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9F" w:rsidRDefault="00AA0D9F" w:rsidP="005D2768">
      <w:pPr>
        <w:ind w:left="-142" w:firstLine="0"/>
        <w:rPr>
          <w:sz w:val="2"/>
          <w:szCs w:val="2"/>
        </w:rPr>
      </w:pPr>
      <w:r>
        <w:rPr>
          <w:sz w:val="2"/>
          <w:szCs w:val="2"/>
        </w:rPr>
        <w:t>327-п</w:t>
      </w:r>
    </w:p>
    <w:p w:rsidR="00AA0D9F" w:rsidRPr="009F59E1" w:rsidRDefault="00AA0D9F" w:rsidP="005D2768">
      <w:pPr>
        <w:ind w:left="-142" w:firstLine="0"/>
        <w:rPr>
          <w:sz w:val="2"/>
          <w:szCs w:val="2"/>
        </w:rPr>
      </w:pPr>
    </w:p>
    <w:p w:rsidR="00AA0D9F" w:rsidRPr="00851128" w:rsidRDefault="00553F1B" w:rsidP="009F59E1">
      <w:pPr>
        <w:ind w:firstLine="0"/>
        <w:jc w:val="center"/>
        <w:rPr>
          <w:sz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43255" cy="1045845"/>
            <wp:effectExtent l="19050" t="0" r="4445" b="0"/>
            <wp:docPr id="2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9F" w:rsidRPr="00CE02B4" w:rsidRDefault="00AA0D9F" w:rsidP="00333B41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  <w:r w:rsidR="007F104F">
        <w:rPr>
          <w:sz w:val="24"/>
          <w:szCs w:val="24"/>
        </w:rPr>
        <w:t>-КУЗБАСС</w:t>
      </w:r>
    </w:p>
    <w:p w:rsidR="00AA0D9F" w:rsidRPr="0032387A" w:rsidRDefault="00AA0D9F" w:rsidP="00333B41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городского округа</w:t>
      </w:r>
    </w:p>
    <w:p w:rsidR="00AA0D9F" w:rsidRPr="0032387A" w:rsidRDefault="00AA0D9F" w:rsidP="00333B41">
      <w:pPr>
        <w:ind w:firstLine="0"/>
        <w:jc w:val="center"/>
        <w:rPr>
          <w:b/>
          <w:sz w:val="16"/>
          <w:szCs w:val="16"/>
        </w:rPr>
      </w:pPr>
    </w:p>
    <w:p w:rsidR="00AA0D9F" w:rsidRPr="004819AD" w:rsidRDefault="00AA0D9F" w:rsidP="00333B41">
      <w:pPr>
        <w:pStyle w:val="1"/>
        <w:ind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AA0D9F" w:rsidRPr="004819AD" w:rsidRDefault="00AA0D9F" w:rsidP="005444C3"/>
    <w:p w:rsidR="00AA0D9F" w:rsidRPr="004819AD" w:rsidRDefault="00AA0D9F" w:rsidP="005444C3"/>
    <w:p w:rsidR="005402A3" w:rsidRDefault="00F71535" w:rsidP="00F71535">
      <w:pPr>
        <w:ind w:left="-142"/>
        <w:rPr>
          <w:sz w:val="28"/>
        </w:rPr>
      </w:pPr>
      <w:r>
        <w:rPr>
          <w:sz w:val="28"/>
        </w:rPr>
        <w:t>21.06.2024                                                                        № 2553-п</w:t>
      </w:r>
    </w:p>
    <w:p w:rsidR="00AA0D9F" w:rsidRDefault="00782DFB" w:rsidP="005D2768">
      <w:pPr>
        <w:ind w:left="-142"/>
        <w:jc w:val="center"/>
        <w:rPr>
          <w:sz w:val="28"/>
        </w:rPr>
      </w:pPr>
      <w:r w:rsidRPr="00782DFB">
        <w:rPr>
          <w:noProof/>
        </w:rPr>
        <w:pict>
          <v:line id="_x0000_s1026" style="position:absolute;left:0;text-align:left;z-index:251658240" from="334.15pt,.8pt" to="450.15pt,.8pt"/>
        </w:pict>
      </w:r>
      <w:r w:rsidRPr="00782DFB">
        <w:rPr>
          <w:noProof/>
        </w:rPr>
        <w:pict>
          <v:line id="_x0000_s1027" style="position:absolute;left:0;text-align:left;z-index:251657216" from="-.85pt,.8pt" to="124.15pt,.8pt"/>
        </w:pict>
      </w:r>
    </w:p>
    <w:p w:rsidR="00EA1CCF" w:rsidRPr="00CD0FA2" w:rsidRDefault="00EA1CCF" w:rsidP="00CD0FA2">
      <w:pPr>
        <w:spacing w:after="0"/>
        <w:ind w:left="-142" w:firstLine="0"/>
        <w:jc w:val="both"/>
        <w:rPr>
          <w:sz w:val="28"/>
          <w:szCs w:val="28"/>
        </w:rPr>
      </w:pPr>
      <w:r w:rsidRPr="00CD0FA2">
        <w:rPr>
          <w:sz w:val="28"/>
          <w:szCs w:val="28"/>
        </w:rPr>
        <w:t>О</w:t>
      </w:r>
      <w:r w:rsidR="00EA6A96" w:rsidRPr="00CD0FA2">
        <w:rPr>
          <w:sz w:val="28"/>
          <w:szCs w:val="28"/>
        </w:rPr>
        <w:t xml:space="preserve"> внесении изменений в постановление Администрации Беловского городского округа от 08 апреля 2022 года № 1068-п  «О</w:t>
      </w:r>
      <w:r w:rsidRPr="00CD0FA2">
        <w:rPr>
          <w:sz w:val="28"/>
          <w:szCs w:val="28"/>
        </w:rPr>
        <w:t>б установлении перечня</w:t>
      </w:r>
      <w:r w:rsidR="00EA6A96" w:rsidRPr="00CD0FA2">
        <w:rPr>
          <w:sz w:val="28"/>
          <w:szCs w:val="28"/>
        </w:rPr>
        <w:t xml:space="preserve"> </w:t>
      </w:r>
      <w:r w:rsidRPr="00CD0FA2">
        <w:rPr>
          <w:sz w:val="28"/>
          <w:szCs w:val="28"/>
        </w:rPr>
        <w:t>предприятий для трудоустройства</w:t>
      </w:r>
      <w:r w:rsidR="00EA6A96" w:rsidRPr="00CD0FA2">
        <w:rPr>
          <w:sz w:val="28"/>
          <w:szCs w:val="28"/>
        </w:rPr>
        <w:t xml:space="preserve"> </w:t>
      </w:r>
      <w:r w:rsidRPr="00CD0FA2">
        <w:rPr>
          <w:sz w:val="28"/>
          <w:szCs w:val="28"/>
        </w:rPr>
        <w:t>лиц, осужденных к исправительным работам</w:t>
      </w:r>
      <w:r w:rsidR="00EA6A96" w:rsidRPr="00CD0FA2">
        <w:rPr>
          <w:sz w:val="28"/>
          <w:szCs w:val="28"/>
        </w:rPr>
        <w:t>»</w:t>
      </w:r>
    </w:p>
    <w:p w:rsidR="00EA1CCF" w:rsidRPr="00CD0FA2" w:rsidRDefault="00EA1CCF" w:rsidP="00CD0FA2">
      <w:pPr>
        <w:spacing w:after="0"/>
        <w:ind w:left="-142" w:firstLine="0"/>
        <w:jc w:val="both"/>
        <w:rPr>
          <w:sz w:val="28"/>
          <w:szCs w:val="28"/>
        </w:rPr>
        <w:sectPr w:rsidR="00EA1CCF" w:rsidRPr="00CD0FA2" w:rsidSect="005402A3">
          <w:type w:val="continuous"/>
          <w:pgSz w:w="11906" w:h="16838"/>
          <w:pgMar w:top="1560" w:right="567" w:bottom="1134" w:left="1701" w:header="720" w:footer="720" w:gutter="0"/>
          <w:cols w:space="720"/>
        </w:sectPr>
      </w:pPr>
    </w:p>
    <w:p w:rsidR="0045673E" w:rsidRPr="00CD0FA2" w:rsidRDefault="0045673E" w:rsidP="00EA6A96">
      <w:pPr>
        <w:spacing w:after="0"/>
        <w:ind w:left="-142" w:firstLine="0"/>
        <w:jc w:val="center"/>
        <w:rPr>
          <w:sz w:val="28"/>
          <w:szCs w:val="28"/>
        </w:rPr>
      </w:pPr>
    </w:p>
    <w:p w:rsidR="00EA6A96" w:rsidRPr="00CD0FA2" w:rsidRDefault="00F250E7" w:rsidP="00EA6A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D0FA2">
        <w:rPr>
          <w:sz w:val="28"/>
          <w:szCs w:val="28"/>
        </w:rPr>
        <w:t>В соответствии со ст</w:t>
      </w:r>
      <w:r w:rsidR="00F03F26" w:rsidRPr="00CD0FA2">
        <w:rPr>
          <w:sz w:val="28"/>
          <w:szCs w:val="28"/>
        </w:rPr>
        <w:t xml:space="preserve">атьей </w:t>
      </w:r>
      <w:r w:rsidRPr="00CD0FA2">
        <w:rPr>
          <w:sz w:val="28"/>
          <w:szCs w:val="28"/>
        </w:rPr>
        <w:t>50 У</w:t>
      </w:r>
      <w:r w:rsidR="004C6BBA" w:rsidRPr="00CD0FA2">
        <w:rPr>
          <w:sz w:val="28"/>
          <w:szCs w:val="28"/>
        </w:rPr>
        <w:t xml:space="preserve">головного кодекса Российской Федерации </w:t>
      </w:r>
      <w:r w:rsidRPr="00CD0FA2">
        <w:rPr>
          <w:sz w:val="28"/>
          <w:szCs w:val="28"/>
        </w:rPr>
        <w:t xml:space="preserve">и  </w:t>
      </w:r>
      <w:r w:rsidR="00F03F26" w:rsidRPr="00CD0FA2">
        <w:rPr>
          <w:sz w:val="28"/>
          <w:szCs w:val="28"/>
        </w:rPr>
        <w:t xml:space="preserve">    </w:t>
      </w:r>
      <w:r w:rsidRPr="00CD0FA2">
        <w:rPr>
          <w:sz w:val="28"/>
          <w:szCs w:val="28"/>
        </w:rPr>
        <w:t>ст</w:t>
      </w:r>
      <w:r w:rsidR="00F03F26" w:rsidRPr="00CD0FA2">
        <w:rPr>
          <w:sz w:val="28"/>
          <w:szCs w:val="28"/>
        </w:rPr>
        <w:t xml:space="preserve">атьей </w:t>
      </w:r>
      <w:r w:rsidRPr="00CD0FA2">
        <w:rPr>
          <w:sz w:val="28"/>
          <w:szCs w:val="28"/>
        </w:rPr>
        <w:t>39 У</w:t>
      </w:r>
      <w:r w:rsidR="004C6BBA" w:rsidRPr="00CD0FA2">
        <w:rPr>
          <w:sz w:val="28"/>
          <w:szCs w:val="28"/>
        </w:rPr>
        <w:t>головно-исполнительного кодекса Российской Федерации</w:t>
      </w:r>
      <w:r w:rsidRPr="00CD0FA2">
        <w:rPr>
          <w:sz w:val="28"/>
          <w:szCs w:val="28"/>
        </w:rPr>
        <w:t>,</w:t>
      </w:r>
      <w:r w:rsidR="00EA6A96" w:rsidRPr="00CD0FA2">
        <w:rPr>
          <w:sz w:val="28"/>
          <w:szCs w:val="28"/>
        </w:rPr>
        <w:t xml:space="preserve"> </w:t>
      </w:r>
      <w:hyperlink r:id="rId6" w:history="1">
        <w:r w:rsidR="00EA6A96" w:rsidRPr="00CD0FA2">
          <w:rPr>
            <w:sz w:val="28"/>
            <w:szCs w:val="28"/>
          </w:rPr>
          <w:t>Уставом</w:t>
        </w:r>
      </w:hyperlink>
      <w:r w:rsidR="00EA6A96" w:rsidRPr="00CD0FA2">
        <w:rPr>
          <w:sz w:val="28"/>
          <w:szCs w:val="28"/>
        </w:rPr>
        <w:t xml:space="preserve"> муниципального образования «Беловский городской округ Кемеровской области - Кузбасса», принятым постановлением Совета народных депутатов  </w:t>
      </w:r>
      <w:r w:rsidRPr="00CD0FA2">
        <w:rPr>
          <w:sz w:val="28"/>
          <w:szCs w:val="28"/>
        </w:rPr>
        <w:t xml:space="preserve"> </w:t>
      </w:r>
      <w:proofErr w:type="gramStart"/>
      <w:r w:rsidR="00EA6A96" w:rsidRPr="00CD0FA2">
        <w:rPr>
          <w:sz w:val="28"/>
          <w:szCs w:val="28"/>
        </w:rPr>
        <w:t>г</w:t>
      </w:r>
      <w:proofErr w:type="gramEnd"/>
      <w:r w:rsidR="00EA6A96" w:rsidRPr="00CD0FA2">
        <w:rPr>
          <w:sz w:val="28"/>
          <w:szCs w:val="28"/>
        </w:rPr>
        <w:t>.</w:t>
      </w:r>
      <w:r w:rsidR="00AA6EEC" w:rsidRPr="00CD0FA2">
        <w:rPr>
          <w:sz w:val="28"/>
          <w:szCs w:val="28"/>
        </w:rPr>
        <w:t xml:space="preserve"> </w:t>
      </w:r>
      <w:r w:rsidR="00EA6A96" w:rsidRPr="00CD0FA2">
        <w:rPr>
          <w:sz w:val="28"/>
          <w:szCs w:val="28"/>
        </w:rPr>
        <w:t>Белово от 30 июня 2005 года № 33/88</w:t>
      </w:r>
      <w:r w:rsidR="00AF6899" w:rsidRPr="00CD0FA2">
        <w:rPr>
          <w:sz w:val="28"/>
          <w:szCs w:val="28"/>
        </w:rPr>
        <w:t>, на основании заявлени</w:t>
      </w:r>
      <w:r w:rsidR="003E0BC8">
        <w:rPr>
          <w:sz w:val="28"/>
          <w:szCs w:val="28"/>
        </w:rPr>
        <w:t>й руководителей организаций</w:t>
      </w:r>
      <w:r w:rsidR="00AF6899" w:rsidRPr="00CD0FA2">
        <w:rPr>
          <w:sz w:val="28"/>
          <w:szCs w:val="28"/>
        </w:rPr>
        <w:t xml:space="preserve"> </w:t>
      </w:r>
      <w:r w:rsidRPr="00CD0FA2">
        <w:rPr>
          <w:sz w:val="28"/>
          <w:szCs w:val="28"/>
        </w:rPr>
        <w:t>Администрация Беловского городского округа</w:t>
      </w:r>
    </w:p>
    <w:p w:rsidR="00EA6A96" w:rsidRPr="00CD0FA2" w:rsidRDefault="00EA6A96" w:rsidP="00EA6A9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D0FA2">
        <w:rPr>
          <w:sz w:val="28"/>
          <w:szCs w:val="28"/>
        </w:rPr>
        <w:t>ПОСТАНОВЛЯЕТ:</w:t>
      </w:r>
    </w:p>
    <w:p w:rsidR="003E0BC8" w:rsidRDefault="00EA6A96" w:rsidP="00D523A2">
      <w:pPr>
        <w:pStyle w:val="a5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CD0FA2">
        <w:rPr>
          <w:sz w:val="28"/>
          <w:szCs w:val="28"/>
        </w:rPr>
        <w:t>Внести изменение в постановление Администрации Беловского городского округа от 08 апреля 2022 года № 1068-п  «Об установлении перечня предприятий для трудоустройства лиц, осужденных к исправительным работам»</w:t>
      </w:r>
      <w:r w:rsidR="00D523A2" w:rsidRPr="00CD0FA2">
        <w:rPr>
          <w:sz w:val="28"/>
          <w:szCs w:val="28"/>
        </w:rPr>
        <w:t>, д</w:t>
      </w:r>
      <w:r w:rsidRPr="00CD0FA2">
        <w:rPr>
          <w:sz w:val="28"/>
          <w:szCs w:val="28"/>
        </w:rPr>
        <w:t>ополнить</w:t>
      </w:r>
      <w:r w:rsidR="004C6BBA" w:rsidRPr="00CD0FA2">
        <w:rPr>
          <w:sz w:val="28"/>
          <w:szCs w:val="28"/>
        </w:rPr>
        <w:t xml:space="preserve"> </w:t>
      </w:r>
      <w:r w:rsidR="00F03F26" w:rsidRPr="00CD0FA2">
        <w:rPr>
          <w:sz w:val="28"/>
          <w:szCs w:val="28"/>
        </w:rPr>
        <w:t xml:space="preserve">пункт </w:t>
      </w:r>
      <w:r w:rsidRPr="00CD0FA2">
        <w:rPr>
          <w:sz w:val="28"/>
          <w:szCs w:val="28"/>
        </w:rPr>
        <w:t xml:space="preserve">1 </w:t>
      </w:r>
      <w:r w:rsidR="003E0BC8">
        <w:rPr>
          <w:sz w:val="28"/>
          <w:szCs w:val="28"/>
        </w:rPr>
        <w:t>следующими строками:</w:t>
      </w:r>
    </w:p>
    <w:p w:rsidR="003E0BC8" w:rsidRDefault="003E0BC8" w:rsidP="003E0BC8">
      <w:pPr>
        <w:pStyle w:val="a5"/>
        <w:tabs>
          <w:tab w:val="left" w:pos="284"/>
          <w:tab w:val="left" w:pos="567"/>
          <w:tab w:val="left" w:pos="709"/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773D9B">
        <w:rPr>
          <w:sz w:val="28"/>
          <w:szCs w:val="28"/>
        </w:rPr>
        <w:t>Общество с ограниченной ответственностью</w:t>
      </w:r>
      <w:r>
        <w:rPr>
          <w:sz w:val="28"/>
          <w:szCs w:val="28"/>
        </w:rPr>
        <w:t xml:space="preserve"> «</w:t>
      </w:r>
      <w:r w:rsidR="00773D9B">
        <w:rPr>
          <w:sz w:val="28"/>
          <w:szCs w:val="28"/>
        </w:rPr>
        <w:t>Управляющая компания Беловское жилищное управление</w:t>
      </w:r>
      <w:r>
        <w:rPr>
          <w:sz w:val="28"/>
          <w:szCs w:val="28"/>
        </w:rPr>
        <w:t>»;</w:t>
      </w:r>
    </w:p>
    <w:p w:rsidR="003E0BC8" w:rsidRDefault="003E0BC8" w:rsidP="003E0BC8">
      <w:pPr>
        <w:pStyle w:val="a5"/>
        <w:tabs>
          <w:tab w:val="left" w:pos="284"/>
          <w:tab w:val="left" w:pos="567"/>
          <w:tab w:val="left" w:pos="709"/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773D9B" w:rsidRPr="00773D9B">
        <w:rPr>
          <w:sz w:val="28"/>
          <w:szCs w:val="28"/>
        </w:rPr>
        <w:t xml:space="preserve"> </w:t>
      </w:r>
      <w:r w:rsidR="00773D9B">
        <w:rPr>
          <w:sz w:val="28"/>
          <w:szCs w:val="28"/>
        </w:rPr>
        <w:t>Общество с ограниченной ответственностью</w:t>
      </w:r>
      <w:r>
        <w:rPr>
          <w:sz w:val="28"/>
          <w:szCs w:val="28"/>
        </w:rPr>
        <w:t xml:space="preserve"> «Лига»;</w:t>
      </w:r>
    </w:p>
    <w:p w:rsidR="003E0BC8" w:rsidRDefault="003E0BC8" w:rsidP="003E0BC8">
      <w:pPr>
        <w:pStyle w:val="a5"/>
        <w:tabs>
          <w:tab w:val="left" w:pos="284"/>
          <w:tab w:val="left" w:pos="567"/>
          <w:tab w:val="left" w:pos="709"/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773D9B" w:rsidRPr="00773D9B">
        <w:rPr>
          <w:sz w:val="28"/>
          <w:szCs w:val="28"/>
        </w:rPr>
        <w:t xml:space="preserve"> </w:t>
      </w:r>
      <w:r w:rsidR="00773D9B">
        <w:rPr>
          <w:sz w:val="28"/>
          <w:szCs w:val="28"/>
        </w:rPr>
        <w:t>Общество с ограниченной ответственностью</w:t>
      </w:r>
      <w:r>
        <w:rPr>
          <w:sz w:val="28"/>
          <w:szCs w:val="28"/>
        </w:rPr>
        <w:t xml:space="preserve"> «Эксперт»;</w:t>
      </w:r>
    </w:p>
    <w:p w:rsidR="00EA6A96" w:rsidRPr="00CD0FA2" w:rsidRDefault="003E0BC8" w:rsidP="003E0BC8">
      <w:pPr>
        <w:pStyle w:val="a5"/>
        <w:tabs>
          <w:tab w:val="left" w:pos="284"/>
          <w:tab w:val="left" w:pos="567"/>
          <w:tab w:val="left" w:pos="709"/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773D9B">
        <w:rPr>
          <w:sz w:val="28"/>
          <w:szCs w:val="28"/>
        </w:rPr>
        <w:t xml:space="preserve">Товарищество собственников недвижимости </w:t>
      </w:r>
      <w:r w:rsidR="00FB4319">
        <w:rPr>
          <w:sz w:val="28"/>
          <w:szCs w:val="28"/>
        </w:rPr>
        <w:t>«Т</w:t>
      </w:r>
      <w:r w:rsidR="00773D9B">
        <w:rPr>
          <w:sz w:val="28"/>
          <w:szCs w:val="28"/>
        </w:rPr>
        <w:t>оварищество</w:t>
      </w:r>
      <w:r w:rsidR="00FB4319">
        <w:rPr>
          <w:sz w:val="28"/>
          <w:szCs w:val="28"/>
        </w:rPr>
        <w:t xml:space="preserve"> собственников жилья </w:t>
      </w:r>
      <w:r>
        <w:rPr>
          <w:sz w:val="28"/>
          <w:szCs w:val="28"/>
        </w:rPr>
        <w:t>Элитный»</w:t>
      </w:r>
      <w:r w:rsidR="00EA6A96" w:rsidRPr="00CD0FA2">
        <w:rPr>
          <w:sz w:val="28"/>
          <w:szCs w:val="28"/>
        </w:rPr>
        <w:t>»</w:t>
      </w:r>
      <w:r w:rsidR="009224FF" w:rsidRPr="00CD0FA2">
        <w:rPr>
          <w:sz w:val="28"/>
          <w:szCs w:val="28"/>
        </w:rPr>
        <w:t>.</w:t>
      </w:r>
    </w:p>
    <w:p w:rsidR="003E0BC8" w:rsidRDefault="003E0BC8" w:rsidP="003E0BC8">
      <w:pPr>
        <w:pStyle w:val="ConsPlusNormal"/>
        <w:spacing w:before="57"/>
        <w:ind w:firstLine="540"/>
        <w:jc w:val="both"/>
        <w:rPr>
          <w:sz w:val="28"/>
        </w:rPr>
      </w:pPr>
      <w:r>
        <w:rPr>
          <w:sz w:val="28"/>
        </w:rPr>
        <w:t xml:space="preserve">2. Отделу информационных технологий (С.А. Александрова)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Беловского городского округа в сети «Интернет».</w:t>
      </w:r>
    </w:p>
    <w:p w:rsidR="003E0BC8" w:rsidRDefault="003E0BC8" w:rsidP="003E0BC8">
      <w:pPr>
        <w:pStyle w:val="ConsPlusNormal"/>
        <w:spacing w:before="57"/>
        <w:ind w:firstLine="540"/>
        <w:jc w:val="both"/>
        <w:rPr>
          <w:sz w:val="28"/>
        </w:rPr>
      </w:pPr>
      <w:r>
        <w:rPr>
          <w:sz w:val="28"/>
        </w:rPr>
        <w:t xml:space="preserve">3. Управлению по работе со средствами массовой информации </w:t>
      </w:r>
      <w:r w:rsidR="00DF5E19">
        <w:rPr>
          <w:sz w:val="28"/>
        </w:rPr>
        <w:t xml:space="preserve">                          </w:t>
      </w:r>
      <w:r>
        <w:rPr>
          <w:sz w:val="28"/>
        </w:rPr>
        <w:t xml:space="preserve">(Е.В. </w:t>
      </w:r>
      <w:proofErr w:type="spellStart"/>
      <w:r>
        <w:rPr>
          <w:sz w:val="28"/>
        </w:rPr>
        <w:t>Косвинцева</w:t>
      </w:r>
      <w:proofErr w:type="spellEnd"/>
      <w:r>
        <w:rPr>
          <w:sz w:val="28"/>
        </w:rPr>
        <w:t xml:space="preserve">) опубликовать настоящее постановление в средствах массовой </w:t>
      </w:r>
      <w:r>
        <w:rPr>
          <w:sz w:val="28"/>
        </w:rPr>
        <w:lastRenderedPageBreak/>
        <w:t>информации.</w:t>
      </w:r>
    </w:p>
    <w:p w:rsidR="003E0BC8" w:rsidRDefault="003E0BC8" w:rsidP="003E0BC8">
      <w:pPr>
        <w:pStyle w:val="ConsPlusNormal"/>
        <w:spacing w:before="57"/>
        <w:ind w:firstLine="540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его официального  опубликования</w:t>
      </w:r>
    </w:p>
    <w:p w:rsidR="003E0BC8" w:rsidRDefault="003E0BC8" w:rsidP="003E0BC8">
      <w:pPr>
        <w:pStyle w:val="ConsPlusNormal"/>
        <w:spacing w:before="57"/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  Беловского городского округа  по координации работы правоохранительных органов и органов военного управления Яворскую И.О.</w:t>
      </w:r>
      <w:bookmarkStart w:id="0" w:name="_GoBack"/>
      <w:bookmarkEnd w:id="0"/>
    </w:p>
    <w:p w:rsidR="003E0BC8" w:rsidRDefault="003E0BC8" w:rsidP="003E0BC8">
      <w:pPr>
        <w:pStyle w:val="ConsPlusNormal"/>
        <w:ind w:firstLine="540"/>
        <w:jc w:val="both"/>
        <w:rPr>
          <w:sz w:val="28"/>
        </w:rPr>
      </w:pPr>
    </w:p>
    <w:p w:rsidR="00CD0FA2" w:rsidRPr="00CD0FA2" w:rsidRDefault="00F71535" w:rsidP="00D523A2">
      <w:pPr>
        <w:tabs>
          <w:tab w:val="left" w:pos="0"/>
          <w:tab w:val="left" w:pos="567"/>
          <w:tab w:val="left" w:pos="709"/>
          <w:tab w:val="left" w:pos="993"/>
        </w:tabs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-3175</wp:posOffset>
            </wp:positionV>
            <wp:extent cx="1450340" cy="1458595"/>
            <wp:effectExtent l="19050" t="0" r="0" b="0"/>
            <wp:wrapNone/>
            <wp:docPr id="1" name="Рисунок 1" descr="C:\Users\ak2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2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D9F" w:rsidRPr="00CD0FA2" w:rsidRDefault="00AA0D9F" w:rsidP="007040B2">
      <w:pPr>
        <w:spacing w:after="0"/>
        <w:ind w:firstLine="0"/>
        <w:jc w:val="both"/>
        <w:rPr>
          <w:sz w:val="28"/>
          <w:szCs w:val="28"/>
        </w:rPr>
      </w:pPr>
      <w:r w:rsidRPr="00CD0FA2">
        <w:rPr>
          <w:sz w:val="28"/>
          <w:szCs w:val="28"/>
        </w:rPr>
        <w:t>Глава Беловского</w:t>
      </w:r>
    </w:p>
    <w:p w:rsidR="00AA0D9F" w:rsidRPr="00CD0FA2" w:rsidRDefault="00AA0D9F" w:rsidP="007040B2">
      <w:pPr>
        <w:spacing w:after="0"/>
        <w:ind w:firstLine="0"/>
        <w:jc w:val="both"/>
        <w:rPr>
          <w:sz w:val="28"/>
          <w:szCs w:val="28"/>
        </w:rPr>
      </w:pPr>
      <w:r w:rsidRPr="00CD0FA2">
        <w:rPr>
          <w:sz w:val="28"/>
          <w:szCs w:val="28"/>
        </w:rPr>
        <w:t xml:space="preserve">городского округа                     </w:t>
      </w:r>
      <w:r w:rsidR="00F250E7" w:rsidRPr="00CD0FA2">
        <w:rPr>
          <w:sz w:val="28"/>
          <w:szCs w:val="28"/>
        </w:rPr>
        <w:t xml:space="preserve">            </w:t>
      </w:r>
      <w:r w:rsidRPr="00CD0FA2">
        <w:rPr>
          <w:sz w:val="28"/>
          <w:szCs w:val="28"/>
        </w:rPr>
        <w:t xml:space="preserve">                                                   А.В. Курносов</w:t>
      </w:r>
    </w:p>
    <w:sectPr w:rsidR="00AA0D9F" w:rsidRPr="00CD0FA2" w:rsidSect="005402A3">
      <w:type w:val="continuous"/>
      <w:pgSz w:w="11906" w:h="16838"/>
      <w:pgMar w:top="1134" w:right="566" w:bottom="1418" w:left="1418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2050"/>
    <w:multiLevelType w:val="hybridMultilevel"/>
    <w:tmpl w:val="C31809BE"/>
    <w:lvl w:ilvl="0" w:tplc="D6A8A6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13A1124"/>
    <w:multiLevelType w:val="hybridMultilevel"/>
    <w:tmpl w:val="866AF6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2F73552"/>
    <w:multiLevelType w:val="multilevel"/>
    <w:tmpl w:val="7038B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0A45EAC"/>
    <w:multiLevelType w:val="multilevel"/>
    <w:tmpl w:val="B802B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3B9351C"/>
    <w:multiLevelType w:val="hybridMultilevel"/>
    <w:tmpl w:val="3E12A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F147C4"/>
    <w:multiLevelType w:val="hybridMultilevel"/>
    <w:tmpl w:val="BB729148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">
    <w:nsid w:val="3FD51B8B"/>
    <w:multiLevelType w:val="hybridMultilevel"/>
    <w:tmpl w:val="B4083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D955EA"/>
    <w:multiLevelType w:val="hybridMultilevel"/>
    <w:tmpl w:val="D4044F6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435E1E3A"/>
    <w:multiLevelType w:val="hybridMultilevel"/>
    <w:tmpl w:val="DA16FCB4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9">
    <w:nsid w:val="45102E10"/>
    <w:multiLevelType w:val="hybridMultilevel"/>
    <w:tmpl w:val="BBC0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91ADA"/>
    <w:multiLevelType w:val="multilevel"/>
    <w:tmpl w:val="B802B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649F6CDD"/>
    <w:multiLevelType w:val="hybridMultilevel"/>
    <w:tmpl w:val="6AC2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13F1E"/>
    <w:multiLevelType w:val="multilevel"/>
    <w:tmpl w:val="B802B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3">
    <w:nsid w:val="7578592A"/>
    <w:multiLevelType w:val="multilevel"/>
    <w:tmpl w:val="B802B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4">
    <w:nsid w:val="76F31505"/>
    <w:multiLevelType w:val="hybridMultilevel"/>
    <w:tmpl w:val="4FD2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stylePaneFormatFilter w:val="3F01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2991"/>
    <w:rsid w:val="00003087"/>
    <w:rsid w:val="0000458C"/>
    <w:rsid w:val="00007CA2"/>
    <w:rsid w:val="00021548"/>
    <w:rsid w:val="00034D13"/>
    <w:rsid w:val="00044231"/>
    <w:rsid w:val="000775F0"/>
    <w:rsid w:val="000851D5"/>
    <w:rsid w:val="00094358"/>
    <w:rsid w:val="000C7263"/>
    <w:rsid w:val="000D7549"/>
    <w:rsid w:val="000F52D6"/>
    <w:rsid w:val="001043CF"/>
    <w:rsid w:val="0011520D"/>
    <w:rsid w:val="001221AC"/>
    <w:rsid w:val="00125291"/>
    <w:rsid w:val="00133481"/>
    <w:rsid w:val="001467DE"/>
    <w:rsid w:val="00154120"/>
    <w:rsid w:val="001617D9"/>
    <w:rsid w:val="001661DC"/>
    <w:rsid w:val="001740E4"/>
    <w:rsid w:val="00176911"/>
    <w:rsid w:val="00186F10"/>
    <w:rsid w:val="001B3283"/>
    <w:rsid w:val="001B3F41"/>
    <w:rsid w:val="001C5092"/>
    <w:rsid w:val="001D7C84"/>
    <w:rsid w:val="001F2A60"/>
    <w:rsid w:val="001F44F2"/>
    <w:rsid w:val="00211A6C"/>
    <w:rsid w:val="00215B38"/>
    <w:rsid w:val="00216182"/>
    <w:rsid w:val="002210A7"/>
    <w:rsid w:val="00226AE7"/>
    <w:rsid w:val="002315FD"/>
    <w:rsid w:val="00234751"/>
    <w:rsid w:val="00236191"/>
    <w:rsid w:val="00251A9C"/>
    <w:rsid w:val="002568E1"/>
    <w:rsid w:val="002677D4"/>
    <w:rsid w:val="00272267"/>
    <w:rsid w:val="00277FE6"/>
    <w:rsid w:val="00297280"/>
    <w:rsid w:val="002B0E4A"/>
    <w:rsid w:val="002B3F4C"/>
    <w:rsid w:val="002C2653"/>
    <w:rsid w:val="002D2926"/>
    <w:rsid w:val="002D3E26"/>
    <w:rsid w:val="002F12EE"/>
    <w:rsid w:val="002F437A"/>
    <w:rsid w:val="002F72A3"/>
    <w:rsid w:val="0030025A"/>
    <w:rsid w:val="00300624"/>
    <w:rsid w:val="00303D4D"/>
    <w:rsid w:val="0031298D"/>
    <w:rsid w:val="00321D28"/>
    <w:rsid w:val="00322FC2"/>
    <w:rsid w:val="0032387A"/>
    <w:rsid w:val="00333B41"/>
    <w:rsid w:val="00334DE6"/>
    <w:rsid w:val="00342B08"/>
    <w:rsid w:val="00356D0D"/>
    <w:rsid w:val="003642DC"/>
    <w:rsid w:val="00373F5A"/>
    <w:rsid w:val="003747E7"/>
    <w:rsid w:val="003900AA"/>
    <w:rsid w:val="003A49DF"/>
    <w:rsid w:val="003B5E98"/>
    <w:rsid w:val="003B67A0"/>
    <w:rsid w:val="003C237C"/>
    <w:rsid w:val="003C3F5B"/>
    <w:rsid w:val="003D2CB0"/>
    <w:rsid w:val="003D54E1"/>
    <w:rsid w:val="003E0BC8"/>
    <w:rsid w:val="003E1E1E"/>
    <w:rsid w:val="003E7A6C"/>
    <w:rsid w:val="003F530C"/>
    <w:rsid w:val="004011E0"/>
    <w:rsid w:val="004327D0"/>
    <w:rsid w:val="00435326"/>
    <w:rsid w:val="0045673E"/>
    <w:rsid w:val="004819AD"/>
    <w:rsid w:val="004908D1"/>
    <w:rsid w:val="004A1BBF"/>
    <w:rsid w:val="004A1D03"/>
    <w:rsid w:val="004A267B"/>
    <w:rsid w:val="004C6BBA"/>
    <w:rsid w:val="004D63D5"/>
    <w:rsid w:val="004D6B01"/>
    <w:rsid w:val="004D7677"/>
    <w:rsid w:val="005014E1"/>
    <w:rsid w:val="00502991"/>
    <w:rsid w:val="00521F9C"/>
    <w:rsid w:val="00533F29"/>
    <w:rsid w:val="005402A3"/>
    <w:rsid w:val="005444C3"/>
    <w:rsid w:val="005453C8"/>
    <w:rsid w:val="00553F1B"/>
    <w:rsid w:val="005643CF"/>
    <w:rsid w:val="00567DEC"/>
    <w:rsid w:val="00582B01"/>
    <w:rsid w:val="005849DA"/>
    <w:rsid w:val="0058506E"/>
    <w:rsid w:val="005928E1"/>
    <w:rsid w:val="005A6DB3"/>
    <w:rsid w:val="005B39A2"/>
    <w:rsid w:val="005B7D08"/>
    <w:rsid w:val="005D2768"/>
    <w:rsid w:val="005E2830"/>
    <w:rsid w:val="005E6BDF"/>
    <w:rsid w:val="005F15EC"/>
    <w:rsid w:val="005F2777"/>
    <w:rsid w:val="005F301E"/>
    <w:rsid w:val="005F651C"/>
    <w:rsid w:val="005F74C0"/>
    <w:rsid w:val="00607ACE"/>
    <w:rsid w:val="0061066B"/>
    <w:rsid w:val="0062487C"/>
    <w:rsid w:val="0063312A"/>
    <w:rsid w:val="00634FBE"/>
    <w:rsid w:val="0064346B"/>
    <w:rsid w:val="006445ED"/>
    <w:rsid w:val="00681ECC"/>
    <w:rsid w:val="00682716"/>
    <w:rsid w:val="00691663"/>
    <w:rsid w:val="00696C8B"/>
    <w:rsid w:val="006A2AD4"/>
    <w:rsid w:val="006A3D4E"/>
    <w:rsid w:val="006B0E90"/>
    <w:rsid w:val="006B378C"/>
    <w:rsid w:val="006B5AE5"/>
    <w:rsid w:val="006B7DC5"/>
    <w:rsid w:val="006C161F"/>
    <w:rsid w:val="006C4E27"/>
    <w:rsid w:val="006C4EB5"/>
    <w:rsid w:val="006D79B0"/>
    <w:rsid w:val="006E4853"/>
    <w:rsid w:val="006F7C0A"/>
    <w:rsid w:val="006F7E79"/>
    <w:rsid w:val="007040B2"/>
    <w:rsid w:val="0071063C"/>
    <w:rsid w:val="0071192D"/>
    <w:rsid w:val="007205A7"/>
    <w:rsid w:val="00720E41"/>
    <w:rsid w:val="00733000"/>
    <w:rsid w:val="00736B0C"/>
    <w:rsid w:val="00765D73"/>
    <w:rsid w:val="007705EF"/>
    <w:rsid w:val="00772BD3"/>
    <w:rsid w:val="00773D9B"/>
    <w:rsid w:val="00782DFB"/>
    <w:rsid w:val="00791F33"/>
    <w:rsid w:val="00792F14"/>
    <w:rsid w:val="007A7A61"/>
    <w:rsid w:val="007C0BC1"/>
    <w:rsid w:val="007C27FB"/>
    <w:rsid w:val="007D2938"/>
    <w:rsid w:val="007D3E3B"/>
    <w:rsid w:val="007E3A68"/>
    <w:rsid w:val="007E5ACB"/>
    <w:rsid w:val="007F104F"/>
    <w:rsid w:val="007F2795"/>
    <w:rsid w:val="007F3F48"/>
    <w:rsid w:val="007F636A"/>
    <w:rsid w:val="00821A65"/>
    <w:rsid w:val="00824CA2"/>
    <w:rsid w:val="008266FF"/>
    <w:rsid w:val="00836530"/>
    <w:rsid w:val="00851128"/>
    <w:rsid w:val="00851F5A"/>
    <w:rsid w:val="00853472"/>
    <w:rsid w:val="00853DEF"/>
    <w:rsid w:val="00860073"/>
    <w:rsid w:val="0087046C"/>
    <w:rsid w:val="008965DC"/>
    <w:rsid w:val="008A1D52"/>
    <w:rsid w:val="008A267E"/>
    <w:rsid w:val="0090724A"/>
    <w:rsid w:val="00911823"/>
    <w:rsid w:val="009224FF"/>
    <w:rsid w:val="00940351"/>
    <w:rsid w:val="009524DE"/>
    <w:rsid w:val="00955A0E"/>
    <w:rsid w:val="009871C1"/>
    <w:rsid w:val="009A2038"/>
    <w:rsid w:val="009B177D"/>
    <w:rsid w:val="009E437D"/>
    <w:rsid w:val="009F2594"/>
    <w:rsid w:val="009F59E1"/>
    <w:rsid w:val="00A02B3B"/>
    <w:rsid w:val="00A11B2F"/>
    <w:rsid w:val="00A23661"/>
    <w:rsid w:val="00A5796C"/>
    <w:rsid w:val="00A7247C"/>
    <w:rsid w:val="00A82017"/>
    <w:rsid w:val="00A82F50"/>
    <w:rsid w:val="00AA0D9F"/>
    <w:rsid w:val="00AA26FB"/>
    <w:rsid w:val="00AA294D"/>
    <w:rsid w:val="00AA6EEC"/>
    <w:rsid w:val="00AB2FE6"/>
    <w:rsid w:val="00AC4480"/>
    <w:rsid w:val="00AD2D6D"/>
    <w:rsid w:val="00AF6899"/>
    <w:rsid w:val="00B00367"/>
    <w:rsid w:val="00B112D4"/>
    <w:rsid w:val="00B1157F"/>
    <w:rsid w:val="00B374FD"/>
    <w:rsid w:val="00B658C6"/>
    <w:rsid w:val="00B66095"/>
    <w:rsid w:val="00B87B04"/>
    <w:rsid w:val="00B92287"/>
    <w:rsid w:val="00B95177"/>
    <w:rsid w:val="00BC3429"/>
    <w:rsid w:val="00BC4668"/>
    <w:rsid w:val="00BD1606"/>
    <w:rsid w:val="00BD3C2E"/>
    <w:rsid w:val="00BD454C"/>
    <w:rsid w:val="00BE3F78"/>
    <w:rsid w:val="00BF7D34"/>
    <w:rsid w:val="00C0239E"/>
    <w:rsid w:val="00C1246A"/>
    <w:rsid w:val="00C13462"/>
    <w:rsid w:val="00C331DA"/>
    <w:rsid w:val="00C34F3C"/>
    <w:rsid w:val="00C35D92"/>
    <w:rsid w:val="00C37652"/>
    <w:rsid w:val="00C376E0"/>
    <w:rsid w:val="00C4531E"/>
    <w:rsid w:val="00C47B72"/>
    <w:rsid w:val="00C716E6"/>
    <w:rsid w:val="00CA363A"/>
    <w:rsid w:val="00CD0FA2"/>
    <w:rsid w:val="00CE02B4"/>
    <w:rsid w:val="00D04056"/>
    <w:rsid w:val="00D06254"/>
    <w:rsid w:val="00D15615"/>
    <w:rsid w:val="00D24084"/>
    <w:rsid w:val="00D44F25"/>
    <w:rsid w:val="00D523A2"/>
    <w:rsid w:val="00D537B9"/>
    <w:rsid w:val="00D56483"/>
    <w:rsid w:val="00D812EC"/>
    <w:rsid w:val="00D92D1E"/>
    <w:rsid w:val="00DB1D88"/>
    <w:rsid w:val="00DB4090"/>
    <w:rsid w:val="00DB5814"/>
    <w:rsid w:val="00DC0CF5"/>
    <w:rsid w:val="00DE47A7"/>
    <w:rsid w:val="00DE5AEE"/>
    <w:rsid w:val="00DF5E19"/>
    <w:rsid w:val="00DF7AE2"/>
    <w:rsid w:val="00E10CDB"/>
    <w:rsid w:val="00E466C7"/>
    <w:rsid w:val="00E572DC"/>
    <w:rsid w:val="00E7067A"/>
    <w:rsid w:val="00E767A9"/>
    <w:rsid w:val="00E82DBA"/>
    <w:rsid w:val="00EA1CCF"/>
    <w:rsid w:val="00EA5552"/>
    <w:rsid w:val="00EA5A38"/>
    <w:rsid w:val="00EA6A96"/>
    <w:rsid w:val="00ED6939"/>
    <w:rsid w:val="00ED76B2"/>
    <w:rsid w:val="00EE2FF7"/>
    <w:rsid w:val="00EE3B94"/>
    <w:rsid w:val="00F024F2"/>
    <w:rsid w:val="00F03F26"/>
    <w:rsid w:val="00F250E7"/>
    <w:rsid w:val="00F307AB"/>
    <w:rsid w:val="00F31111"/>
    <w:rsid w:val="00F360F3"/>
    <w:rsid w:val="00F526CA"/>
    <w:rsid w:val="00F54A93"/>
    <w:rsid w:val="00F71535"/>
    <w:rsid w:val="00F82D6B"/>
    <w:rsid w:val="00F93F18"/>
    <w:rsid w:val="00F97DF1"/>
    <w:rsid w:val="00FB198C"/>
    <w:rsid w:val="00FB4319"/>
    <w:rsid w:val="00FE1FA3"/>
    <w:rsid w:val="00FF174A"/>
    <w:rsid w:val="00FF2ADF"/>
    <w:rsid w:val="00FF52F2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41"/>
    <w:pPr>
      <w:spacing w:after="60"/>
      <w:ind w:firstLine="567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6483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74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511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74FD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7F3F48"/>
    <w:pPr>
      <w:ind w:left="720"/>
      <w:contextualSpacing/>
    </w:pPr>
  </w:style>
  <w:style w:type="table" w:styleId="a6">
    <w:name w:val="Table Grid"/>
    <w:basedOn w:val="a1"/>
    <w:uiPriority w:val="99"/>
    <w:locked/>
    <w:rsid w:val="00607ACE"/>
    <w:pPr>
      <w:spacing w:after="60"/>
      <w:ind w:firstLine="567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4D13"/>
    <w:pPr>
      <w:widowControl w:val="0"/>
      <w:autoSpaceDE w:val="0"/>
      <w:autoSpaceDN w:val="0"/>
    </w:pPr>
    <w:rPr>
      <w:sz w:val="24"/>
      <w:szCs w:val="20"/>
    </w:rPr>
  </w:style>
  <w:style w:type="paragraph" w:styleId="a7">
    <w:name w:val="No Spacing"/>
    <w:link w:val="a8"/>
    <w:uiPriority w:val="1"/>
    <w:qFormat/>
    <w:rsid w:val="00EA6A96"/>
    <w:rPr>
      <w:rFonts w:ascii="Calibri" w:hAnsi="Calibri"/>
    </w:rPr>
  </w:style>
  <w:style w:type="character" w:customStyle="1" w:styleId="a8">
    <w:name w:val="Без интервала Знак"/>
    <w:link w:val="a7"/>
    <w:uiPriority w:val="1"/>
    <w:locked/>
    <w:rsid w:val="00EA6A96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465071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apo\AppData\Local\Microsoft\Windows\INetCache\Content.MSO\7601E7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7601E739.dot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apo6</dc:creator>
  <cp:lastModifiedBy>ak2</cp:lastModifiedBy>
  <cp:revision>2</cp:revision>
  <cp:lastPrinted>2024-06-21T02:51:00Z</cp:lastPrinted>
  <dcterms:created xsi:type="dcterms:W3CDTF">2024-06-22T15:48:00Z</dcterms:created>
  <dcterms:modified xsi:type="dcterms:W3CDTF">2024-06-22T15:48:00Z</dcterms:modified>
</cp:coreProperties>
</file>