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59" w:rsidRPr="007D43E4" w:rsidRDefault="007A7B59" w:rsidP="007D43E4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D43E4">
        <w:rPr>
          <w:rFonts w:cs="Arial"/>
          <w:b/>
          <w:bCs/>
          <w:kern w:val="28"/>
          <w:sz w:val="32"/>
          <w:szCs w:val="32"/>
        </w:rPr>
        <w:t>АДМИНИСТРАЦИЯ</w:t>
      </w:r>
      <w:r w:rsidR="007D43E4" w:rsidRPr="007D43E4">
        <w:rPr>
          <w:rFonts w:cs="Arial"/>
          <w:b/>
          <w:bCs/>
          <w:kern w:val="28"/>
          <w:sz w:val="32"/>
          <w:szCs w:val="32"/>
        </w:rPr>
        <w:t xml:space="preserve"> </w:t>
      </w:r>
      <w:r w:rsidRPr="007D43E4">
        <w:rPr>
          <w:rFonts w:cs="Arial"/>
          <w:b/>
          <w:bCs/>
          <w:kern w:val="28"/>
          <w:sz w:val="32"/>
          <w:szCs w:val="32"/>
        </w:rPr>
        <w:t>ГОРОДА</w:t>
      </w:r>
      <w:r w:rsidR="007D43E4" w:rsidRPr="007D43E4">
        <w:rPr>
          <w:rFonts w:cs="Arial"/>
          <w:b/>
          <w:bCs/>
          <w:kern w:val="28"/>
          <w:sz w:val="32"/>
          <w:szCs w:val="32"/>
        </w:rPr>
        <w:t xml:space="preserve"> </w:t>
      </w:r>
      <w:r w:rsidRPr="007D43E4">
        <w:rPr>
          <w:rFonts w:cs="Arial"/>
          <w:b/>
          <w:bCs/>
          <w:kern w:val="28"/>
          <w:sz w:val="32"/>
          <w:szCs w:val="32"/>
        </w:rPr>
        <w:t>БЕЛОВО</w:t>
      </w:r>
    </w:p>
    <w:p w:rsidR="007A7B59" w:rsidRPr="007D43E4" w:rsidRDefault="007A7B59" w:rsidP="007D43E4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DD20DC" w:rsidRDefault="007A7B59" w:rsidP="007D43E4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D43E4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7A7B59" w:rsidRPr="007D43E4" w:rsidRDefault="007A7B59" w:rsidP="007D43E4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D43E4">
        <w:rPr>
          <w:rFonts w:cs="Arial"/>
          <w:b/>
          <w:bCs/>
          <w:kern w:val="28"/>
          <w:sz w:val="32"/>
          <w:szCs w:val="32"/>
        </w:rPr>
        <w:t>от</w:t>
      </w:r>
      <w:r w:rsidR="007D43E4" w:rsidRPr="007D43E4">
        <w:rPr>
          <w:rFonts w:cs="Arial"/>
          <w:b/>
          <w:bCs/>
          <w:kern w:val="28"/>
          <w:sz w:val="32"/>
          <w:szCs w:val="32"/>
        </w:rPr>
        <w:t xml:space="preserve"> </w:t>
      </w:r>
      <w:r w:rsidRPr="007D43E4">
        <w:rPr>
          <w:rFonts w:cs="Arial"/>
          <w:b/>
          <w:bCs/>
          <w:kern w:val="28"/>
          <w:sz w:val="32"/>
          <w:szCs w:val="32"/>
        </w:rPr>
        <w:t>28</w:t>
      </w:r>
      <w:r w:rsidR="007D43E4" w:rsidRPr="007D43E4">
        <w:rPr>
          <w:rFonts w:cs="Arial"/>
          <w:b/>
          <w:bCs/>
          <w:kern w:val="28"/>
          <w:sz w:val="32"/>
          <w:szCs w:val="32"/>
        </w:rPr>
        <w:t xml:space="preserve"> </w:t>
      </w:r>
      <w:r w:rsidRPr="007D43E4">
        <w:rPr>
          <w:rFonts w:cs="Arial"/>
          <w:b/>
          <w:bCs/>
          <w:kern w:val="28"/>
          <w:sz w:val="32"/>
          <w:szCs w:val="32"/>
        </w:rPr>
        <w:t>июня</w:t>
      </w:r>
      <w:r w:rsidR="007D43E4" w:rsidRPr="007D43E4">
        <w:rPr>
          <w:rFonts w:cs="Arial"/>
          <w:b/>
          <w:bCs/>
          <w:kern w:val="28"/>
          <w:sz w:val="32"/>
          <w:szCs w:val="32"/>
        </w:rPr>
        <w:t xml:space="preserve"> </w:t>
      </w:r>
      <w:r w:rsidRPr="007D43E4">
        <w:rPr>
          <w:rFonts w:cs="Arial"/>
          <w:b/>
          <w:bCs/>
          <w:kern w:val="28"/>
          <w:sz w:val="32"/>
          <w:szCs w:val="32"/>
        </w:rPr>
        <w:t>2002</w:t>
      </w:r>
      <w:r w:rsidR="007D43E4" w:rsidRPr="007D43E4">
        <w:rPr>
          <w:rFonts w:cs="Arial"/>
          <w:b/>
          <w:bCs/>
          <w:kern w:val="28"/>
          <w:sz w:val="32"/>
          <w:szCs w:val="32"/>
        </w:rPr>
        <w:t xml:space="preserve"> </w:t>
      </w:r>
      <w:r w:rsidRPr="007D43E4">
        <w:rPr>
          <w:rFonts w:cs="Arial"/>
          <w:b/>
          <w:bCs/>
          <w:kern w:val="28"/>
          <w:sz w:val="32"/>
          <w:szCs w:val="32"/>
        </w:rPr>
        <w:t>г.</w:t>
      </w:r>
      <w:r w:rsidR="007D43E4" w:rsidRPr="007D43E4">
        <w:rPr>
          <w:rFonts w:cs="Arial"/>
          <w:b/>
          <w:bCs/>
          <w:kern w:val="28"/>
          <w:sz w:val="32"/>
          <w:szCs w:val="32"/>
        </w:rPr>
        <w:t xml:space="preserve"> </w:t>
      </w:r>
      <w:r w:rsidRPr="007D43E4">
        <w:rPr>
          <w:rFonts w:cs="Arial"/>
          <w:b/>
          <w:bCs/>
          <w:kern w:val="28"/>
          <w:sz w:val="32"/>
          <w:szCs w:val="32"/>
        </w:rPr>
        <w:t>N</w:t>
      </w:r>
      <w:r w:rsidR="007D43E4" w:rsidRPr="007D43E4">
        <w:rPr>
          <w:rFonts w:cs="Arial"/>
          <w:b/>
          <w:bCs/>
          <w:kern w:val="28"/>
          <w:sz w:val="32"/>
          <w:szCs w:val="32"/>
        </w:rPr>
        <w:t xml:space="preserve"> </w:t>
      </w:r>
      <w:r w:rsidRPr="007D43E4">
        <w:rPr>
          <w:rFonts w:cs="Arial"/>
          <w:b/>
          <w:bCs/>
          <w:kern w:val="28"/>
          <w:sz w:val="32"/>
          <w:szCs w:val="32"/>
        </w:rPr>
        <w:t>81-п</w:t>
      </w:r>
    </w:p>
    <w:p w:rsidR="007A7B59" w:rsidRPr="007D43E4" w:rsidRDefault="007A7B59" w:rsidP="007D43E4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7A7B59" w:rsidRPr="007D43E4" w:rsidRDefault="007A7B59" w:rsidP="007D43E4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D43E4">
        <w:rPr>
          <w:rFonts w:cs="Arial"/>
          <w:b/>
          <w:bCs/>
          <w:kern w:val="28"/>
          <w:sz w:val="32"/>
          <w:szCs w:val="32"/>
        </w:rPr>
        <w:t>ОБ</w:t>
      </w:r>
      <w:r w:rsidR="007D43E4" w:rsidRPr="007D43E4">
        <w:rPr>
          <w:rFonts w:cs="Arial"/>
          <w:b/>
          <w:bCs/>
          <w:kern w:val="28"/>
          <w:sz w:val="32"/>
          <w:szCs w:val="32"/>
        </w:rPr>
        <w:t xml:space="preserve"> </w:t>
      </w:r>
      <w:r w:rsidRPr="007D43E4">
        <w:rPr>
          <w:rFonts w:cs="Arial"/>
          <w:b/>
          <w:bCs/>
          <w:kern w:val="28"/>
          <w:sz w:val="32"/>
          <w:szCs w:val="32"/>
        </w:rPr>
        <w:t>УТВЕРЖДЕНИИ</w:t>
      </w:r>
      <w:r w:rsidR="007D43E4" w:rsidRPr="007D43E4">
        <w:rPr>
          <w:rFonts w:cs="Arial"/>
          <w:b/>
          <w:bCs/>
          <w:kern w:val="28"/>
          <w:sz w:val="32"/>
          <w:szCs w:val="32"/>
        </w:rPr>
        <w:t xml:space="preserve"> </w:t>
      </w:r>
      <w:r w:rsidRPr="007D43E4">
        <w:rPr>
          <w:rFonts w:cs="Arial"/>
          <w:b/>
          <w:bCs/>
          <w:kern w:val="28"/>
          <w:sz w:val="32"/>
          <w:szCs w:val="32"/>
        </w:rPr>
        <w:t>ГОРОДСКОЙ</w:t>
      </w:r>
      <w:r w:rsidR="007D43E4" w:rsidRPr="007D43E4">
        <w:rPr>
          <w:rFonts w:cs="Arial"/>
          <w:b/>
          <w:bCs/>
          <w:kern w:val="28"/>
          <w:sz w:val="32"/>
          <w:szCs w:val="32"/>
        </w:rPr>
        <w:t xml:space="preserve"> </w:t>
      </w:r>
      <w:r w:rsidRPr="007D43E4">
        <w:rPr>
          <w:rFonts w:cs="Arial"/>
          <w:b/>
          <w:bCs/>
          <w:kern w:val="28"/>
          <w:sz w:val="32"/>
          <w:szCs w:val="32"/>
        </w:rPr>
        <w:t>ЦЕЛЕВОЙ</w:t>
      </w:r>
      <w:r w:rsidR="007D43E4" w:rsidRPr="007D43E4">
        <w:rPr>
          <w:rFonts w:cs="Arial"/>
          <w:b/>
          <w:bCs/>
          <w:kern w:val="28"/>
          <w:sz w:val="32"/>
          <w:szCs w:val="32"/>
        </w:rPr>
        <w:t xml:space="preserve"> </w:t>
      </w:r>
      <w:r w:rsidRPr="007D43E4">
        <w:rPr>
          <w:rFonts w:cs="Arial"/>
          <w:b/>
          <w:bCs/>
          <w:kern w:val="28"/>
          <w:sz w:val="32"/>
          <w:szCs w:val="32"/>
        </w:rPr>
        <w:t>ПРОГРАММЫ</w:t>
      </w:r>
      <w:r w:rsidR="007D43E4" w:rsidRPr="007D43E4">
        <w:rPr>
          <w:rFonts w:cs="Arial"/>
          <w:b/>
          <w:bCs/>
          <w:kern w:val="28"/>
          <w:sz w:val="32"/>
          <w:szCs w:val="32"/>
        </w:rPr>
        <w:t xml:space="preserve"> </w:t>
      </w:r>
      <w:r w:rsidRPr="007D43E4">
        <w:rPr>
          <w:rFonts w:cs="Arial"/>
          <w:b/>
          <w:bCs/>
          <w:kern w:val="28"/>
          <w:sz w:val="32"/>
          <w:szCs w:val="32"/>
        </w:rPr>
        <w:t>"ПАТРИОТИЧЕСКОЕ</w:t>
      </w:r>
      <w:r w:rsidR="007D43E4" w:rsidRPr="007D43E4">
        <w:rPr>
          <w:rFonts w:cs="Arial"/>
          <w:b/>
          <w:bCs/>
          <w:kern w:val="28"/>
          <w:sz w:val="32"/>
          <w:szCs w:val="32"/>
        </w:rPr>
        <w:t xml:space="preserve"> </w:t>
      </w:r>
      <w:r w:rsidRPr="007D43E4">
        <w:rPr>
          <w:rFonts w:cs="Arial"/>
          <w:b/>
          <w:bCs/>
          <w:kern w:val="28"/>
          <w:sz w:val="32"/>
          <w:szCs w:val="32"/>
        </w:rPr>
        <w:t>ВОСПИТАНИЕ</w:t>
      </w:r>
      <w:r w:rsidR="007D43E4" w:rsidRPr="007D43E4">
        <w:rPr>
          <w:rFonts w:cs="Arial"/>
          <w:b/>
          <w:bCs/>
          <w:kern w:val="28"/>
          <w:sz w:val="32"/>
          <w:szCs w:val="32"/>
        </w:rPr>
        <w:t xml:space="preserve"> </w:t>
      </w:r>
      <w:r w:rsidRPr="007D43E4">
        <w:rPr>
          <w:rFonts w:cs="Arial"/>
          <w:b/>
          <w:bCs/>
          <w:kern w:val="28"/>
          <w:sz w:val="32"/>
          <w:szCs w:val="32"/>
        </w:rPr>
        <w:t>ПОДРОСТКОВ</w:t>
      </w:r>
      <w:r w:rsidR="007D43E4" w:rsidRPr="007D43E4">
        <w:rPr>
          <w:rFonts w:cs="Arial"/>
          <w:b/>
          <w:bCs/>
          <w:kern w:val="28"/>
          <w:sz w:val="32"/>
          <w:szCs w:val="32"/>
        </w:rPr>
        <w:t xml:space="preserve"> </w:t>
      </w:r>
      <w:r w:rsidRPr="007D43E4">
        <w:rPr>
          <w:rFonts w:cs="Arial"/>
          <w:b/>
          <w:bCs/>
          <w:kern w:val="28"/>
          <w:sz w:val="32"/>
          <w:szCs w:val="32"/>
        </w:rPr>
        <w:t>И</w:t>
      </w:r>
      <w:r w:rsidR="007D43E4" w:rsidRPr="007D43E4">
        <w:rPr>
          <w:rFonts w:cs="Arial"/>
          <w:b/>
          <w:bCs/>
          <w:kern w:val="28"/>
          <w:sz w:val="32"/>
          <w:szCs w:val="32"/>
        </w:rPr>
        <w:t xml:space="preserve"> </w:t>
      </w:r>
      <w:r w:rsidRPr="007D43E4">
        <w:rPr>
          <w:rFonts w:cs="Arial"/>
          <w:b/>
          <w:bCs/>
          <w:kern w:val="28"/>
          <w:sz w:val="32"/>
          <w:szCs w:val="32"/>
        </w:rPr>
        <w:t>МОЛОДЕЖИ</w:t>
      </w:r>
      <w:r w:rsidR="007D43E4" w:rsidRPr="007D43E4">
        <w:rPr>
          <w:rFonts w:cs="Arial"/>
          <w:b/>
          <w:bCs/>
          <w:kern w:val="28"/>
          <w:sz w:val="32"/>
          <w:szCs w:val="32"/>
        </w:rPr>
        <w:t xml:space="preserve"> </w:t>
      </w:r>
      <w:r w:rsidRPr="007D43E4">
        <w:rPr>
          <w:rFonts w:cs="Arial"/>
          <w:b/>
          <w:bCs/>
          <w:kern w:val="28"/>
          <w:sz w:val="32"/>
          <w:szCs w:val="32"/>
        </w:rPr>
        <w:t>В</w:t>
      </w:r>
      <w:r w:rsidR="007D43E4" w:rsidRPr="007D43E4">
        <w:rPr>
          <w:rFonts w:cs="Arial"/>
          <w:b/>
          <w:bCs/>
          <w:kern w:val="28"/>
          <w:sz w:val="32"/>
          <w:szCs w:val="32"/>
        </w:rPr>
        <w:t xml:space="preserve"> </w:t>
      </w:r>
      <w:r w:rsidRPr="007D43E4">
        <w:rPr>
          <w:rFonts w:cs="Arial"/>
          <w:b/>
          <w:bCs/>
          <w:kern w:val="28"/>
          <w:sz w:val="32"/>
          <w:szCs w:val="32"/>
        </w:rPr>
        <w:t>Г.</w:t>
      </w:r>
      <w:r w:rsidR="007D43E4" w:rsidRPr="007D43E4">
        <w:rPr>
          <w:rFonts w:cs="Arial"/>
          <w:b/>
          <w:bCs/>
          <w:kern w:val="28"/>
          <w:sz w:val="32"/>
          <w:szCs w:val="32"/>
        </w:rPr>
        <w:t xml:space="preserve"> </w:t>
      </w:r>
      <w:r w:rsidRPr="007D43E4">
        <w:rPr>
          <w:rFonts w:cs="Arial"/>
          <w:b/>
          <w:bCs/>
          <w:kern w:val="28"/>
          <w:sz w:val="32"/>
          <w:szCs w:val="32"/>
        </w:rPr>
        <w:t>БЕЛОВО</w:t>
      </w:r>
      <w:r w:rsidR="007D43E4" w:rsidRPr="007D43E4">
        <w:rPr>
          <w:rFonts w:cs="Arial"/>
          <w:b/>
          <w:bCs/>
          <w:kern w:val="28"/>
          <w:sz w:val="32"/>
          <w:szCs w:val="32"/>
        </w:rPr>
        <w:t xml:space="preserve"> </w:t>
      </w:r>
      <w:r w:rsidRPr="007D43E4">
        <w:rPr>
          <w:rFonts w:cs="Arial"/>
          <w:b/>
          <w:bCs/>
          <w:kern w:val="28"/>
          <w:sz w:val="32"/>
          <w:szCs w:val="32"/>
        </w:rPr>
        <w:t>НА</w:t>
      </w:r>
      <w:r w:rsidR="007D43E4" w:rsidRPr="007D43E4">
        <w:rPr>
          <w:rFonts w:cs="Arial"/>
          <w:b/>
          <w:bCs/>
          <w:kern w:val="28"/>
          <w:sz w:val="32"/>
          <w:szCs w:val="32"/>
        </w:rPr>
        <w:t xml:space="preserve"> </w:t>
      </w:r>
      <w:r w:rsidRPr="007D43E4">
        <w:rPr>
          <w:rFonts w:cs="Arial"/>
          <w:b/>
          <w:bCs/>
          <w:kern w:val="28"/>
          <w:sz w:val="32"/>
          <w:szCs w:val="32"/>
        </w:rPr>
        <w:t>2002</w:t>
      </w:r>
      <w:r w:rsidR="007D43E4" w:rsidRPr="007D43E4">
        <w:rPr>
          <w:rFonts w:cs="Arial"/>
          <w:b/>
          <w:bCs/>
          <w:kern w:val="28"/>
          <w:sz w:val="32"/>
          <w:szCs w:val="32"/>
        </w:rPr>
        <w:t xml:space="preserve"> </w:t>
      </w:r>
      <w:r w:rsidRPr="007D43E4">
        <w:rPr>
          <w:rFonts w:cs="Arial"/>
          <w:b/>
          <w:bCs/>
          <w:kern w:val="28"/>
          <w:sz w:val="32"/>
          <w:szCs w:val="32"/>
        </w:rPr>
        <w:t>-</w:t>
      </w:r>
      <w:r w:rsidR="007D43E4" w:rsidRPr="007D43E4">
        <w:rPr>
          <w:rFonts w:cs="Arial"/>
          <w:b/>
          <w:bCs/>
          <w:kern w:val="28"/>
          <w:sz w:val="32"/>
          <w:szCs w:val="32"/>
        </w:rPr>
        <w:t xml:space="preserve"> </w:t>
      </w:r>
      <w:r w:rsidRPr="007D43E4">
        <w:rPr>
          <w:rFonts w:cs="Arial"/>
          <w:b/>
          <w:bCs/>
          <w:kern w:val="28"/>
          <w:sz w:val="32"/>
          <w:szCs w:val="32"/>
        </w:rPr>
        <w:t>2005</w:t>
      </w:r>
      <w:r w:rsidR="007D43E4" w:rsidRPr="007D43E4">
        <w:rPr>
          <w:rFonts w:cs="Arial"/>
          <w:b/>
          <w:bCs/>
          <w:kern w:val="28"/>
          <w:sz w:val="32"/>
          <w:szCs w:val="32"/>
        </w:rPr>
        <w:t xml:space="preserve"> </w:t>
      </w:r>
      <w:r w:rsidRPr="007D43E4">
        <w:rPr>
          <w:rFonts w:cs="Arial"/>
          <w:b/>
          <w:bCs/>
          <w:kern w:val="28"/>
          <w:sz w:val="32"/>
          <w:szCs w:val="32"/>
        </w:rPr>
        <w:t>ГГ."</w:t>
      </w:r>
    </w:p>
    <w:p w:rsidR="007A7B59" w:rsidRDefault="007A7B59" w:rsidP="007D43E4"/>
    <w:p w:rsidR="00786103" w:rsidRDefault="00786103" w:rsidP="00786103">
      <w:pPr>
        <w:jc w:val="center"/>
      </w:pPr>
      <w:r>
        <w:t xml:space="preserve">(утратило силу согласно </w:t>
      </w:r>
      <w:r w:rsidRPr="0025795A">
        <w:t>п.1</w:t>
      </w:r>
      <w:r>
        <w:t xml:space="preserve"> настоящего постановления)</w:t>
      </w:r>
    </w:p>
    <w:p w:rsidR="00786103" w:rsidRPr="007D43E4" w:rsidRDefault="00786103" w:rsidP="00786103">
      <w:pPr>
        <w:jc w:val="center"/>
      </w:pPr>
    </w:p>
    <w:p w:rsidR="007D43E4" w:rsidRDefault="007A7B59" w:rsidP="007D43E4">
      <w:r w:rsidRPr="007D43E4">
        <w:t>В</w:t>
      </w:r>
      <w:r w:rsidR="007D43E4">
        <w:t xml:space="preserve"> </w:t>
      </w:r>
      <w:r w:rsidRPr="007D43E4">
        <w:t>целях</w:t>
      </w:r>
      <w:r w:rsidR="007D43E4">
        <w:t xml:space="preserve"> </w:t>
      </w:r>
      <w:r w:rsidRPr="007D43E4">
        <w:t>реализации</w:t>
      </w:r>
      <w:r w:rsidR="007D43E4">
        <w:t xml:space="preserve"> </w:t>
      </w:r>
      <w:r w:rsidRPr="007D43E4">
        <w:t>государственных</w:t>
      </w:r>
      <w:r w:rsidR="007D43E4">
        <w:t xml:space="preserve"> </w:t>
      </w:r>
      <w:r w:rsidRPr="007D43E4">
        <w:t>приоритетов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позиций</w:t>
      </w:r>
      <w:r w:rsidR="007D43E4">
        <w:t xml:space="preserve"> </w:t>
      </w:r>
      <w:r w:rsidRPr="007D43E4">
        <w:t>в</w:t>
      </w:r>
      <w:r w:rsidR="007D43E4">
        <w:t xml:space="preserve"> </w:t>
      </w:r>
      <w:r w:rsidRPr="007D43E4">
        <w:t>вопросах</w:t>
      </w:r>
      <w:r w:rsidR="007D43E4">
        <w:t xml:space="preserve"> </w:t>
      </w:r>
      <w:r w:rsidRPr="007D43E4">
        <w:t>воспитания</w:t>
      </w:r>
      <w:r w:rsidR="007D43E4">
        <w:t xml:space="preserve"> </w:t>
      </w:r>
      <w:r w:rsidRPr="007D43E4">
        <w:t>гражданственности,</w:t>
      </w:r>
      <w:r w:rsidR="007D43E4">
        <w:t xml:space="preserve"> </w:t>
      </w:r>
      <w:r w:rsidRPr="007D43E4">
        <w:t>патриотизма,</w:t>
      </w:r>
      <w:r w:rsidR="007D43E4">
        <w:t xml:space="preserve"> </w:t>
      </w:r>
      <w:r w:rsidRPr="007D43E4">
        <w:t>возрождения</w:t>
      </w:r>
      <w:r w:rsidR="007D43E4">
        <w:t xml:space="preserve"> </w:t>
      </w:r>
      <w:r w:rsidRPr="007D43E4">
        <w:t>национального</w:t>
      </w:r>
      <w:r w:rsidR="007D43E4">
        <w:t xml:space="preserve"> </w:t>
      </w:r>
      <w:r w:rsidRPr="007D43E4">
        <w:t>самосознания</w:t>
      </w:r>
      <w:r w:rsidR="007D43E4">
        <w:t xml:space="preserve"> </w:t>
      </w:r>
      <w:r w:rsidRPr="007D43E4">
        <w:t>среди</w:t>
      </w:r>
      <w:r w:rsidR="007D43E4">
        <w:t xml:space="preserve"> </w:t>
      </w:r>
      <w:r w:rsidRPr="007D43E4">
        <w:t>подростков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молодежи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создания</w:t>
      </w:r>
      <w:r w:rsidR="007D43E4">
        <w:t xml:space="preserve"> </w:t>
      </w:r>
      <w:r w:rsidRPr="007D43E4">
        <w:t>в</w:t>
      </w:r>
      <w:r w:rsidR="007D43E4">
        <w:t xml:space="preserve"> </w:t>
      </w:r>
      <w:r w:rsidRPr="007D43E4">
        <w:t>городе</w:t>
      </w:r>
      <w:r w:rsidR="007D43E4">
        <w:t xml:space="preserve"> </w:t>
      </w:r>
      <w:r w:rsidRPr="007D43E4">
        <w:t>эффективной</w:t>
      </w:r>
      <w:r w:rsidR="007D43E4">
        <w:t xml:space="preserve"> </w:t>
      </w:r>
      <w:r w:rsidRPr="007D43E4">
        <w:t>системы</w:t>
      </w:r>
      <w:r w:rsidR="007D43E4">
        <w:t xml:space="preserve"> </w:t>
      </w:r>
      <w:r w:rsidRPr="007D43E4">
        <w:t>военно-патриотического</w:t>
      </w:r>
      <w:r w:rsidR="007D43E4">
        <w:t xml:space="preserve"> </w:t>
      </w:r>
      <w:r w:rsidRPr="007D43E4">
        <w:t>воспитания,</w:t>
      </w:r>
      <w:r w:rsidR="007D43E4">
        <w:t xml:space="preserve"> </w:t>
      </w:r>
      <w:r w:rsidRPr="007D43E4">
        <w:t>обеспечивающей</w:t>
      </w:r>
      <w:r w:rsidR="007D43E4">
        <w:t xml:space="preserve"> </w:t>
      </w:r>
      <w:r w:rsidRPr="007D43E4">
        <w:t>координацию</w:t>
      </w:r>
      <w:r w:rsidR="007D43E4">
        <w:t xml:space="preserve"> </w:t>
      </w:r>
      <w:r w:rsidRPr="007D43E4">
        <w:t>деятельности</w:t>
      </w:r>
      <w:r w:rsidR="007D43E4">
        <w:t xml:space="preserve"> </w:t>
      </w:r>
      <w:r w:rsidRPr="007D43E4">
        <w:t>всех</w:t>
      </w:r>
      <w:r w:rsidR="007D43E4">
        <w:t xml:space="preserve"> </w:t>
      </w:r>
      <w:r w:rsidRPr="007D43E4">
        <w:t>органов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учреждений</w:t>
      </w:r>
      <w:r w:rsidR="007D43E4">
        <w:t xml:space="preserve"> </w:t>
      </w:r>
      <w:r w:rsidRPr="007D43E4">
        <w:t>данной</w:t>
      </w:r>
      <w:r w:rsidR="007D43E4">
        <w:t xml:space="preserve"> </w:t>
      </w:r>
      <w:r w:rsidRPr="007D43E4">
        <w:t>системы,</w:t>
      </w:r>
      <w:r w:rsidR="007D43E4">
        <w:t xml:space="preserve"> </w:t>
      </w:r>
    </w:p>
    <w:p w:rsidR="007D43E4" w:rsidRDefault="007D43E4" w:rsidP="007D43E4"/>
    <w:p w:rsidR="007A7B59" w:rsidRPr="007D43E4" w:rsidRDefault="007A7B59" w:rsidP="007D43E4">
      <w:pPr>
        <w:rPr>
          <w:rFonts w:cs="Arial"/>
          <w:b/>
          <w:bCs/>
          <w:sz w:val="28"/>
          <w:szCs w:val="26"/>
        </w:rPr>
      </w:pPr>
      <w:r w:rsidRPr="007D43E4">
        <w:rPr>
          <w:rFonts w:cs="Arial"/>
          <w:b/>
          <w:bCs/>
          <w:sz w:val="28"/>
          <w:szCs w:val="26"/>
        </w:rPr>
        <w:t>постановляю:</w:t>
      </w:r>
    </w:p>
    <w:p w:rsidR="007D43E4" w:rsidRPr="007D43E4" w:rsidRDefault="007D43E4" w:rsidP="007D43E4"/>
    <w:p w:rsidR="007A7B59" w:rsidRPr="007D43E4" w:rsidRDefault="007A7B59" w:rsidP="007D43E4">
      <w:r w:rsidRPr="007D43E4">
        <w:t>1.</w:t>
      </w:r>
      <w:r w:rsidR="007D43E4">
        <w:t xml:space="preserve"> </w:t>
      </w:r>
      <w:r w:rsidRPr="007D43E4">
        <w:t>Утвердить</w:t>
      </w:r>
      <w:r w:rsidR="007D43E4">
        <w:t xml:space="preserve"> </w:t>
      </w:r>
      <w:r w:rsidRPr="007D43E4">
        <w:t>городскую</w:t>
      </w:r>
      <w:r w:rsidR="007D43E4">
        <w:t xml:space="preserve"> </w:t>
      </w:r>
      <w:r w:rsidRPr="007D43E4">
        <w:t>Целевую</w:t>
      </w:r>
      <w:r w:rsidR="007D43E4">
        <w:t xml:space="preserve"> </w:t>
      </w:r>
      <w:r w:rsidRPr="00DD20DC">
        <w:t>программу</w:t>
      </w:r>
      <w:r w:rsidR="007D43E4">
        <w:t xml:space="preserve"> </w:t>
      </w:r>
      <w:r w:rsidRPr="007D43E4">
        <w:t>"Патриотическое</w:t>
      </w:r>
      <w:r w:rsidR="007D43E4">
        <w:t xml:space="preserve"> </w:t>
      </w:r>
      <w:r w:rsidRPr="007D43E4">
        <w:t>воспитание</w:t>
      </w:r>
      <w:r w:rsidR="007D43E4">
        <w:t xml:space="preserve"> </w:t>
      </w:r>
      <w:r w:rsidRPr="007D43E4">
        <w:t>подростков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молодежи</w:t>
      </w:r>
      <w:r w:rsidR="007D43E4">
        <w:t xml:space="preserve"> </w:t>
      </w:r>
      <w:r w:rsidRPr="007D43E4">
        <w:t>в</w:t>
      </w:r>
      <w:r w:rsidR="007D43E4">
        <w:t xml:space="preserve"> </w:t>
      </w:r>
      <w:r w:rsidRPr="007D43E4">
        <w:t>г.</w:t>
      </w:r>
      <w:r w:rsidR="007D43E4">
        <w:t xml:space="preserve"> </w:t>
      </w:r>
      <w:r w:rsidRPr="007D43E4">
        <w:t>Белово</w:t>
      </w:r>
      <w:r w:rsidR="007D43E4">
        <w:t xml:space="preserve"> </w:t>
      </w:r>
      <w:r w:rsidRPr="007D43E4">
        <w:t>на</w:t>
      </w:r>
      <w:r w:rsidR="007D43E4">
        <w:t xml:space="preserve"> </w:t>
      </w:r>
      <w:r w:rsidRPr="007D43E4">
        <w:t>2002</w:t>
      </w:r>
      <w:r w:rsidR="007D43E4">
        <w:t xml:space="preserve"> </w:t>
      </w:r>
      <w:r w:rsidRPr="007D43E4">
        <w:t>-</w:t>
      </w:r>
      <w:r w:rsidR="007D43E4">
        <w:t xml:space="preserve"> </w:t>
      </w:r>
      <w:r w:rsidRPr="007D43E4">
        <w:t>2005</w:t>
      </w:r>
      <w:r w:rsidR="007D43E4">
        <w:t xml:space="preserve"> </w:t>
      </w:r>
      <w:r w:rsidRPr="007D43E4">
        <w:t>гг.".</w:t>
      </w:r>
    </w:p>
    <w:p w:rsidR="007A7B59" w:rsidRPr="007D43E4" w:rsidRDefault="007A7B59" w:rsidP="007D43E4">
      <w:r w:rsidRPr="007D43E4">
        <w:t>2.</w:t>
      </w:r>
      <w:r w:rsidR="007D43E4">
        <w:t xml:space="preserve"> </w:t>
      </w:r>
      <w:r w:rsidRPr="007D43E4">
        <w:t>Ответственность</w:t>
      </w:r>
      <w:r w:rsidR="007D43E4">
        <w:t xml:space="preserve"> </w:t>
      </w:r>
      <w:r w:rsidRPr="007D43E4">
        <w:t>за</w:t>
      </w:r>
      <w:r w:rsidR="007D43E4">
        <w:t xml:space="preserve"> </w:t>
      </w:r>
      <w:r w:rsidRPr="007D43E4">
        <w:t>выполнение</w:t>
      </w:r>
      <w:r w:rsidR="007D43E4">
        <w:t xml:space="preserve"> </w:t>
      </w:r>
      <w:r w:rsidRPr="007D43E4">
        <w:t>настоящего</w:t>
      </w:r>
      <w:r w:rsidR="007D43E4">
        <w:t xml:space="preserve"> </w:t>
      </w:r>
      <w:r w:rsidRPr="007D43E4">
        <w:t>Постановления</w:t>
      </w:r>
      <w:r w:rsidR="007D43E4">
        <w:t xml:space="preserve"> </w:t>
      </w:r>
      <w:r w:rsidRPr="007D43E4">
        <w:t>возложить</w:t>
      </w:r>
      <w:r w:rsidR="007D43E4">
        <w:t xml:space="preserve"> </w:t>
      </w:r>
      <w:proofErr w:type="gramStart"/>
      <w:r w:rsidRPr="007D43E4">
        <w:t>на</w:t>
      </w:r>
      <w:proofErr w:type="gramEnd"/>
      <w:r w:rsidR="007D43E4">
        <w:t xml:space="preserve"> </w:t>
      </w:r>
      <w:r w:rsidRPr="007D43E4">
        <w:t>заместителя</w:t>
      </w:r>
      <w:r w:rsidR="007D43E4">
        <w:t xml:space="preserve"> </w:t>
      </w:r>
      <w:r w:rsidRPr="007D43E4">
        <w:t>Главы</w:t>
      </w:r>
      <w:r w:rsidR="007D43E4">
        <w:t xml:space="preserve"> </w:t>
      </w:r>
      <w:r w:rsidRPr="007D43E4">
        <w:t>города</w:t>
      </w:r>
      <w:r w:rsidR="007D43E4">
        <w:t xml:space="preserve"> </w:t>
      </w:r>
      <w:r w:rsidRPr="007D43E4">
        <w:t>И.Л.</w:t>
      </w:r>
      <w:r w:rsidR="007D43E4">
        <w:t xml:space="preserve"> </w:t>
      </w:r>
      <w:proofErr w:type="spellStart"/>
      <w:r w:rsidRPr="007D43E4">
        <w:t>Лапий</w:t>
      </w:r>
      <w:proofErr w:type="spellEnd"/>
      <w:r w:rsidRPr="007D43E4">
        <w:t>.</w:t>
      </w:r>
    </w:p>
    <w:p w:rsidR="007A7B59" w:rsidRPr="007D43E4" w:rsidRDefault="007A7B59" w:rsidP="007D43E4"/>
    <w:p w:rsidR="007A7B59" w:rsidRPr="007D43E4" w:rsidRDefault="007A7B59" w:rsidP="007D43E4">
      <w:r w:rsidRPr="007D43E4">
        <w:t>Глава</w:t>
      </w:r>
      <w:r w:rsidR="007D43E4">
        <w:t xml:space="preserve"> </w:t>
      </w:r>
      <w:r w:rsidRPr="007D43E4">
        <w:t>города</w:t>
      </w:r>
      <w:r w:rsidR="007D43E4">
        <w:t xml:space="preserve"> </w:t>
      </w:r>
      <w:r w:rsidRPr="007D43E4">
        <w:t>Белово</w:t>
      </w:r>
    </w:p>
    <w:p w:rsidR="007A7B59" w:rsidRPr="007D43E4" w:rsidRDefault="007A7B59" w:rsidP="007D43E4">
      <w:r w:rsidRPr="007D43E4">
        <w:t>Г.П.ШАТИЛОВ</w:t>
      </w:r>
    </w:p>
    <w:p w:rsidR="007A7B59" w:rsidRPr="007D43E4" w:rsidRDefault="007A7B59" w:rsidP="007D43E4"/>
    <w:p w:rsidR="007A7B59" w:rsidRPr="007D43E4" w:rsidRDefault="007A7B59" w:rsidP="007D43E4">
      <w:pPr>
        <w:jc w:val="center"/>
        <w:rPr>
          <w:rFonts w:cs="Arial"/>
          <w:b/>
          <w:bCs/>
          <w:iCs/>
          <w:sz w:val="30"/>
          <w:szCs w:val="28"/>
        </w:rPr>
      </w:pPr>
      <w:r w:rsidRPr="007D43E4">
        <w:rPr>
          <w:rFonts w:cs="Arial"/>
          <w:b/>
          <w:bCs/>
          <w:iCs/>
          <w:sz w:val="30"/>
          <w:szCs w:val="28"/>
        </w:rPr>
        <w:t>ГОРОДСКАЯ</w:t>
      </w:r>
      <w:r w:rsidR="007D43E4" w:rsidRPr="007D43E4">
        <w:rPr>
          <w:rFonts w:cs="Arial"/>
          <w:b/>
          <w:bCs/>
          <w:iCs/>
          <w:sz w:val="30"/>
          <w:szCs w:val="28"/>
        </w:rPr>
        <w:t xml:space="preserve"> </w:t>
      </w:r>
      <w:r w:rsidRPr="007D43E4">
        <w:rPr>
          <w:rFonts w:cs="Arial"/>
          <w:b/>
          <w:bCs/>
          <w:iCs/>
          <w:sz w:val="30"/>
          <w:szCs w:val="28"/>
        </w:rPr>
        <w:t>ПРОГРАММА</w:t>
      </w:r>
      <w:r w:rsidR="007D43E4" w:rsidRPr="007D43E4">
        <w:rPr>
          <w:rFonts w:cs="Arial"/>
          <w:b/>
          <w:bCs/>
          <w:iCs/>
          <w:sz w:val="30"/>
          <w:szCs w:val="28"/>
        </w:rPr>
        <w:t xml:space="preserve"> </w:t>
      </w:r>
      <w:r w:rsidRPr="007D43E4">
        <w:rPr>
          <w:rFonts w:cs="Arial"/>
          <w:b/>
          <w:bCs/>
          <w:iCs/>
          <w:sz w:val="30"/>
          <w:szCs w:val="28"/>
        </w:rPr>
        <w:t>"ПАТРИОТИЧЕСКОЕ</w:t>
      </w:r>
      <w:r w:rsidR="007D43E4" w:rsidRPr="007D43E4">
        <w:rPr>
          <w:rFonts w:cs="Arial"/>
          <w:b/>
          <w:bCs/>
          <w:iCs/>
          <w:sz w:val="30"/>
          <w:szCs w:val="28"/>
        </w:rPr>
        <w:t xml:space="preserve"> </w:t>
      </w:r>
      <w:r w:rsidRPr="007D43E4">
        <w:rPr>
          <w:rFonts w:cs="Arial"/>
          <w:b/>
          <w:bCs/>
          <w:iCs/>
          <w:sz w:val="30"/>
          <w:szCs w:val="28"/>
        </w:rPr>
        <w:t>ВОСПИТАНИЕ</w:t>
      </w:r>
      <w:r w:rsidR="007D43E4" w:rsidRPr="007D43E4">
        <w:rPr>
          <w:rFonts w:cs="Arial"/>
          <w:b/>
          <w:bCs/>
          <w:iCs/>
          <w:sz w:val="30"/>
          <w:szCs w:val="28"/>
        </w:rPr>
        <w:t xml:space="preserve"> </w:t>
      </w:r>
      <w:r w:rsidRPr="007D43E4">
        <w:rPr>
          <w:rFonts w:cs="Arial"/>
          <w:b/>
          <w:bCs/>
          <w:iCs/>
          <w:sz w:val="30"/>
          <w:szCs w:val="28"/>
        </w:rPr>
        <w:t>ПОДРОСТКОВ</w:t>
      </w:r>
      <w:r w:rsidR="007D43E4" w:rsidRPr="007D43E4">
        <w:rPr>
          <w:rFonts w:cs="Arial"/>
          <w:b/>
          <w:bCs/>
          <w:iCs/>
          <w:sz w:val="30"/>
          <w:szCs w:val="28"/>
        </w:rPr>
        <w:t xml:space="preserve"> </w:t>
      </w:r>
      <w:r w:rsidRPr="007D43E4">
        <w:rPr>
          <w:rFonts w:cs="Arial"/>
          <w:b/>
          <w:bCs/>
          <w:iCs/>
          <w:sz w:val="30"/>
          <w:szCs w:val="28"/>
        </w:rPr>
        <w:t>И</w:t>
      </w:r>
      <w:r w:rsidR="007D43E4" w:rsidRPr="007D43E4">
        <w:rPr>
          <w:rFonts w:cs="Arial"/>
          <w:b/>
          <w:bCs/>
          <w:iCs/>
          <w:sz w:val="30"/>
          <w:szCs w:val="28"/>
        </w:rPr>
        <w:t xml:space="preserve"> </w:t>
      </w:r>
      <w:r w:rsidRPr="007D43E4">
        <w:rPr>
          <w:rFonts w:cs="Arial"/>
          <w:b/>
          <w:bCs/>
          <w:iCs/>
          <w:sz w:val="30"/>
          <w:szCs w:val="28"/>
        </w:rPr>
        <w:t>МОЛОДЕЖИ</w:t>
      </w:r>
      <w:r w:rsidR="007D43E4" w:rsidRPr="007D43E4">
        <w:rPr>
          <w:rFonts w:cs="Arial"/>
          <w:b/>
          <w:bCs/>
          <w:iCs/>
          <w:sz w:val="30"/>
          <w:szCs w:val="28"/>
        </w:rPr>
        <w:t xml:space="preserve"> </w:t>
      </w:r>
      <w:r w:rsidRPr="007D43E4">
        <w:rPr>
          <w:rFonts w:cs="Arial"/>
          <w:b/>
          <w:bCs/>
          <w:iCs/>
          <w:sz w:val="30"/>
          <w:szCs w:val="28"/>
        </w:rPr>
        <w:t>В</w:t>
      </w:r>
      <w:r w:rsidR="007D43E4" w:rsidRPr="007D43E4">
        <w:rPr>
          <w:rFonts w:cs="Arial"/>
          <w:b/>
          <w:bCs/>
          <w:iCs/>
          <w:sz w:val="30"/>
          <w:szCs w:val="28"/>
        </w:rPr>
        <w:t xml:space="preserve"> </w:t>
      </w:r>
      <w:r w:rsidRPr="007D43E4">
        <w:rPr>
          <w:rFonts w:cs="Arial"/>
          <w:b/>
          <w:bCs/>
          <w:iCs/>
          <w:sz w:val="30"/>
          <w:szCs w:val="28"/>
        </w:rPr>
        <w:t>Г.</w:t>
      </w:r>
      <w:r w:rsidR="007D43E4" w:rsidRPr="007D43E4">
        <w:rPr>
          <w:rFonts w:cs="Arial"/>
          <w:b/>
          <w:bCs/>
          <w:iCs/>
          <w:sz w:val="30"/>
          <w:szCs w:val="28"/>
        </w:rPr>
        <w:t xml:space="preserve"> </w:t>
      </w:r>
      <w:r w:rsidRPr="007D43E4">
        <w:rPr>
          <w:rFonts w:cs="Arial"/>
          <w:b/>
          <w:bCs/>
          <w:iCs/>
          <w:sz w:val="30"/>
          <w:szCs w:val="28"/>
        </w:rPr>
        <w:t>БЕЛОВО"</w:t>
      </w:r>
      <w:r w:rsidR="007D43E4" w:rsidRPr="007D43E4">
        <w:rPr>
          <w:rFonts w:cs="Arial"/>
          <w:b/>
          <w:bCs/>
          <w:iCs/>
          <w:sz w:val="30"/>
          <w:szCs w:val="28"/>
        </w:rPr>
        <w:t xml:space="preserve"> </w:t>
      </w:r>
      <w:r w:rsidRPr="007D43E4">
        <w:rPr>
          <w:rFonts w:cs="Arial"/>
          <w:b/>
          <w:bCs/>
          <w:iCs/>
          <w:sz w:val="30"/>
          <w:szCs w:val="28"/>
        </w:rPr>
        <w:t>(2002</w:t>
      </w:r>
      <w:r w:rsidR="007D43E4" w:rsidRPr="007D43E4">
        <w:rPr>
          <w:rFonts w:cs="Arial"/>
          <w:b/>
          <w:bCs/>
          <w:iCs/>
          <w:sz w:val="30"/>
          <w:szCs w:val="28"/>
        </w:rPr>
        <w:t xml:space="preserve"> </w:t>
      </w:r>
      <w:r w:rsidRPr="007D43E4">
        <w:rPr>
          <w:rFonts w:cs="Arial"/>
          <w:b/>
          <w:bCs/>
          <w:iCs/>
          <w:sz w:val="30"/>
          <w:szCs w:val="28"/>
        </w:rPr>
        <w:t>-</w:t>
      </w:r>
      <w:r w:rsidR="007D43E4" w:rsidRPr="007D43E4">
        <w:rPr>
          <w:rFonts w:cs="Arial"/>
          <w:b/>
          <w:bCs/>
          <w:iCs/>
          <w:sz w:val="30"/>
          <w:szCs w:val="28"/>
        </w:rPr>
        <w:t xml:space="preserve"> </w:t>
      </w:r>
      <w:r w:rsidRPr="007D43E4">
        <w:rPr>
          <w:rFonts w:cs="Arial"/>
          <w:b/>
          <w:bCs/>
          <w:iCs/>
          <w:sz w:val="30"/>
          <w:szCs w:val="28"/>
        </w:rPr>
        <w:t>2005</w:t>
      </w:r>
      <w:r w:rsidR="007D43E4" w:rsidRPr="007D43E4">
        <w:rPr>
          <w:rFonts w:cs="Arial"/>
          <w:b/>
          <w:bCs/>
          <w:iCs/>
          <w:sz w:val="30"/>
          <w:szCs w:val="28"/>
        </w:rPr>
        <w:t xml:space="preserve"> </w:t>
      </w:r>
      <w:r w:rsidRPr="007D43E4">
        <w:rPr>
          <w:rFonts w:cs="Arial"/>
          <w:b/>
          <w:bCs/>
          <w:iCs/>
          <w:sz w:val="30"/>
          <w:szCs w:val="28"/>
        </w:rPr>
        <w:t>ГГ.)</w:t>
      </w:r>
    </w:p>
    <w:p w:rsidR="007A7B59" w:rsidRPr="007D43E4" w:rsidRDefault="007A7B59" w:rsidP="007D43E4">
      <w:pPr>
        <w:rPr>
          <w:b/>
          <w:bCs/>
          <w:sz w:val="26"/>
          <w:szCs w:val="28"/>
        </w:rPr>
      </w:pPr>
    </w:p>
    <w:p w:rsidR="007A7B59" w:rsidRPr="007D43E4" w:rsidRDefault="007A7B59" w:rsidP="007D43E4">
      <w:pPr>
        <w:rPr>
          <w:rFonts w:cs="Arial"/>
          <w:b/>
          <w:bCs/>
          <w:iCs/>
          <w:sz w:val="26"/>
          <w:szCs w:val="28"/>
        </w:rPr>
      </w:pPr>
      <w:r w:rsidRPr="007D43E4">
        <w:rPr>
          <w:rFonts w:cs="Arial"/>
          <w:b/>
          <w:bCs/>
          <w:iCs/>
          <w:sz w:val="26"/>
          <w:szCs w:val="28"/>
        </w:rPr>
        <w:t>Раздел</w:t>
      </w:r>
      <w:r w:rsidR="007D43E4" w:rsidRPr="007D43E4">
        <w:rPr>
          <w:rFonts w:cs="Arial"/>
          <w:b/>
          <w:bCs/>
          <w:iCs/>
          <w:sz w:val="26"/>
          <w:szCs w:val="28"/>
        </w:rPr>
        <w:t xml:space="preserve"> </w:t>
      </w:r>
      <w:r w:rsidRPr="007D43E4">
        <w:rPr>
          <w:rFonts w:cs="Arial"/>
          <w:b/>
          <w:bCs/>
          <w:iCs/>
          <w:sz w:val="26"/>
          <w:szCs w:val="28"/>
        </w:rPr>
        <w:t>I.</w:t>
      </w:r>
      <w:r w:rsidR="007D43E4" w:rsidRPr="007D43E4">
        <w:rPr>
          <w:rFonts w:cs="Arial"/>
          <w:b/>
          <w:bCs/>
          <w:iCs/>
          <w:sz w:val="26"/>
          <w:szCs w:val="28"/>
        </w:rPr>
        <w:t xml:space="preserve"> </w:t>
      </w:r>
      <w:r w:rsidRPr="007D43E4">
        <w:rPr>
          <w:rFonts w:cs="Arial"/>
          <w:b/>
          <w:bCs/>
          <w:iCs/>
          <w:sz w:val="26"/>
          <w:szCs w:val="28"/>
        </w:rPr>
        <w:t>ПАСПОРТ</w:t>
      </w:r>
      <w:r w:rsidR="007D43E4" w:rsidRPr="007D43E4">
        <w:rPr>
          <w:rFonts w:cs="Arial"/>
          <w:b/>
          <w:bCs/>
          <w:iCs/>
          <w:sz w:val="26"/>
          <w:szCs w:val="28"/>
        </w:rPr>
        <w:t xml:space="preserve"> </w:t>
      </w:r>
      <w:r w:rsidRPr="007D43E4">
        <w:rPr>
          <w:rFonts w:cs="Arial"/>
          <w:b/>
          <w:bCs/>
          <w:iCs/>
          <w:sz w:val="26"/>
          <w:szCs w:val="28"/>
        </w:rPr>
        <w:t>ГОРОДСКОЙ</w:t>
      </w:r>
      <w:r w:rsidR="007D43E4" w:rsidRPr="007D43E4">
        <w:rPr>
          <w:rFonts w:cs="Arial"/>
          <w:b/>
          <w:bCs/>
          <w:iCs/>
          <w:sz w:val="26"/>
          <w:szCs w:val="28"/>
        </w:rPr>
        <w:t xml:space="preserve"> </w:t>
      </w:r>
      <w:r w:rsidRPr="007D43E4">
        <w:rPr>
          <w:rFonts w:cs="Arial"/>
          <w:b/>
          <w:bCs/>
          <w:iCs/>
          <w:sz w:val="26"/>
          <w:szCs w:val="28"/>
        </w:rPr>
        <w:t>ЦЕЛЕВОЙ</w:t>
      </w:r>
      <w:r w:rsidR="007D43E4" w:rsidRPr="007D43E4">
        <w:rPr>
          <w:rFonts w:cs="Arial"/>
          <w:b/>
          <w:bCs/>
          <w:iCs/>
          <w:sz w:val="26"/>
          <w:szCs w:val="28"/>
        </w:rPr>
        <w:t xml:space="preserve"> </w:t>
      </w:r>
      <w:r w:rsidRPr="007D43E4">
        <w:rPr>
          <w:rFonts w:cs="Arial"/>
          <w:b/>
          <w:bCs/>
          <w:iCs/>
          <w:sz w:val="26"/>
          <w:szCs w:val="28"/>
        </w:rPr>
        <w:t>ПРОГРАММЫ</w:t>
      </w:r>
      <w:r w:rsidR="007D43E4" w:rsidRPr="007D43E4">
        <w:rPr>
          <w:rFonts w:cs="Arial"/>
          <w:b/>
          <w:bCs/>
          <w:iCs/>
          <w:sz w:val="26"/>
          <w:szCs w:val="28"/>
        </w:rPr>
        <w:t xml:space="preserve"> </w:t>
      </w:r>
      <w:r w:rsidRPr="007D43E4">
        <w:rPr>
          <w:rFonts w:cs="Arial"/>
          <w:b/>
          <w:bCs/>
          <w:iCs/>
          <w:sz w:val="26"/>
          <w:szCs w:val="28"/>
        </w:rPr>
        <w:t>"ПАТРИОТИЧЕСКОЕ</w:t>
      </w:r>
      <w:r w:rsidR="007D43E4" w:rsidRPr="007D43E4">
        <w:rPr>
          <w:rFonts w:cs="Arial"/>
          <w:b/>
          <w:bCs/>
          <w:iCs/>
          <w:sz w:val="26"/>
          <w:szCs w:val="28"/>
        </w:rPr>
        <w:t xml:space="preserve"> </w:t>
      </w:r>
      <w:r w:rsidRPr="007D43E4">
        <w:rPr>
          <w:rFonts w:cs="Arial"/>
          <w:b/>
          <w:bCs/>
          <w:iCs/>
          <w:sz w:val="26"/>
          <w:szCs w:val="28"/>
        </w:rPr>
        <w:t>ВОСПИТАНИЕ</w:t>
      </w:r>
      <w:r w:rsidR="007D43E4" w:rsidRPr="007D43E4">
        <w:rPr>
          <w:rFonts w:cs="Arial"/>
          <w:b/>
          <w:bCs/>
          <w:iCs/>
          <w:sz w:val="26"/>
          <w:szCs w:val="28"/>
        </w:rPr>
        <w:t xml:space="preserve"> </w:t>
      </w:r>
      <w:r w:rsidRPr="007D43E4">
        <w:rPr>
          <w:rFonts w:cs="Arial"/>
          <w:b/>
          <w:bCs/>
          <w:iCs/>
          <w:sz w:val="26"/>
          <w:szCs w:val="28"/>
        </w:rPr>
        <w:t>ПОДРОСТКОВ</w:t>
      </w:r>
      <w:r w:rsidR="007D43E4" w:rsidRPr="007D43E4">
        <w:rPr>
          <w:rFonts w:cs="Arial"/>
          <w:b/>
          <w:bCs/>
          <w:iCs/>
          <w:sz w:val="26"/>
          <w:szCs w:val="28"/>
        </w:rPr>
        <w:t xml:space="preserve"> </w:t>
      </w:r>
      <w:r w:rsidRPr="007D43E4">
        <w:rPr>
          <w:rFonts w:cs="Arial"/>
          <w:b/>
          <w:bCs/>
          <w:iCs/>
          <w:sz w:val="26"/>
          <w:szCs w:val="28"/>
        </w:rPr>
        <w:t>И</w:t>
      </w:r>
      <w:r w:rsidR="007D43E4" w:rsidRPr="007D43E4">
        <w:rPr>
          <w:rFonts w:cs="Arial"/>
          <w:b/>
          <w:bCs/>
          <w:iCs/>
          <w:sz w:val="26"/>
          <w:szCs w:val="28"/>
        </w:rPr>
        <w:t xml:space="preserve"> </w:t>
      </w:r>
      <w:r w:rsidRPr="007D43E4">
        <w:rPr>
          <w:rFonts w:cs="Arial"/>
          <w:b/>
          <w:bCs/>
          <w:iCs/>
          <w:sz w:val="26"/>
          <w:szCs w:val="28"/>
        </w:rPr>
        <w:t>МОЛОДЕЖИ</w:t>
      </w:r>
      <w:r w:rsidR="007D43E4" w:rsidRPr="007D43E4">
        <w:rPr>
          <w:rFonts w:cs="Arial"/>
          <w:b/>
          <w:bCs/>
          <w:iCs/>
          <w:sz w:val="26"/>
          <w:szCs w:val="28"/>
        </w:rPr>
        <w:t xml:space="preserve"> </w:t>
      </w:r>
      <w:r w:rsidRPr="007D43E4">
        <w:rPr>
          <w:rFonts w:cs="Arial"/>
          <w:b/>
          <w:bCs/>
          <w:iCs/>
          <w:sz w:val="26"/>
          <w:szCs w:val="28"/>
        </w:rPr>
        <w:t>В</w:t>
      </w:r>
      <w:r w:rsidR="007D43E4" w:rsidRPr="007D43E4">
        <w:rPr>
          <w:rFonts w:cs="Arial"/>
          <w:b/>
          <w:bCs/>
          <w:iCs/>
          <w:sz w:val="26"/>
          <w:szCs w:val="28"/>
        </w:rPr>
        <w:t xml:space="preserve"> </w:t>
      </w:r>
      <w:r w:rsidRPr="007D43E4">
        <w:rPr>
          <w:rFonts w:cs="Arial"/>
          <w:b/>
          <w:bCs/>
          <w:iCs/>
          <w:sz w:val="26"/>
          <w:szCs w:val="28"/>
        </w:rPr>
        <w:t>Г.</w:t>
      </w:r>
      <w:r w:rsidR="007D43E4" w:rsidRPr="007D43E4">
        <w:rPr>
          <w:rFonts w:cs="Arial"/>
          <w:b/>
          <w:bCs/>
          <w:iCs/>
          <w:sz w:val="26"/>
          <w:szCs w:val="28"/>
        </w:rPr>
        <w:t xml:space="preserve"> </w:t>
      </w:r>
      <w:r w:rsidRPr="007D43E4">
        <w:rPr>
          <w:rFonts w:cs="Arial"/>
          <w:b/>
          <w:bCs/>
          <w:iCs/>
          <w:sz w:val="26"/>
          <w:szCs w:val="28"/>
        </w:rPr>
        <w:t>БЕЛОВО"</w:t>
      </w:r>
      <w:r w:rsidR="007D43E4" w:rsidRPr="007D43E4">
        <w:rPr>
          <w:rFonts w:cs="Arial"/>
          <w:b/>
          <w:bCs/>
          <w:iCs/>
          <w:sz w:val="26"/>
          <w:szCs w:val="28"/>
        </w:rPr>
        <w:t xml:space="preserve"> </w:t>
      </w:r>
      <w:r w:rsidRPr="007D43E4">
        <w:rPr>
          <w:rFonts w:cs="Arial"/>
          <w:b/>
          <w:bCs/>
          <w:iCs/>
          <w:sz w:val="26"/>
          <w:szCs w:val="28"/>
        </w:rPr>
        <w:t>(2002</w:t>
      </w:r>
      <w:r w:rsidR="007D43E4" w:rsidRPr="007D43E4">
        <w:rPr>
          <w:rFonts w:cs="Arial"/>
          <w:b/>
          <w:bCs/>
          <w:iCs/>
          <w:sz w:val="26"/>
          <w:szCs w:val="28"/>
        </w:rPr>
        <w:t xml:space="preserve"> </w:t>
      </w:r>
      <w:r w:rsidRPr="007D43E4">
        <w:rPr>
          <w:rFonts w:cs="Arial"/>
          <w:b/>
          <w:bCs/>
          <w:iCs/>
          <w:sz w:val="26"/>
          <w:szCs w:val="28"/>
        </w:rPr>
        <w:t>-</w:t>
      </w:r>
      <w:r w:rsidR="007D43E4" w:rsidRPr="007D43E4">
        <w:rPr>
          <w:rFonts w:cs="Arial"/>
          <w:b/>
          <w:bCs/>
          <w:iCs/>
          <w:sz w:val="26"/>
          <w:szCs w:val="28"/>
        </w:rPr>
        <w:t xml:space="preserve"> </w:t>
      </w:r>
      <w:r w:rsidRPr="007D43E4">
        <w:rPr>
          <w:rFonts w:cs="Arial"/>
          <w:b/>
          <w:bCs/>
          <w:iCs/>
          <w:sz w:val="26"/>
          <w:szCs w:val="28"/>
        </w:rPr>
        <w:t>2005</w:t>
      </w:r>
      <w:r w:rsidR="007D43E4" w:rsidRPr="007D43E4">
        <w:rPr>
          <w:rFonts w:cs="Arial"/>
          <w:b/>
          <w:bCs/>
          <w:iCs/>
          <w:sz w:val="26"/>
          <w:szCs w:val="28"/>
        </w:rPr>
        <w:t xml:space="preserve"> </w:t>
      </w:r>
      <w:r w:rsidRPr="007D43E4">
        <w:rPr>
          <w:rFonts w:cs="Arial"/>
          <w:b/>
          <w:bCs/>
          <w:iCs/>
          <w:sz w:val="26"/>
          <w:szCs w:val="28"/>
        </w:rPr>
        <w:t>ГГ.)</w:t>
      </w:r>
    </w:p>
    <w:p w:rsidR="007A7B59" w:rsidRPr="007D43E4" w:rsidRDefault="007A7B59" w:rsidP="007D43E4"/>
    <w:p w:rsidR="007A7B59" w:rsidRPr="007D43E4" w:rsidRDefault="007A7B59" w:rsidP="007D43E4">
      <w:r w:rsidRPr="007D43E4">
        <w:t>Название</w:t>
      </w:r>
      <w:r w:rsidR="007D43E4">
        <w:t xml:space="preserve"> </w:t>
      </w:r>
      <w:r w:rsidRPr="007D43E4">
        <w:t>Программы:</w:t>
      </w:r>
      <w:r w:rsidR="007D43E4">
        <w:t xml:space="preserve"> </w:t>
      </w:r>
      <w:r w:rsidRPr="007D43E4">
        <w:t>"Патриотическое</w:t>
      </w:r>
      <w:r w:rsidR="007D43E4">
        <w:t xml:space="preserve"> </w:t>
      </w:r>
      <w:r w:rsidRPr="007D43E4">
        <w:t>воспитание</w:t>
      </w:r>
      <w:r w:rsidR="007D43E4">
        <w:t xml:space="preserve"> </w:t>
      </w:r>
      <w:r w:rsidRPr="007D43E4">
        <w:t>подростков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молодежи</w:t>
      </w:r>
      <w:r w:rsidR="007D43E4">
        <w:t xml:space="preserve"> </w:t>
      </w:r>
      <w:r w:rsidRPr="007D43E4">
        <w:t>в</w:t>
      </w:r>
      <w:r w:rsidR="007D43E4">
        <w:t xml:space="preserve"> </w:t>
      </w:r>
      <w:r w:rsidRPr="007D43E4">
        <w:t>г.</w:t>
      </w:r>
      <w:r w:rsidR="007D43E4">
        <w:t xml:space="preserve"> </w:t>
      </w:r>
      <w:r w:rsidRPr="007D43E4">
        <w:t>Белово".</w:t>
      </w:r>
    </w:p>
    <w:p w:rsidR="007A7B59" w:rsidRPr="007D43E4" w:rsidRDefault="007A7B59" w:rsidP="007D43E4">
      <w:r w:rsidRPr="007D43E4">
        <w:t>Заказчик-координатор</w:t>
      </w:r>
      <w:r w:rsidR="007D43E4">
        <w:t xml:space="preserve"> </w:t>
      </w:r>
      <w:r w:rsidRPr="007D43E4">
        <w:t>Программы:</w:t>
      </w:r>
      <w:r w:rsidR="007D43E4">
        <w:t xml:space="preserve"> </w:t>
      </w:r>
      <w:r w:rsidRPr="007D43E4">
        <w:t>Администрация</w:t>
      </w:r>
      <w:r w:rsidR="007D43E4">
        <w:t xml:space="preserve"> </w:t>
      </w:r>
      <w:r w:rsidRPr="007D43E4">
        <w:t>г.</w:t>
      </w:r>
      <w:r w:rsidR="007D43E4">
        <w:t xml:space="preserve"> </w:t>
      </w:r>
      <w:r w:rsidRPr="007D43E4">
        <w:t>Белово,</w:t>
      </w:r>
      <w:r w:rsidR="007D43E4">
        <w:t xml:space="preserve"> </w:t>
      </w:r>
      <w:r w:rsidRPr="007D43E4">
        <w:t>заместитель</w:t>
      </w:r>
      <w:r w:rsidR="007D43E4">
        <w:t xml:space="preserve"> </w:t>
      </w:r>
      <w:r w:rsidRPr="007D43E4">
        <w:t>Главы</w:t>
      </w:r>
      <w:r w:rsidR="007D43E4">
        <w:t xml:space="preserve"> </w:t>
      </w:r>
      <w:r w:rsidRPr="007D43E4">
        <w:t>города</w:t>
      </w:r>
      <w:r w:rsidR="007D43E4">
        <w:t xml:space="preserve"> </w:t>
      </w:r>
      <w:proofErr w:type="spellStart"/>
      <w:r w:rsidRPr="007D43E4">
        <w:t>Лапий</w:t>
      </w:r>
      <w:proofErr w:type="spellEnd"/>
      <w:r w:rsidR="007D43E4">
        <w:t xml:space="preserve"> </w:t>
      </w:r>
      <w:r w:rsidRPr="007D43E4">
        <w:t>И.Л.</w:t>
      </w:r>
    </w:p>
    <w:p w:rsidR="007A7B59" w:rsidRPr="007D43E4" w:rsidRDefault="007A7B59" w:rsidP="007D43E4">
      <w:r w:rsidRPr="007D43E4">
        <w:t>Цели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задачи</w:t>
      </w:r>
      <w:r w:rsidR="007D43E4">
        <w:t xml:space="preserve"> </w:t>
      </w:r>
      <w:r w:rsidRPr="007D43E4">
        <w:t>Программы,</w:t>
      </w:r>
      <w:r w:rsidR="007D43E4">
        <w:t xml:space="preserve"> </w:t>
      </w:r>
      <w:r w:rsidRPr="007D43E4">
        <w:t>важнейшие</w:t>
      </w:r>
      <w:r w:rsidR="007D43E4">
        <w:t xml:space="preserve"> </w:t>
      </w:r>
      <w:r w:rsidRPr="007D43E4">
        <w:t>целевые</w:t>
      </w:r>
      <w:r w:rsidR="007D43E4">
        <w:t xml:space="preserve"> </w:t>
      </w:r>
      <w:r w:rsidRPr="007D43E4">
        <w:t>показатели:</w:t>
      </w:r>
    </w:p>
    <w:p w:rsidR="007A7B59" w:rsidRPr="007D43E4" w:rsidRDefault="007A7B59" w:rsidP="007D43E4">
      <w:r w:rsidRPr="007D43E4">
        <w:t>-</w:t>
      </w:r>
      <w:r w:rsidR="007D43E4">
        <w:t xml:space="preserve"> </w:t>
      </w:r>
      <w:r w:rsidRPr="007D43E4">
        <w:t>отработка</w:t>
      </w:r>
      <w:r w:rsidR="007D43E4">
        <w:t xml:space="preserve"> </w:t>
      </w:r>
      <w:r w:rsidRPr="007D43E4">
        <w:t>государственных</w:t>
      </w:r>
      <w:r w:rsidR="007D43E4">
        <w:t xml:space="preserve"> </w:t>
      </w:r>
      <w:r w:rsidRPr="007D43E4">
        <w:t>приоритетов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позиций</w:t>
      </w:r>
      <w:r w:rsidR="007D43E4">
        <w:t xml:space="preserve"> </w:t>
      </w:r>
      <w:r w:rsidRPr="007D43E4">
        <w:t>в</w:t>
      </w:r>
      <w:r w:rsidR="007D43E4">
        <w:t xml:space="preserve"> </w:t>
      </w:r>
      <w:r w:rsidRPr="007D43E4">
        <w:t>вопросах</w:t>
      </w:r>
      <w:r w:rsidR="007D43E4">
        <w:t xml:space="preserve"> </w:t>
      </w:r>
      <w:r w:rsidRPr="007D43E4">
        <w:t>воспитания</w:t>
      </w:r>
      <w:r w:rsidR="007D43E4">
        <w:t xml:space="preserve"> </w:t>
      </w:r>
      <w:r w:rsidRPr="007D43E4">
        <w:t>гражданственности,</w:t>
      </w:r>
      <w:r w:rsidR="007D43E4">
        <w:t xml:space="preserve"> </w:t>
      </w:r>
      <w:r w:rsidRPr="007D43E4">
        <w:t>патриотизма,</w:t>
      </w:r>
      <w:r w:rsidR="007D43E4">
        <w:t xml:space="preserve"> </w:t>
      </w:r>
      <w:r w:rsidRPr="007D43E4">
        <w:t>возрождения</w:t>
      </w:r>
      <w:r w:rsidR="007D43E4">
        <w:t xml:space="preserve"> </w:t>
      </w:r>
      <w:r w:rsidRPr="007D43E4">
        <w:t>национального</w:t>
      </w:r>
      <w:r w:rsidR="007D43E4">
        <w:t xml:space="preserve"> </w:t>
      </w:r>
      <w:r w:rsidRPr="007D43E4">
        <w:t>самосознания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создание</w:t>
      </w:r>
      <w:r w:rsidR="007D43E4">
        <w:t xml:space="preserve"> </w:t>
      </w:r>
      <w:r w:rsidRPr="007D43E4">
        <w:t>условий</w:t>
      </w:r>
      <w:r w:rsidR="007D43E4">
        <w:t xml:space="preserve"> </w:t>
      </w:r>
      <w:r w:rsidRPr="007D43E4">
        <w:t>для</w:t>
      </w:r>
      <w:r w:rsidR="007D43E4">
        <w:t xml:space="preserve"> </w:t>
      </w:r>
      <w:r w:rsidRPr="007D43E4">
        <w:t>их</w:t>
      </w:r>
      <w:r w:rsidR="007D43E4">
        <w:t xml:space="preserve"> </w:t>
      </w:r>
      <w:r w:rsidRPr="007D43E4">
        <w:t>реализации;</w:t>
      </w:r>
    </w:p>
    <w:p w:rsidR="007A7B59" w:rsidRPr="007D43E4" w:rsidRDefault="007A7B59" w:rsidP="007D43E4">
      <w:r w:rsidRPr="007D43E4">
        <w:t>-</w:t>
      </w:r>
      <w:r w:rsidR="007D43E4">
        <w:t xml:space="preserve"> </w:t>
      </w:r>
      <w:r w:rsidRPr="007D43E4">
        <w:t>проведение</w:t>
      </w:r>
      <w:r w:rsidR="007D43E4">
        <w:t xml:space="preserve"> </w:t>
      </w:r>
      <w:r w:rsidRPr="007D43E4">
        <w:t>комплекса</w:t>
      </w:r>
      <w:r w:rsidR="007D43E4">
        <w:t xml:space="preserve"> </w:t>
      </w:r>
      <w:r w:rsidRPr="007D43E4">
        <w:t>мероприятий</w:t>
      </w:r>
      <w:r w:rsidR="007D43E4">
        <w:t xml:space="preserve"> </w:t>
      </w:r>
      <w:r w:rsidRPr="007D43E4">
        <w:t>патриотического,</w:t>
      </w:r>
      <w:r w:rsidR="007D43E4">
        <w:t xml:space="preserve"> </w:t>
      </w:r>
      <w:r w:rsidRPr="007D43E4">
        <w:t>исторического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этнокультурного</w:t>
      </w:r>
      <w:r w:rsidR="007D43E4">
        <w:t xml:space="preserve"> </w:t>
      </w:r>
      <w:r w:rsidRPr="007D43E4">
        <w:t>характера;</w:t>
      </w:r>
    </w:p>
    <w:p w:rsidR="007A7B59" w:rsidRPr="007D43E4" w:rsidRDefault="007A7B59" w:rsidP="007D43E4">
      <w:r w:rsidRPr="007D43E4">
        <w:t>-</w:t>
      </w:r>
      <w:r w:rsidR="007D43E4">
        <w:t xml:space="preserve"> </w:t>
      </w:r>
      <w:r w:rsidRPr="007D43E4">
        <w:t>поддержка</w:t>
      </w:r>
      <w:r w:rsidR="007D43E4">
        <w:t xml:space="preserve"> </w:t>
      </w:r>
      <w:r w:rsidRPr="007D43E4">
        <w:t>просветительских,</w:t>
      </w:r>
      <w:r w:rsidR="007D43E4">
        <w:t xml:space="preserve"> </w:t>
      </w:r>
      <w:r w:rsidRPr="007D43E4">
        <w:t>воспитательных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образовательных</w:t>
      </w:r>
      <w:r w:rsidR="007D43E4">
        <w:t xml:space="preserve"> </w:t>
      </w:r>
      <w:r w:rsidRPr="007D43E4">
        <w:t>программ</w:t>
      </w:r>
      <w:r w:rsidR="007D43E4">
        <w:t xml:space="preserve"> </w:t>
      </w:r>
      <w:r w:rsidRPr="007D43E4">
        <w:t>государственных</w:t>
      </w:r>
      <w:r w:rsidR="007D43E4">
        <w:t xml:space="preserve"> </w:t>
      </w:r>
      <w:r w:rsidRPr="007D43E4">
        <w:t>учреждений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общественных</w:t>
      </w:r>
      <w:r w:rsidR="007D43E4">
        <w:t xml:space="preserve"> </w:t>
      </w:r>
      <w:r w:rsidRPr="007D43E4">
        <w:t>объединений,</w:t>
      </w:r>
      <w:r w:rsidR="007D43E4">
        <w:t xml:space="preserve"> </w:t>
      </w:r>
      <w:r w:rsidRPr="007D43E4">
        <w:t>направленных</w:t>
      </w:r>
      <w:r w:rsidR="007D43E4">
        <w:t xml:space="preserve"> </w:t>
      </w:r>
      <w:r w:rsidRPr="007D43E4">
        <w:t>на</w:t>
      </w:r>
      <w:r w:rsidR="007D43E4">
        <w:t xml:space="preserve"> </w:t>
      </w:r>
      <w:r w:rsidRPr="007D43E4">
        <w:lastRenderedPageBreak/>
        <w:t>привитие</w:t>
      </w:r>
      <w:r w:rsidR="007D43E4">
        <w:t xml:space="preserve"> </w:t>
      </w:r>
      <w:r w:rsidRPr="007D43E4">
        <w:t>уважения</w:t>
      </w:r>
      <w:r w:rsidR="007D43E4">
        <w:t xml:space="preserve"> </w:t>
      </w:r>
      <w:r w:rsidRPr="007D43E4">
        <w:t>молодежи</w:t>
      </w:r>
      <w:r w:rsidR="007D43E4">
        <w:t xml:space="preserve"> </w:t>
      </w:r>
      <w:r w:rsidRPr="007D43E4">
        <w:t>к</w:t>
      </w:r>
      <w:r w:rsidR="007D43E4">
        <w:t xml:space="preserve"> </w:t>
      </w:r>
      <w:r w:rsidRPr="007D43E4">
        <w:t>старшим</w:t>
      </w:r>
      <w:r w:rsidR="007D43E4">
        <w:t xml:space="preserve"> </w:t>
      </w:r>
      <w:r w:rsidRPr="007D43E4">
        <w:t>поколениям,</w:t>
      </w:r>
      <w:r w:rsidR="007D43E4">
        <w:t xml:space="preserve"> </w:t>
      </w:r>
      <w:r w:rsidRPr="007D43E4">
        <w:t>гордости</w:t>
      </w:r>
      <w:r w:rsidR="007D43E4">
        <w:t xml:space="preserve"> </w:t>
      </w:r>
      <w:r w:rsidRPr="007D43E4">
        <w:t>за</w:t>
      </w:r>
      <w:r w:rsidR="007D43E4">
        <w:t xml:space="preserve"> </w:t>
      </w:r>
      <w:r w:rsidRPr="007D43E4">
        <w:t>собственную</w:t>
      </w:r>
      <w:r w:rsidR="007D43E4">
        <w:t xml:space="preserve"> </w:t>
      </w:r>
      <w:r w:rsidRPr="007D43E4">
        <w:t>историю;</w:t>
      </w:r>
    </w:p>
    <w:p w:rsidR="007A7B59" w:rsidRPr="007D43E4" w:rsidRDefault="007A7B59" w:rsidP="007D43E4">
      <w:r w:rsidRPr="007D43E4">
        <w:t>-</w:t>
      </w:r>
      <w:r w:rsidR="007D43E4">
        <w:t xml:space="preserve"> </w:t>
      </w:r>
      <w:r w:rsidRPr="007D43E4">
        <w:t>объединение</w:t>
      </w:r>
      <w:r w:rsidR="007D43E4">
        <w:t xml:space="preserve"> </w:t>
      </w:r>
      <w:r w:rsidRPr="007D43E4">
        <w:t>усилий</w:t>
      </w:r>
      <w:r w:rsidR="007D43E4">
        <w:t xml:space="preserve"> </w:t>
      </w:r>
      <w:r w:rsidRPr="007D43E4">
        <w:t>органов</w:t>
      </w:r>
      <w:r w:rsidR="007D43E4">
        <w:t xml:space="preserve"> </w:t>
      </w:r>
      <w:r w:rsidRPr="007D43E4">
        <w:t>государственной</w:t>
      </w:r>
      <w:r w:rsidR="007D43E4">
        <w:t xml:space="preserve"> </w:t>
      </w:r>
      <w:r w:rsidRPr="007D43E4">
        <w:t>власти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общественных</w:t>
      </w:r>
      <w:r w:rsidR="007D43E4">
        <w:t xml:space="preserve"> </w:t>
      </w:r>
      <w:r w:rsidRPr="007D43E4">
        <w:t>объединений</w:t>
      </w:r>
      <w:r w:rsidR="007D43E4">
        <w:t xml:space="preserve"> </w:t>
      </w:r>
      <w:r w:rsidRPr="007D43E4">
        <w:t>для</w:t>
      </w:r>
      <w:r w:rsidR="007D43E4">
        <w:t xml:space="preserve"> </w:t>
      </w:r>
      <w:r w:rsidRPr="007D43E4">
        <w:t>целенаправленной</w:t>
      </w:r>
      <w:r w:rsidR="007D43E4">
        <w:t xml:space="preserve"> </w:t>
      </w:r>
      <w:r w:rsidRPr="007D43E4">
        <w:t>подготовки</w:t>
      </w:r>
      <w:r w:rsidR="007D43E4">
        <w:t xml:space="preserve"> </w:t>
      </w:r>
      <w:r w:rsidRPr="007D43E4">
        <w:t>юношей</w:t>
      </w:r>
      <w:r w:rsidR="007D43E4">
        <w:t xml:space="preserve"> </w:t>
      </w:r>
      <w:r w:rsidRPr="007D43E4">
        <w:t>к</w:t>
      </w:r>
      <w:r w:rsidR="007D43E4">
        <w:t xml:space="preserve"> </w:t>
      </w:r>
      <w:r w:rsidRPr="007D43E4">
        <w:t>военной</w:t>
      </w:r>
      <w:r w:rsidR="007D43E4">
        <w:t xml:space="preserve"> </w:t>
      </w:r>
      <w:r w:rsidRPr="007D43E4">
        <w:t>службе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создание</w:t>
      </w:r>
      <w:r w:rsidR="007D43E4">
        <w:t xml:space="preserve"> </w:t>
      </w:r>
      <w:r w:rsidRPr="007D43E4">
        <w:t>условий</w:t>
      </w:r>
      <w:r w:rsidR="007D43E4">
        <w:t xml:space="preserve"> </w:t>
      </w:r>
      <w:r w:rsidRPr="007D43E4">
        <w:t>для</w:t>
      </w:r>
      <w:r w:rsidR="007D43E4">
        <w:t xml:space="preserve"> </w:t>
      </w:r>
      <w:r w:rsidRPr="007D43E4">
        <w:t>повышения</w:t>
      </w:r>
      <w:r w:rsidR="007D43E4">
        <w:t xml:space="preserve"> </w:t>
      </w:r>
      <w:r w:rsidRPr="007D43E4">
        <w:t>ее</w:t>
      </w:r>
      <w:r w:rsidR="007D43E4">
        <w:t xml:space="preserve"> </w:t>
      </w:r>
      <w:r w:rsidRPr="007D43E4">
        <w:t>престижа;</w:t>
      </w:r>
    </w:p>
    <w:p w:rsidR="007A7B59" w:rsidRPr="007D43E4" w:rsidRDefault="007A7B59" w:rsidP="007D43E4">
      <w:r w:rsidRPr="007D43E4">
        <w:t>-</w:t>
      </w:r>
      <w:r w:rsidR="007D43E4">
        <w:t xml:space="preserve"> </w:t>
      </w:r>
      <w:r w:rsidRPr="007D43E4">
        <w:t>содействие</w:t>
      </w:r>
      <w:r w:rsidR="007D43E4">
        <w:t xml:space="preserve"> </w:t>
      </w:r>
      <w:r w:rsidRPr="007D43E4">
        <w:t>в</w:t>
      </w:r>
      <w:r w:rsidR="007D43E4">
        <w:t xml:space="preserve"> </w:t>
      </w:r>
      <w:r w:rsidRPr="007D43E4">
        <w:t>создании</w:t>
      </w:r>
      <w:r w:rsidR="007D43E4">
        <w:t xml:space="preserve"> </w:t>
      </w:r>
      <w:r w:rsidRPr="007D43E4">
        <w:t>новых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поддержка</w:t>
      </w:r>
      <w:r w:rsidR="007D43E4">
        <w:t xml:space="preserve"> </w:t>
      </w:r>
      <w:r w:rsidRPr="007D43E4">
        <w:t>действующих</w:t>
      </w:r>
      <w:r w:rsidR="007D43E4">
        <w:t xml:space="preserve"> </w:t>
      </w:r>
      <w:r w:rsidRPr="007D43E4">
        <w:t>героико-патриотических,</w:t>
      </w:r>
      <w:r w:rsidR="007D43E4">
        <w:t xml:space="preserve"> </w:t>
      </w:r>
      <w:r w:rsidRPr="007D43E4">
        <w:t>поисковых,</w:t>
      </w:r>
      <w:r w:rsidR="007D43E4">
        <w:t xml:space="preserve"> </w:t>
      </w:r>
      <w:r w:rsidRPr="007D43E4">
        <w:t>оборонных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спортивно-технических</w:t>
      </w:r>
      <w:r w:rsidR="007D43E4">
        <w:t xml:space="preserve"> </w:t>
      </w:r>
      <w:r w:rsidRPr="007D43E4">
        <w:t>клубов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объединений;</w:t>
      </w:r>
    </w:p>
    <w:p w:rsidR="007A7B59" w:rsidRPr="007D43E4" w:rsidRDefault="007A7B59" w:rsidP="007D43E4">
      <w:r w:rsidRPr="007D43E4">
        <w:t>-</w:t>
      </w:r>
      <w:r w:rsidR="007D43E4">
        <w:t xml:space="preserve"> </w:t>
      </w:r>
      <w:r w:rsidRPr="007D43E4">
        <w:t>целенаправленная</w:t>
      </w:r>
      <w:r w:rsidR="007D43E4">
        <w:t xml:space="preserve"> </w:t>
      </w:r>
      <w:r w:rsidRPr="007D43E4">
        <w:t>работа</w:t>
      </w:r>
      <w:r w:rsidR="007D43E4">
        <w:t xml:space="preserve"> </w:t>
      </w:r>
      <w:r w:rsidRPr="007D43E4">
        <w:t>со</w:t>
      </w:r>
      <w:r w:rsidR="007D43E4">
        <w:t xml:space="preserve"> </w:t>
      </w:r>
      <w:r w:rsidRPr="007D43E4">
        <w:t>средствами</w:t>
      </w:r>
      <w:r w:rsidR="007D43E4">
        <w:t xml:space="preserve"> </w:t>
      </w:r>
      <w:r w:rsidRPr="007D43E4">
        <w:t>массовой</w:t>
      </w:r>
      <w:r w:rsidR="007D43E4">
        <w:t xml:space="preserve"> </w:t>
      </w:r>
      <w:r w:rsidRPr="007D43E4">
        <w:t>информации</w:t>
      </w:r>
      <w:r w:rsidR="007D43E4">
        <w:t xml:space="preserve"> </w:t>
      </w:r>
      <w:r w:rsidRPr="007D43E4">
        <w:t>для</w:t>
      </w:r>
      <w:r w:rsidR="007D43E4">
        <w:t xml:space="preserve"> </w:t>
      </w:r>
      <w:r w:rsidRPr="007D43E4">
        <w:t>всестороннего</w:t>
      </w:r>
      <w:r w:rsidR="007D43E4">
        <w:t xml:space="preserve"> </w:t>
      </w:r>
      <w:r w:rsidRPr="007D43E4">
        <w:t>освещения</w:t>
      </w:r>
      <w:r w:rsidR="007D43E4">
        <w:t xml:space="preserve"> </w:t>
      </w:r>
      <w:r w:rsidRPr="007D43E4">
        <w:t>работы</w:t>
      </w:r>
      <w:r w:rsidR="007D43E4">
        <w:t xml:space="preserve"> </w:t>
      </w:r>
      <w:r w:rsidRPr="007D43E4">
        <w:t>по</w:t>
      </w:r>
      <w:r w:rsidR="007D43E4">
        <w:t xml:space="preserve"> </w:t>
      </w:r>
      <w:r w:rsidRPr="007D43E4">
        <w:t>направлению</w:t>
      </w:r>
      <w:r w:rsidR="007D43E4">
        <w:t xml:space="preserve"> </w:t>
      </w:r>
      <w:r w:rsidRPr="007D43E4">
        <w:t>воспитания</w:t>
      </w:r>
      <w:r w:rsidR="007D43E4">
        <w:t xml:space="preserve"> </w:t>
      </w:r>
      <w:r w:rsidRPr="007D43E4">
        <w:t>гражданственности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патриотизма</w:t>
      </w:r>
      <w:r w:rsidR="007D43E4">
        <w:t xml:space="preserve"> </w:t>
      </w:r>
      <w:r w:rsidRPr="007D43E4">
        <w:t>среди</w:t>
      </w:r>
      <w:r w:rsidR="007D43E4">
        <w:t xml:space="preserve"> </w:t>
      </w:r>
      <w:r w:rsidRPr="007D43E4">
        <w:t>молодежи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ее</w:t>
      </w:r>
      <w:r w:rsidR="007D43E4">
        <w:t xml:space="preserve"> </w:t>
      </w:r>
      <w:r w:rsidRPr="007D43E4">
        <w:t>результатов.</w:t>
      </w:r>
    </w:p>
    <w:p w:rsidR="007A7B59" w:rsidRPr="007D43E4" w:rsidRDefault="007A7B59" w:rsidP="007D43E4">
      <w:r w:rsidRPr="007D43E4">
        <w:t>Сроки</w:t>
      </w:r>
      <w:r w:rsidR="007D43E4">
        <w:t xml:space="preserve"> </w:t>
      </w:r>
      <w:r w:rsidRPr="007D43E4">
        <w:t>реализации</w:t>
      </w:r>
      <w:r w:rsidR="007D43E4">
        <w:t xml:space="preserve"> </w:t>
      </w:r>
      <w:r w:rsidRPr="007D43E4">
        <w:t>Программы:</w:t>
      </w:r>
      <w:r w:rsidR="007D43E4">
        <w:t xml:space="preserve"> </w:t>
      </w:r>
      <w:r w:rsidRPr="007D43E4">
        <w:t>2002</w:t>
      </w:r>
      <w:r w:rsidR="007D43E4">
        <w:t xml:space="preserve"> </w:t>
      </w:r>
      <w:r w:rsidRPr="007D43E4">
        <w:t>-</w:t>
      </w:r>
      <w:r w:rsidR="007D43E4">
        <w:t xml:space="preserve"> </w:t>
      </w:r>
      <w:r w:rsidRPr="007D43E4">
        <w:t>2005</w:t>
      </w:r>
      <w:r w:rsidR="007D43E4">
        <w:t xml:space="preserve"> </w:t>
      </w:r>
      <w:r w:rsidRPr="007D43E4">
        <w:t>гг.</w:t>
      </w:r>
    </w:p>
    <w:p w:rsidR="007A7B59" w:rsidRPr="007D43E4" w:rsidRDefault="007A7B59" w:rsidP="007D43E4">
      <w:r w:rsidRPr="007D43E4">
        <w:t>Основные</w:t>
      </w:r>
      <w:r w:rsidR="007D43E4">
        <w:t xml:space="preserve"> </w:t>
      </w:r>
      <w:r w:rsidRPr="007D43E4">
        <w:t>разработчики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исполнители</w:t>
      </w:r>
      <w:r w:rsidR="007D43E4">
        <w:t xml:space="preserve"> </w:t>
      </w:r>
      <w:r w:rsidRPr="007D43E4">
        <w:t>Программы:</w:t>
      </w:r>
      <w:r w:rsidR="007D43E4">
        <w:t xml:space="preserve"> </w:t>
      </w:r>
      <w:r w:rsidRPr="007D43E4">
        <w:t>структурные</w:t>
      </w:r>
      <w:r w:rsidR="007D43E4">
        <w:t xml:space="preserve"> </w:t>
      </w:r>
      <w:r w:rsidRPr="007D43E4">
        <w:t>подразделения</w:t>
      </w:r>
      <w:r w:rsidR="007D43E4">
        <w:t xml:space="preserve"> </w:t>
      </w:r>
      <w:r w:rsidRPr="007D43E4">
        <w:t>Администрации</w:t>
      </w:r>
      <w:r w:rsidR="007D43E4">
        <w:t xml:space="preserve"> </w:t>
      </w:r>
      <w:r w:rsidRPr="007D43E4">
        <w:t>города,</w:t>
      </w:r>
      <w:r w:rsidR="007D43E4">
        <w:t xml:space="preserve"> </w:t>
      </w:r>
      <w:r w:rsidRPr="007D43E4">
        <w:t>их</w:t>
      </w:r>
      <w:r w:rsidR="007D43E4">
        <w:t xml:space="preserve"> </w:t>
      </w:r>
      <w:r w:rsidRPr="007D43E4">
        <w:t>организации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учреждения,</w:t>
      </w:r>
      <w:r w:rsidR="007D43E4">
        <w:t xml:space="preserve"> </w:t>
      </w:r>
      <w:r w:rsidRPr="007D43E4">
        <w:t>общественные</w:t>
      </w:r>
      <w:r w:rsidR="007D43E4">
        <w:t xml:space="preserve"> </w:t>
      </w:r>
      <w:r w:rsidRPr="007D43E4">
        <w:t>организации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объединения</w:t>
      </w:r>
      <w:r w:rsidR="007D43E4">
        <w:t xml:space="preserve"> </w:t>
      </w:r>
      <w:r w:rsidRPr="007D43E4">
        <w:t>города,</w:t>
      </w:r>
      <w:r w:rsidR="007D43E4">
        <w:t xml:space="preserve"> </w:t>
      </w:r>
      <w:r w:rsidRPr="007D43E4">
        <w:t>территориальные</w:t>
      </w:r>
      <w:r w:rsidR="007D43E4">
        <w:t xml:space="preserve"> </w:t>
      </w:r>
      <w:r w:rsidRPr="007D43E4">
        <w:t>управления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комитеты</w:t>
      </w:r>
      <w:r w:rsidR="007D43E4">
        <w:t xml:space="preserve"> </w:t>
      </w:r>
      <w:r w:rsidRPr="007D43E4">
        <w:t>самоуправления</w:t>
      </w:r>
      <w:r w:rsidR="007D43E4">
        <w:t xml:space="preserve"> </w:t>
      </w:r>
      <w:r w:rsidRPr="007D43E4">
        <w:t>города,</w:t>
      </w:r>
      <w:r w:rsidR="007D43E4">
        <w:t xml:space="preserve"> </w:t>
      </w:r>
      <w:r w:rsidRPr="007D43E4">
        <w:t>городской</w:t>
      </w:r>
      <w:r w:rsidR="007D43E4">
        <w:t xml:space="preserve"> </w:t>
      </w:r>
      <w:r w:rsidRPr="007D43E4">
        <w:t>военный</w:t>
      </w:r>
      <w:r w:rsidR="007D43E4">
        <w:t xml:space="preserve"> </w:t>
      </w:r>
      <w:r w:rsidRPr="007D43E4">
        <w:t>комиссариат.</w:t>
      </w:r>
    </w:p>
    <w:p w:rsidR="007A7B59" w:rsidRPr="007D43E4" w:rsidRDefault="007A7B59" w:rsidP="007D43E4">
      <w:r w:rsidRPr="007D43E4">
        <w:t>Объемы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источники</w:t>
      </w:r>
      <w:r w:rsidR="007D43E4">
        <w:t xml:space="preserve"> </w:t>
      </w:r>
      <w:r w:rsidRPr="007D43E4">
        <w:t>финансирования:</w:t>
      </w:r>
      <w:r w:rsidR="007D43E4">
        <w:t xml:space="preserve"> </w:t>
      </w:r>
      <w:r w:rsidRPr="007D43E4">
        <w:t>основным</w:t>
      </w:r>
      <w:r w:rsidR="007D43E4">
        <w:t xml:space="preserve"> </w:t>
      </w:r>
      <w:r w:rsidRPr="007D43E4">
        <w:t>источником</w:t>
      </w:r>
      <w:r w:rsidR="007D43E4">
        <w:t xml:space="preserve"> </w:t>
      </w:r>
      <w:r w:rsidRPr="007D43E4">
        <w:t>финансирования</w:t>
      </w:r>
      <w:r w:rsidR="007D43E4">
        <w:t xml:space="preserve"> </w:t>
      </w:r>
      <w:r w:rsidRPr="007D43E4">
        <w:t>Программы</w:t>
      </w:r>
      <w:r w:rsidR="007D43E4">
        <w:t xml:space="preserve"> </w:t>
      </w:r>
      <w:r w:rsidRPr="007D43E4">
        <w:t>являются</w:t>
      </w:r>
      <w:r w:rsidR="007D43E4">
        <w:t xml:space="preserve"> </w:t>
      </w:r>
      <w:r w:rsidRPr="007D43E4">
        <w:t>ассигнования</w:t>
      </w:r>
      <w:r w:rsidR="007D43E4">
        <w:t xml:space="preserve"> </w:t>
      </w:r>
      <w:r w:rsidRPr="007D43E4">
        <w:t>из</w:t>
      </w:r>
      <w:r w:rsidR="007D43E4">
        <w:t xml:space="preserve"> </w:t>
      </w:r>
      <w:r w:rsidRPr="007D43E4">
        <w:t>городского</w:t>
      </w:r>
      <w:r w:rsidR="007D43E4">
        <w:t xml:space="preserve"> </w:t>
      </w:r>
      <w:r w:rsidRPr="007D43E4">
        <w:t>бюджета,</w:t>
      </w:r>
      <w:r w:rsidR="007D43E4">
        <w:t xml:space="preserve"> </w:t>
      </w:r>
      <w:r w:rsidRPr="007D43E4">
        <w:t>привлечение</w:t>
      </w:r>
      <w:r w:rsidR="007D43E4">
        <w:t xml:space="preserve"> </w:t>
      </w:r>
      <w:r w:rsidRPr="007D43E4">
        <w:t>внебюджетных</w:t>
      </w:r>
      <w:r w:rsidR="007D43E4">
        <w:t xml:space="preserve"> </w:t>
      </w:r>
      <w:r w:rsidRPr="007D43E4">
        <w:t>средств.</w:t>
      </w:r>
    </w:p>
    <w:p w:rsidR="007A7B59" w:rsidRPr="007D43E4" w:rsidRDefault="007A7B59" w:rsidP="007D43E4">
      <w:r w:rsidRPr="007D43E4">
        <w:t>Размер</w:t>
      </w:r>
      <w:r w:rsidR="007D43E4">
        <w:t xml:space="preserve"> </w:t>
      </w:r>
      <w:r w:rsidRPr="007D43E4">
        <w:t>бюджетного</w:t>
      </w:r>
      <w:r w:rsidR="007D43E4">
        <w:t xml:space="preserve"> </w:t>
      </w:r>
      <w:r w:rsidRPr="007D43E4">
        <w:t>финансирования</w:t>
      </w:r>
      <w:r w:rsidR="007D43E4">
        <w:t xml:space="preserve"> </w:t>
      </w:r>
      <w:r w:rsidRPr="007D43E4">
        <w:t>корректируется</w:t>
      </w:r>
      <w:r w:rsidR="007D43E4">
        <w:t xml:space="preserve"> </w:t>
      </w:r>
      <w:r w:rsidRPr="007D43E4">
        <w:t>ежегодно.</w:t>
      </w:r>
    </w:p>
    <w:p w:rsidR="007A7B59" w:rsidRPr="007D43E4" w:rsidRDefault="007A7B59" w:rsidP="007D43E4">
      <w:r w:rsidRPr="007D43E4">
        <w:t>Ожидаемые</w:t>
      </w:r>
      <w:r w:rsidR="007D43E4">
        <w:t xml:space="preserve"> </w:t>
      </w:r>
      <w:r w:rsidRPr="007D43E4">
        <w:t>конечные</w:t>
      </w:r>
      <w:r w:rsidR="007D43E4">
        <w:t xml:space="preserve"> </w:t>
      </w:r>
      <w:r w:rsidRPr="007D43E4">
        <w:t>результаты:</w:t>
      </w:r>
    </w:p>
    <w:p w:rsidR="007A7B59" w:rsidRPr="007D43E4" w:rsidRDefault="007A7B59" w:rsidP="007D43E4">
      <w:r w:rsidRPr="007D43E4">
        <w:t>-</w:t>
      </w:r>
      <w:r w:rsidR="007D43E4">
        <w:t xml:space="preserve"> </w:t>
      </w:r>
      <w:r w:rsidRPr="007D43E4">
        <w:t>объединение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координация</w:t>
      </w:r>
      <w:r w:rsidR="007D43E4">
        <w:t xml:space="preserve"> </w:t>
      </w:r>
      <w:r w:rsidRPr="007D43E4">
        <w:t>усилий</w:t>
      </w:r>
      <w:r w:rsidR="007D43E4">
        <w:t xml:space="preserve"> </w:t>
      </w:r>
      <w:r w:rsidRPr="007D43E4">
        <w:t>органов</w:t>
      </w:r>
      <w:r w:rsidR="007D43E4">
        <w:t xml:space="preserve"> </w:t>
      </w:r>
      <w:r w:rsidRPr="007D43E4">
        <w:t>местного</w:t>
      </w:r>
      <w:r w:rsidR="007D43E4">
        <w:t xml:space="preserve"> </w:t>
      </w:r>
      <w:r w:rsidRPr="007D43E4">
        <w:t>самоуправления</w:t>
      </w:r>
      <w:r w:rsidR="007D43E4">
        <w:t xml:space="preserve"> </w:t>
      </w:r>
      <w:r w:rsidRPr="007D43E4">
        <w:t>различных</w:t>
      </w:r>
      <w:r w:rsidR="007D43E4">
        <w:t xml:space="preserve"> </w:t>
      </w:r>
      <w:r w:rsidRPr="007D43E4">
        <w:t>ведомств,</w:t>
      </w:r>
      <w:r w:rsidR="007D43E4">
        <w:t xml:space="preserve"> </w:t>
      </w:r>
      <w:r w:rsidRPr="007D43E4">
        <w:t>учреждений,</w:t>
      </w:r>
      <w:r w:rsidR="007D43E4">
        <w:t xml:space="preserve"> </w:t>
      </w:r>
      <w:r w:rsidRPr="007D43E4">
        <w:t>организаций,</w:t>
      </w:r>
      <w:r w:rsidR="007D43E4">
        <w:t xml:space="preserve"> </w:t>
      </w:r>
      <w:r w:rsidRPr="007D43E4">
        <w:t>общественных</w:t>
      </w:r>
      <w:r w:rsidR="007D43E4">
        <w:t xml:space="preserve"> </w:t>
      </w:r>
      <w:r w:rsidRPr="007D43E4">
        <w:t>объединений</w:t>
      </w:r>
      <w:r w:rsidR="007D43E4">
        <w:t xml:space="preserve"> </w:t>
      </w:r>
      <w:r w:rsidRPr="007D43E4">
        <w:t>в</w:t>
      </w:r>
      <w:r w:rsidR="007D43E4">
        <w:t xml:space="preserve"> </w:t>
      </w:r>
      <w:r w:rsidRPr="007D43E4">
        <w:t>решении</w:t>
      </w:r>
      <w:r w:rsidR="007D43E4">
        <w:t xml:space="preserve"> </w:t>
      </w:r>
      <w:r w:rsidRPr="007D43E4">
        <w:t>проблем</w:t>
      </w:r>
      <w:r w:rsidR="007D43E4">
        <w:t xml:space="preserve"> </w:t>
      </w:r>
      <w:r w:rsidRPr="007D43E4">
        <w:t>патриотического</w:t>
      </w:r>
      <w:r w:rsidR="007D43E4">
        <w:t xml:space="preserve"> </w:t>
      </w:r>
      <w:r w:rsidRPr="007D43E4">
        <w:t>воспитания</w:t>
      </w:r>
      <w:r w:rsidR="007D43E4">
        <w:t xml:space="preserve"> </w:t>
      </w:r>
      <w:r w:rsidRPr="007D43E4">
        <w:t>подростков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молодежи;</w:t>
      </w:r>
    </w:p>
    <w:p w:rsidR="007A7B59" w:rsidRPr="007D43E4" w:rsidRDefault="007A7B59" w:rsidP="007D43E4">
      <w:r w:rsidRPr="007D43E4">
        <w:t>-</w:t>
      </w:r>
      <w:r w:rsidR="007D43E4">
        <w:t xml:space="preserve"> </w:t>
      </w:r>
      <w:r w:rsidRPr="007D43E4">
        <w:t>обеспечение</w:t>
      </w:r>
      <w:r w:rsidR="007D43E4">
        <w:t xml:space="preserve"> </w:t>
      </w:r>
      <w:r w:rsidRPr="007D43E4">
        <w:t>духовно-нравственного</w:t>
      </w:r>
      <w:r w:rsidR="007D43E4">
        <w:t xml:space="preserve"> </w:t>
      </w:r>
      <w:r w:rsidRPr="007D43E4">
        <w:t>единства</w:t>
      </w:r>
      <w:r w:rsidR="007D43E4">
        <w:t xml:space="preserve"> </w:t>
      </w:r>
      <w:r w:rsidRPr="007D43E4">
        <w:t>общества,</w:t>
      </w:r>
      <w:r w:rsidR="007D43E4">
        <w:t xml:space="preserve"> </w:t>
      </w:r>
      <w:r w:rsidRPr="007D43E4">
        <w:t>возрождение</w:t>
      </w:r>
      <w:r w:rsidR="007D43E4">
        <w:t xml:space="preserve"> </w:t>
      </w:r>
      <w:r w:rsidRPr="007D43E4">
        <w:t>истинных</w:t>
      </w:r>
      <w:r w:rsidR="007D43E4">
        <w:t xml:space="preserve"> </w:t>
      </w:r>
      <w:r w:rsidRPr="007D43E4">
        <w:t>духовных</w:t>
      </w:r>
      <w:r w:rsidR="007D43E4">
        <w:t xml:space="preserve"> </w:t>
      </w:r>
      <w:r w:rsidRPr="007D43E4">
        <w:t>ценностей</w:t>
      </w:r>
      <w:r w:rsidR="007D43E4">
        <w:t xml:space="preserve"> </w:t>
      </w:r>
      <w:r w:rsidRPr="007D43E4">
        <w:t>в</w:t>
      </w:r>
      <w:r w:rsidR="007D43E4">
        <w:t xml:space="preserve"> </w:t>
      </w:r>
      <w:r w:rsidRPr="007D43E4">
        <w:t>молодежной</w:t>
      </w:r>
      <w:r w:rsidR="007D43E4">
        <w:t xml:space="preserve"> </w:t>
      </w:r>
      <w:r w:rsidRPr="007D43E4">
        <w:t>среде;</w:t>
      </w:r>
    </w:p>
    <w:p w:rsidR="007A7B59" w:rsidRPr="007D43E4" w:rsidRDefault="007A7B59" w:rsidP="007D43E4">
      <w:r w:rsidRPr="007D43E4">
        <w:t>-</w:t>
      </w:r>
      <w:r w:rsidR="007D43E4">
        <w:t xml:space="preserve"> </w:t>
      </w:r>
      <w:r w:rsidRPr="007D43E4">
        <w:t>формирование</w:t>
      </w:r>
      <w:r w:rsidR="007D43E4">
        <w:t xml:space="preserve"> </w:t>
      </w:r>
      <w:r w:rsidRPr="007D43E4">
        <w:t>патриотического</w:t>
      </w:r>
      <w:r w:rsidR="007D43E4">
        <w:t xml:space="preserve"> </w:t>
      </w:r>
      <w:r w:rsidRPr="007D43E4">
        <w:t>сознания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гражданской</w:t>
      </w:r>
      <w:r w:rsidR="007D43E4">
        <w:t xml:space="preserve"> </w:t>
      </w:r>
      <w:r w:rsidRPr="007D43E4">
        <w:t>позиции</w:t>
      </w:r>
      <w:r w:rsidR="007D43E4">
        <w:t xml:space="preserve"> </w:t>
      </w:r>
      <w:r w:rsidRPr="007D43E4">
        <w:t>молодых</w:t>
      </w:r>
      <w:r w:rsidR="007D43E4">
        <w:t xml:space="preserve"> </w:t>
      </w:r>
      <w:r w:rsidRPr="007D43E4">
        <w:t>людей;</w:t>
      </w:r>
    </w:p>
    <w:p w:rsidR="007A7B59" w:rsidRPr="007D43E4" w:rsidRDefault="007A7B59" w:rsidP="007D43E4">
      <w:r w:rsidRPr="007D43E4">
        <w:t>-</w:t>
      </w:r>
      <w:r w:rsidR="007D43E4">
        <w:t xml:space="preserve"> </w:t>
      </w:r>
      <w:r w:rsidRPr="007D43E4">
        <w:t>стремление</w:t>
      </w:r>
      <w:r w:rsidR="007D43E4">
        <w:t xml:space="preserve"> </w:t>
      </w:r>
      <w:r w:rsidRPr="007D43E4">
        <w:t>молодежи</w:t>
      </w:r>
      <w:r w:rsidR="007D43E4">
        <w:t xml:space="preserve"> </w:t>
      </w:r>
      <w:r w:rsidRPr="007D43E4">
        <w:t>к</w:t>
      </w:r>
      <w:r w:rsidR="007D43E4">
        <w:t xml:space="preserve"> </w:t>
      </w:r>
      <w:r w:rsidRPr="007D43E4">
        <w:t>службе</w:t>
      </w:r>
      <w:r w:rsidR="007D43E4">
        <w:t xml:space="preserve"> </w:t>
      </w:r>
      <w:r w:rsidRPr="007D43E4">
        <w:t>в</w:t>
      </w:r>
      <w:r w:rsidR="007D43E4">
        <w:t xml:space="preserve"> </w:t>
      </w:r>
      <w:r w:rsidRPr="007D43E4">
        <w:t>Вооруженных</w:t>
      </w:r>
      <w:r w:rsidR="007D43E4">
        <w:t xml:space="preserve"> </w:t>
      </w:r>
      <w:r w:rsidRPr="007D43E4">
        <w:t>силах,</w:t>
      </w:r>
      <w:r w:rsidR="007D43E4">
        <w:t xml:space="preserve"> </w:t>
      </w:r>
      <w:r w:rsidRPr="007D43E4">
        <w:t>готовность</w:t>
      </w:r>
      <w:r w:rsidR="007D43E4">
        <w:t xml:space="preserve"> </w:t>
      </w:r>
      <w:r w:rsidRPr="007D43E4">
        <w:t>к</w:t>
      </w:r>
      <w:r w:rsidR="007D43E4">
        <w:t xml:space="preserve"> </w:t>
      </w:r>
      <w:r w:rsidRPr="007D43E4">
        <w:t>защите</w:t>
      </w:r>
      <w:r w:rsidR="007D43E4">
        <w:t xml:space="preserve"> </w:t>
      </w:r>
      <w:r w:rsidRPr="007D43E4">
        <w:t>Отечества,</w:t>
      </w:r>
      <w:r w:rsidR="007D43E4">
        <w:t xml:space="preserve"> </w:t>
      </w:r>
      <w:r w:rsidRPr="007D43E4">
        <w:t>сохранение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развитие</w:t>
      </w:r>
      <w:r w:rsidR="007D43E4">
        <w:t xml:space="preserve"> </w:t>
      </w:r>
      <w:r w:rsidRPr="007D43E4">
        <w:t>его</w:t>
      </w:r>
      <w:r w:rsidR="007D43E4">
        <w:t xml:space="preserve"> </w:t>
      </w:r>
      <w:r w:rsidRPr="007D43E4">
        <w:t>славных</w:t>
      </w:r>
      <w:r w:rsidR="007D43E4">
        <w:t xml:space="preserve"> </w:t>
      </w:r>
      <w:r w:rsidRPr="007D43E4">
        <w:t>боевых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трудовых</w:t>
      </w:r>
      <w:r w:rsidR="007D43E4">
        <w:t xml:space="preserve"> </w:t>
      </w:r>
      <w:r w:rsidRPr="007D43E4">
        <w:t>традиций.</w:t>
      </w:r>
    </w:p>
    <w:p w:rsidR="007A7B59" w:rsidRPr="007D43E4" w:rsidRDefault="007A7B59" w:rsidP="007D43E4">
      <w:r w:rsidRPr="007D43E4">
        <w:t>Городская</w:t>
      </w:r>
      <w:r w:rsidR="007D43E4">
        <w:t xml:space="preserve"> </w:t>
      </w:r>
      <w:r w:rsidRPr="007D43E4">
        <w:t>целевая</w:t>
      </w:r>
      <w:r w:rsidR="007D43E4">
        <w:t xml:space="preserve"> </w:t>
      </w:r>
      <w:r w:rsidRPr="007D43E4">
        <w:t>программа</w:t>
      </w:r>
      <w:r w:rsidR="007D43E4">
        <w:t xml:space="preserve"> </w:t>
      </w:r>
      <w:r w:rsidRPr="007D43E4">
        <w:t>"Патриотическое</w:t>
      </w:r>
      <w:r w:rsidR="007D43E4">
        <w:t xml:space="preserve"> </w:t>
      </w:r>
      <w:r w:rsidRPr="007D43E4">
        <w:t>воспитание</w:t>
      </w:r>
      <w:r w:rsidR="007D43E4">
        <w:t xml:space="preserve"> </w:t>
      </w:r>
      <w:r w:rsidRPr="007D43E4">
        <w:t>подростков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молодежи</w:t>
      </w:r>
      <w:r w:rsidR="007D43E4">
        <w:t xml:space="preserve"> </w:t>
      </w:r>
      <w:r w:rsidRPr="007D43E4">
        <w:t>г.</w:t>
      </w:r>
      <w:r w:rsidR="007D43E4">
        <w:t xml:space="preserve"> </w:t>
      </w:r>
      <w:r w:rsidRPr="007D43E4">
        <w:t>Белово</w:t>
      </w:r>
      <w:r w:rsidR="007D43E4">
        <w:t xml:space="preserve"> </w:t>
      </w:r>
      <w:r w:rsidRPr="007D43E4">
        <w:t>на</w:t>
      </w:r>
      <w:r w:rsidR="007D43E4">
        <w:t xml:space="preserve"> </w:t>
      </w:r>
      <w:r w:rsidRPr="007D43E4">
        <w:t>2002</w:t>
      </w:r>
      <w:r w:rsidR="007D43E4">
        <w:t xml:space="preserve"> </w:t>
      </w:r>
      <w:r w:rsidRPr="007D43E4">
        <w:t>-</w:t>
      </w:r>
      <w:r w:rsidR="007D43E4">
        <w:t xml:space="preserve"> </w:t>
      </w:r>
      <w:r w:rsidRPr="007D43E4">
        <w:t>2005</w:t>
      </w:r>
      <w:r w:rsidR="007D43E4">
        <w:t xml:space="preserve"> </w:t>
      </w:r>
      <w:r w:rsidRPr="007D43E4">
        <w:t>гг."</w:t>
      </w:r>
      <w:r w:rsidR="007D43E4">
        <w:t xml:space="preserve"> </w:t>
      </w:r>
      <w:r w:rsidRPr="007D43E4">
        <w:t>(далее</w:t>
      </w:r>
      <w:r w:rsidR="007D43E4">
        <w:t xml:space="preserve"> </w:t>
      </w:r>
      <w:r w:rsidRPr="007D43E4">
        <w:t>именуется</w:t>
      </w:r>
      <w:r w:rsidR="007D43E4">
        <w:t xml:space="preserve"> </w:t>
      </w:r>
      <w:r w:rsidRPr="007D43E4">
        <w:t>Программа)</w:t>
      </w:r>
      <w:r w:rsidR="007D43E4">
        <w:t xml:space="preserve"> </w:t>
      </w:r>
      <w:r w:rsidRPr="007D43E4">
        <w:t>разработана</w:t>
      </w:r>
      <w:r w:rsidR="007D43E4">
        <w:t xml:space="preserve"> </w:t>
      </w:r>
      <w:r w:rsidRPr="007D43E4">
        <w:t>в</w:t>
      </w:r>
      <w:r w:rsidR="007D43E4">
        <w:t xml:space="preserve"> </w:t>
      </w:r>
      <w:r w:rsidRPr="007D43E4">
        <w:t>соответствии</w:t>
      </w:r>
      <w:r w:rsidR="007D43E4">
        <w:t xml:space="preserve"> </w:t>
      </w:r>
      <w:r w:rsidRPr="007D43E4">
        <w:t>с</w:t>
      </w:r>
      <w:r w:rsidR="007D43E4">
        <w:t xml:space="preserve"> </w:t>
      </w:r>
      <w:r w:rsidRPr="007D43E4">
        <w:t>государственной</w:t>
      </w:r>
      <w:r w:rsidR="007D43E4">
        <w:t xml:space="preserve"> </w:t>
      </w:r>
      <w:r w:rsidRPr="007D43E4">
        <w:t>программой</w:t>
      </w:r>
      <w:r w:rsidR="007D43E4">
        <w:t xml:space="preserve"> </w:t>
      </w:r>
      <w:r w:rsidRPr="007D43E4">
        <w:t>"Патриотическое</w:t>
      </w:r>
      <w:r w:rsidR="007D43E4">
        <w:t xml:space="preserve"> </w:t>
      </w:r>
      <w:r w:rsidRPr="007D43E4">
        <w:t>воспитание</w:t>
      </w:r>
      <w:r w:rsidR="007D43E4">
        <w:t xml:space="preserve"> </w:t>
      </w:r>
      <w:r w:rsidRPr="007D43E4">
        <w:t>граждан</w:t>
      </w:r>
      <w:r w:rsidR="007D43E4">
        <w:t xml:space="preserve"> </w:t>
      </w:r>
      <w:r w:rsidRPr="007D43E4">
        <w:t>Российской</w:t>
      </w:r>
      <w:r w:rsidR="007D43E4">
        <w:t xml:space="preserve"> </w:t>
      </w:r>
      <w:r w:rsidRPr="007D43E4">
        <w:t>Федерации</w:t>
      </w:r>
      <w:r w:rsidR="007D43E4">
        <w:t xml:space="preserve"> </w:t>
      </w:r>
      <w:r w:rsidRPr="007D43E4">
        <w:t>на</w:t>
      </w:r>
      <w:r w:rsidR="007D43E4">
        <w:t xml:space="preserve"> </w:t>
      </w:r>
      <w:r w:rsidRPr="007D43E4">
        <w:t>2001</w:t>
      </w:r>
      <w:r w:rsidR="007D43E4">
        <w:t xml:space="preserve"> </w:t>
      </w:r>
      <w:r w:rsidRPr="007D43E4">
        <w:t>-</w:t>
      </w:r>
      <w:r w:rsidR="007D43E4">
        <w:t xml:space="preserve"> </w:t>
      </w:r>
      <w:r w:rsidRPr="007D43E4">
        <w:t>2005</w:t>
      </w:r>
      <w:r w:rsidR="007D43E4">
        <w:t xml:space="preserve"> </w:t>
      </w:r>
      <w:r w:rsidRPr="007D43E4">
        <w:t>гг.".</w:t>
      </w:r>
    </w:p>
    <w:p w:rsidR="007A7B59" w:rsidRPr="007D43E4" w:rsidRDefault="007A7B59" w:rsidP="007D43E4">
      <w:r w:rsidRPr="007D43E4">
        <w:t>Программа</w:t>
      </w:r>
      <w:r w:rsidR="007D43E4">
        <w:t xml:space="preserve"> </w:t>
      </w:r>
      <w:r w:rsidRPr="007D43E4">
        <w:t>ориентирована</w:t>
      </w:r>
      <w:r w:rsidR="007D43E4">
        <w:t xml:space="preserve"> </w:t>
      </w:r>
      <w:r w:rsidRPr="007D43E4">
        <w:t>на</w:t>
      </w:r>
      <w:r w:rsidR="007D43E4">
        <w:t xml:space="preserve"> </w:t>
      </w:r>
      <w:r w:rsidRPr="007D43E4">
        <w:t>подростков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молодежь</w:t>
      </w:r>
      <w:r w:rsidR="007D43E4">
        <w:t xml:space="preserve"> </w:t>
      </w:r>
      <w:r w:rsidRPr="007D43E4">
        <w:t>города,</w:t>
      </w:r>
      <w:r w:rsidR="007D43E4">
        <w:t xml:space="preserve"> </w:t>
      </w:r>
      <w:r w:rsidRPr="007D43E4">
        <w:t>определяет</w:t>
      </w:r>
      <w:r w:rsidR="007D43E4">
        <w:t xml:space="preserve"> </w:t>
      </w:r>
      <w:r w:rsidRPr="007D43E4">
        <w:t>основные</w:t>
      </w:r>
      <w:r w:rsidR="007D43E4">
        <w:t xml:space="preserve"> </w:t>
      </w:r>
      <w:r w:rsidRPr="007D43E4">
        <w:t>пути</w:t>
      </w:r>
      <w:r w:rsidR="007D43E4">
        <w:t xml:space="preserve"> </w:t>
      </w:r>
      <w:r w:rsidRPr="007D43E4">
        <w:t>развития</w:t>
      </w:r>
      <w:r w:rsidR="007D43E4">
        <w:t xml:space="preserve"> </w:t>
      </w:r>
      <w:r w:rsidRPr="007D43E4">
        <w:t>системы</w:t>
      </w:r>
      <w:r w:rsidR="007D43E4">
        <w:t xml:space="preserve"> </w:t>
      </w:r>
      <w:r w:rsidRPr="007D43E4">
        <w:t>патриотического</w:t>
      </w:r>
      <w:r w:rsidR="007D43E4">
        <w:t xml:space="preserve"> </w:t>
      </w:r>
      <w:r w:rsidRPr="007D43E4">
        <w:t>воспитания</w:t>
      </w:r>
      <w:r w:rsidR="007D43E4">
        <w:t xml:space="preserve"> </w:t>
      </w:r>
      <w:r w:rsidRPr="007D43E4">
        <w:t>подростков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молодежи,</w:t>
      </w:r>
      <w:r w:rsidR="007D43E4">
        <w:t xml:space="preserve"> </w:t>
      </w:r>
      <w:r w:rsidRPr="007D43E4">
        <w:t>ее</w:t>
      </w:r>
      <w:r w:rsidR="007D43E4">
        <w:t xml:space="preserve"> </w:t>
      </w:r>
      <w:r w:rsidRPr="007D43E4">
        <w:t>основные</w:t>
      </w:r>
      <w:r w:rsidR="007D43E4">
        <w:t xml:space="preserve"> </w:t>
      </w:r>
      <w:r w:rsidRPr="007D43E4">
        <w:t>компоненты,</w:t>
      </w:r>
      <w:r w:rsidR="007D43E4">
        <w:t xml:space="preserve"> </w:t>
      </w:r>
      <w:r w:rsidRPr="007D43E4">
        <w:t>позволяющие</w:t>
      </w:r>
      <w:r w:rsidR="007D43E4">
        <w:t xml:space="preserve"> </w:t>
      </w:r>
      <w:r w:rsidRPr="007D43E4">
        <w:t>формировать</w:t>
      </w:r>
      <w:r w:rsidR="007D43E4">
        <w:t xml:space="preserve"> </w:t>
      </w:r>
      <w:r w:rsidRPr="007D43E4">
        <w:t>готовность</w:t>
      </w:r>
      <w:r w:rsidR="007D43E4">
        <w:t xml:space="preserve"> </w:t>
      </w:r>
      <w:r w:rsidRPr="007D43E4">
        <w:t>к</w:t>
      </w:r>
      <w:r w:rsidR="007D43E4">
        <w:t xml:space="preserve"> </w:t>
      </w:r>
      <w:r w:rsidRPr="007D43E4">
        <w:t>служению</w:t>
      </w:r>
      <w:r w:rsidR="007D43E4">
        <w:t xml:space="preserve"> </w:t>
      </w:r>
      <w:r w:rsidRPr="007D43E4">
        <w:t>Отечеству.</w:t>
      </w:r>
      <w:r w:rsidR="007D43E4">
        <w:t xml:space="preserve"> </w:t>
      </w:r>
      <w:r w:rsidRPr="007D43E4">
        <w:t>При</w:t>
      </w:r>
      <w:r w:rsidR="007D43E4">
        <w:t xml:space="preserve"> </w:t>
      </w:r>
      <w:r w:rsidRPr="007D43E4">
        <w:t>этом</w:t>
      </w:r>
      <w:r w:rsidR="007D43E4">
        <w:t xml:space="preserve"> </w:t>
      </w:r>
      <w:r w:rsidRPr="007D43E4">
        <w:t>учитываются</w:t>
      </w:r>
      <w:r w:rsidR="007D43E4">
        <w:t xml:space="preserve"> </w:t>
      </w:r>
      <w:r w:rsidRPr="007D43E4">
        <w:t>опыт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достижения</w:t>
      </w:r>
      <w:r w:rsidR="007D43E4">
        <w:t xml:space="preserve"> </w:t>
      </w:r>
      <w:r w:rsidRPr="007D43E4">
        <w:t>прошлого,</w:t>
      </w:r>
      <w:r w:rsidR="007D43E4">
        <w:t xml:space="preserve"> </w:t>
      </w:r>
      <w:r w:rsidRPr="007D43E4">
        <w:t>современные</w:t>
      </w:r>
      <w:r w:rsidR="007D43E4">
        <w:t xml:space="preserve"> </w:t>
      </w:r>
      <w:r w:rsidRPr="007D43E4">
        <w:t>реалии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проблемы,</w:t>
      </w:r>
      <w:r w:rsidR="007D43E4">
        <w:t xml:space="preserve"> </w:t>
      </w:r>
      <w:r w:rsidRPr="007D43E4">
        <w:t>тенденции</w:t>
      </w:r>
      <w:r w:rsidR="007D43E4">
        <w:t xml:space="preserve"> </w:t>
      </w:r>
      <w:r w:rsidRPr="007D43E4">
        <w:t>развития</w:t>
      </w:r>
      <w:r w:rsidR="007D43E4">
        <w:t xml:space="preserve"> </w:t>
      </w:r>
      <w:r w:rsidRPr="007D43E4">
        <w:t>нашего</w:t>
      </w:r>
      <w:r w:rsidR="007D43E4">
        <w:t xml:space="preserve"> </w:t>
      </w:r>
      <w:r w:rsidRPr="007D43E4">
        <w:t>общества.</w:t>
      </w:r>
    </w:p>
    <w:p w:rsidR="007A7B59" w:rsidRPr="007D43E4" w:rsidRDefault="007A7B59" w:rsidP="007D43E4"/>
    <w:p w:rsidR="007A7B59" w:rsidRPr="007D43E4" w:rsidRDefault="007A7B59" w:rsidP="007D43E4">
      <w:pPr>
        <w:rPr>
          <w:b/>
          <w:bCs/>
          <w:sz w:val="26"/>
          <w:szCs w:val="28"/>
        </w:rPr>
      </w:pPr>
      <w:r w:rsidRPr="007D43E4">
        <w:rPr>
          <w:b/>
          <w:bCs/>
          <w:sz w:val="26"/>
          <w:szCs w:val="28"/>
        </w:rPr>
        <w:t>Раздел</w:t>
      </w:r>
      <w:r w:rsidR="007D43E4" w:rsidRPr="007D43E4">
        <w:rPr>
          <w:b/>
          <w:bCs/>
          <w:sz w:val="26"/>
          <w:szCs w:val="28"/>
        </w:rPr>
        <w:t xml:space="preserve"> </w:t>
      </w:r>
      <w:r w:rsidRPr="007D43E4">
        <w:rPr>
          <w:b/>
          <w:bCs/>
          <w:sz w:val="26"/>
          <w:szCs w:val="28"/>
        </w:rPr>
        <w:t>II.</w:t>
      </w:r>
      <w:r w:rsidR="007D43E4" w:rsidRPr="007D43E4">
        <w:rPr>
          <w:b/>
          <w:bCs/>
          <w:sz w:val="26"/>
          <w:szCs w:val="28"/>
        </w:rPr>
        <w:t xml:space="preserve"> </w:t>
      </w:r>
      <w:r w:rsidRPr="007D43E4">
        <w:rPr>
          <w:b/>
          <w:bCs/>
          <w:sz w:val="26"/>
          <w:szCs w:val="28"/>
        </w:rPr>
        <w:t>СОСТОЯНИЕ</w:t>
      </w:r>
      <w:r w:rsidR="007D43E4" w:rsidRPr="007D43E4">
        <w:rPr>
          <w:b/>
          <w:bCs/>
          <w:sz w:val="26"/>
          <w:szCs w:val="28"/>
        </w:rPr>
        <w:t xml:space="preserve"> </w:t>
      </w:r>
      <w:r w:rsidRPr="007D43E4">
        <w:rPr>
          <w:b/>
          <w:bCs/>
          <w:sz w:val="26"/>
          <w:szCs w:val="28"/>
        </w:rPr>
        <w:t>ПРОБЛЕМЫ</w:t>
      </w:r>
      <w:r w:rsidR="007D43E4" w:rsidRPr="007D43E4">
        <w:rPr>
          <w:b/>
          <w:bCs/>
          <w:sz w:val="26"/>
          <w:szCs w:val="28"/>
        </w:rPr>
        <w:t xml:space="preserve"> </w:t>
      </w:r>
      <w:r w:rsidRPr="007D43E4">
        <w:rPr>
          <w:b/>
          <w:bCs/>
          <w:sz w:val="26"/>
          <w:szCs w:val="28"/>
        </w:rPr>
        <w:t>И</w:t>
      </w:r>
      <w:r w:rsidR="007D43E4" w:rsidRPr="007D43E4">
        <w:rPr>
          <w:b/>
          <w:bCs/>
          <w:sz w:val="26"/>
          <w:szCs w:val="28"/>
        </w:rPr>
        <w:t xml:space="preserve"> </w:t>
      </w:r>
      <w:r w:rsidRPr="007D43E4">
        <w:rPr>
          <w:b/>
          <w:bCs/>
          <w:sz w:val="26"/>
          <w:szCs w:val="28"/>
        </w:rPr>
        <w:t>ОБОСНОВАНИЕ</w:t>
      </w:r>
      <w:r w:rsidR="007D43E4" w:rsidRPr="007D43E4">
        <w:rPr>
          <w:b/>
          <w:bCs/>
          <w:sz w:val="26"/>
          <w:szCs w:val="28"/>
        </w:rPr>
        <w:t xml:space="preserve"> </w:t>
      </w:r>
      <w:r w:rsidRPr="007D43E4">
        <w:rPr>
          <w:b/>
          <w:bCs/>
          <w:sz w:val="26"/>
          <w:szCs w:val="28"/>
        </w:rPr>
        <w:t>НЕОБХОДИМОСТИ</w:t>
      </w:r>
      <w:r w:rsidR="007D43E4" w:rsidRPr="007D43E4">
        <w:rPr>
          <w:b/>
          <w:bCs/>
          <w:sz w:val="26"/>
          <w:szCs w:val="28"/>
        </w:rPr>
        <w:t xml:space="preserve"> </w:t>
      </w:r>
      <w:r w:rsidRPr="007D43E4">
        <w:rPr>
          <w:b/>
          <w:bCs/>
          <w:sz w:val="26"/>
          <w:szCs w:val="28"/>
        </w:rPr>
        <w:t>ПРИНЯТИЯ</w:t>
      </w:r>
      <w:r w:rsidR="007D43E4" w:rsidRPr="007D43E4">
        <w:rPr>
          <w:b/>
          <w:bCs/>
          <w:sz w:val="26"/>
          <w:szCs w:val="28"/>
        </w:rPr>
        <w:t xml:space="preserve"> </w:t>
      </w:r>
      <w:r w:rsidRPr="007D43E4">
        <w:rPr>
          <w:b/>
          <w:bCs/>
          <w:sz w:val="26"/>
          <w:szCs w:val="28"/>
        </w:rPr>
        <w:t>ПРОГРАММЫ</w:t>
      </w:r>
    </w:p>
    <w:p w:rsidR="007A7B59" w:rsidRPr="007D43E4" w:rsidRDefault="007A7B59" w:rsidP="007D43E4"/>
    <w:p w:rsidR="007A7B59" w:rsidRPr="007D43E4" w:rsidRDefault="007A7B59" w:rsidP="007D43E4">
      <w:r w:rsidRPr="007D43E4">
        <w:t>Патриотическое</w:t>
      </w:r>
      <w:r w:rsidR="007D43E4">
        <w:t xml:space="preserve"> </w:t>
      </w:r>
      <w:r w:rsidRPr="007D43E4">
        <w:t>воспитание</w:t>
      </w:r>
      <w:r w:rsidR="007D43E4">
        <w:t xml:space="preserve"> </w:t>
      </w:r>
      <w:r w:rsidRPr="007D43E4">
        <w:t>-</w:t>
      </w:r>
      <w:r w:rsidR="007D43E4">
        <w:t xml:space="preserve"> </w:t>
      </w:r>
      <w:r w:rsidRPr="007D43E4">
        <w:t>это</w:t>
      </w:r>
      <w:r w:rsidR="007D43E4">
        <w:t xml:space="preserve"> </w:t>
      </w:r>
      <w:r w:rsidRPr="007D43E4">
        <w:t>систематическая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целенаправленная</w:t>
      </w:r>
      <w:r w:rsidR="007D43E4">
        <w:t xml:space="preserve"> </w:t>
      </w:r>
      <w:r w:rsidRPr="007D43E4">
        <w:t>деятельность</w:t>
      </w:r>
      <w:r w:rsidR="007D43E4">
        <w:t xml:space="preserve"> </w:t>
      </w:r>
      <w:r w:rsidRPr="007D43E4">
        <w:t>органов</w:t>
      </w:r>
      <w:r w:rsidR="007D43E4">
        <w:t xml:space="preserve"> </w:t>
      </w:r>
      <w:r w:rsidRPr="007D43E4">
        <w:t>государственной</w:t>
      </w:r>
      <w:r w:rsidR="007D43E4">
        <w:t xml:space="preserve"> </w:t>
      </w:r>
      <w:r w:rsidRPr="007D43E4">
        <w:t>власти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общественных</w:t>
      </w:r>
      <w:r w:rsidR="007D43E4">
        <w:t xml:space="preserve"> </w:t>
      </w:r>
      <w:r w:rsidRPr="007D43E4">
        <w:t>организаций</w:t>
      </w:r>
      <w:r w:rsidR="007D43E4">
        <w:t xml:space="preserve"> </w:t>
      </w:r>
      <w:r w:rsidRPr="007D43E4">
        <w:t>по</w:t>
      </w:r>
      <w:r w:rsidR="007D43E4">
        <w:t xml:space="preserve"> </w:t>
      </w:r>
      <w:r w:rsidRPr="007D43E4">
        <w:t>формированию</w:t>
      </w:r>
      <w:r w:rsidR="007D43E4">
        <w:t xml:space="preserve"> </w:t>
      </w:r>
      <w:r w:rsidRPr="007D43E4">
        <w:t>у</w:t>
      </w:r>
      <w:r w:rsidR="007D43E4">
        <w:t xml:space="preserve"> </w:t>
      </w:r>
      <w:r w:rsidRPr="007D43E4">
        <w:t>подростков,</w:t>
      </w:r>
      <w:r w:rsidR="007D43E4">
        <w:t xml:space="preserve"> </w:t>
      </w:r>
      <w:r w:rsidRPr="007D43E4">
        <w:t>молодежи</w:t>
      </w:r>
      <w:r w:rsidR="007D43E4">
        <w:t xml:space="preserve"> </w:t>
      </w:r>
      <w:r w:rsidRPr="007D43E4">
        <w:t>высокого</w:t>
      </w:r>
      <w:r w:rsidR="007D43E4">
        <w:t xml:space="preserve"> </w:t>
      </w:r>
      <w:r w:rsidRPr="007D43E4">
        <w:t>патриотического</w:t>
      </w:r>
      <w:r w:rsidR="007D43E4">
        <w:t xml:space="preserve"> </w:t>
      </w:r>
      <w:r w:rsidRPr="007D43E4">
        <w:t>сознания,</w:t>
      </w:r>
      <w:r w:rsidR="007D43E4">
        <w:t xml:space="preserve"> </w:t>
      </w:r>
      <w:r w:rsidRPr="007D43E4">
        <w:t>чувства</w:t>
      </w:r>
      <w:r w:rsidR="007D43E4">
        <w:t xml:space="preserve"> </w:t>
      </w:r>
      <w:r w:rsidRPr="007D43E4">
        <w:t>верности</w:t>
      </w:r>
      <w:r w:rsidR="007D43E4">
        <w:t xml:space="preserve"> </w:t>
      </w:r>
      <w:r w:rsidRPr="007D43E4">
        <w:t>своему</w:t>
      </w:r>
      <w:r w:rsidR="007D43E4">
        <w:t xml:space="preserve"> </w:t>
      </w:r>
      <w:r w:rsidRPr="007D43E4">
        <w:t>Отечеству,</w:t>
      </w:r>
      <w:r w:rsidR="007D43E4">
        <w:t xml:space="preserve"> </w:t>
      </w:r>
      <w:r w:rsidRPr="007D43E4">
        <w:t>готовности</w:t>
      </w:r>
      <w:r w:rsidR="007D43E4">
        <w:t xml:space="preserve"> </w:t>
      </w:r>
      <w:r w:rsidRPr="007D43E4">
        <w:t>к</w:t>
      </w:r>
      <w:r w:rsidR="007D43E4">
        <w:t xml:space="preserve"> </w:t>
      </w:r>
      <w:r w:rsidRPr="007D43E4">
        <w:t>выполнению</w:t>
      </w:r>
      <w:r w:rsidR="007D43E4">
        <w:t xml:space="preserve"> </w:t>
      </w:r>
      <w:r w:rsidRPr="007D43E4">
        <w:t>гражданского</w:t>
      </w:r>
      <w:r w:rsidR="007D43E4">
        <w:t xml:space="preserve"> </w:t>
      </w:r>
      <w:r w:rsidRPr="007D43E4">
        <w:t>долга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конституционных</w:t>
      </w:r>
      <w:r w:rsidR="007D43E4">
        <w:t xml:space="preserve"> </w:t>
      </w:r>
      <w:r w:rsidRPr="007D43E4">
        <w:t>обязанностей</w:t>
      </w:r>
      <w:r w:rsidR="007D43E4">
        <w:t xml:space="preserve"> </w:t>
      </w:r>
      <w:r w:rsidRPr="007D43E4">
        <w:t>по</w:t>
      </w:r>
      <w:r w:rsidR="007D43E4">
        <w:t xml:space="preserve"> </w:t>
      </w:r>
      <w:r w:rsidRPr="007D43E4">
        <w:t>защите</w:t>
      </w:r>
      <w:r w:rsidR="007D43E4">
        <w:t xml:space="preserve"> </w:t>
      </w:r>
      <w:r w:rsidRPr="007D43E4">
        <w:t>интересов</w:t>
      </w:r>
      <w:r w:rsidR="007D43E4">
        <w:t xml:space="preserve"> </w:t>
      </w:r>
      <w:r w:rsidRPr="007D43E4">
        <w:t>Родины.</w:t>
      </w:r>
    </w:p>
    <w:p w:rsidR="007A7B59" w:rsidRPr="007D43E4" w:rsidRDefault="007A7B59" w:rsidP="007D43E4">
      <w:r w:rsidRPr="007D43E4">
        <w:t>Патриотическое</w:t>
      </w:r>
      <w:r w:rsidR="007D43E4">
        <w:t xml:space="preserve"> </w:t>
      </w:r>
      <w:r w:rsidRPr="007D43E4">
        <w:t>воспитание</w:t>
      </w:r>
      <w:r w:rsidR="007D43E4">
        <w:t xml:space="preserve"> </w:t>
      </w:r>
      <w:r w:rsidRPr="007D43E4">
        <w:t>направлено</w:t>
      </w:r>
      <w:r w:rsidR="007D43E4">
        <w:t xml:space="preserve"> </w:t>
      </w:r>
      <w:r w:rsidRPr="007D43E4">
        <w:t>на</w:t>
      </w:r>
      <w:r w:rsidR="007D43E4">
        <w:t xml:space="preserve"> </w:t>
      </w:r>
      <w:r w:rsidRPr="007D43E4">
        <w:t>формирование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развитие</w:t>
      </w:r>
      <w:r w:rsidR="007D43E4">
        <w:t xml:space="preserve"> </w:t>
      </w:r>
      <w:r w:rsidRPr="007D43E4">
        <w:t>личности,</w:t>
      </w:r>
      <w:r w:rsidR="007D43E4">
        <w:t xml:space="preserve"> </w:t>
      </w:r>
      <w:r w:rsidRPr="007D43E4">
        <w:t>обладающей</w:t>
      </w:r>
      <w:r w:rsidR="007D43E4">
        <w:t xml:space="preserve"> </w:t>
      </w:r>
      <w:r w:rsidRPr="007D43E4">
        <w:t>качествами</w:t>
      </w:r>
      <w:r w:rsidR="007D43E4">
        <w:t xml:space="preserve"> </w:t>
      </w:r>
      <w:r w:rsidRPr="007D43E4">
        <w:t>гражданина</w:t>
      </w:r>
      <w:r w:rsidR="007D43E4">
        <w:t xml:space="preserve"> </w:t>
      </w:r>
      <w:r w:rsidRPr="007D43E4">
        <w:t>-</w:t>
      </w:r>
      <w:r w:rsidR="007D43E4">
        <w:t xml:space="preserve"> </w:t>
      </w:r>
      <w:r w:rsidRPr="007D43E4">
        <w:t>патриота</w:t>
      </w:r>
      <w:r w:rsidR="007D43E4">
        <w:t xml:space="preserve"> </w:t>
      </w:r>
      <w:r w:rsidRPr="007D43E4">
        <w:t>Родины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способной</w:t>
      </w:r>
      <w:r w:rsidR="007D43E4">
        <w:t xml:space="preserve"> </w:t>
      </w:r>
      <w:r w:rsidRPr="007D43E4">
        <w:t>успешно</w:t>
      </w:r>
      <w:r w:rsidR="007D43E4">
        <w:t xml:space="preserve"> </w:t>
      </w:r>
      <w:r w:rsidRPr="007D43E4">
        <w:t>выполнять</w:t>
      </w:r>
      <w:r w:rsidR="007D43E4">
        <w:t xml:space="preserve"> </w:t>
      </w:r>
      <w:r w:rsidRPr="007D43E4">
        <w:t>гражданские</w:t>
      </w:r>
      <w:r w:rsidR="007D43E4">
        <w:t xml:space="preserve"> </w:t>
      </w:r>
      <w:r w:rsidRPr="007D43E4">
        <w:t>обязанности</w:t>
      </w:r>
      <w:r w:rsidR="007D43E4">
        <w:t xml:space="preserve"> </w:t>
      </w:r>
      <w:r w:rsidRPr="007D43E4">
        <w:t>в</w:t>
      </w:r>
      <w:r w:rsidR="007D43E4">
        <w:t xml:space="preserve"> </w:t>
      </w:r>
      <w:r w:rsidRPr="007D43E4">
        <w:t>мирное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военное</w:t>
      </w:r>
      <w:r w:rsidR="007D43E4">
        <w:t xml:space="preserve"> </w:t>
      </w:r>
      <w:r w:rsidRPr="007D43E4">
        <w:t>время.</w:t>
      </w:r>
    </w:p>
    <w:p w:rsidR="007A7B59" w:rsidRPr="007D43E4" w:rsidRDefault="007A7B59" w:rsidP="007D43E4">
      <w:r w:rsidRPr="007D43E4">
        <w:lastRenderedPageBreak/>
        <w:t>Составной</w:t>
      </w:r>
      <w:r w:rsidR="007D43E4">
        <w:t xml:space="preserve"> </w:t>
      </w:r>
      <w:r w:rsidRPr="007D43E4">
        <w:t>частью</w:t>
      </w:r>
      <w:r w:rsidR="007D43E4">
        <w:t xml:space="preserve"> </w:t>
      </w:r>
      <w:r w:rsidRPr="007D43E4">
        <w:t>патриотического</w:t>
      </w:r>
      <w:r w:rsidR="007D43E4">
        <w:t xml:space="preserve"> </w:t>
      </w:r>
      <w:r w:rsidRPr="007D43E4">
        <w:t>воспитания</w:t>
      </w:r>
      <w:r w:rsidR="007D43E4">
        <w:t xml:space="preserve"> </w:t>
      </w:r>
      <w:r w:rsidRPr="007D43E4">
        <w:t>является</w:t>
      </w:r>
      <w:r w:rsidR="007D43E4">
        <w:t xml:space="preserve"> </w:t>
      </w:r>
      <w:r w:rsidRPr="007D43E4">
        <w:t>военно-патриотическое</w:t>
      </w:r>
      <w:r w:rsidR="007D43E4">
        <w:t xml:space="preserve"> </w:t>
      </w:r>
      <w:r w:rsidRPr="007D43E4">
        <w:t>воспитание</w:t>
      </w:r>
      <w:r w:rsidR="007D43E4">
        <w:t xml:space="preserve"> </w:t>
      </w:r>
      <w:r w:rsidRPr="007D43E4">
        <w:t>граждан</w:t>
      </w:r>
      <w:r w:rsidR="007D43E4">
        <w:t xml:space="preserve"> </w:t>
      </w:r>
      <w:r w:rsidRPr="007D43E4">
        <w:t>в</w:t>
      </w:r>
      <w:r w:rsidR="007D43E4">
        <w:t xml:space="preserve"> </w:t>
      </w:r>
      <w:r w:rsidRPr="007D43E4">
        <w:t>соответствии</w:t>
      </w:r>
      <w:r w:rsidR="007D43E4">
        <w:t xml:space="preserve"> </w:t>
      </w:r>
      <w:r w:rsidRPr="007D43E4">
        <w:t>с</w:t>
      </w:r>
      <w:r w:rsidR="007D43E4">
        <w:t xml:space="preserve"> </w:t>
      </w:r>
      <w:r w:rsidRPr="0025795A">
        <w:t>Федеральным</w:t>
      </w:r>
      <w:r w:rsidR="007D43E4" w:rsidRPr="0025795A">
        <w:t xml:space="preserve"> </w:t>
      </w:r>
      <w:r w:rsidRPr="0025795A">
        <w:t>законом</w:t>
      </w:r>
      <w:r w:rsidR="007D43E4" w:rsidRPr="0025795A">
        <w:t xml:space="preserve"> </w:t>
      </w:r>
      <w:r w:rsidRPr="0025795A">
        <w:t>"О</w:t>
      </w:r>
      <w:r w:rsidR="007D43E4" w:rsidRPr="0025795A">
        <w:t xml:space="preserve"> </w:t>
      </w:r>
      <w:r w:rsidRPr="0025795A">
        <w:t>воинской</w:t>
      </w:r>
      <w:r w:rsidR="007D43E4" w:rsidRPr="0025795A">
        <w:t xml:space="preserve"> </w:t>
      </w:r>
      <w:r w:rsidRPr="0025795A">
        <w:t>обязанности</w:t>
      </w:r>
      <w:r w:rsidR="007D43E4" w:rsidRPr="0025795A">
        <w:t xml:space="preserve"> </w:t>
      </w:r>
      <w:r w:rsidRPr="0025795A">
        <w:t>и</w:t>
      </w:r>
      <w:r w:rsidR="007D43E4" w:rsidRPr="0025795A">
        <w:t xml:space="preserve"> </w:t>
      </w:r>
      <w:r w:rsidRPr="0025795A">
        <w:t>военной</w:t>
      </w:r>
      <w:r w:rsidR="007D43E4" w:rsidRPr="0025795A">
        <w:t xml:space="preserve"> </w:t>
      </w:r>
      <w:r w:rsidRPr="0025795A">
        <w:t>службе".</w:t>
      </w:r>
    </w:p>
    <w:p w:rsidR="007A7B59" w:rsidRPr="007D43E4" w:rsidRDefault="007A7B59" w:rsidP="007D43E4">
      <w:r w:rsidRPr="007D43E4">
        <w:t>В</w:t>
      </w:r>
      <w:r w:rsidR="007D43E4">
        <w:t xml:space="preserve"> </w:t>
      </w:r>
      <w:r w:rsidRPr="007D43E4">
        <w:t>настоящее</w:t>
      </w:r>
      <w:r w:rsidR="007D43E4">
        <w:t xml:space="preserve"> </w:t>
      </w:r>
      <w:r w:rsidRPr="007D43E4">
        <w:t>время</w:t>
      </w:r>
      <w:r w:rsidR="007D43E4">
        <w:t xml:space="preserve"> </w:t>
      </w:r>
      <w:r w:rsidRPr="007D43E4">
        <w:t>констатируем</w:t>
      </w:r>
      <w:r w:rsidR="007D43E4">
        <w:t xml:space="preserve"> </w:t>
      </w:r>
      <w:r w:rsidRPr="007D43E4">
        <w:t>следующие</w:t>
      </w:r>
      <w:r w:rsidR="007D43E4">
        <w:t xml:space="preserve"> </w:t>
      </w:r>
      <w:r w:rsidRPr="007D43E4">
        <w:t>тенденции</w:t>
      </w:r>
      <w:r w:rsidR="007D43E4">
        <w:t xml:space="preserve"> </w:t>
      </w:r>
      <w:r w:rsidRPr="007D43E4">
        <w:t>в</w:t>
      </w:r>
      <w:r w:rsidR="007D43E4">
        <w:t xml:space="preserve"> </w:t>
      </w:r>
      <w:r w:rsidRPr="007D43E4">
        <w:t>подростковой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молодежной</w:t>
      </w:r>
      <w:r w:rsidR="007D43E4">
        <w:t xml:space="preserve"> </w:t>
      </w:r>
      <w:r w:rsidRPr="007D43E4">
        <w:t>среде:</w:t>
      </w:r>
    </w:p>
    <w:p w:rsidR="007A7B59" w:rsidRPr="007D43E4" w:rsidRDefault="007A7B59" w:rsidP="007D43E4">
      <w:r w:rsidRPr="007D43E4">
        <w:t>-</w:t>
      </w:r>
      <w:r w:rsidR="007D43E4">
        <w:t xml:space="preserve"> </w:t>
      </w:r>
      <w:r w:rsidRPr="007D43E4">
        <w:t>углубление</w:t>
      </w:r>
      <w:r w:rsidR="007D43E4">
        <w:t xml:space="preserve"> </w:t>
      </w:r>
      <w:r w:rsidRPr="007D43E4">
        <w:t>деформации</w:t>
      </w:r>
      <w:r w:rsidR="007D43E4">
        <w:t xml:space="preserve"> </w:t>
      </w:r>
      <w:r w:rsidRPr="007D43E4">
        <w:t>ценностных</w:t>
      </w:r>
      <w:r w:rsidR="007D43E4">
        <w:t xml:space="preserve"> </w:t>
      </w:r>
      <w:r w:rsidRPr="007D43E4">
        <w:t>ориентаций</w:t>
      </w:r>
      <w:r w:rsidR="007D43E4">
        <w:t xml:space="preserve"> </w:t>
      </w:r>
      <w:r w:rsidRPr="007D43E4">
        <w:t>молодежи,</w:t>
      </w:r>
      <w:r w:rsidR="007D43E4">
        <w:t xml:space="preserve"> </w:t>
      </w:r>
      <w:r w:rsidRPr="007D43E4">
        <w:t>резкое</w:t>
      </w:r>
      <w:r w:rsidR="007D43E4">
        <w:t xml:space="preserve"> </w:t>
      </w:r>
      <w:r w:rsidRPr="007D43E4">
        <w:t>вытеснение</w:t>
      </w:r>
      <w:r w:rsidR="007D43E4">
        <w:t xml:space="preserve"> </w:t>
      </w:r>
      <w:r w:rsidRPr="007D43E4">
        <w:t>индивидуализмом</w:t>
      </w:r>
      <w:r w:rsidR="007D43E4">
        <w:t xml:space="preserve"> </w:t>
      </w:r>
      <w:r w:rsidRPr="007D43E4">
        <w:t>коллективных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общественных</w:t>
      </w:r>
      <w:r w:rsidR="007D43E4">
        <w:t xml:space="preserve"> </w:t>
      </w:r>
      <w:r w:rsidRPr="007D43E4">
        <w:t>интересов;</w:t>
      </w:r>
    </w:p>
    <w:p w:rsidR="007A7B59" w:rsidRPr="007D43E4" w:rsidRDefault="007A7B59" w:rsidP="007D43E4">
      <w:r w:rsidRPr="007D43E4">
        <w:t>-</w:t>
      </w:r>
      <w:r w:rsidR="007D43E4">
        <w:t xml:space="preserve"> </w:t>
      </w:r>
      <w:r w:rsidRPr="007D43E4">
        <w:t>размывание</w:t>
      </w:r>
      <w:r w:rsidR="007D43E4">
        <w:t xml:space="preserve"> </w:t>
      </w:r>
      <w:r w:rsidRPr="007D43E4">
        <w:t>исторического</w:t>
      </w:r>
      <w:r w:rsidR="007D43E4">
        <w:t xml:space="preserve"> </w:t>
      </w:r>
      <w:r w:rsidRPr="007D43E4">
        <w:t>сознания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чувства</w:t>
      </w:r>
      <w:r w:rsidR="007D43E4">
        <w:t xml:space="preserve"> </w:t>
      </w:r>
      <w:r w:rsidRPr="007D43E4">
        <w:t>гордости</w:t>
      </w:r>
      <w:r w:rsidR="007D43E4">
        <w:t xml:space="preserve"> </w:t>
      </w:r>
      <w:r w:rsidRPr="007D43E4">
        <w:t>за</w:t>
      </w:r>
      <w:r w:rsidR="007D43E4">
        <w:t xml:space="preserve"> </w:t>
      </w:r>
      <w:r w:rsidRPr="007D43E4">
        <w:t>свое</w:t>
      </w:r>
      <w:r w:rsidR="007D43E4">
        <w:t xml:space="preserve"> </w:t>
      </w:r>
      <w:r w:rsidRPr="007D43E4">
        <w:t>Отечество;</w:t>
      </w:r>
    </w:p>
    <w:p w:rsidR="007A7B59" w:rsidRPr="007D43E4" w:rsidRDefault="007A7B59" w:rsidP="007D43E4">
      <w:r w:rsidRPr="007D43E4">
        <w:t>-</w:t>
      </w:r>
      <w:r w:rsidR="007D43E4">
        <w:t xml:space="preserve"> </w:t>
      </w:r>
      <w:r w:rsidRPr="007D43E4">
        <w:t>падение</w:t>
      </w:r>
      <w:r w:rsidR="007D43E4">
        <w:t xml:space="preserve"> </w:t>
      </w:r>
      <w:r w:rsidRPr="007D43E4">
        <w:t>престижа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привлекательности</w:t>
      </w:r>
      <w:r w:rsidR="007D43E4">
        <w:t xml:space="preserve"> </w:t>
      </w:r>
      <w:r w:rsidRPr="007D43E4">
        <w:t>армии,</w:t>
      </w:r>
      <w:r w:rsidR="007D43E4">
        <w:t xml:space="preserve"> </w:t>
      </w:r>
      <w:r w:rsidRPr="007D43E4">
        <w:t>нежелание</w:t>
      </w:r>
      <w:r w:rsidR="007D43E4">
        <w:t xml:space="preserve"> </w:t>
      </w:r>
      <w:r w:rsidRPr="007D43E4">
        <w:t>подавляющего</w:t>
      </w:r>
      <w:r w:rsidR="007D43E4">
        <w:t xml:space="preserve"> </w:t>
      </w:r>
      <w:r w:rsidRPr="007D43E4">
        <w:t>большинства</w:t>
      </w:r>
      <w:r w:rsidR="007D43E4">
        <w:t xml:space="preserve"> </w:t>
      </w:r>
      <w:r w:rsidRPr="007D43E4">
        <w:t>молодых</w:t>
      </w:r>
      <w:r w:rsidR="007D43E4">
        <w:t xml:space="preserve"> </w:t>
      </w:r>
      <w:r w:rsidRPr="007D43E4">
        <w:t>людей</w:t>
      </w:r>
      <w:r w:rsidR="007D43E4">
        <w:t xml:space="preserve"> </w:t>
      </w:r>
      <w:r w:rsidRPr="007D43E4">
        <w:t>нести</w:t>
      </w:r>
      <w:r w:rsidR="007D43E4">
        <w:t xml:space="preserve"> </w:t>
      </w:r>
      <w:r w:rsidRPr="007D43E4">
        <w:t>службу</w:t>
      </w:r>
      <w:r w:rsidR="007D43E4">
        <w:t xml:space="preserve"> </w:t>
      </w:r>
      <w:r w:rsidRPr="007D43E4">
        <w:t>в</w:t>
      </w:r>
      <w:r w:rsidR="007D43E4">
        <w:t xml:space="preserve"> </w:t>
      </w:r>
      <w:r w:rsidRPr="007D43E4">
        <w:t>Вооруженных</w:t>
      </w:r>
      <w:r w:rsidR="007D43E4">
        <w:t xml:space="preserve"> </w:t>
      </w:r>
      <w:r w:rsidRPr="007D43E4">
        <w:t>силах;</w:t>
      </w:r>
    </w:p>
    <w:p w:rsidR="007A7B59" w:rsidRPr="007D43E4" w:rsidRDefault="007A7B59" w:rsidP="007D43E4">
      <w:r w:rsidRPr="007D43E4">
        <w:t>-</w:t>
      </w:r>
      <w:r w:rsidR="007D43E4">
        <w:t xml:space="preserve"> </w:t>
      </w:r>
      <w:r w:rsidRPr="007D43E4">
        <w:t>отсутствие</w:t>
      </w:r>
      <w:r w:rsidR="007D43E4">
        <w:t xml:space="preserve"> </w:t>
      </w:r>
      <w:r w:rsidRPr="007D43E4">
        <w:t>единой</w:t>
      </w:r>
      <w:r w:rsidR="007D43E4">
        <w:t xml:space="preserve"> </w:t>
      </w:r>
      <w:r w:rsidRPr="007D43E4">
        <w:t>системы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согласованности</w:t>
      </w:r>
      <w:r w:rsidR="007D43E4">
        <w:t xml:space="preserve"> </w:t>
      </w:r>
      <w:r w:rsidRPr="007D43E4">
        <w:t>действий</w:t>
      </w:r>
      <w:r w:rsidR="007D43E4">
        <w:t xml:space="preserve"> </w:t>
      </w:r>
      <w:r w:rsidRPr="007D43E4">
        <w:t>государственных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негосударственных</w:t>
      </w:r>
      <w:r w:rsidR="007D43E4">
        <w:t xml:space="preserve"> </w:t>
      </w:r>
      <w:r w:rsidRPr="007D43E4">
        <w:t>организаций,</w:t>
      </w:r>
      <w:r w:rsidR="007D43E4">
        <w:t xml:space="preserve"> </w:t>
      </w:r>
      <w:r w:rsidRPr="007D43E4">
        <w:t>занимающихся</w:t>
      </w:r>
      <w:r w:rsidR="007D43E4">
        <w:t xml:space="preserve"> </w:t>
      </w:r>
      <w:r w:rsidRPr="007D43E4">
        <w:t>героико-патриотическим</w:t>
      </w:r>
      <w:r w:rsidR="007D43E4">
        <w:t xml:space="preserve"> </w:t>
      </w:r>
      <w:r w:rsidRPr="007D43E4">
        <w:t>воспитанием;</w:t>
      </w:r>
    </w:p>
    <w:p w:rsidR="007A7B59" w:rsidRPr="007D43E4" w:rsidRDefault="007A7B59" w:rsidP="007D43E4">
      <w:r w:rsidRPr="007D43E4">
        <w:t>-</w:t>
      </w:r>
      <w:r w:rsidR="007D43E4">
        <w:t xml:space="preserve"> </w:t>
      </w:r>
      <w:r w:rsidRPr="007D43E4">
        <w:t>уменьшение</w:t>
      </w:r>
      <w:r w:rsidR="007D43E4">
        <w:t xml:space="preserve"> </w:t>
      </w:r>
      <w:r w:rsidRPr="007D43E4">
        <w:t>общего</w:t>
      </w:r>
      <w:r w:rsidR="007D43E4">
        <w:t xml:space="preserve"> </w:t>
      </w:r>
      <w:r w:rsidRPr="007D43E4">
        <w:t>числа</w:t>
      </w:r>
      <w:r w:rsidR="007D43E4">
        <w:t xml:space="preserve"> </w:t>
      </w:r>
      <w:r w:rsidRPr="007D43E4">
        <w:t>детских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молодежных</w:t>
      </w:r>
      <w:r w:rsidR="007D43E4">
        <w:t xml:space="preserve"> </w:t>
      </w:r>
      <w:r w:rsidRPr="007D43E4">
        <w:t>объединений,</w:t>
      </w:r>
      <w:r w:rsidR="007D43E4">
        <w:t xml:space="preserve"> </w:t>
      </w:r>
      <w:r w:rsidRPr="007D43E4">
        <w:t>занимающихся</w:t>
      </w:r>
      <w:r w:rsidR="007D43E4">
        <w:t xml:space="preserve"> </w:t>
      </w:r>
      <w:r w:rsidRPr="007D43E4">
        <w:t>воспитанием</w:t>
      </w:r>
      <w:r w:rsidR="007D43E4">
        <w:t xml:space="preserve"> </w:t>
      </w:r>
      <w:r w:rsidRPr="007D43E4">
        <w:t>гражданственности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патриотизма;</w:t>
      </w:r>
    </w:p>
    <w:p w:rsidR="007A7B59" w:rsidRPr="007D43E4" w:rsidRDefault="007A7B59" w:rsidP="007D43E4">
      <w:r w:rsidRPr="007D43E4">
        <w:t>-</w:t>
      </w:r>
      <w:r w:rsidR="007D43E4">
        <w:t xml:space="preserve"> </w:t>
      </w:r>
      <w:r w:rsidRPr="007D43E4">
        <w:t>недостаток</w:t>
      </w:r>
      <w:r w:rsidR="007D43E4">
        <w:t xml:space="preserve"> </w:t>
      </w:r>
      <w:r w:rsidRPr="007D43E4">
        <w:t>действенных</w:t>
      </w:r>
      <w:r w:rsidR="007D43E4">
        <w:t xml:space="preserve"> </w:t>
      </w:r>
      <w:r w:rsidRPr="007D43E4">
        <w:t>форм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методов</w:t>
      </w:r>
      <w:r w:rsidR="007D43E4">
        <w:t xml:space="preserve"> </w:t>
      </w:r>
      <w:r w:rsidRPr="007D43E4">
        <w:t>героико-патриотического</w:t>
      </w:r>
      <w:r w:rsidR="007D43E4">
        <w:t xml:space="preserve"> </w:t>
      </w:r>
      <w:r w:rsidRPr="007D43E4">
        <w:t>воспитания</w:t>
      </w:r>
      <w:r w:rsidR="007D43E4">
        <w:t xml:space="preserve"> </w:t>
      </w:r>
      <w:r w:rsidRPr="007D43E4">
        <w:t>детей,</w:t>
      </w:r>
      <w:r w:rsidR="007D43E4">
        <w:t xml:space="preserve"> </w:t>
      </w:r>
      <w:r w:rsidRPr="007D43E4">
        <w:t>подростков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молодежи,</w:t>
      </w:r>
      <w:r w:rsidR="007D43E4">
        <w:t xml:space="preserve"> </w:t>
      </w:r>
      <w:r w:rsidRPr="007D43E4">
        <w:t>а</w:t>
      </w:r>
      <w:r w:rsidR="007D43E4">
        <w:t xml:space="preserve"> </w:t>
      </w:r>
      <w:r w:rsidRPr="007D43E4">
        <w:t>также</w:t>
      </w:r>
      <w:r w:rsidR="007D43E4">
        <w:t xml:space="preserve"> </w:t>
      </w:r>
      <w:r w:rsidRPr="007D43E4">
        <w:t>научно-методических</w:t>
      </w:r>
      <w:r w:rsidR="007D43E4">
        <w:t xml:space="preserve"> </w:t>
      </w:r>
      <w:r w:rsidRPr="007D43E4">
        <w:t>рекомендаций</w:t>
      </w:r>
      <w:r w:rsidR="007D43E4">
        <w:t xml:space="preserve"> </w:t>
      </w:r>
      <w:r w:rsidRPr="007D43E4">
        <w:t>по</w:t>
      </w:r>
      <w:r w:rsidR="007D43E4">
        <w:t xml:space="preserve"> </w:t>
      </w:r>
      <w:r w:rsidRPr="007D43E4">
        <w:t>решению</w:t>
      </w:r>
      <w:r w:rsidR="007D43E4">
        <w:t xml:space="preserve"> </w:t>
      </w:r>
      <w:r w:rsidRPr="007D43E4">
        <w:t>данной</w:t>
      </w:r>
      <w:r w:rsidR="007D43E4">
        <w:t xml:space="preserve"> </w:t>
      </w:r>
      <w:r w:rsidRPr="007D43E4">
        <w:t>проблемы;</w:t>
      </w:r>
    </w:p>
    <w:p w:rsidR="007A7B59" w:rsidRPr="007D43E4" w:rsidRDefault="007A7B59" w:rsidP="007D43E4">
      <w:r w:rsidRPr="007D43E4">
        <w:t>-</w:t>
      </w:r>
      <w:r w:rsidR="007D43E4">
        <w:t xml:space="preserve"> </w:t>
      </w:r>
      <w:r w:rsidRPr="007D43E4">
        <w:t>недостаточное</w:t>
      </w:r>
      <w:r w:rsidR="007D43E4">
        <w:t xml:space="preserve"> </w:t>
      </w:r>
      <w:r w:rsidRPr="007D43E4">
        <w:t>развитие</w:t>
      </w:r>
      <w:r w:rsidR="007D43E4">
        <w:t xml:space="preserve"> </w:t>
      </w:r>
      <w:r w:rsidRPr="007D43E4">
        <w:t>материально-технической</w:t>
      </w:r>
      <w:r w:rsidR="007D43E4">
        <w:t xml:space="preserve"> </w:t>
      </w:r>
      <w:r w:rsidRPr="007D43E4">
        <w:t>базы</w:t>
      </w:r>
      <w:r w:rsidR="007D43E4">
        <w:t xml:space="preserve"> </w:t>
      </w:r>
      <w:r w:rsidRPr="007D43E4">
        <w:t>для</w:t>
      </w:r>
      <w:r w:rsidR="007D43E4">
        <w:t xml:space="preserve"> </w:t>
      </w:r>
      <w:r w:rsidRPr="007D43E4">
        <w:t>массовых</w:t>
      </w:r>
      <w:r w:rsidR="007D43E4">
        <w:t xml:space="preserve"> </w:t>
      </w:r>
      <w:r w:rsidRPr="007D43E4">
        <w:t>занятий</w:t>
      </w:r>
      <w:r w:rsidR="007D43E4">
        <w:t xml:space="preserve"> </w:t>
      </w:r>
      <w:r w:rsidRPr="007D43E4">
        <w:t>спортом,</w:t>
      </w:r>
      <w:r w:rsidR="007D43E4">
        <w:t xml:space="preserve"> </w:t>
      </w:r>
      <w:r w:rsidRPr="007D43E4">
        <w:t>подготовкой</w:t>
      </w:r>
      <w:r w:rsidR="007D43E4">
        <w:t xml:space="preserve"> </w:t>
      </w:r>
      <w:r w:rsidRPr="007D43E4">
        <w:t>юношей</w:t>
      </w:r>
      <w:r w:rsidR="007D43E4">
        <w:t xml:space="preserve"> </w:t>
      </w:r>
      <w:r w:rsidRPr="007D43E4">
        <w:t>к</w:t>
      </w:r>
      <w:r w:rsidR="007D43E4">
        <w:t xml:space="preserve"> </w:t>
      </w:r>
      <w:r w:rsidRPr="007D43E4">
        <w:t>военной</w:t>
      </w:r>
      <w:r w:rsidR="007D43E4">
        <w:t xml:space="preserve"> </w:t>
      </w:r>
      <w:r w:rsidRPr="007D43E4">
        <w:t>службе</w:t>
      </w:r>
      <w:r w:rsidR="007D43E4">
        <w:t xml:space="preserve"> </w:t>
      </w:r>
      <w:r w:rsidRPr="007D43E4">
        <w:t>по</w:t>
      </w:r>
      <w:r w:rsidR="007D43E4">
        <w:t xml:space="preserve"> </w:t>
      </w:r>
      <w:r w:rsidRPr="007D43E4">
        <w:t>военно-прикладным</w:t>
      </w:r>
      <w:r w:rsidR="007D43E4">
        <w:t xml:space="preserve"> </w:t>
      </w:r>
      <w:r w:rsidRPr="007D43E4">
        <w:t>видам</w:t>
      </w:r>
      <w:r w:rsidR="007D43E4">
        <w:t xml:space="preserve"> </w:t>
      </w:r>
      <w:r w:rsidRPr="007D43E4">
        <w:t>спорта,</w:t>
      </w:r>
      <w:r w:rsidR="007D43E4">
        <w:t xml:space="preserve"> </w:t>
      </w:r>
      <w:r w:rsidRPr="007D43E4">
        <w:t>военно-учетным</w:t>
      </w:r>
      <w:r w:rsidR="007D43E4">
        <w:t xml:space="preserve"> </w:t>
      </w:r>
      <w:r w:rsidRPr="007D43E4">
        <w:t>специальностям;</w:t>
      </w:r>
    </w:p>
    <w:p w:rsidR="007A7B59" w:rsidRPr="007D43E4" w:rsidRDefault="007A7B59" w:rsidP="007D43E4">
      <w:r w:rsidRPr="007D43E4">
        <w:t>-</w:t>
      </w:r>
      <w:r w:rsidR="007D43E4">
        <w:t xml:space="preserve"> </w:t>
      </w:r>
      <w:r w:rsidRPr="007D43E4">
        <w:t>недостаточное</w:t>
      </w:r>
      <w:r w:rsidR="007D43E4">
        <w:t xml:space="preserve"> </w:t>
      </w:r>
      <w:r w:rsidRPr="007D43E4">
        <w:t>освещение</w:t>
      </w:r>
      <w:r w:rsidR="007D43E4">
        <w:t xml:space="preserve"> </w:t>
      </w:r>
      <w:r w:rsidRPr="007D43E4">
        <w:t>в</w:t>
      </w:r>
      <w:r w:rsidR="007D43E4">
        <w:t xml:space="preserve"> </w:t>
      </w:r>
      <w:r w:rsidRPr="007D43E4">
        <w:t>средствах</w:t>
      </w:r>
      <w:r w:rsidR="007D43E4">
        <w:t xml:space="preserve"> </w:t>
      </w:r>
      <w:r w:rsidRPr="007D43E4">
        <w:t>массовой</w:t>
      </w:r>
      <w:r w:rsidR="007D43E4">
        <w:t xml:space="preserve"> </w:t>
      </w:r>
      <w:r w:rsidRPr="007D43E4">
        <w:t>информации</w:t>
      </w:r>
      <w:r w:rsidR="007D43E4">
        <w:t xml:space="preserve"> </w:t>
      </w:r>
      <w:r w:rsidRPr="007D43E4">
        <w:t>героико-патриотической</w:t>
      </w:r>
      <w:r w:rsidR="007D43E4">
        <w:t xml:space="preserve"> </w:t>
      </w:r>
      <w:r w:rsidRPr="007D43E4">
        <w:t>работы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ее</w:t>
      </w:r>
      <w:r w:rsidR="007D43E4">
        <w:t xml:space="preserve"> </w:t>
      </w:r>
      <w:r w:rsidRPr="007D43E4">
        <w:t>результатов.</w:t>
      </w:r>
    </w:p>
    <w:p w:rsidR="007A7B59" w:rsidRPr="007D43E4" w:rsidRDefault="007A7B59" w:rsidP="007D43E4"/>
    <w:p w:rsidR="007A7B59" w:rsidRPr="007D43E4" w:rsidRDefault="007A7B59" w:rsidP="007D43E4">
      <w:pPr>
        <w:rPr>
          <w:b/>
          <w:bCs/>
          <w:sz w:val="26"/>
          <w:szCs w:val="28"/>
        </w:rPr>
      </w:pPr>
      <w:r w:rsidRPr="007D43E4">
        <w:rPr>
          <w:b/>
          <w:bCs/>
          <w:sz w:val="26"/>
          <w:szCs w:val="28"/>
        </w:rPr>
        <w:t>Раздел</w:t>
      </w:r>
      <w:r w:rsidR="007D43E4" w:rsidRPr="007D43E4">
        <w:rPr>
          <w:b/>
          <w:bCs/>
          <w:sz w:val="26"/>
          <w:szCs w:val="28"/>
        </w:rPr>
        <w:t xml:space="preserve"> </w:t>
      </w:r>
      <w:r w:rsidRPr="007D43E4">
        <w:rPr>
          <w:b/>
          <w:bCs/>
          <w:sz w:val="26"/>
          <w:szCs w:val="28"/>
        </w:rPr>
        <w:t>III.</w:t>
      </w:r>
      <w:r w:rsidR="007D43E4" w:rsidRPr="007D43E4">
        <w:rPr>
          <w:b/>
          <w:bCs/>
          <w:sz w:val="26"/>
          <w:szCs w:val="28"/>
        </w:rPr>
        <w:t xml:space="preserve"> </w:t>
      </w:r>
      <w:r w:rsidRPr="007D43E4">
        <w:rPr>
          <w:b/>
          <w:bCs/>
          <w:sz w:val="26"/>
          <w:szCs w:val="28"/>
        </w:rPr>
        <w:t>ЦЕЛИ</w:t>
      </w:r>
      <w:r w:rsidR="007D43E4" w:rsidRPr="007D43E4">
        <w:rPr>
          <w:b/>
          <w:bCs/>
          <w:sz w:val="26"/>
          <w:szCs w:val="28"/>
        </w:rPr>
        <w:t xml:space="preserve"> </w:t>
      </w:r>
      <w:r w:rsidRPr="007D43E4">
        <w:rPr>
          <w:b/>
          <w:bCs/>
          <w:sz w:val="26"/>
          <w:szCs w:val="28"/>
        </w:rPr>
        <w:t>И</w:t>
      </w:r>
      <w:r w:rsidR="007D43E4" w:rsidRPr="007D43E4">
        <w:rPr>
          <w:b/>
          <w:bCs/>
          <w:sz w:val="26"/>
          <w:szCs w:val="28"/>
        </w:rPr>
        <w:t xml:space="preserve"> </w:t>
      </w:r>
      <w:r w:rsidRPr="007D43E4">
        <w:rPr>
          <w:b/>
          <w:bCs/>
          <w:sz w:val="26"/>
          <w:szCs w:val="28"/>
        </w:rPr>
        <w:t>ВАЖНЕЙШИЕ</w:t>
      </w:r>
      <w:r w:rsidR="007D43E4" w:rsidRPr="007D43E4">
        <w:rPr>
          <w:b/>
          <w:bCs/>
          <w:sz w:val="26"/>
          <w:szCs w:val="28"/>
        </w:rPr>
        <w:t xml:space="preserve"> </w:t>
      </w:r>
      <w:r w:rsidRPr="007D43E4">
        <w:rPr>
          <w:b/>
          <w:bCs/>
          <w:sz w:val="26"/>
          <w:szCs w:val="28"/>
        </w:rPr>
        <w:t>ЦЕЛЕВЫЕ</w:t>
      </w:r>
      <w:r w:rsidR="007D43E4" w:rsidRPr="007D43E4">
        <w:rPr>
          <w:b/>
          <w:bCs/>
          <w:sz w:val="26"/>
          <w:szCs w:val="28"/>
        </w:rPr>
        <w:t xml:space="preserve"> </w:t>
      </w:r>
      <w:r w:rsidRPr="007D43E4">
        <w:rPr>
          <w:b/>
          <w:bCs/>
          <w:sz w:val="26"/>
          <w:szCs w:val="28"/>
        </w:rPr>
        <w:t>ПОКАЗАТЕЛИ</w:t>
      </w:r>
      <w:r w:rsidR="007D43E4" w:rsidRPr="007D43E4">
        <w:rPr>
          <w:b/>
          <w:bCs/>
          <w:sz w:val="26"/>
          <w:szCs w:val="28"/>
        </w:rPr>
        <w:t xml:space="preserve"> </w:t>
      </w:r>
      <w:r w:rsidRPr="007D43E4">
        <w:rPr>
          <w:b/>
          <w:bCs/>
          <w:sz w:val="26"/>
          <w:szCs w:val="28"/>
        </w:rPr>
        <w:t>ПРОГРАММЫ</w:t>
      </w:r>
    </w:p>
    <w:p w:rsidR="007A7B59" w:rsidRPr="007D43E4" w:rsidRDefault="007A7B59" w:rsidP="007D43E4"/>
    <w:p w:rsidR="007A7B59" w:rsidRPr="007D43E4" w:rsidRDefault="007A7B59" w:rsidP="007D43E4">
      <w:r w:rsidRPr="007D43E4">
        <w:t>Задачами</w:t>
      </w:r>
      <w:r w:rsidR="007D43E4">
        <w:t xml:space="preserve"> </w:t>
      </w:r>
      <w:r w:rsidRPr="007D43E4">
        <w:t>Программы</w:t>
      </w:r>
      <w:r w:rsidR="007D43E4">
        <w:t xml:space="preserve"> </w:t>
      </w:r>
      <w:r w:rsidRPr="007D43E4">
        <w:t>являются:</w:t>
      </w:r>
    </w:p>
    <w:p w:rsidR="007A7B59" w:rsidRPr="007D43E4" w:rsidRDefault="007A7B59" w:rsidP="007D43E4">
      <w:r w:rsidRPr="007D43E4">
        <w:t>-</w:t>
      </w:r>
      <w:r w:rsidR="007D43E4">
        <w:t xml:space="preserve"> </w:t>
      </w:r>
      <w:r w:rsidRPr="007D43E4">
        <w:t>отработка</w:t>
      </w:r>
      <w:r w:rsidR="007D43E4">
        <w:t xml:space="preserve"> </w:t>
      </w:r>
      <w:r w:rsidRPr="007D43E4">
        <w:t>государственных</w:t>
      </w:r>
      <w:r w:rsidR="007D43E4">
        <w:t xml:space="preserve"> </w:t>
      </w:r>
      <w:r w:rsidRPr="007D43E4">
        <w:t>приоритетов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позиций</w:t>
      </w:r>
      <w:r w:rsidR="007D43E4">
        <w:t xml:space="preserve"> </w:t>
      </w:r>
      <w:r w:rsidRPr="007D43E4">
        <w:t>в</w:t>
      </w:r>
      <w:r w:rsidR="007D43E4">
        <w:t xml:space="preserve"> </w:t>
      </w:r>
      <w:r w:rsidRPr="007D43E4">
        <w:t>вопросах</w:t>
      </w:r>
      <w:r w:rsidR="007D43E4">
        <w:t xml:space="preserve"> </w:t>
      </w:r>
      <w:r w:rsidRPr="007D43E4">
        <w:t>воспитания</w:t>
      </w:r>
      <w:r w:rsidR="007D43E4">
        <w:t xml:space="preserve"> </w:t>
      </w:r>
      <w:r w:rsidRPr="007D43E4">
        <w:t>гражданственности,</w:t>
      </w:r>
      <w:r w:rsidR="007D43E4">
        <w:t xml:space="preserve"> </w:t>
      </w:r>
      <w:r w:rsidRPr="007D43E4">
        <w:t>патриотизма,</w:t>
      </w:r>
      <w:r w:rsidR="007D43E4">
        <w:t xml:space="preserve"> </w:t>
      </w:r>
      <w:r w:rsidRPr="007D43E4">
        <w:t>возрождения</w:t>
      </w:r>
      <w:r w:rsidR="007D43E4">
        <w:t xml:space="preserve"> </w:t>
      </w:r>
      <w:r w:rsidRPr="007D43E4">
        <w:t>национального</w:t>
      </w:r>
      <w:r w:rsidR="007D43E4">
        <w:t xml:space="preserve"> </w:t>
      </w:r>
      <w:r w:rsidRPr="007D43E4">
        <w:t>самосознания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создание</w:t>
      </w:r>
      <w:r w:rsidR="007D43E4">
        <w:t xml:space="preserve"> </w:t>
      </w:r>
      <w:r w:rsidRPr="007D43E4">
        <w:t>условий</w:t>
      </w:r>
      <w:r w:rsidR="007D43E4">
        <w:t xml:space="preserve"> </w:t>
      </w:r>
      <w:r w:rsidRPr="007D43E4">
        <w:t>для</w:t>
      </w:r>
      <w:r w:rsidR="007D43E4">
        <w:t xml:space="preserve"> </w:t>
      </w:r>
      <w:r w:rsidRPr="007D43E4">
        <w:t>их</w:t>
      </w:r>
      <w:r w:rsidR="007D43E4">
        <w:t xml:space="preserve"> </w:t>
      </w:r>
      <w:r w:rsidRPr="007D43E4">
        <w:t>реализации;</w:t>
      </w:r>
    </w:p>
    <w:p w:rsidR="007A7B59" w:rsidRPr="007D43E4" w:rsidRDefault="007A7B59" w:rsidP="007D43E4">
      <w:r w:rsidRPr="007D43E4">
        <w:t>-</w:t>
      </w:r>
      <w:r w:rsidR="007D43E4">
        <w:t xml:space="preserve"> </w:t>
      </w:r>
      <w:r w:rsidRPr="007D43E4">
        <w:t>проведение</w:t>
      </w:r>
      <w:r w:rsidR="007D43E4">
        <w:t xml:space="preserve"> </w:t>
      </w:r>
      <w:r w:rsidRPr="007D43E4">
        <w:t>комплекса</w:t>
      </w:r>
      <w:r w:rsidR="007D43E4">
        <w:t xml:space="preserve"> </w:t>
      </w:r>
      <w:r w:rsidRPr="007D43E4">
        <w:t>мероприятий</w:t>
      </w:r>
      <w:r w:rsidR="007D43E4">
        <w:t xml:space="preserve"> </w:t>
      </w:r>
      <w:r w:rsidRPr="007D43E4">
        <w:t>патриотического,</w:t>
      </w:r>
      <w:r w:rsidR="007D43E4">
        <w:t xml:space="preserve"> </w:t>
      </w:r>
      <w:r w:rsidRPr="007D43E4">
        <w:t>исторического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этнокультурного</w:t>
      </w:r>
      <w:r w:rsidR="007D43E4">
        <w:t xml:space="preserve"> </w:t>
      </w:r>
      <w:r w:rsidRPr="007D43E4">
        <w:t>характера;</w:t>
      </w:r>
    </w:p>
    <w:p w:rsidR="007A7B59" w:rsidRPr="007D43E4" w:rsidRDefault="007A7B59" w:rsidP="007D43E4">
      <w:r w:rsidRPr="007D43E4">
        <w:t>-</w:t>
      </w:r>
      <w:r w:rsidR="007D43E4">
        <w:t xml:space="preserve"> </w:t>
      </w:r>
      <w:r w:rsidRPr="007D43E4">
        <w:t>поддержка</w:t>
      </w:r>
      <w:r w:rsidR="007D43E4">
        <w:t xml:space="preserve"> </w:t>
      </w:r>
      <w:r w:rsidRPr="007D43E4">
        <w:t>просветительских,</w:t>
      </w:r>
      <w:r w:rsidR="007D43E4">
        <w:t xml:space="preserve"> </w:t>
      </w:r>
      <w:r w:rsidRPr="007D43E4">
        <w:t>воспитательных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образовательных</w:t>
      </w:r>
      <w:r w:rsidR="007D43E4">
        <w:t xml:space="preserve"> </w:t>
      </w:r>
      <w:r w:rsidRPr="007D43E4">
        <w:t>программ</w:t>
      </w:r>
      <w:r w:rsidR="007D43E4">
        <w:t xml:space="preserve"> </w:t>
      </w:r>
      <w:r w:rsidRPr="007D43E4">
        <w:t>государственных</w:t>
      </w:r>
      <w:r w:rsidR="007D43E4">
        <w:t xml:space="preserve"> </w:t>
      </w:r>
      <w:r w:rsidRPr="007D43E4">
        <w:t>учреждений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общественных</w:t>
      </w:r>
      <w:r w:rsidR="007D43E4">
        <w:t xml:space="preserve"> </w:t>
      </w:r>
      <w:r w:rsidRPr="007D43E4">
        <w:t>объединений,</w:t>
      </w:r>
      <w:r w:rsidR="007D43E4">
        <w:t xml:space="preserve"> </w:t>
      </w:r>
      <w:r w:rsidRPr="007D43E4">
        <w:t>направленных</w:t>
      </w:r>
      <w:r w:rsidR="007D43E4">
        <w:t xml:space="preserve"> </w:t>
      </w:r>
      <w:r w:rsidRPr="007D43E4">
        <w:t>на</w:t>
      </w:r>
      <w:r w:rsidR="007D43E4">
        <w:t xml:space="preserve"> </w:t>
      </w:r>
      <w:r w:rsidRPr="007D43E4">
        <w:t>привитие</w:t>
      </w:r>
      <w:r w:rsidR="007D43E4">
        <w:t xml:space="preserve"> </w:t>
      </w:r>
      <w:r w:rsidRPr="007D43E4">
        <w:t>уважения</w:t>
      </w:r>
      <w:r w:rsidR="007D43E4">
        <w:t xml:space="preserve"> </w:t>
      </w:r>
      <w:r w:rsidRPr="007D43E4">
        <w:t>молодежи</w:t>
      </w:r>
      <w:r w:rsidR="007D43E4">
        <w:t xml:space="preserve"> </w:t>
      </w:r>
      <w:r w:rsidRPr="007D43E4">
        <w:t>к</w:t>
      </w:r>
      <w:r w:rsidR="007D43E4">
        <w:t xml:space="preserve"> </w:t>
      </w:r>
      <w:r w:rsidRPr="007D43E4">
        <w:t>старшим</w:t>
      </w:r>
      <w:r w:rsidR="007D43E4">
        <w:t xml:space="preserve"> </w:t>
      </w:r>
      <w:r w:rsidRPr="007D43E4">
        <w:t>поколениям,</w:t>
      </w:r>
      <w:r w:rsidR="007D43E4">
        <w:t xml:space="preserve"> </w:t>
      </w:r>
      <w:r w:rsidRPr="007D43E4">
        <w:t>гордости</w:t>
      </w:r>
      <w:r w:rsidR="007D43E4">
        <w:t xml:space="preserve"> </w:t>
      </w:r>
      <w:r w:rsidRPr="007D43E4">
        <w:t>за</w:t>
      </w:r>
      <w:r w:rsidR="007D43E4">
        <w:t xml:space="preserve"> </w:t>
      </w:r>
      <w:r w:rsidRPr="007D43E4">
        <w:t>собственную</w:t>
      </w:r>
      <w:r w:rsidR="007D43E4">
        <w:t xml:space="preserve"> </w:t>
      </w:r>
      <w:r w:rsidRPr="007D43E4">
        <w:t>историю;</w:t>
      </w:r>
    </w:p>
    <w:p w:rsidR="007A7B59" w:rsidRPr="007D43E4" w:rsidRDefault="007A7B59" w:rsidP="007D43E4">
      <w:r w:rsidRPr="007D43E4">
        <w:t>-</w:t>
      </w:r>
      <w:r w:rsidR="007D43E4">
        <w:t xml:space="preserve"> </w:t>
      </w:r>
      <w:r w:rsidRPr="007D43E4">
        <w:t>объединение</w:t>
      </w:r>
      <w:r w:rsidR="007D43E4">
        <w:t xml:space="preserve"> </w:t>
      </w:r>
      <w:r w:rsidRPr="007D43E4">
        <w:t>усилий</w:t>
      </w:r>
      <w:r w:rsidR="007D43E4">
        <w:t xml:space="preserve"> </w:t>
      </w:r>
      <w:r w:rsidRPr="007D43E4">
        <w:t>органов</w:t>
      </w:r>
      <w:r w:rsidR="007D43E4">
        <w:t xml:space="preserve"> </w:t>
      </w:r>
      <w:r w:rsidRPr="007D43E4">
        <w:t>государственной</w:t>
      </w:r>
      <w:r w:rsidR="007D43E4">
        <w:t xml:space="preserve"> </w:t>
      </w:r>
      <w:r w:rsidRPr="007D43E4">
        <w:t>власти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общественных</w:t>
      </w:r>
      <w:r w:rsidR="007D43E4">
        <w:t xml:space="preserve"> </w:t>
      </w:r>
      <w:r w:rsidRPr="007D43E4">
        <w:t>объединений</w:t>
      </w:r>
      <w:r w:rsidR="007D43E4">
        <w:t xml:space="preserve"> </w:t>
      </w:r>
      <w:r w:rsidRPr="007D43E4">
        <w:t>для</w:t>
      </w:r>
      <w:r w:rsidR="007D43E4">
        <w:t xml:space="preserve"> </w:t>
      </w:r>
      <w:r w:rsidRPr="007D43E4">
        <w:t>целенаправленной</w:t>
      </w:r>
      <w:r w:rsidR="007D43E4">
        <w:t xml:space="preserve"> </w:t>
      </w:r>
      <w:r w:rsidRPr="007D43E4">
        <w:t>подготовки</w:t>
      </w:r>
      <w:r w:rsidR="007D43E4">
        <w:t xml:space="preserve"> </w:t>
      </w:r>
      <w:r w:rsidRPr="007D43E4">
        <w:t>юношей</w:t>
      </w:r>
      <w:r w:rsidR="007D43E4">
        <w:t xml:space="preserve"> </w:t>
      </w:r>
      <w:r w:rsidRPr="007D43E4">
        <w:t>к</w:t>
      </w:r>
      <w:r w:rsidR="007D43E4">
        <w:t xml:space="preserve"> </w:t>
      </w:r>
      <w:r w:rsidRPr="007D43E4">
        <w:t>военной</w:t>
      </w:r>
      <w:r w:rsidR="007D43E4">
        <w:t xml:space="preserve"> </w:t>
      </w:r>
      <w:r w:rsidRPr="007D43E4">
        <w:t>службе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создание</w:t>
      </w:r>
      <w:r w:rsidR="007D43E4">
        <w:t xml:space="preserve"> </w:t>
      </w:r>
      <w:r w:rsidRPr="007D43E4">
        <w:t>условий</w:t>
      </w:r>
      <w:r w:rsidR="007D43E4">
        <w:t xml:space="preserve"> </w:t>
      </w:r>
      <w:r w:rsidRPr="007D43E4">
        <w:t>для</w:t>
      </w:r>
      <w:r w:rsidR="007D43E4">
        <w:t xml:space="preserve"> </w:t>
      </w:r>
      <w:r w:rsidRPr="007D43E4">
        <w:t>повышения</w:t>
      </w:r>
      <w:r w:rsidR="007D43E4">
        <w:t xml:space="preserve"> </w:t>
      </w:r>
      <w:r w:rsidRPr="007D43E4">
        <w:t>ее</w:t>
      </w:r>
      <w:r w:rsidR="007D43E4">
        <w:t xml:space="preserve"> </w:t>
      </w:r>
      <w:r w:rsidRPr="007D43E4">
        <w:t>престижа;</w:t>
      </w:r>
    </w:p>
    <w:p w:rsidR="007A7B59" w:rsidRPr="007D43E4" w:rsidRDefault="007A7B59" w:rsidP="007D43E4">
      <w:r w:rsidRPr="007D43E4">
        <w:t>-</w:t>
      </w:r>
      <w:r w:rsidR="007D43E4">
        <w:t xml:space="preserve"> </w:t>
      </w:r>
      <w:r w:rsidRPr="007D43E4">
        <w:t>содействие</w:t>
      </w:r>
      <w:r w:rsidR="007D43E4">
        <w:t xml:space="preserve"> </w:t>
      </w:r>
      <w:r w:rsidRPr="007D43E4">
        <w:t>в</w:t>
      </w:r>
      <w:r w:rsidR="007D43E4">
        <w:t xml:space="preserve"> </w:t>
      </w:r>
      <w:r w:rsidRPr="007D43E4">
        <w:t>создании</w:t>
      </w:r>
      <w:r w:rsidR="007D43E4">
        <w:t xml:space="preserve"> </w:t>
      </w:r>
      <w:r w:rsidRPr="007D43E4">
        <w:t>новых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поддержка</w:t>
      </w:r>
      <w:r w:rsidR="007D43E4">
        <w:t xml:space="preserve"> </w:t>
      </w:r>
      <w:r w:rsidRPr="007D43E4">
        <w:t>действующих</w:t>
      </w:r>
      <w:r w:rsidR="007D43E4">
        <w:t xml:space="preserve"> </w:t>
      </w:r>
      <w:r w:rsidRPr="007D43E4">
        <w:t>героико-патриотических,</w:t>
      </w:r>
      <w:r w:rsidR="007D43E4">
        <w:t xml:space="preserve"> </w:t>
      </w:r>
      <w:r w:rsidRPr="007D43E4">
        <w:t>поисковых,</w:t>
      </w:r>
      <w:r w:rsidR="007D43E4">
        <w:t xml:space="preserve"> </w:t>
      </w:r>
      <w:r w:rsidRPr="007D43E4">
        <w:t>оборонных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спортивно-технических</w:t>
      </w:r>
      <w:r w:rsidR="007D43E4">
        <w:t xml:space="preserve"> </w:t>
      </w:r>
      <w:r w:rsidRPr="007D43E4">
        <w:t>клубов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объединений;</w:t>
      </w:r>
    </w:p>
    <w:p w:rsidR="007A7B59" w:rsidRPr="007D43E4" w:rsidRDefault="007A7B59" w:rsidP="007D43E4">
      <w:r w:rsidRPr="007D43E4">
        <w:t>-</w:t>
      </w:r>
      <w:r w:rsidR="007D43E4">
        <w:t xml:space="preserve"> </w:t>
      </w:r>
      <w:r w:rsidRPr="007D43E4">
        <w:t>целенаправленная</w:t>
      </w:r>
      <w:r w:rsidR="007D43E4">
        <w:t xml:space="preserve"> </w:t>
      </w:r>
      <w:r w:rsidRPr="007D43E4">
        <w:t>работа</w:t>
      </w:r>
      <w:r w:rsidR="007D43E4">
        <w:t xml:space="preserve"> </w:t>
      </w:r>
      <w:r w:rsidRPr="007D43E4">
        <w:t>со</w:t>
      </w:r>
      <w:r w:rsidR="007D43E4">
        <w:t xml:space="preserve"> </w:t>
      </w:r>
      <w:r w:rsidRPr="007D43E4">
        <w:t>средствами</w:t>
      </w:r>
      <w:r w:rsidR="007D43E4">
        <w:t xml:space="preserve"> </w:t>
      </w:r>
      <w:r w:rsidRPr="007D43E4">
        <w:t>массовой</w:t>
      </w:r>
      <w:r w:rsidR="007D43E4">
        <w:t xml:space="preserve"> </w:t>
      </w:r>
      <w:r w:rsidRPr="007D43E4">
        <w:t>информации</w:t>
      </w:r>
      <w:r w:rsidR="007D43E4">
        <w:t xml:space="preserve"> </w:t>
      </w:r>
      <w:r w:rsidRPr="007D43E4">
        <w:t>для</w:t>
      </w:r>
      <w:r w:rsidR="007D43E4">
        <w:t xml:space="preserve"> </w:t>
      </w:r>
      <w:r w:rsidRPr="007D43E4">
        <w:t>всестороннего</w:t>
      </w:r>
      <w:r w:rsidR="007D43E4">
        <w:t xml:space="preserve"> </w:t>
      </w:r>
      <w:r w:rsidRPr="007D43E4">
        <w:t>освещения</w:t>
      </w:r>
      <w:r w:rsidR="007D43E4">
        <w:t xml:space="preserve"> </w:t>
      </w:r>
      <w:r w:rsidRPr="007D43E4">
        <w:t>работы</w:t>
      </w:r>
      <w:r w:rsidR="007D43E4">
        <w:t xml:space="preserve"> </w:t>
      </w:r>
      <w:r w:rsidRPr="007D43E4">
        <w:t>по</w:t>
      </w:r>
      <w:r w:rsidR="007D43E4">
        <w:t xml:space="preserve"> </w:t>
      </w:r>
      <w:r w:rsidRPr="007D43E4">
        <w:t>направлению</w:t>
      </w:r>
      <w:r w:rsidR="007D43E4">
        <w:t xml:space="preserve"> </w:t>
      </w:r>
      <w:r w:rsidRPr="007D43E4">
        <w:t>воспитания</w:t>
      </w:r>
      <w:r w:rsidR="007D43E4">
        <w:t xml:space="preserve"> </w:t>
      </w:r>
      <w:r w:rsidRPr="007D43E4">
        <w:t>гражданственности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патриотизма</w:t>
      </w:r>
      <w:r w:rsidR="007D43E4">
        <w:t xml:space="preserve"> </w:t>
      </w:r>
      <w:r w:rsidRPr="007D43E4">
        <w:t>среди</w:t>
      </w:r>
      <w:r w:rsidR="007D43E4">
        <w:t xml:space="preserve"> </w:t>
      </w:r>
      <w:r w:rsidRPr="007D43E4">
        <w:t>молодежи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ее</w:t>
      </w:r>
      <w:r w:rsidR="007D43E4">
        <w:t xml:space="preserve"> </w:t>
      </w:r>
      <w:r w:rsidRPr="007D43E4">
        <w:t>результатов.</w:t>
      </w:r>
    </w:p>
    <w:p w:rsidR="007A7B59" w:rsidRPr="007D43E4" w:rsidRDefault="007A7B59" w:rsidP="007D43E4">
      <w:r w:rsidRPr="007D43E4">
        <w:t>Реализация</w:t>
      </w:r>
      <w:r w:rsidR="007D43E4">
        <w:t xml:space="preserve"> </w:t>
      </w:r>
      <w:r w:rsidRPr="007D43E4">
        <w:t>Программы</w:t>
      </w:r>
      <w:r w:rsidR="007D43E4">
        <w:t xml:space="preserve"> </w:t>
      </w:r>
      <w:r w:rsidRPr="007D43E4">
        <w:t>будет</w:t>
      </w:r>
      <w:r w:rsidR="007D43E4">
        <w:t xml:space="preserve"> </w:t>
      </w:r>
      <w:r w:rsidRPr="007D43E4">
        <w:t>осуществляться</w:t>
      </w:r>
      <w:r w:rsidR="007D43E4">
        <w:t xml:space="preserve"> </w:t>
      </w:r>
      <w:r w:rsidRPr="007D43E4">
        <w:t>в</w:t>
      </w:r>
      <w:r w:rsidR="007D43E4">
        <w:t xml:space="preserve"> </w:t>
      </w:r>
      <w:r w:rsidRPr="007D43E4">
        <w:t>течение</w:t>
      </w:r>
      <w:r w:rsidR="007D43E4">
        <w:t xml:space="preserve"> </w:t>
      </w:r>
      <w:r w:rsidRPr="007D43E4">
        <w:t>2002</w:t>
      </w:r>
      <w:r w:rsidR="007D43E4">
        <w:t xml:space="preserve"> </w:t>
      </w:r>
      <w:r w:rsidRPr="007D43E4">
        <w:t>-</w:t>
      </w:r>
      <w:r w:rsidR="007D43E4">
        <w:t xml:space="preserve"> </w:t>
      </w:r>
      <w:r w:rsidRPr="007D43E4">
        <w:t>2005</w:t>
      </w:r>
      <w:r w:rsidR="007D43E4">
        <w:t xml:space="preserve"> </w:t>
      </w:r>
      <w:r w:rsidRPr="007D43E4">
        <w:t>гг.</w:t>
      </w:r>
      <w:r w:rsidR="007D43E4">
        <w:t xml:space="preserve"> </w:t>
      </w:r>
      <w:r w:rsidRPr="007D43E4">
        <w:t>в</w:t>
      </w:r>
      <w:r w:rsidR="007D43E4">
        <w:t xml:space="preserve"> </w:t>
      </w:r>
      <w:r w:rsidRPr="007D43E4">
        <w:t>два</w:t>
      </w:r>
      <w:r w:rsidR="007D43E4">
        <w:t xml:space="preserve"> </w:t>
      </w:r>
      <w:r w:rsidRPr="007D43E4">
        <w:t>этапа:</w:t>
      </w:r>
    </w:p>
    <w:p w:rsidR="007A7B59" w:rsidRPr="007D43E4" w:rsidRDefault="007A7B59" w:rsidP="007D43E4">
      <w:r w:rsidRPr="007D43E4">
        <w:t>Первый</w:t>
      </w:r>
      <w:r w:rsidR="007D43E4">
        <w:t xml:space="preserve"> </w:t>
      </w:r>
      <w:r w:rsidRPr="007D43E4">
        <w:t>-</w:t>
      </w:r>
      <w:r w:rsidR="007D43E4">
        <w:t xml:space="preserve"> </w:t>
      </w:r>
      <w:r w:rsidRPr="007D43E4">
        <w:t>2002</w:t>
      </w:r>
      <w:r w:rsidR="007D43E4">
        <w:t xml:space="preserve"> </w:t>
      </w:r>
      <w:r w:rsidRPr="007D43E4">
        <w:t>год;</w:t>
      </w:r>
    </w:p>
    <w:p w:rsidR="007A7B59" w:rsidRPr="007D43E4" w:rsidRDefault="007A7B59" w:rsidP="007D43E4">
      <w:r w:rsidRPr="007D43E4">
        <w:t>Второй</w:t>
      </w:r>
      <w:r w:rsidR="007D43E4">
        <w:t xml:space="preserve"> </w:t>
      </w:r>
      <w:r w:rsidRPr="007D43E4">
        <w:t>-</w:t>
      </w:r>
      <w:r w:rsidR="007D43E4">
        <w:t xml:space="preserve"> </w:t>
      </w:r>
      <w:r w:rsidRPr="007D43E4">
        <w:t>2003</w:t>
      </w:r>
      <w:r w:rsidR="007D43E4">
        <w:t xml:space="preserve"> </w:t>
      </w:r>
      <w:r w:rsidRPr="007D43E4">
        <w:t>-</w:t>
      </w:r>
      <w:r w:rsidR="007D43E4">
        <w:t xml:space="preserve"> </w:t>
      </w:r>
      <w:r w:rsidRPr="007D43E4">
        <w:t>2005</w:t>
      </w:r>
      <w:r w:rsidR="007D43E4">
        <w:t xml:space="preserve"> </w:t>
      </w:r>
      <w:r w:rsidRPr="007D43E4">
        <w:t>гг.</w:t>
      </w:r>
    </w:p>
    <w:p w:rsidR="007A7B59" w:rsidRPr="007D43E4" w:rsidRDefault="007A7B59" w:rsidP="007D43E4">
      <w:r w:rsidRPr="007D43E4">
        <w:t>На</w:t>
      </w:r>
      <w:r w:rsidR="007D43E4">
        <w:t xml:space="preserve"> </w:t>
      </w:r>
      <w:r w:rsidRPr="007D43E4">
        <w:t>первом</w:t>
      </w:r>
      <w:r w:rsidR="007D43E4">
        <w:t xml:space="preserve"> </w:t>
      </w:r>
      <w:r w:rsidRPr="007D43E4">
        <w:t>этапе</w:t>
      </w:r>
      <w:r w:rsidR="007D43E4">
        <w:t xml:space="preserve"> </w:t>
      </w:r>
      <w:r w:rsidRPr="007D43E4">
        <w:t>предусматривается:</w:t>
      </w:r>
    </w:p>
    <w:p w:rsidR="007A7B59" w:rsidRPr="007D43E4" w:rsidRDefault="007A7B59" w:rsidP="007D43E4">
      <w:r w:rsidRPr="007D43E4">
        <w:t>-</w:t>
      </w:r>
      <w:r w:rsidR="007D43E4">
        <w:t xml:space="preserve"> </w:t>
      </w:r>
      <w:r w:rsidRPr="007D43E4">
        <w:t>проработка</w:t>
      </w:r>
      <w:r w:rsidR="007D43E4">
        <w:t xml:space="preserve"> </w:t>
      </w:r>
      <w:r w:rsidRPr="007D43E4">
        <w:t>организационных</w:t>
      </w:r>
      <w:r w:rsidR="007D43E4">
        <w:t xml:space="preserve"> </w:t>
      </w:r>
      <w:r w:rsidRPr="007D43E4">
        <w:t>основ</w:t>
      </w:r>
      <w:r w:rsidR="007D43E4">
        <w:t xml:space="preserve"> </w:t>
      </w:r>
      <w:r w:rsidRPr="007D43E4">
        <w:t>реализации</w:t>
      </w:r>
      <w:r w:rsidR="007D43E4">
        <w:t xml:space="preserve"> </w:t>
      </w:r>
      <w:r w:rsidRPr="007D43E4">
        <w:t>Программы;</w:t>
      </w:r>
    </w:p>
    <w:p w:rsidR="007A7B59" w:rsidRPr="007D43E4" w:rsidRDefault="007A7B59" w:rsidP="007D43E4">
      <w:r w:rsidRPr="007D43E4">
        <w:lastRenderedPageBreak/>
        <w:t>-</w:t>
      </w:r>
      <w:r w:rsidR="007D43E4">
        <w:t xml:space="preserve"> </w:t>
      </w:r>
      <w:r w:rsidRPr="007D43E4">
        <w:t>проведение</w:t>
      </w:r>
      <w:r w:rsidR="007D43E4">
        <w:t xml:space="preserve"> </w:t>
      </w:r>
      <w:r w:rsidRPr="007D43E4">
        <w:t>городских</w:t>
      </w:r>
      <w:r w:rsidR="007D43E4">
        <w:t xml:space="preserve"> </w:t>
      </w:r>
      <w:r w:rsidRPr="007D43E4">
        <w:t>мероприятий</w:t>
      </w:r>
      <w:r w:rsidR="007D43E4">
        <w:t xml:space="preserve"> </w:t>
      </w:r>
      <w:r w:rsidRPr="007D43E4">
        <w:t>патриотической</w:t>
      </w:r>
      <w:r w:rsidR="007D43E4">
        <w:t xml:space="preserve"> </w:t>
      </w:r>
      <w:r w:rsidRPr="007D43E4">
        <w:t>направленности.</w:t>
      </w:r>
    </w:p>
    <w:p w:rsidR="007A7B59" w:rsidRPr="007D43E4" w:rsidRDefault="007A7B59" w:rsidP="007D43E4">
      <w:r w:rsidRPr="007D43E4">
        <w:t>На</w:t>
      </w:r>
      <w:r w:rsidR="007D43E4">
        <w:t xml:space="preserve"> </w:t>
      </w:r>
      <w:r w:rsidRPr="007D43E4">
        <w:t>втором</w:t>
      </w:r>
      <w:r w:rsidR="007D43E4">
        <w:t xml:space="preserve"> </w:t>
      </w:r>
      <w:r w:rsidRPr="007D43E4">
        <w:t>этапе</w:t>
      </w:r>
      <w:r w:rsidR="007D43E4">
        <w:t xml:space="preserve"> </w:t>
      </w:r>
      <w:r w:rsidRPr="007D43E4">
        <w:t>предполагается</w:t>
      </w:r>
      <w:r w:rsidR="007D43E4">
        <w:t xml:space="preserve"> </w:t>
      </w:r>
      <w:r w:rsidRPr="007D43E4">
        <w:t>реализация</w:t>
      </w:r>
      <w:r w:rsidR="007D43E4">
        <w:t xml:space="preserve"> </w:t>
      </w:r>
      <w:r w:rsidRPr="007D43E4">
        <w:t>основных</w:t>
      </w:r>
      <w:r w:rsidR="007D43E4">
        <w:t xml:space="preserve"> </w:t>
      </w:r>
      <w:r w:rsidRPr="007D43E4">
        <w:t>мероприятий</w:t>
      </w:r>
      <w:r w:rsidR="007D43E4">
        <w:t xml:space="preserve"> </w:t>
      </w:r>
      <w:r w:rsidRPr="007D43E4">
        <w:t>Программы</w:t>
      </w:r>
      <w:r w:rsidR="007D43E4">
        <w:t xml:space="preserve"> </w:t>
      </w:r>
      <w:r w:rsidRPr="007D43E4">
        <w:t>согласно</w:t>
      </w:r>
      <w:r w:rsidR="007D43E4">
        <w:t xml:space="preserve"> </w:t>
      </w:r>
      <w:r w:rsidRPr="00DD20DC">
        <w:t>разделу</w:t>
      </w:r>
      <w:r w:rsidR="007D43E4" w:rsidRPr="00DD20DC">
        <w:t xml:space="preserve"> </w:t>
      </w:r>
      <w:r w:rsidRPr="00DD20DC">
        <w:t>V</w:t>
      </w:r>
      <w:r w:rsidRPr="007D43E4">
        <w:t>.</w:t>
      </w:r>
    </w:p>
    <w:p w:rsidR="007A7B59" w:rsidRPr="007D43E4" w:rsidRDefault="007A7B59" w:rsidP="007D43E4"/>
    <w:p w:rsidR="007A7B59" w:rsidRPr="007D43E4" w:rsidRDefault="007A7B59" w:rsidP="007D43E4">
      <w:pPr>
        <w:rPr>
          <w:b/>
          <w:bCs/>
          <w:sz w:val="26"/>
          <w:szCs w:val="28"/>
        </w:rPr>
      </w:pPr>
      <w:r w:rsidRPr="007D43E4">
        <w:rPr>
          <w:b/>
          <w:bCs/>
          <w:sz w:val="26"/>
          <w:szCs w:val="28"/>
        </w:rPr>
        <w:t>Раздел</w:t>
      </w:r>
      <w:r w:rsidR="007D43E4" w:rsidRPr="007D43E4">
        <w:rPr>
          <w:b/>
          <w:bCs/>
          <w:sz w:val="26"/>
          <w:szCs w:val="28"/>
        </w:rPr>
        <w:t xml:space="preserve"> </w:t>
      </w:r>
      <w:r w:rsidRPr="007D43E4">
        <w:rPr>
          <w:b/>
          <w:bCs/>
          <w:sz w:val="26"/>
          <w:szCs w:val="28"/>
        </w:rPr>
        <w:t>IV.</w:t>
      </w:r>
      <w:r w:rsidR="007D43E4" w:rsidRPr="007D43E4">
        <w:rPr>
          <w:b/>
          <w:bCs/>
          <w:sz w:val="26"/>
          <w:szCs w:val="28"/>
        </w:rPr>
        <w:t xml:space="preserve"> </w:t>
      </w:r>
      <w:r w:rsidRPr="007D43E4">
        <w:rPr>
          <w:b/>
          <w:bCs/>
          <w:sz w:val="26"/>
          <w:szCs w:val="28"/>
        </w:rPr>
        <w:t>МЕХАНИЗМ</w:t>
      </w:r>
      <w:r w:rsidR="007D43E4" w:rsidRPr="007D43E4">
        <w:rPr>
          <w:b/>
          <w:bCs/>
          <w:sz w:val="26"/>
          <w:szCs w:val="28"/>
        </w:rPr>
        <w:t xml:space="preserve"> </w:t>
      </w:r>
      <w:r w:rsidRPr="007D43E4">
        <w:rPr>
          <w:b/>
          <w:bCs/>
          <w:sz w:val="26"/>
          <w:szCs w:val="28"/>
        </w:rPr>
        <w:t>РЕАЛИЗАЦИИ</w:t>
      </w:r>
      <w:r w:rsidR="007D43E4" w:rsidRPr="007D43E4">
        <w:rPr>
          <w:b/>
          <w:bCs/>
          <w:sz w:val="26"/>
          <w:szCs w:val="28"/>
        </w:rPr>
        <w:t xml:space="preserve"> </w:t>
      </w:r>
      <w:r w:rsidRPr="007D43E4">
        <w:rPr>
          <w:b/>
          <w:bCs/>
          <w:sz w:val="26"/>
          <w:szCs w:val="28"/>
        </w:rPr>
        <w:t>ПРОГРАММЫ</w:t>
      </w:r>
    </w:p>
    <w:p w:rsidR="007A7B59" w:rsidRPr="007D43E4" w:rsidRDefault="007A7B59" w:rsidP="007D43E4"/>
    <w:p w:rsidR="007A7B59" w:rsidRPr="007D43E4" w:rsidRDefault="007A7B59" w:rsidP="007D43E4">
      <w:r w:rsidRPr="007D43E4">
        <w:t>1.</w:t>
      </w:r>
      <w:r w:rsidR="007D43E4">
        <w:t xml:space="preserve"> </w:t>
      </w:r>
      <w:r w:rsidRPr="007D43E4">
        <w:t>Сбор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анализ</w:t>
      </w:r>
      <w:r w:rsidR="007D43E4">
        <w:t xml:space="preserve"> </w:t>
      </w:r>
      <w:r w:rsidRPr="007D43E4">
        <w:t>информации:</w:t>
      </w:r>
    </w:p>
    <w:p w:rsidR="007A7B59" w:rsidRPr="007D43E4" w:rsidRDefault="007A7B59" w:rsidP="007D43E4">
      <w:r w:rsidRPr="007D43E4">
        <w:t>-</w:t>
      </w:r>
      <w:r w:rsidR="007D43E4">
        <w:t xml:space="preserve"> </w:t>
      </w:r>
      <w:r w:rsidRPr="007D43E4">
        <w:t>обобщение</w:t>
      </w:r>
      <w:r w:rsidR="007D43E4">
        <w:t xml:space="preserve"> </w:t>
      </w:r>
      <w:r w:rsidRPr="007D43E4">
        <w:t>наработанного</w:t>
      </w:r>
      <w:r w:rsidR="007D43E4">
        <w:t xml:space="preserve"> </w:t>
      </w:r>
      <w:r w:rsidRPr="007D43E4">
        <w:t>опыта</w:t>
      </w:r>
      <w:r w:rsidR="007D43E4">
        <w:t xml:space="preserve"> </w:t>
      </w:r>
      <w:r w:rsidRPr="007D43E4">
        <w:t>государственными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общественными</w:t>
      </w:r>
      <w:r w:rsidR="007D43E4">
        <w:t xml:space="preserve"> </w:t>
      </w:r>
      <w:r w:rsidRPr="007D43E4">
        <w:t>организациями</w:t>
      </w:r>
      <w:r w:rsidR="007D43E4">
        <w:t xml:space="preserve"> </w:t>
      </w:r>
      <w:r w:rsidRPr="007D43E4">
        <w:t>по</w:t>
      </w:r>
      <w:r w:rsidR="007D43E4">
        <w:t xml:space="preserve"> </w:t>
      </w:r>
      <w:r w:rsidRPr="007D43E4">
        <w:t>данной</w:t>
      </w:r>
      <w:r w:rsidR="007D43E4">
        <w:t xml:space="preserve"> </w:t>
      </w:r>
      <w:r w:rsidRPr="007D43E4">
        <w:t>проблематике;</w:t>
      </w:r>
    </w:p>
    <w:p w:rsidR="007A7B59" w:rsidRPr="007D43E4" w:rsidRDefault="007A7B59" w:rsidP="007D43E4">
      <w:r w:rsidRPr="007D43E4">
        <w:t>-</w:t>
      </w:r>
      <w:r w:rsidR="007D43E4">
        <w:t xml:space="preserve"> </w:t>
      </w:r>
      <w:r w:rsidRPr="007D43E4">
        <w:t>выявление</w:t>
      </w:r>
      <w:r w:rsidR="007D43E4">
        <w:t xml:space="preserve"> </w:t>
      </w:r>
      <w:r w:rsidRPr="007D43E4">
        <w:t>наиболее</w:t>
      </w:r>
      <w:r w:rsidR="007D43E4">
        <w:t xml:space="preserve"> </w:t>
      </w:r>
      <w:r w:rsidRPr="007D43E4">
        <w:t>значимых,</w:t>
      </w:r>
      <w:r w:rsidR="007D43E4">
        <w:t xml:space="preserve"> </w:t>
      </w:r>
      <w:r w:rsidRPr="007D43E4">
        <w:t>интересных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перспективных</w:t>
      </w:r>
      <w:r w:rsidR="007D43E4">
        <w:t xml:space="preserve"> </w:t>
      </w:r>
      <w:r w:rsidRPr="007D43E4">
        <w:t>программ,</w:t>
      </w:r>
      <w:r w:rsidR="007D43E4">
        <w:t xml:space="preserve"> </w:t>
      </w:r>
      <w:r w:rsidRPr="007D43E4">
        <w:t>соответствующих</w:t>
      </w:r>
      <w:r w:rsidR="007D43E4">
        <w:t xml:space="preserve"> </w:t>
      </w:r>
      <w:r w:rsidRPr="007D43E4">
        <w:t>поставленным</w:t>
      </w:r>
      <w:r w:rsidR="007D43E4">
        <w:t xml:space="preserve"> </w:t>
      </w:r>
      <w:r w:rsidRPr="007D43E4">
        <w:t>целям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задачам.</w:t>
      </w:r>
    </w:p>
    <w:p w:rsidR="007A7B59" w:rsidRPr="007D43E4" w:rsidRDefault="007A7B59" w:rsidP="007D43E4">
      <w:r w:rsidRPr="007D43E4">
        <w:t>2.</w:t>
      </w:r>
      <w:r w:rsidR="007D43E4">
        <w:t xml:space="preserve"> </w:t>
      </w:r>
      <w:r w:rsidRPr="007D43E4">
        <w:t>Обработка</w:t>
      </w:r>
      <w:r w:rsidR="007D43E4">
        <w:t xml:space="preserve"> </w:t>
      </w:r>
      <w:r w:rsidRPr="007D43E4">
        <w:t>механизмов</w:t>
      </w:r>
      <w:r w:rsidR="007D43E4">
        <w:t xml:space="preserve"> </w:t>
      </w:r>
      <w:r w:rsidRPr="007D43E4">
        <w:t>реализации</w:t>
      </w:r>
      <w:r w:rsidR="007D43E4">
        <w:t xml:space="preserve"> </w:t>
      </w:r>
      <w:r w:rsidRPr="007D43E4">
        <w:t>Программы</w:t>
      </w:r>
      <w:r w:rsidR="007D43E4">
        <w:t xml:space="preserve"> </w:t>
      </w:r>
      <w:r w:rsidRPr="007D43E4">
        <w:t>(2002</w:t>
      </w:r>
      <w:r w:rsidR="007D43E4">
        <w:t xml:space="preserve"> </w:t>
      </w:r>
      <w:r w:rsidRPr="007D43E4">
        <w:t>-</w:t>
      </w:r>
      <w:r w:rsidR="007D43E4">
        <w:t xml:space="preserve"> </w:t>
      </w:r>
      <w:r w:rsidRPr="007D43E4">
        <w:t>2005</w:t>
      </w:r>
      <w:r w:rsidR="007D43E4">
        <w:t xml:space="preserve"> </w:t>
      </w:r>
      <w:r w:rsidRPr="007D43E4">
        <w:t>гг.):</w:t>
      </w:r>
    </w:p>
    <w:p w:rsidR="007A7B59" w:rsidRPr="007D43E4" w:rsidRDefault="007A7B59" w:rsidP="007D43E4">
      <w:r w:rsidRPr="007D43E4">
        <w:t>-</w:t>
      </w:r>
      <w:r w:rsidR="007D43E4">
        <w:t xml:space="preserve"> </w:t>
      </w:r>
      <w:r w:rsidRPr="007D43E4">
        <w:t>создание</w:t>
      </w:r>
      <w:r w:rsidR="007D43E4">
        <w:t xml:space="preserve"> </w:t>
      </w:r>
      <w:r w:rsidRPr="007D43E4">
        <w:t>системы,</w:t>
      </w:r>
      <w:r w:rsidR="007D43E4">
        <w:t xml:space="preserve"> </w:t>
      </w:r>
      <w:r w:rsidRPr="007D43E4">
        <w:t>координирующей</w:t>
      </w:r>
      <w:r w:rsidR="007D43E4">
        <w:t xml:space="preserve"> </w:t>
      </w:r>
      <w:r w:rsidRPr="007D43E4">
        <w:t>работу</w:t>
      </w:r>
      <w:r w:rsidR="007D43E4">
        <w:t xml:space="preserve"> </w:t>
      </w:r>
      <w:r w:rsidRPr="007D43E4">
        <w:t>государственных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негосударственных</w:t>
      </w:r>
      <w:r w:rsidR="007D43E4">
        <w:t xml:space="preserve"> </w:t>
      </w:r>
      <w:r w:rsidRPr="007D43E4">
        <w:t>организаций,</w:t>
      </w:r>
      <w:r w:rsidR="007D43E4">
        <w:t xml:space="preserve"> </w:t>
      </w:r>
      <w:r w:rsidRPr="007D43E4">
        <w:t>занимающихся</w:t>
      </w:r>
      <w:r w:rsidR="007D43E4">
        <w:t xml:space="preserve"> </w:t>
      </w:r>
      <w:r w:rsidRPr="007D43E4">
        <w:t>вопросами</w:t>
      </w:r>
      <w:r w:rsidR="007D43E4">
        <w:t xml:space="preserve"> </w:t>
      </w:r>
      <w:r w:rsidRPr="007D43E4">
        <w:t>патриотического</w:t>
      </w:r>
      <w:r w:rsidR="007D43E4">
        <w:t xml:space="preserve"> </w:t>
      </w:r>
      <w:r w:rsidRPr="007D43E4">
        <w:t>воспитания</w:t>
      </w:r>
      <w:r w:rsidR="007D43E4">
        <w:t xml:space="preserve"> </w:t>
      </w:r>
      <w:r w:rsidRPr="007D43E4">
        <w:t>молодежи.</w:t>
      </w:r>
    </w:p>
    <w:p w:rsidR="007A7B59" w:rsidRPr="007D43E4" w:rsidRDefault="007A7B59" w:rsidP="007D43E4">
      <w:r w:rsidRPr="007D43E4">
        <w:t>3.</w:t>
      </w:r>
      <w:r w:rsidR="007D43E4">
        <w:t xml:space="preserve"> </w:t>
      </w:r>
      <w:r w:rsidRPr="007D43E4">
        <w:t>Создание</w:t>
      </w:r>
      <w:r w:rsidR="007D43E4">
        <w:t xml:space="preserve"> </w:t>
      </w:r>
      <w:r w:rsidRPr="007D43E4">
        <w:t>атмосферы</w:t>
      </w:r>
      <w:r w:rsidR="007D43E4">
        <w:t xml:space="preserve"> </w:t>
      </w:r>
      <w:r w:rsidRPr="007D43E4">
        <w:t>общественного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государственного</w:t>
      </w:r>
      <w:r w:rsidR="007D43E4">
        <w:t xml:space="preserve"> </w:t>
      </w:r>
      <w:r w:rsidRPr="007D43E4">
        <w:t>понимания,</w:t>
      </w:r>
      <w:r w:rsidR="007D43E4">
        <w:t xml:space="preserve"> </w:t>
      </w:r>
      <w:r w:rsidRPr="007D43E4">
        <w:t>повышения</w:t>
      </w:r>
      <w:r w:rsidR="007D43E4">
        <w:t xml:space="preserve"> </w:t>
      </w:r>
      <w:r w:rsidRPr="007D43E4">
        <w:t>ответственности</w:t>
      </w:r>
      <w:r w:rsidR="007D43E4">
        <w:t xml:space="preserve"> </w:t>
      </w:r>
      <w:r w:rsidRPr="007D43E4">
        <w:t>молодого</w:t>
      </w:r>
      <w:r w:rsidR="007D43E4">
        <w:t xml:space="preserve"> </w:t>
      </w:r>
      <w:r w:rsidRPr="007D43E4">
        <w:t>гражданина</w:t>
      </w:r>
      <w:r w:rsidR="007D43E4">
        <w:t xml:space="preserve"> </w:t>
      </w:r>
      <w:r w:rsidRPr="007D43E4">
        <w:t>за</w:t>
      </w:r>
      <w:r w:rsidR="007D43E4">
        <w:t xml:space="preserve"> </w:t>
      </w:r>
      <w:r w:rsidRPr="007D43E4">
        <w:t>судьбу</w:t>
      </w:r>
      <w:r w:rsidR="007D43E4">
        <w:t xml:space="preserve"> </w:t>
      </w:r>
      <w:r w:rsidRPr="007D43E4">
        <w:t>страны</w:t>
      </w:r>
      <w:r w:rsidR="007D43E4">
        <w:t xml:space="preserve"> </w:t>
      </w:r>
      <w:r w:rsidRPr="007D43E4">
        <w:t>как</w:t>
      </w:r>
      <w:r w:rsidR="007D43E4">
        <w:t xml:space="preserve"> </w:t>
      </w:r>
      <w:r w:rsidRPr="007D43E4">
        <w:t>великой</w:t>
      </w:r>
      <w:r w:rsidR="007D43E4">
        <w:t xml:space="preserve"> </w:t>
      </w:r>
      <w:r w:rsidRPr="007D43E4">
        <w:t>державы,</w:t>
      </w:r>
      <w:r w:rsidR="007D43E4">
        <w:t xml:space="preserve"> </w:t>
      </w:r>
      <w:r w:rsidRPr="007D43E4">
        <w:t>обладающей</w:t>
      </w:r>
      <w:r w:rsidR="007D43E4">
        <w:t xml:space="preserve"> </w:t>
      </w:r>
      <w:r w:rsidRPr="007D43E4">
        <w:t>могучим</w:t>
      </w:r>
      <w:r w:rsidR="007D43E4">
        <w:t xml:space="preserve"> </w:t>
      </w:r>
      <w:r w:rsidRPr="007D43E4">
        <w:t>духовным,</w:t>
      </w:r>
      <w:r w:rsidR="007D43E4">
        <w:t xml:space="preserve"> </w:t>
      </w:r>
      <w:r w:rsidRPr="007D43E4">
        <w:t>интеллектуальным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физическим</w:t>
      </w:r>
      <w:r w:rsidR="007D43E4">
        <w:t xml:space="preserve"> </w:t>
      </w:r>
      <w:r w:rsidRPr="007D43E4">
        <w:t>потенциалом.</w:t>
      </w:r>
    </w:p>
    <w:p w:rsidR="007A7B59" w:rsidRPr="007D43E4" w:rsidRDefault="007A7B59" w:rsidP="007D43E4">
      <w:r w:rsidRPr="007D43E4">
        <w:t>Социальный</w:t>
      </w:r>
      <w:r w:rsidR="007D43E4">
        <w:t xml:space="preserve"> </w:t>
      </w:r>
      <w:r w:rsidRPr="007D43E4">
        <w:t>эффект</w:t>
      </w:r>
      <w:r w:rsidR="007D43E4">
        <w:t xml:space="preserve"> </w:t>
      </w:r>
      <w:r w:rsidRPr="007D43E4">
        <w:t>Программы</w:t>
      </w:r>
      <w:r w:rsidR="007D43E4">
        <w:t xml:space="preserve"> </w:t>
      </w:r>
      <w:r w:rsidRPr="007D43E4">
        <w:t>состоит</w:t>
      </w:r>
      <w:r w:rsidR="007D43E4">
        <w:t xml:space="preserve"> </w:t>
      </w:r>
      <w:r w:rsidRPr="007D43E4">
        <w:t>в</w:t>
      </w:r>
      <w:r w:rsidR="007D43E4">
        <w:t xml:space="preserve"> </w:t>
      </w:r>
      <w:r w:rsidRPr="007D43E4">
        <w:t>том,</w:t>
      </w:r>
      <w:r w:rsidR="007D43E4">
        <w:t xml:space="preserve"> </w:t>
      </w:r>
      <w:r w:rsidRPr="007D43E4">
        <w:t>что</w:t>
      </w:r>
      <w:r w:rsidR="007D43E4">
        <w:t xml:space="preserve"> </w:t>
      </w:r>
      <w:r w:rsidRPr="007D43E4">
        <w:t>ее</w:t>
      </w:r>
      <w:r w:rsidR="007D43E4">
        <w:t xml:space="preserve"> </w:t>
      </w:r>
      <w:r w:rsidRPr="007D43E4">
        <w:t>реализация</w:t>
      </w:r>
      <w:r w:rsidR="007D43E4">
        <w:t xml:space="preserve"> </w:t>
      </w:r>
      <w:r w:rsidRPr="007D43E4">
        <w:t>позволит</w:t>
      </w:r>
      <w:r w:rsidR="007D43E4">
        <w:t xml:space="preserve"> </w:t>
      </w:r>
      <w:r w:rsidRPr="007D43E4">
        <w:t>по-новому</w:t>
      </w:r>
      <w:r w:rsidR="007D43E4">
        <w:t xml:space="preserve"> </w:t>
      </w:r>
      <w:r w:rsidRPr="007D43E4">
        <w:t>осмыслить</w:t>
      </w:r>
      <w:r w:rsidR="007D43E4">
        <w:t xml:space="preserve"> </w:t>
      </w:r>
      <w:r w:rsidRPr="007D43E4">
        <w:t>такие</w:t>
      </w:r>
      <w:r w:rsidR="007D43E4">
        <w:t xml:space="preserve"> </w:t>
      </w:r>
      <w:r w:rsidRPr="007D43E4">
        <w:t>понятия,</w:t>
      </w:r>
      <w:r w:rsidR="007D43E4">
        <w:t xml:space="preserve"> </w:t>
      </w:r>
      <w:r w:rsidRPr="007D43E4">
        <w:t>как</w:t>
      </w:r>
      <w:r w:rsidR="007D43E4">
        <w:t xml:space="preserve"> </w:t>
      </w:r>
      <w:r w:rsidRPr="007D43E4">
        <w:t>национальная</w:t>
      </w:r>
      <w:r w:rsidR="007D43E4">
        <w:t xml:space="preserve"> </w:t>
      </w:r>
      <w:r w:rsidRPr="007D43E4">
        <w:t>гордость,</w:t>
      </w:r>
      <w:r w:rsidR="007D43E4">
        <w:t xml:space="preserve"> </w:t>
      </w:r>
      <w:r w:rsidRPr="007D43E4">
        <w:t>патриотизм,</w:t>
      </w:r>
      <w:r w:rsidR="007D43E4">
        <w:t xml:space="preserve"> </w:t>
      </w:r>
      <w:r w:rsidRPr="007D43E4">
        <w:t>историческая</w:t>
      </w:r>
      <w:r w:rsidR="007D43E4">
        <w:t xml:space="preserve"> </w:t>
      </w:r>
      <w:r w:rsidRPr="007D43E4">
        <w:t>память,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придать</w:t>
      </w:r>
      <w:r w:rsidR="007D43E4">
        <w:t xml:space="preserve"> </w:t>
      </w:r>
      <w:r w:rsidRPr="007D43E4">
        <w:t>им</w:t>
      </w:r>
      <w:r w:rsidR="007D43E4">
        <w:t xml:space="preserve"> </w:t>
      </w:r>
      <w:r w:rsidRPr="007D43E4">
        <w:t>особое</w:t>
      </w:r>
      <w:r w:rsidR="007D43E4">
        <w:t xml:space="preserve"> </w:t>
      </w:r>
      <w:r w:rsidRPr="007D43E4">
        <w:t>значение</w:t>
      </w:r>
      <w:r w:rsidR="007D43E4">
        <w:t xml:space="preserve"> </w:t>
      </w:r>
      <w:r w:rsidRPr="007D43E4">
        <w:t>в</w:t>
      </w:r>
      <w:r w:rsidR="007D43E4">
        <w:t xml:space="preserve"> </w:t>
      </w:r>
      <w:r w:rsidRPr="007D43E4">
        <w:t>развитии</w:t>
      </w:r>
      <w:r w:rsidR="007D43E4">
        <w:t xml:space="preserve"> </w:t>
      </w:r>
      <w:r w:rsidRPr="007D43E4">
        <w:t>обновленного</w:t>
      </w:r>
      <w:r w:rsidR="007D43E4">
        <w:t xml:space="preserve"> </w:t>
      </w:r>
      <w:r w:rsidRPr="007D43E4">
        <w:t>российского</w:t>
      </w:r>
      <w:r w:rsidR="007D43E4">
        <w:t xml:space="preserve"> </w:t>
      </w:r>
      <w:r w:rsidRPr="007D43E4">
        <w:t>общества,</w:t>
      </w:r>
      <w:r w:rsidR="007D43E4">
        <w:t xml:space="preserve"> </w:t>
      </w:r>
      <w:r w:rsidRPr="007D43E4">
        <w:t>его</w:t>
      </w:r>
      <w:r w:rsidR="007D43E4">
        <w:t xml:space="preserve"> </w:t>
      </w:r>
      <w:r w:rsidRPr="007D43E4">
        <w:t>Вооруженных</w:t>
      </w:r>
      <w:r w:rsidR="007D43E4">
        <w:t xml:space="preserve"> </w:t>
      </w:r>
      <w:r w:rsidRPr="007D43E4">
        <w:t>сил.</w:t>
      </w:r>
    </w:p>
    <w:p w:rsidR="007A7B59" w:rsidRPr="007D43E4" w:rsidRDefault="007A7B59" w:rsidP="007D43E4"/>
    <w:p w:rsidR="007A7B59" w:rsidRPr="007D43E4" w:rsidRDefault="007D43E4" w:rsidP="007D43E4">
      <w:r>
        <w:t xml:space="preserve"> </w:t>
      </w:r>
    </w:p>
    <w:p w:rsidR="007A7B59" w:rsidRPr="007D43E4" w:rsidRDefault="007A7B59" w:rsidP="007D43E4">
      <w:pPr>
        <w:rPr>
          <w:b/>
          <w:bCs/>
          <w:sz w:val="26"/>
          <w:szCs w:val="28"/>
        </w:rPr>
      </w:pPr>
      <w:r w:rsidRPr="007D43E4">
        <w:rPr>
          <w:b/>
          <w:bCs/>
          <w:sz w:val="26"/>
          <w:szCs w:val="28"/>
        </w:rPr>
        <w:t>Раздел</w:t>
      </w:r>
      <w:r w:rsidR="007D43E4" w:rsidRPr="007D43E4">
        <w:rPr>
          <w:b/>
          <w:bCs/>
          <w:sz w:val="26"/>
          <w:szCs w:val="28"/>
        </w:rPr>
        <w:t xml:space="preserve"> </w:t>
      </w:r>
      <w:r w:rsidRPr="007D43E4">
        <w:rPr>
          <w:b/>
          <w:bCs/>
          <w:sz w:val="26"/>
          <w:szCs w:val="28"/>
        </w:rPr>
        <w:t>V.</w:t>
      </w:r>
      <w:r w:rsidR="007D43E4" w:rsidRPr="007D43E4">
        <w:rPr>
          <w:b/>
          <w:bCs/>
          <w:sz w:val="26"/>
          <w:szCs w:val="28"/>
        </w:rPr>
        <w:t xml:space="preserve"> </w:t>
      </w:r>
      <w:r w:rsidRPr="007D43E4">
        <w:rPr>
          <w:b/>
          <w:bCs/>
          <w:sz w:val="26"/>
          <w:szCs w:val="28"/>
        </w:rPr>
        <w:t>СИСТЕМА</w:t>
      </w:r>
      <w:r w:rsidR="007D43E4" w:rsidRPr="007D43E4">
        <w:rPr>
          <w:b/>
          <w:bCs/>
          <w:sz w:val="26"/>
          <w:szCs w:val="28"/>
        </w:rPr>
        <w:t xml:space="preserve"> </w:t>
      </w:r>
      <w:r w:rsidRPr="007D43E4">
        <w:rPr>
          <w:b/>
          <w:bCs/>
          <w:sz w:val="26"/>
          <w:szCs w:val="28"/>
        </w:rPr>
        <w:t>МЕРОПРИЯТИЙ,</w:t>
      </w:r>
      <w:r w:rsidR="007D43E4" w:rsidRPr="007D43E4">
        <w:rPr>
          <w:b/>
          <w:bCs/>
          <w:sz w:val="26"/>
          <w:szCs w:val="28"/>
        </w:rPr>
        <w:t xml:space="preserve"> </w:t>
      </w:r>
      <w:r w:rsidRPr="007D43E4">
        <w:rPr>
          <w:b/>
          <w:bCs/>
          <w:sz w:val="26"/>
          <w:szCs w:val="28"/>
        </w:rPr>
        <w:t>ЭТАПЫ</w:t>
      </w:r>
      <w:r w:rsidR="007D43E4" w:rsidRPr="007D43E4">
        <w:rPr>
          <w:b/>
          <w:bCs/>
          <w:sz w:val="26"/>
          <w:szCs w:val="28"/>
        </w:rPr>
        <w:t xml:space="preserve"> </w:t>
      </w:r>
      <w:r w:rsidRPr="007D43E4">
        <w:rPr>
          <w:b/>
          <w:bCs/>
          <w:sz w:val="26"/>
          <w:szCs w:val="28"/>
        </w:rPr>
        <w:t>РЕАЛИЗАЦИИ</w:t>
      </w:r>
      <w:r w:rsidR="007D43E4" w:rsidRPr="007D43E4">
        <w:rPr>
          <w:b/>
          <w:bCs/>
          <w:sz w:val="26"/>
          <w:szCs w:val="28"/>
        </w:rPr>
        <w:t xml:space="preserve"> </w:t>
      </w:r>
      <w:r w:rsidRPr="007D43E4">
        <w:rPr>
          <w:b/>
          <w:bCs/>
          <w:sz w:val="26"/>
          <w:szCs w:val="28"/>
        </w:rPr>
        <w:t>И</w:t>
      </w:r>
      <w:r w:rsidR="007D43E4" w:rsidRPr="007D43E4">
        <w:rPr>
          <w:b/>
          <w:bCs/>
          <w:sz w:val="26"/>
          <w:szCs w:val="28"/>
        </w:rPr>
        <w:t xml:space="preserve"> </w:t>
      </w:r>
      <w:r w:rsidRPr="007D43E4">
        <w:rPr>
          <w:b/>
          <w:bCs/>
          <w:sz w:val="26"/>
          <w:szCs w:val="28"/>
        </w:rPr>
        <w:t>ФИНАНСОВО-ЭКОНОМИЧЕСКОЕ</w:t>
      </w:r>
      <w:r w:rsidR="007D43E4" w:rsidRPr="007D43E4">
        <w:rPr>
          <w:b/>
          <w:bCs/>
          <w:sz w:val="26"/>
          <w:szCs w:val="28"/>
        </w:rPr>
        <w:t xml:space="preserve"> </w:t>
      </w:r>
      <w:r w:rsidRPr="007D43E4">
        <w:rPr>
          <w:b/>
          <w:bCs/>
          <w:sz w:val="26"/>
          <w:szCs w:val="28"/>
        </w:rPr>
        <w:t>ОБЕСПЕЧЕНИЕ</w:t>
      </w:r>
      <w:r w:rsidR="007D43E4" w:rsidRPr="007D43E4">
        <w:rPr>
          <w:b/>
          <w:bCs/>
          <w:sz w:val="26"/>
          <w:szCs w:val="28"/>
        </w:rPr>
        <w:t xml:space="preserve"> </w:t>
      </w:r>
      <w:r w:rsidRPr="007D43E4">
        <w:rPr>
          <w:b/>
          <w:bCs/>
          <w:sz w:val="26"/>
          <w:szCs w:val="28"/>
        </w:rPr>
        <w:t>ПРОГРАММЫ</w:t>
      </w:r>
    </w:p>
    <w:p w:rsidR="007A7B59" w:rsidRPr="007D43E4" w:rsidRDefault="007A7B59" w:rsidP="007D43E4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970"/>
        <w:gridCol w:w="945"/>
        <w:gridCol w:w="1350"/>
        <w:gridCol w:w="945"/>
        <w:gridCol w:w="945"/>
        <w:gridCol w:w="945"/>
        <w:gridCol w:w="945"/>
        <w:gridCol w:w="945"/>
      </w:tblGrid>
      <w:tr w:rsidR="007A7B59" w:rsidRPr="007D43E4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0"/>
            </w:pPr>
            <w:r w:rsidRPr="007D43E4">
              <w:t>N</w:t>
            </w:r>
            <w:r w:rsidR="007D43E4">
              <w:t xml:space="preserve"> </w:t>
            </w:r>
          </w:p>
        </w:tc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0"/>
            </w:pPr>
            <w:r w:rsidRPr="007D43E4">
              <w:t>Мероприятия</w:t>
            </w:r>
            <w:r w:rsidR="007D43E4"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0"/>
            </w:pPr>
            <w:r w:rsidRPr="007D43E4">
              <w:t>Сроки</w:t>
            </w:r>
            <w:r w:rsidR="007D43E4">
              <w:t xml:space="preserve">  </w:t>
            </w:r>
            <w:proofErr w:type="spellStart"/>
            <w:r w:rsidRPr="007D43E4">
              <w:t>испо</w:t>
            </w:r>
            <w:proofErr w:type="gramStart"/>
            <w:r w:rsidRPr="007D43E4">
              <w:t>л</w:t>
            </w:r>
            <w:proofErr w:type="spellEnd"/>
            <w:r w:rsidRPr="007D43E4">
              <w:t>-</w:t>
            </w:r>
            <w:proofErr w:type="gramEnd"/>
            <w:r w:rsidR="007D43E4">
              <w:t xml:space="preserve"> </w:t>
            </w:r>
            <w:r w:rsidRPr="007D43E4">
              <w:t>нения</w:t>
            </w:r>
            <w:r w:rsidR="007D43E4">
              <w:t xml:space="preserve">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0"/>
            </w:pPr>
            <w:proofErr w:type="spellStart"/>
            <w:r w:rsidRPr="007D43E4">
              <w:t>Организ</w:t>
            </w:r>
            <w:proofErr w:type="gramStart"/>
            <w:r w:rsidRPr="007D43E4">
              <w:t>а</w:t>
            </w:r>
            <w:proofErr w:type="spellEnd"/>
            <w:r w:rsidRPr="007D43E4">
              <w:t>-</w:t>
            </w:r>
            <w:proofErr w:type="gramEnd"/>
            <w:r w:rsidR="007D43E4">
              <w:t xml:space="preserve"> </w:t>
            </w:r>
            <w:proofErr w:type="spellStart"/>
            <w:r w:rsidRPr="007D43E4">
              <w:t>ция</w:t>
            </w:r>
            <w:proofErr w:type="spellEnd"/>
            <w:r w:rsidR="007D43E4">
              <w:t xml:space="preserve"> </w:t>
            </w:r>
            <w:proofErr w:type="spellStart"/>
            <w:r w:rsidRPr="007D43E4">
              <w:t>испо</w:t>
            </w:r>
            <w:proofErr w:type="spellEnd"/>
            <w:r w:rsidRPr="007D43E4">
              <w:t>-</w:t>
            </w:r>
            <w:r w:rsidR="007D43E4">
              <w:t xml:space="preserve"> </w:t>
            </w:r>
            <w:proofErr w:type="spellStart"/>
            <w:r w:rsidRPr="007D43E4">
              <w:t>лнения</w:t>
            </w:r>
            <w:proofErr w:type="spellEnd"/>
            <w:r w:rsidR="007D43E4">
              <w:t xml:space="preserve"> 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0"/>
            </w:pPr>
            <w:r w:rsidRPr="007D43E4">
              <w:t>Финансовые</w:t>
            </w:r>
            <w:r w:rsidR="007D43E4">
              <w:t xml:space="preserve"> </w:t>
            </w:r>
            <w:r w:rsidRPr="007D43E4">
              <w:t>затраты</w:t>
            </w:r>
            <w:r w:rsidR="007D43E4"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0"/>
            </w:pPr>
            <w:r w:rsidRPr="007D43E4">
              <w:t>Всего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0"/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0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2002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2003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2004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2005</w:t>
            </w:r>
            <w:r w:rsidR="007D43E4">
              <w:t xml:space="preserve"> </w:t>
            </w: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</w:tr>
      <w:tr w:rsidR="007A7B59" w:rsidRPr="007D43E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1.</w:t>
            </w:r>
            <w:r w:rsidR="007D43E4">
              <w:t xml:space="preserve">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Создание</w:t>
            </w:r>
            <w:r w:rsidR="007D43E4">
              <w:t xml:space="preserve"> </w:t>
            </w:r>
            <w:r w:rsidRPr="007D43E4">
              <w:t>и</w:t>
            </w:r>
            <w:r w:rsidR="007D43E4">
              <w:t xml:space="preserve"> </w:t>
            </w:r>
            <w:proofErr w:type="spellStart"/>
            <w:r w:rsidRPr="007D43E4">
              <w:t>организ</w:t>
            </w:r>
            <w:proofErr w:type="gramStart"/>
            <w:r w:rsidRPr="007D43E4">
              <w:t>а</w:t>
            </w:r>
            <w:proofErr w:type="spellEnd"/>
            <w:r w:rsidRPr="007D43E4">
              <w:t>-</w:t>
            </w:r>
            <w:proofErr w:type="gramEnd"/>
            <w:r w:rsidR="007D43E4">
              <w:t xml:space="preserve">  </w:t>
            </w:r>
            <w:proofErr w:type="spellStart"/>
            <w:r w:rsidRPr="007D43E4">
              <w:t>ция</w:t>
            </w:r>
            <w:proofErr w:type="spellEnd"/>
            <w:r w:rsidR="007D43E4">
              <w:t xml:space="preserve"> </w:t>
            </w:r>
            <w:r w:rsidRPr="007D43E4">
              <w:t>работы</w:t>
            </w:r>
            <w:r w:rsidR="007D43E4">
              <w:t xml:space="preserve"> </w:t>
            </w:r>
            <w:proofErr w:type="spellStart"/>
            <w:r w:rsidRPr="007D43E4">
              <w:t>координа</w:t>
            </w:r>
            <w:proofErr w:type="spellEnd"/>
            <w:r w:rsidRPr="007D43E4">
              <w:t>-</w:t>
            </w:r>
            <w:r w:rsidR="007D43E4">
              <w:t xml:space="preserve">  </w:t>
            </w:r>
            <w:proofErr w:type="spellStart"/>
            <w:r w:rsidRPr="007D43E4">
              <w:t>ционного</w:t>
            </w:r>
            <w:proofErr w:type="spellEnd"/>
            <w:r w:rsidR="007D43E4">
              <w:t xml:space="preserve"> </w:t>
            </w:r>
            <w:r w:rsidRPr="007D43E4">
              <w:t>совета</w:t>
            </w:r>
            <w:r w:rsidR="007D43E4">
              <w:t xml:space="preserve"> </w:t>
            </w:r>
            <w:r w:rsidRPr="007D43E4">
              <w:t>по</w:t>
            </w:r>
            <w:r w:rsidR="007D43E4">
              <w:t xml:space="preserve">  </w:t>
            </w:r>
            <w:r w:rsidRPr="007D43E4">
              <w:t>военно-патриотическо-</w:t>
            </w:r>
            <w:r w:rsidR="007D43E4">
              <w:t xml:space="preserve"> </w:t>
            </w:r>
            <w:proofErr w:type="spellStart"/>
            <w:r w:rsidRPr="007D43E4">
              <w:t>му</w:t>
            </w:r>
            <w:proofErr w:type="spellEnd"/>
            <w:r w:rsidR="007D43E4">
              <w:t xml:space="preserve"> </w:t>
            </w:r>
            <w:r w:rsidRPr="007D43E4">
              <w:t>воспитанию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Се</w:t>
            </w:r>
            <w:proofErr w:type="gramStart"/>
            <w:r w:rsidRPr="007D43E4">
              <w:t>н-</w:t>
            </w:r>
            <w:proofErr w:type="gramEnd"/>
            <w:r w:rsidR="007D43E4">
              <w:t xml:space="preserve">  </w:t>
            </w:r>
            <w:proofErr w:type="spellStart"/>
            <w:r w:rsidRPr="007D43E4">
              <w:t>тябрь</w:t>
            </w:r>
            <w:proofErr w:type="spellEnd"/>
            <w:r w:rsidR="007D43E4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УДМ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</w:tr>
      <w:tr w:rsidR="007A7B59" w:rsidRPr="007D43E4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2.</w:t>
            </w:r>
            <w:r w:rsidR="007D43E4">
              <w:t xml:space="preserve">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Укрепление</w:t>
            </w:r>
            <w:r w:rsidR="007D43E4">
              <w:t xml:space="preserve"> </w:t>
            </w:r>
            <w:proofErr w:type="spellStart"/>
            <w:r w:rsidRPr="007D43E4">
              <w:t>матери</w:t>
            </w:r>
            <w:proofErr w:type="gramStart"/>
            <w:r w:rsidRPr="007D43E4">
              <w:t>а</w:t>
            </w:r>
            <w:proofErr w:type="spellEnd"/>
            <w:r w:rsidRPr="007D43E4">
              <w:t>-</w:t>
            </w:r>
            <w:proofErr w:type="gramEnd"/>
            <w:r w:rsidR="007D43E4">
              <w:t xml:space="preserve">  </w:t>
            </w:r>
            <w:proofErr w:type="spellStart"/>
            <w:r w:rsidRPr="007D43E4">
              <w:t>льно</w:t>
            </w:r>
            <w:proofErr w:type="spellEnd"/>
            <w:r w:rsidRPr="007D43E4">
              <w:t>-технической</w:t>
            </w:r>
            <w:r w:rsidR="007D43E4">
              <w:t xml:space="preserve"> </w:t>
            </w:r>
            <w:r w:rsidRPr="007D43E4">
              <w:t>базы</w:t>
            </w:r>
            <w:r w:rsidR="007D43E4">
              <w:t xml:space="preserve"> </w:t>
            </w:r>
            <w:r w:rsidRPr="007D43E4">
              <w:t>учебных</w:t>
            </w:r>
            <w:r w:rsidR="007D43E4">
              <w:t xml:space="preserve"> </w:t>
            </w:r>
            <w:r w:rsidRPr="007D43E4">
              <w:t>заведений,</w:t>
            </w:r>
            <w:r w:rsidR="007D43E4">
              <w:t xml:space="preserve">  </w:t>
            </w:r>
            <w:r w:rsidRPr="007D43E4">
              <w:t>обеспечивающей</w:t>
            </w:r>
            <w:r w:rsidR="007D43E4">
              <w:t xml:space="preserve"> </w:t>
            </w:r>
            <w:proofErr w:type="spellStart"/>
            <w:r w:rsidRPr="007D43E4">
              <w:t>долж</w:t>
            </w:r>
            <w:proofErr w:type="spellEnd"/>
            <w:r w:rsidRPr="007D43E4">
              <w:t>-</w:t>
            </w:r>
            <w:r w:rsidR="007D43E4">
              <w:t xml:space="preserve">  </w:t>
            </w:r>
            <w:proofErr w:type="spellStart"/>
            <w:r w:rsidRPr="007D43E4">
              <w:t>ный</w:t>
            </w:r>
            <w:proofErr w:type="spellEnd"/>
            <w:r w:rsidR="007D43E4">
              <w:t xml:space="preserve"> </w:t>
            </w:r>
            <w:r w:rsidRPr="007D43E4">
              <w:t>уровень</w:t>
            </w:r>
            <w:r w:rsidR="007D43E4">
              <w:t xml:space="preserve"> </w:t>
            </w:r>
            <w:proofErr w:type="spellStart"/>
            <w:r w:rsidRPr="007D43E4">
              <w:t>подготов</w:t>
            </w:r>
            <w:proofErr w:type="spellEnd"/>
            <w:r w:rsidRPr="007D43E4">
              <w:t>-</w:t>
            </w:r>
            <w:r w:rsidR="007D43E4">
              <w:t xml:space="preserve"> </w:t>
            </w:r>
            <w:proofErr w:type="spellStart"/>
            <w:r w:rsidRPr="007D43E4">
              <w:t>ки</w:t>
            </w:r>
            <w:proofErr w:type="spellEnd"/>
            <w:r w:rsidR="007D43E4">
              <w:t xml:space="preserve"> </w:t>
            </w:r>
            <w:r w:rsidRPr="007D43E4">
              <w:t>юношей</w:t>
            </w:r>
            <w:r w:rsidR="007D43E4">
              <w:t xml:space="preserve"> </w:t>
            </w:r>
            <w:r w:rsidRPr="007D43E4">
              <w:t>к</w:t>
            </w:r>
            <w:r w:rsidR="007D43E4">
              <w:t xml:space="preserve"> </w:t>
            </w:r>
            <w:r w:rsidRPr="007D43E4">
              <w:t>военной</w:t>
            </w:r>
            <w:r w:rsidR="007D43E4">
              <w:t xml:space="preserve">  </w:t>
            </w:r>
            <w:r w:rsidRPr="007D43E4">
              <w:t>службе</w:t>
            </w:r>
            <w:r w:rsidR="007D43E4">
              <w:t xml:space="preserve"> </w:t>
            </w:r>
            <w:r w:rsidRPr="007D43E4">
              <w:t>(оборудование</w:t>
            </w:r>
            <w:r w:rsidR="007D43E4">
              <w:t xml:space="preserve">  </w:t>
            </w:r>
            <w:r w:rsidRPr="007D43E4">
              <w:t>кабинетов,</w:t>
            </w:r>
            <w:r w:rsidR="007D43E4">
              <w:t xml:space="preserve"> </w:t>
            </w:r>
            <w:r w:rsidRPr="007D43E4">
              <w:t>тиров,</w:t>
            </w:r>
            <w:r w:rsidR="007D43E4">
              <w:t xml:space="preserve">  </w:t>
            </w:r>
            <w:proofErr w:type="spellStart"/>
            <w:r w:rsidRPr="007D43E4">
              <w:t>спортбазы</w:t>
            </w:r>
            <w:proofErr w:type="spellEnd"/>
            <w:r w:rsidRPr="007D43E4">
              <w:t>)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proofErr w:type="spellStart"/>
            <w:r w:rsidRPr="007D43E4">
              <w:t>Пост</w:t>
            </w:r>
            <w:proofErr w:type="gramStart"/>
            <w:r w:rsidRPr="007D43E4">
              <w:t>о</w:t>
            </w:r>
            <w:proofErr w:type="spellEnd"/>
            <w:r w:rsidRPr="007D43E4">
              <w:t>-</w:t>
            </w:r>
            <w:proofErr w:type="gramEnd"/>
            <w:r w:rsidR="007D43E4">
              <w:t xml:space="preserve"> </w:t>
            </w:r>
            <w:proofErr w:type="spellStart"/>
            <w:r w:rsidRPr="007D43E4">
              <w:t>янно</w:t>
            </w:r>
            <w:proofErr w:type="spellEnd"/>
            <w:r w:rsidR="007D43E4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УО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1,5</w:t>
            </w:r>
            <w:r w:rsidR="007D43E4">
              <w:t xml:space="preserve"> </w:t>
            </w:r>
            <w:r w:rsidRPr="007D43E4">
              <w:t>млн.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1,5</w:t>
            </w:r>
            <w:r w:rsidR="007D43E4">
              <w:t xml:space="preserve"> </w:t>
            </w:r>
            <w:r w:rsidRPr="007D43E4">
              <w:t>млн.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0,5</w:t>
            </w:r>
            <w:r w:rsidR="007D43E4">
              <w:t xml:space="preserve"> </w:t>
            </w:r>
            <w:r w:rsidRPr="007D43E4">
              <w:t>млн.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3,5</w:t>
            </w:r>
            <w:r w:rsidR="007D43E4">
              <w:t xml:space="preserve"> </w:t>
            </w:r>
            <w:r w:rsidRPr="007D43E4">
              <w:t>млн.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3.</w:t>
            </w:r>
            <w:r w:rsidR="007D43E4">
              <w:t xml:space="preserve">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Создание</w:t>
            </w:r>
            <w:r w:rsidR="007D43E4">
              <w:t xml:space="preserve"> </w:t>
            </w:r>
            <w:r w:rsidRPr="007D43E4">
              <w:t>единой</w:t>
            </w:r>
            <w:r w:rsidR="007D43E4">
              <w:t xml:space="preserve"> </w:t>
            </w:r>
            <w:proofErr w:type="spellStart"/>
            <w:r w:rsidRPr="007D43E4">
              <w:t>си</w:t>
            </w:r>
            <w:proofErr w:type="gramStart"/>
            <w:r w:rsidRPr="007D43E4">
              <w:t>с</w:t>
            </w:r>
            <w:proofErr w:type="spellEnd"/>
            <w:r w:rsidRPr="007D43E4">
              <w:t>-</w:t>
            </w:r>
            <w:proofErr w:type="gramEnd"/>
            <w:r w:rsidR="007D43E4">
              <w:t xml:space="preserve">  </w:t>
            </w:r>
            <w:r w:rsidRPr="007D43E4">
              <w:t>темы</w:t>
            </w:r>
            <w:r w:rsidR="007D43E4">
              <w:t xml:space="preserve"> </w:t>
            </w:r>
            <w:r w:rsidRPr="007D43E4">
              <w:t>патриотического</w:t>
            </w:r>
            <w:r w:rsidR="007D43E4">
              <w:t xml:space="preserve">  </w:t>
            </w:r>
            <w:r w:rsidRPr="007D43E4">
              <w:t>воспитания</w:t>
            </w:r>
            <w:r w:rsidR="007D43E4">
              <w:t xml:space="preserve"> </w:t>
            </w:r>
            <w:r w:rsidRPr="007D43E4">
              <w:t>учащихся</w:t>
            </w:r>
            <w:r w:rsidR="007D43E4">
              <w:t xml:space="preserve"> </w:t>
            </w:r>
            <w:r w:rsidRPr="007D43E4">
              <w:t>в</w:t>
            </w:r>
            <w:r w:rsidR="007D43E4">
              <w:t xml:space="preserve"> </w:t>
            </w:r>
            <w:r w:rsidRPr="007D43E4">
              <w:t>образовательных</w:t>
            </w:r>
            <w:r w:rsidR="007D43E4">
              <w:t xml:space="preserve"> </w:t>
            </w:r>
            <w:proofErr w:type="spellStart"/>
            <w:r w:rsidRPr="007D43E4">
              <w:t>учре</w:t>
            </w:r>
            <w:proofErr w:type="spellEnd"/>
            <w:r w:rsidRPr="007D43E4">
              <w:t>-</w:t>
            </w:r>
            <w:r w:rsidR="007D43E4">
              <w:t xml:space="preserve"> </w:t>
            </w:r>
            <w:proofErr w:type="spellStart"/>
            <w:r w:rsidRPr="007D43E4">
              <w:t>ждениях</w:t>
            </w:r>
            <w:proofErr w:type="spellEnd"/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2001</w:t>
            </w:r>
            <w:r w:rsidR="007D43E4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proofErr w:type="spellStart"/>
            <w:r w:rsidRPr="007D43E4">
              <w:t>Управл</w:t>
            </w:r>
            <w:proofErr w:type="gramStart"/>
            <w:r w:rsidRPr="007D43E4">
              <w:t>е</w:t>
            </w:r>
            <w:proofErr w:type="spellEnd"/>
            <w:r w:rsidRPr="007D43E4">
              <w:t>-</w:t>
            </w:r>
            <w:proofErr w:type="gramEnd"/>
            <w:r w:rsidR="007D43E4">
              <w:t xml:space="preserve">  </w:t>
            </w:r>
            <w:proofErr w:type="spellStart"/>
            <w:r w:rsidRPr="007D43E4">
              <w:t>ние</w:t>
            </w:r>
            <w:proofErr w:type="spellEnd"/>
            <w:r w:rsidR="007D43E4">
              <w:t xml:space="preserve"> </w:t>
            </w:r>
            <w:proofErr w:type="spellStart"/>
            <w:r w:rsidRPr="007D43E4">
              <w:t>обра</w:t>
            </w:r>
            <w:proofErr w:type="spellEnd"/>
            <w:r w:rsidRPr="007D43E4">
              <w:t>-</w:t>
            </w:r>
            <w:r w:rsidR="007D43E4">
              <w:t xml:space="preserve"> </w:t>
            </w:r>
            <w:proofErr w:type="spellStart"/>
            <w:r w:rsidRPr="007D43E4">
              <w:t>зования</w:t>
            </w:r>
            <w:proofErr w:type="spellEnd"/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4.</w:t>
            </w:r>
            <w:r w:rsidR="007D43E4">
              <w:t xml:space="preserve"> </w:t>
            </w:r>
          </w:p>
        </w:tc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Проведение</w:t>
            </w:r>
            <w:r w:rsidR="007D43E4">
              <w:t xml:space="preserve"> </w:t>
            </w:r>
            <w:r w:rsidRPr="007D43E4">
              <w:t>ежегодных</w:t>
            </w:r>
            <w:r w:rsidR="007D43E4">
              <w:t xml:space="preserve">  </w:t>
            </w:r>
            <w:r w:rsidRPr="007D43E4">
              <w:t>военно-полевых</w:t>
            </w:r>
            <w:r w:rsidR="007D43E4">
              <w:t xml:space="preserve"> </w:t>
            </w:r>
            <w:r w:rsidRPr="007D43E4">
              <w:t>сборов</w:t>
            </w:r>
            <w:r w:rsidR="007D43E4">
              <w:t xml:space="preserve"> </w:t>
            </w:r>
            <w:r w:rsidRPr="007D43E4">
              <w:lastRenderedPageBreak/>
              <w:t>для</w:t>
            </w:r>
            <w:r w:rsidR="007D43E4">
              <w:t xml:space="preserve"> </w:t>
            </w:r>
            <w:r w:rsidRPr="007D43E4">
              <w:t>старшеклассников</w:t>
            </w:r>
            <w:r w:rsidR="007D43E4"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lastRenderedPageBreak/>
              <w:t>Еж</w:t>
            </w:r>
            <w:proofErr w:type="gramStart"/>
            <w:r w:rsidRPr="007D43E4">
              <w:t>е-</w:t>
            </w:r>
            <w:proofErr w:type="gramEnd"/>
            <w:r w:rsidR="007D43E4">
              <w:t xml:space="preserve">  </w:t>
            </w:r>
            <w:r w:rsidRPr="007D43E4">
              <w:t>годно,</w:t>
            </w:r>
            <w:r w:rsidR="007D43E4">
              <w:t xml:space="preserve"> </w:t>
            </w:r>
            <w:r w:rsidRPr="007D43E4">
              <w:lastRenderedPageBreak/>
              <w:t>май</w:t>
            </w:r>
            <w:r w:rsidR="007D43E4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lastRenderedPageBreak/>
              <w:t>УО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120,0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250,0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250,0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250,0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870,0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10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Военный</w:t>
            </w:r>
            <w:r w:rsidR="007D43E4">
              <w:t xml:space="preserve">  </w:t>
            </w:r>
            <w:proofErr w:type="spellStart"/>
            <w:r w:rsidRPr="007D43E4">
              <w:t>комисс</w:t>
            </w:r>
            <w:proofErr w:type="gramStart"/>
            <w:r w:rsidRPr="007D43E4">
              <w:t>а</w:t>
            </w:r>
            <w:proofErr w:type="spellEnd"/>
            <w:r w:rsidRPr="007D43E4">
              <w:t>-</w:t>
            </w:r>
            <w:proofErr w:type="gramEnd"/>
            <w:r w:rsidR="007D43E4">
              <w:t xml:space="preserve">  </w:t>
            </w:r>
            <w:proofErr w:type="spellStart"/>
            <w:r w:rsidRPr="007D43E4">
              <w:t>риат</w:t>
            </w:r>
            <w:proofErr w:type="spellEnd"/>
            <w:r w:rsidRPr="007D43E4">
              <w:t>,</w:t>
            </w:r>
            <w:r w:rsidR="007D43E4">
              <w:t xml:space="preserve">  </w:t>
            </w:r>
            <w:r w:rsidRPr="007D43E4">
              <w:t>УДМ,</w:t>
            </w:r>
            <w:r w:rsidR="007D43E4">
              <w:t xml:space="preserve"> </w:t>
            </w:r>
            <w:r w:rsidRPr="007D43E4">
              <w:t>Союз</w:t>
            </w:r>
            <w:r w:rsidR="007D43E4">
              <w:t xml:space="preserve"> </w:t>
            </w:r>
            <w:r w:rsidRPr="007D43E4">
              <w:t>ветеранов</w:t>
            </w:r>
            <w:r w:rsidR="007D43E4">
              <w:t xml:space="preserve"> </w:t>
            </w:r>
            <w:r w:rsidRPr="007D43E4">
              <w:t>боевых</w:t>
            </w:r>
            <w:r w:rsidR="007D43E4">
              <w:t xml:space="preserve">  </w:t>
            </w:r>
            <w:r w:rsidRPr="007D43E4">
              <w:t>действий</w:t>
            </w:r>
            <w:r w:rsidR="007D43E4">
              <w:t xml:space="preserve">  </w:t>
            </w:r>
            <w:r w:rsidRPr="007D43E4">
              <w:t>(СВБД)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lastRenderedPageBreak/>
              <w:t>5.</w:t>
            </w:r>
            <w:r w:rsidR="007D43E4">
              <w:t xml:space="preserve"> </w:t>
            </w:r>
          </w:p>
        </w:tc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Организация</w:t>
            </w:r>
            <w:r w:rsidR="007D43E4">
              <w:t xml:space="preserve"> </w:t>
            </w:r>
            <w:r w:rsidRPr="007D43E4">
              <w:t>и</w:t>
            </w:r>
            <w:r w:rsidR="007D43E4">
              <w:t xml:space="preserve"> </w:t>
            </w:r>
            <w:proofErr w:type="spellStart"/>
            <w:r w:rsidRPr="007D43E4">
              <w:t>подде</w:t>
            </w:r>
            <w:proofErr w:type="gramStart"/>
            <w:r w:rsidRPr="007D43E4">
              <w:t>р</w:t>
            </w:r>
            <w:proofErr w:type="spellEnd"/>
            <w:r w:rsidRPr="007D43E4">
              <w:t>-</w:t>
            </w:r>
            <w:proofErr w:type="gramEnd"/>
            <w:r w:rsidR="007D43E4">
              <w:t xml:space="preserve"> </w:t>
            </w:r>
            <w:proofErr w:type="spellStart"/>
            <w:r w:rsidRPr="007D43E4">
              <w:t>жка</w:t>
            </w:r>
            <w:proofErr w:type="spellEnd"/>
            <w:r w:rsidR="007D43E4">
              <w:t xml:space="preserve"> </w:t>
            </w:r>
            <w:r w:rsidRPr="007D43E4">
              <w:t>военно-</w:t>
            </w:r>
            <w:proofErr w:type="spellStart"/>
            <w:r w:rsidRPr="007D43E4">
              <w:t>патриоти</w:t>
            </w:r>
            <w:proofErr w:type="spellEnd"/>
            <w:r w:rsidRPr="007D43E4">
              <w:t>-</w:t>
            </w:r>
            <w:r w:rsidR="007D43E4">
              <w:t xml:space="preserve">  </w:t>
            </w:r>
            <w:proofErr w:type="spellStart"/>
            <w:r w:rsidRPr="007D43E4">
              <w:t>ческих</w:t>
            </w:r>
            <w:proofErr w:type="spellEnd"/>
            <w:r w:rsidR="007D43E4">
              <w:t xml:space="preserve"> </w:t>
            </w:r>
            <w:r w:rsidRPr="007D43E4">
              <w:t>клубов</w:t>
            </w:r>
            <w:r w:rsidR="007D43E4">
              <w:t xml:space="preserve"> </w:t>
            </w:r>
            <w:r w:rsidRPr="007D43E4">
              <w:t>и</w:t>
            </w:r>
            <w:r w:rsidR="007D43E4">
              <w:t xml:space="preserve">  </w:t>
            </w:r>
            <w:r w:rsidRPr="007D43E4">
              <w:t>объединений</w:t>
            </w:r>
            <w:r w:rsidR="007D43E4"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proofErr w:type="spellStart"/>
            <w:r w:rsidRPr="007D43E4">
              <w:t>Пост</w:t>
            </w:r>
            <w:proofErr w:type="gramStart"/>
            <w:r w:rsidRPr="007D43E4">
              <w:t>о</w:t>
            </w:r>
            <w:proofErr w:type="spellEnd"/>
            <w:r w:rsidRPr="007D43E4">
              <w:t>-</w:t>
            </w:r>
            <w:proofErr w:type="gramEnd"/>
            <w:r w:rsidR="007D43E4">
              <w:t xml:space="preserve"> </w:t>
            </w:r>
            <w:proofErr w:type="spellStart"/>
            <w:r w:rsidRPr="007D43E4">
              <w:t>янно</w:t>
            </w:r>
            <w:proofErr w:type="spellEnd"/>
            <w:r w:rsidR="007D43E4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УО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УДМ,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50,0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10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ТУ,</w:t>
            </w:r>
            <w:r w:rsidR="007D43E4">
              <w:t xml:space="preserve"> </w:t>
            </w:r>
            <w:r w:rsidRPr="007D43E4">
              <w:t>КСУ</w:t>
            </w:r>
            <w:r w:rsidR="007D43E4">
              <w:t xml:space="preserve"> </w:t>
            </w:r>
            <w:r w:rsidRPr="007D43E4">
              <w:t>-</w:t>
            </w:r>
            <w:r w:rsidR="007D43E4">
              <w:t xml:space="preserve"> </w:t>
            </w:r>
            <w:r w:rsidRPr="007D43E4">
              <w:t>военный</w:t>
            </w:r>
            <w:r w:rsidR="007D43E4">
              <w:t xml:space="preserve">  </w:t>
            </w:r>
            <w:proofErr w:type="spellStart"/>
            <w:r w:rsidRPr="007D43E4">
              <w:t>комисс</w:t>
            </w:r>
            <w:proofErr w:type="gramStart"/>
            <w:r w:rsidRPr="007D43E4">
              <w:t>а</w:t>
            </w:r>
            <w:proofErr w:type="spellEnd"/>
            <w:r w:rsidRPr="007D43E4">
              <w:t>-</w:t>
            </w:r>
            <w:proofErr w:type="gramEnd"/>
            <w:r w:rsidR="007D43E4">
              <w:t xml:space="preserve">  </w:t>
            </w:r>
            <w:proofErr w:type="spellStart"/>
            <w:r w:rsidRPr="007D43E4">
              <w:t>риат</w:t>
            </w:r>
            <w:proofErr w:type="spellEnd"/>
            <w:r w:rsidRPr="007D43E4">
              <w:t>,</w:t>
            </w:r>
            <w:r w:rsidR="007D43E4">
              <w:t xml:space="preserve">  </w:t>
            </w:r>
            <w:r w:rsidRPr="007D43E4">
              <w:t>СВБД,</w:t>
            </w:r>
            <w:r w:rsidR="007D43E4">
              <w:t xml:space="preserve">  </w:t>
            </w:r>
            <w:r w:rsidRPr="007D43E4">
              <w:t>Совет</w:t>
            </w:r>
            <w:r w:rsidR="007D43E4">
              <w:t xml:space="preserve">  </w:t>
            </w:r>
            <w:r w:rsidRPr="007D43E4">
              <w:t>ветеранов</w:t>
            </w:r>
            <w:r w:rsidR="007D43E4">
              <w:t xml:space="preserve"> </w:t>
            </w:r>
            <w:r w:rsidRPr="007D43E4">
              <w:t>войны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6.</w:t>
            </w:r>
            <w:r w:rsidR="007D43E4">
              <w:t xml:space="preserve"> </w:t>
            </w:r>
          </w:p>
        </w:tc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Совершенствование</w:t>
            </w:r>
            <w:r w:rsidR="007D43E4">
              <w:t xml:space="preserve">  </w:t>
            </w:r>
            <w:r w:rsidRPr="007D43E4">
              <w:t>работы</w:t>
            </w:r>
            <w:r w:rsidR="007D43E4">
              <w:t xml:space="preserve"> </w:t>
            </w:r>
            <w:r w:rsidRPr="007D43E4">
              <w:t>историко-па</w:t>
            </w:r>
            <w:proofErr w:type="gramStart"/>
            <w:r w:rsidRPr="007D43E4">
              <w:t>т-</w:t>
            </w:r>
            <w:proofErr w:type="gramEnd"/>
            <w:r w:rsidR="007D43E4">
              <w:t xml:space="preserve">  </w:t>
            </w:r>
            <w:proofErr w:type="spellStart"/>
            <w:r w:rsidRPr="007D43E4">
              <w:t>риотических</w:t>
            </w:r>
            <w:proofErr w:type="spellEnd"/>
            <w:r w:rsidR="007D43E4">
              <w:t xml:space="preserve"> </w:t>
            </w:r>
            <w:r w:rsidRPr="007D43E4">
              <w:t>музеев,</w:t>
            </w:r>
            <w:r w:rsidR="007D43E4">
              <w:t xml:space="preserve">  </w:t>
            </w:r>
            <w:r w:rsidRPr="007D43E4">
              <w:t>активизация</w:t>
            </w:r>
            <w:r w:rsidR="007D43E4">
              <w:t xml:space="preserve"> </w:t>
            </w:r>
            <w:r w:rsidRPr="007D43E4">
              <w:t>их</w:t>
            </w:r>
            <w:r w:rsidR="007D43E4">
              <w:t xml:space="preserve"> </w:t>
            </w:r>
            <w:proofErr w:type="spellStart"/>
            <w:r w:rsidRPr="007D43E4">
              <w:t>деяте</w:t>
            </w:r>
            <w:proofErr w:type="spellEnd"/>
            <w:r w:rsidRPr="007D43E4">
              <w:t>-</w:t>
            </w:r>
            <w:r w:rsidR="007D43E4">
              <w:t xml:space="preserve"> </w:t>
            </w:r>
            <w:proofErr w:type="spellStart"/>
            <w:r w:rsidRPr="007D43E4">
              <w:t>льности</w:t>
            </w:r>
            <w:proofErr w:type="spellEnd"/>
            <w:r w:rsidR="007D43E4"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proofErr w:type="spellStart"/>
            <w:r w:rsidRPr="007D43E4">
              <w:t>Пост</w:t>
            </w:r>
            <w:proofErr w:type="gramStart"/>
            <w:r w:rsidRPr="007D43E4">
              <w:t>о</w:t>
            </w:r>
            <w:proofErr w:type="spellEnd"/>
            <w:r w:rsidRPr="007D43E4">
              <w:t>-</w:t>
            </w:r>
            <w:proofErr w:type="gramEnd"/>
            <w:r w:rsidR="007D43E4">
              <w:t xml:space="preserve"> </w:t>
            </w:r>
            <w:proofErr w:type="spellStart"/>
            <w:r w:rsidRPr="007D43E4">
              <w:t>янно</w:t>
            </w:r>
            <w:proofErr w:type="spellEnd"/>
            <w:r w:rsidR="007D43E4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УО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45,0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45,0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45,0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45,0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180,0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СВБД,</w:t>
            </w:r>
            <w:r w:rsidR="007D43E4">
              <w:t xml:space="preserve">  </w:t>
            </w:r>
            <w:r w:rsidRPr="007D43E4">
              <w:t>Совет</w:t>
            </w:r>
            <w:r w:rsidR="007D43E4">
              <w:t xml:space="preserve">  </w:t>
            </w:r>
            <w:r w:rsidRPr="007D43E4">
              <w:t>ветеранов</w:t>
            </w:r>
            <w:r w:rsidR="007D43E4">
              <w:t xml:space="preserve"> </w:t>
            </w:r>
            <w:r w:rsidRPr="007D43E4">
              <w:t>войны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7.</w:t>
            </w:r>
            <w:r w:rsidR="007D43E4">
              <w:t xml:space="preserve"> </w:t>
            </w:r>
          </w:p>
        </w:tc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Организация</w:t>
            </w:r>
            <w:r w:rsidR="007D43E4">
              <w:t xml:space="preserve"> </w:t>
            </w:r>
            <w:r w:rsidRPr="007D43E4">
              <w:t>и</w:t>
            </w:r>
            <w:r w:rsidR="007D43E4">
              <w:t xml:space="preserve"> </w:t>
            </w:r>
            <w:proofErr w:type="spellStart"/>
            <w:r w:rsidRPr="007D43E4">
              <w:t>пров</w:t>
            </w:r>
            <w:proofErr w:type="gramStart"/>
            <w:r w:rsidRPr="007D43E4">
              <w:t>е</w:t>
            </w:r>
            <w:proofErr w:type="spellEnd"/>
            <w:r w:rsidRPr="007D43E4">
              <w:t>-</w:t>
            </w:r>
            <w:proofErr w:type="gramEnd"/>
            <w:r w:rsidR="007D43E4">
              <w:t xml:space="preserve">  </w:t>
            </w:r>
            <w:proofErr w:type="spellStart"/>
            <w:r w:rsidRPr="007D43E4">
              <w:t>дение</w:t>
            </w:r>
            <w:proofErr w:type="spellEnd"/>
            <w:r w:rsidR="007D43E4">
              <w:t xml:space="preserve"> </w:t>
            </w:r>
            <w:r w:rsidRPr="007D43E4">
              <w:t>городской</w:t>
            </w:r>
            <w:r w:rsidR="007D43E4">
              <w:t xml:space="preserve"> </w:t>
            </w:r>
            <w:proofErr w:type="spellStart"/>
            <w:r w:rsidRPr="007D43E4">
              <w:t>воен</w:t>
            </w:r>
            <w:proofErr w:type="spellEnd"/>
            <w:r w:rsidRPr="007D43E4">
              <w:t>-</w:t>
            </w:r>
            <w:r w:rsidR="007D43E4">
              <w:t xml:space="preserve"> </w:t>
            </w:r>
            <w:r w:rsidRPr="007D43E4">
              <w:t>но-спортивной</w:t>
            </w:r>
            <w:r w:rsidR="007D43E4">
              <w:t xml:space="preserve"> </w:t>
            </w:r>
            <w:r w:rsidRPr="007D43E4">
              <w:t>игры</w:t>
            </w:r>
            <w:r w:rsidR="007D43E4">
              <w:t xml:space="preserve">  </w:t>
            </w:r>
            <w:r w:rsidRPr="007D43E4">
              <w:t>"Зарница"</w:t>
            </w:r>
            <w:r w:rsidR="007D43E4">
              <w:t xml:space="preserve"> </w:t>
            </w:r>
            <w:r w:rsidRPr="007D43E4">
              <w:t>для</w:t>
            </w:r>
            <w:r w:rsidR="007D43E4">
              <w:t xml:space="preserve"> </w:t>
            </w:r>
            <w:r w:rsidRPr="007D43E4">
              <w:t>старше-</w:t>
            </w:r>
            <w:r w:rsidR="007D43E4">
              <w:t xml:space="preserve"> </w:t>
            </w:r>
            <w:proofErr w:type="spellStart"/>
            <w:r w:rsidRPr="007D43E4">
              <w:t>классников</w:t>
            </w:r>
            <w:proofErr w:type="spellEnd"/>
            <w:r w:rsidR="007D43E4">
              <w:t xml:space="preserve"> </w:t>
            </w:r>
            <w:r w:rsidRPr="007D43E4">
              <w:t>и</w:t>
            </w:r>
            <w:r w:rsidR="007D43E4">
              <w:t xml:space="preserve"> </w:t>
            </w:r>
            <w:r w:rsidRPr="007D43E4">
              <w:t>студен-</w:t>
            </w:r>
            <w:r w:rsidR="007D43E4">
              <w:t xml:space="preserve">  </w:t>
            </w:r>
            <w:proofErr w:type="spellStart"/>
            <w:r w:rsidRPr="007D43E4">
              <w:t>тов</w:t>
            </w:r>
            <w:proofErr w:type="spellEnd"/>
            <w:r w:rsidR="007D43E4"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Еж</w:t>
            </w:r>
            <w:proofErr w:type="gramStart"/>
            <w:r w:rsidRPr="007D43E4">
              <w:t>е-</w:t>
            </w:r>
            <w:proofErr w:type="gramEnd"/>
            <w:r w:rsidR="007D43E4">
              <w:t xml:space="preserve">  </w:t>
            </w:r>
            <w:r w:rsidRPr="007D43E4">
              <w:t>годно,</w:t>
            </w:r>
            <w:r w:rsidR="007D43E4">
              <w:t xml:space="preserve"> </w:t>
            </w:r>
            <w:proofErr w:type="spellStart"/>
            <w:r w:rsidRPr="007D43E4">
              <w:t>фев</w:t>
            </w:r>
            <w:proofErr w:type="spellEnd"/>
            <w:r w:rsidRPr="007D43E4">
              <w:t>-</w:t>
            </w:r>
            <w:r w:rsidR="007D43E4">
              <w:t xml:space="preserve">  </w:t>
            </w:r>
            <w:proofErr w:type="spellStart"/>
            <w:r w:rsidRPr="007D43E4">
              <w:t>раль</w:t>
            </w:r>
            <w:proofErr w:type="spellEnd"/>
            <w:r w:rsidR="007D43E4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УДМ,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40,0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СВБД,</w:t>
            </w:r>
            <w:r w:rsidR="007D43E4">
              <w:t xml:space="preserve">  </w:t>
            </w:r>
            <w:r w:rsidRPr="007D43E4">
              <w:t>военный</w:t>
            </w:r>
            <w:r w:rsidR="007D43E4">
              <w:t xml:space="preserve">  </w:t>
            </w:r>
            <w:proofErr w:type="spellStart"/>
            <w:r w:rsidRPr="007D43E4">
              <w:t>комисс</w:t>
            </w:r>
            <w:proofErr w:type="gramStart"/>
            <w:r w:rsidRPr="007D43E4">
              <w:t>а</w:t>
            </w:r>
            <w:proofErr w:type="spellEnd"/>
            <w:r w:rsidRPr="007D43E4">
              <w:t>-</w:t>
            </w:r>
            <w:proofErr w:type="gramEnd"/>
            <w:r w:rsidR="007D43E4">
              <w:t xml:space="preserve">  </w:t>
            </w:r>
            <w:proofErr w:type="spellStart"/>
            <w:r w:rsidRPr="007D43E4">
              <w:t>риат</w:t>
            </w:r>
            <w:proofErr w:type="spellEnd"/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</w:tr>
      <w:tr w:rsidR="007A7B59" w:rsidRPr="007D43E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8.</w:t>
            </w:r>
            <w:r w:rsidR="007D43E4">
              <w:t xml:space="preserve">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Подготовка</w:t>
            </w:r>
            <w:r w:rsidR="007D43E4">
              <w:t xml:space="preserve"> </w:t>
            </w:r>
            <w:proofErr w:type="spellStart"/>
            <w:r w:rsidRPr="007D43E4">
              <w:t>методиче</w:t>
            </w:r>
            <w:proofErr w:type="gramStart"/>
            <w:r w:rsidRPr="007D43E4">
              <w:t>с</w:t>
            </w:r>
            <w:proofErr w:type="spellEnd"/>
            <w:r w:rsidRPr="007D43E4">
              <w:t>-</w:t>
            </w:r>
            <w:proofErr w:type="gramEnd"/>
            <w:r w:rsidR="007D43E4">
              <w:t xml:space="preserve"> </w:t>
            </w:r>
            <w:r w:rsidRPr="007D43E4">
              <w:t>ких</w:t>
            </w:r>
            <w:r w:rsidR="007D43E4">
              <w:t xml:space="preserve"> </w:t>
            </w:r>
            <w:r w:rsidRPr="007D43E4">
              <w:t>материалов</w:t>
            </w:r>
            <w:r w:rsidR="007D43E4">
              <w:t xml:space="preserve"> </w:t>
            </w:r>
            <w:r w:rsidRPr="007D43E4">
              <w:t>по</w:t>
            </w:r>
            <w:r w:rsidR="007D43E4">
              <w:t xml:space="preserve"> </w:t>
            </w:r>
            <w:r w:rsidRPr="007D43E4">
              <w:t>ор-</w:t>
            </w:r>
            <w:r w:rsidR="007D43E4">
              <w:t xml:space="preserve"> </w:t>
            </w:r>
            <w:proofErr w:type="spellStart"/>
            <w:r w:rsidRPr="007D43E4">
              <w:t>ганизации</w:t>
            </w:r>
            <w:proofErr w:type="spellEnd"/>
            <w:r w:rsidR="007D43E4">
              <w:t xml:space="preserve"> </w:t>
            </w:r>
            <w:r w:rsidRPr="007D43E4">
              <w:t>военно-пат-</w:t>
            </w:r>
            <w:r w:rsidR="007D43E4">
              <w:t xml:space="preserve"> </w:t>
            </w:r>
            <w:proofErr w:type="spellStart"/>
            <w:r w:rsidRPr="007D43E4">
              <w:t>риотической</w:t>
            </w:r>
            <w:proofErr w:type="spellEnd"/>
            <w:r w:rsidR="007D43E4">
              <w:t xml:space="preserve"> </w:t>
            </w:r>
            <w:r w:rsidRPr="007D43E4">
              <w:t>работы</w:t>
            </w:r>
            <w:r w:rsidR="007D43E4">
              <w:t xml:space="preserve"> </w:t>
            </w:r>
            <w:r w:rsidRPr="007D43E4">
              <w:t>с</w:t>
            </w:r>
            <w:r w:rsidR="007D43E4">
              <w:t xml:space="preserve">  </w:t>
            </w:r>
            <w:r w:rsidRPr="007D43E4">
              <w:t>учащимися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proofErr w:type="spellStart"/>
            <w:r w:rsidRPr="007D43E4">
              <w:t>Пост</w:t>
            </w:r>
            <w:proofErr w:type="gramStart"/>
            <w:r w:rsidRPr="007D43E4">
              <w:t>о</w:t>
            </w:r>
            <w:proofErr w:type="spellEnd"/>
            <w:r w:rsidRPr="007D43E4">
              <w:t>-</w:t>
            </w:r>
            <w:proofErr w:type="gramEnd"/>
            <w:r w:rsidR="007D43E4">
              <w:t xml:space="preserve"> </w:t>
            </w:r>
            <w:proofErr w:type="spellStart"/>
            <w:r w:rsidRPr="007D43E4">
              <w:t>янно</w:t>
            </w:r>
            <w:proofErr w:type="spellEnd"/>
            <w:r w:rsidR="007D43E4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proofErr w:type="spellStart"/>
            <w:r w:rsidRPr="007D43E4">
              <w:t>Управл</w:t>
            </w:r>
            <w:proofErr w:type="gramStart"/>
            <w:r w:rsidRPr="007D43E4">
              <w:t>е</w:t>
            </w:r>
            <w:proofErr w:type="spellEnd"/>
            <w:r w:rsidRPr="007D43E4">
              <w:t>-</w:t>
            </w:r>
            <w:proofErr w:type="gramEnd"/>
            <w:r w:rsidR="007D43E4">
              <w:t xml:space="preserve">  </w:t>
            </w:r>
            <w:proofErr w:type="spellStart"/>
            <w:r w:rsidRPr="007D43E4">
              <w:t>ние</w:t>
            </w:r>
            <w:proofErr w:type="spellEnd"/>
            <w:r w:rsidR="007D43E4">
              <w:t xml:space="preserve"> </w:t>
            </w:r>
            <w:proofErr w:type="spellStart"/>
            <w:r w:rsidRPr="007D43E4">
              <w:t>обра</w:t>
            </w:r>
            <w:proofErr w:type="spellEnd"/>
            <w:r w:rsidRPr="007D43E4">
              <w:t>-</w:t>
            </w:r>
            <w:r w:rsidR="007D43E4">
              <w:t xml:space="preserve"> </w:t>
            </w:r>
            <w:proofErr w:type="spellStart"/>
            <w:r w:rsidRPr="007D43E4">
              <w:t>зования</w:t>
            </w:r>
            <w:proofErr w:type="spellEnd"/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9.</w:t>
            </w:r>
            <w:r w:rsidR="007D43E4">
              <w:t xml:space="preserve"> </w:t>
            </w:r>
          </w:p>
        </w:tc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Организация</w:t>
            </w:r>
            <w:r w:rsidR="007D43E4">
              <w:t xml:space="preserve"> </w:t>
            </w:r>
            <w:r w:rsidRPr="007D43E4">
              <w:t>и</w:t>
            </w:r>
            <w:r w:rsidR="007D43E4">
              <w:t xml:space="preserve"> </w:t>
            </w:r>
            <w:proofErr w:type="spellStart"/>
            <w:r w:rsidRPr="007D43E4">
              <w:t>пров</w:t>
            </w:r>
            <w:proofErr w:type="gramStart"/>
            <w:r w:rsidRPr="007D43E4">
              <w:t>е</w:t>
            </w:r>
            <w:proofErr w:type="spellEnd"/>
            <w:r w:rsidRPr="007D43E4">
              <w:t>-</w:t>
            </w:r>
            <w:proofErr w:type="gramEnd"/>
            <w:r w:rsidR="007D43E4">
              <w:t xml:space="preserve">  </w:t>
            </w:r>
            <w:proofErr w:type="spellStart"/>
            <w:r w:rsidRPr="007D43E4">
              <w:t>дение</w:t>
            </w:r>
            <w:proofErr w:type="spellEnd"/>
            <w:r w:rsidR="007D43E4">
              <w:t xml:space="preserve"> </w:t>
            </w:r>
            <w:r w:rsidRPr="007D43E4">
              <w:t>Дней</w:t>
            </w:r>
            <w:r w:rsidR="007D43E4">
              <w:t xml:space="preserve"> </w:t>
            </w:r>
            <w:proofErr w:type="spellStart"/>
            <w:r w:rsidRPr="007D43E4">
              <w:t>призывни</w:t>
            </w:r>
            <w:proofErr w:type="spellEnd"/>
            <w:r w:rsidRPr="007D43E4">
              <w:t>-</w:t>
            </w:r>
            <w:r w:rsidR="007D43E4">
              <w:t xml:space="preserve">  </w:t>
            </w:r>
            <w:r w:rsidRPr="007D43E4">
              <w:t>ка</w:t>
            </w:r>
            <w:r w:rsidR="007D43E4">
              <w:t xml:space="preserve"> </w:t>
            </w:r>
            <w:r w:rsidRPr="007D43E4">
              <w:t>для</w:t>
            </w:r>
            <w:r w:rsidR="007D43E4">
              <w:t xml:space="preserve"> </w:t>
            </w:r>
            <w:r w:rsidRPr="007D43E4">
              <w:t>учащихся</w:t>
            </w:r>
            <w:r w:rsidR="007D43E4">
              <w:t xml:space="preserve"> </w:t>
            </w:r>
            <w:proofErr w:type="spellStart"/>
            <w:r w:rsidRPr="007D43E4">
              <w:t>проф</w:t>
            </w:r>
            <w:proofErr w:type="spellEnd"/>
            <w:r w:rsidRPr="007D43E4">
              <w:t>-</w:t>
            </w:r>
            <w:r w:rsidR="007D43E4">
              <w:t xml:space="preserve"> </w:t>
            </w:r>
            <w:r w:rsidRPr="007D43E4">
              <w:t>училищ</w:t>
            </w:r>
            <w:r w:rsidR="007D43E4"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proofErr w:type="spellStart"/>
            <w:r w:rsidRPr="007D43E4">
              <w:t>Пост</w:t>
            </w:r>
            <w:proofErr w:type="gramStart"/>
            <w:r w:rsidRPr="007D43E4">
              <w:t>о</w:t>
            </w:r>
            <w:proofErr w:type="spellEnd"/>
            <w:r w:rsidRPr="007D43E4">
              <w:t>-</w:t>
            </w:r>
            <w:proofErr w:type="gramEnd"/>
            <w:r w:rsidR="007D43E4">
              <w:t xml:space="preserve"> </w:t>
            </w:r>
            <w:proofErr w:type="spellStart"/>
            <w:r w:rsidRPr="007D43E4">
              <w:t>янно</w:t>
            </w:r>
            <w:proofErr w:type="spellEnd"/>
            <w:r w:rsidR="007D43E4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УДМ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3,0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3,0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3,0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3,0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12,0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СВБД,</w:t>
            </w:r>
            <w:r w:rsidR="007D43E4">
              <w:t xml:space="preserve">  </w:t>
            </w:r>
            <w:r w:rsidRPr="007D43E4">
              <w:t>военный</w:t>
            </w:r>
            <w:r w:rsidR="007D43E4">
              <w:t xml:space="preserve">  </w:t>
            </w:r>
            <w:proofErr w:type="spellStart"/>
            <w:r w:rsidRPr="007D43E4">
              <w:t>коми</w:t>
            </w:r>
            <w:proofErr w:type="gramStart"/>
            <w:r w:rsidRPr="007D43E4">
              <w:t>с</w:t>
            </w:r>
            <w:proofErr w:type="spellEnd"/>
            <w:r w:rsidRPr="007D43E4">
              <w:t>-</w:t>
            </w:r>
            <w:proofErr w:type="gramEnd"/>
            <w:r w:rsidR="007D43E4">
              <w:t xml:space="preserve">  </w:t>
            </w:r>
            <w:proofErr w:type="spellStart"/>
            <w:r w:rsidRPr="007D43E4">
              <w:t>сариат</w:t>
            </w:r>
            <w:proofErr w:type="spellEnd"/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10.</w:t>
            </w:r>
          </w:p>
        </w:tc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Организация</w:t>
            </w:r>
            <w:r w:rsidR="007D43E4">
              <w:t xml:space="preserve"> </w:t>
            </w:r>
            <w:r w:rsidRPr="007D43E4">
              <w:t>и</w:t>
            </w:r>
            <w:r w:rsidR="007D43E4">
              <w:t xml:space="preserve"> </w:t>
            </w:r>
            <w:proofErr w:type="spellStart"/>
            <w:r w:rsidRPr="007D43E4">
              <w:t>пров</w:t>
            </w:r>
            <w:proofErr w:type="gramStart"/>
            <w:r w:rsidRPr="007D43E4">
              <w:t>е</w:t>
            </w:r>
            <w:proofErr w:type="spellEnd"/>
            <w:r w:rsidRPr="007D43E4">
              <w:t>-</w:t>
            </w:r>
            <w:proofErr w:type="gramEnd"/>
            <w:r w:rsidR="007D43E4">
              <w:t xml:space="preserve">  </w:t>
            </w:r>
            <w:proofErr w:type="spellStart"/>
            <w:r w:rsidRPr="007D43E4">
              <w:t>дение</w:t>
            </w:r>
            <w:proofErr w:type="spellEnd"/>
            <w:r w:rsidR="007D43E4">
              <w:t xml:space="preserve"> </w:t>
            </w:r>
            <w:r w:rsidRPr="007D43E4">
              <w:t>профильных</w:t>
            </w:r>
            <w:r w:rsidR="007D43E4">
              <w:t xml:space="preserve"> </w:t>
            </w:r>
            <w:r w:rsidRPr="007D43E4">
              <w:t>смен</w:t>
            </w:r>
            <w:r w:rsidR="007D43E4">
              <w:t xml:space="preserve"> </w:t>
            </w:r>
            <w:r w:rsidRPr="007D43E4">
              <w:t>для</w:t>
            </w:r>
            <w:r w:rsidR="007D43E4">
              <w:t xml:space="preserve"> </w:t>
            </w:r>
            <w:r w:rsidRPr="007D43E4">
              <w:t>старшеклассников</w:t>
            </w:r>
            <w:r w:rsidR="007D43E4">
              <w:t xml:space="preserve">  </w:t>
            </w:r>
            <w:r w:rsidRPr="007D43E4">
              <w:t>по</w:t>
            </w:r>
            <w:r w:rsidR="007D43E4">
              <w:t xml:space="preserve"> </w:t>
            </w:r>
            <w:r w:rsidRPr="007D43E4">
              <w:t>военно-</w:t>
            </w:r>
            <w:proofErr w:type="spellStart"/>
            <w:r w:rsidRPr="007D43E4">
              <w:t>патриотиче</w:t>
            </w:r>
            <w:proofErr w:type="spellEnd"/>
            <w:r w:rsidRPr="007D43E4">
              <w:t>-</w:t>
            </w:r>
            <w:r w:rsidR="007D43E4">
              <w:t xml:space="preserve"> </w:t>
            </w:r>
            <w:proofErr w:type="spellStart"/>
            <w:r w:rsidRPr="007D43E4">
              <w:t>скому</w:t>
            </w:r>
            <w:proofErr w:type="spellEnd"/>
            <w:r w:rsidR="007D43E4">
              <w:t xml:space="preserve"> </w:t>
            </w:r>
            <w:r w:rsidRPr="007D43E4">
              <w:t>воспитанию</w:t>
            </w:r>
            <w:r w:rsidR="007D43E4"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С</w:t>
            </w:r>
            <w:r w:rsidR="007D43E4">
              <w:t xml:space="preserve"> </w:t>
            </w:r>
            <w:r w:rsidRPr="007D43E4">
              <w:t>2002</w:t>
            </w:r>
            <w:r w:rsidR="007D43E4">
              <w:t xml:space="preserve"> </w:t>
            </w:r>
            <w:r w:rsidRPr="007D43E4">
              <w:t>г.,</w:t>
            </w:r>
            <w:r w:rsidR="007D43E4">
              <w:t xml:space="preserve">  </w:t>
            </w:r>
            <w:proofErr w:type="spellStart"/>
            <w:r w:rsidRPr="007D43E4">
              <w:t>ежег</w:t>
            </w:r>
            <w:proofErr w:type="gramStart"/>
            <w:r w:rsidRPr="007D43E4">
              <w:t>о</w:t>
            </w:r>
            <w:proofErr w:type="spellEnd"/>
            <w:r w:rsidRPr="007D43E4">
              <w:t>-</w:t>
            </w:r>
            <w:proofErr w:type="gramEnd"/>
            <w:r w:rsidR="007D43E4">
              <w:t xml:space="preserve"> </w:t>
            </w:r>
            <w:r w:rsidRPr="007D43E4">
              <w:t>дно,</w:t>
            </w:r>
            <w:r w:rsidR="007D43E4">
              <w:t xml:space="preserve">  </w:t>
            </w:r>
            <w:r w:rsidRPr="007D43E4">
              <w:t>август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УДМ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250,0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250,0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250,0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750,0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СВБД,</w:t>
            </w:r>
            <w:r w:rsidR="007D43E4">
              <w:t xml:space="preserve">  </w:t>
            </w:r>
            <w:r w:rsidRPr="007D43E4">
              <w:t>военный</w:t>
            </w:r>
            <w:r w:rsidR="007D43E4">
              <w:t xml:space="preserve">  </w:t>
            </w:r>
            <w:proofErr w:type="spellStart"/>
            <w:r w:rsidRPr="007D43E4">
              <w:t>комисс</w:t>
            </w:r>
            <w:proofErr w:type="gramStart"/>
            <w:r w:rsidRPr="007D43E4">
              <w:t>а</w:t>
            </w:r>
            <w:proofErr w:type="spellEnd"/>
            <w:r w:rsidRPr="007D43E4">
              <w:t>-</w:t>
            </w:r>
            <w:proofErr w:type="gramEnd"/>
            <w:r w:rsidR="007D43E4">
              <w:t xml:space="preserve">  </w:t>
            </w:r>
            <w:proofErr w:type="spellStart"/>
            <w:r w:rsidRPr="007D43E4">
              <w:t>риат</w:t>
            </w:r>
            <w:proofErr w:type="spellEnd"/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lastRenderedPageBreak/>
              <w:t>11.</w:t>
            </w:r>
          </w:p>
        </w:tc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Организация</w:t>
            </w:r>
            <w:r w:rsidR="007D43E4">
              <w:t xml:space="preserve"> </w:t>
            </w:r>
            <w:r w:rsidRPr="007D43E4">
              <w:t>и</w:t>
            </w:r>
            <w:r w:rsidR="007D43E4">
              <w:t xml:space="preserve"> </w:t>
            </w:r>
            <w:proofErr w:type="spellStart"/>
            <w:r w:rsidRPr="007D43E4">
              <w:t>пров</w:t>
            </w:r>
            <w:proofErr w:type="gramStart"/>
            <w:r w:rsidRPr="007D43E4">
              <w:t>е</w:t>
            </w:r>
            <w:proofErr w:type="spellEnd"/>
            <w:r w:rsidRPr="007D43E4">
              <w:t>-</w:t>
            </w:r>
            <w:proofErr w:type="gramEnd"/>
            <w:r w:rsidR="007D43E4">
              <w:t xml:space="preserve">  </w:t>
            </w:r>
            <w:proofErr w:type="spellStart"/>
            <w:r w:rsidRPr="007D43E4">
              <w:t>дение</w:t>
            </w:r>
            <w:proofErr w:type="spellEnd"/>
            <w:r w:rsidR="007D43E4">
              <w:t xml:space="preserve"> </w:t>
            </w:r>
            <w:r w:rsidRPr="007D43E4">
              <w:t>месячника</w:t>
            </w:r>
            <w:r w:rsidR="007D43E4">
              <w:t xml:space="preserve"> </w:t>
            </w:r>
            <w:r w:rsidRPr="007D43E4">
              <w:t>обо-</w:t>
            </w:r>
            <w:r w:rsidR="007D43E4">
              <w:t xml:space="preserve">  </w:t>
            </w:r>
            <w:proofErr w:type="spellStart"/>
            <w:r w:rsidRPr="007D43E4">
              <w:t>ронно</w:t>
            </w:r>
            <w:proofErr w:type="spellEnd"/>
            <w:r w:rsidRPr="007D43E4">
              <w:t>-спортивной</w:t>
            </w:r>
            <w:r w:rsidR="007D43E4">
              <w:t xml:space="preserve">  </w:t>
            </w:r>
            <w:r w:rsidRPr="007D43E4">
              <w:t>работы</w:t>
            </w:r>
            <w:r w:rsidR="007D43E4"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Еж</w:t>
            </w:r>
            <w:proofErr w:type="gramStart"/>
            <w:r w:rsidRPr="007D43E4">
              <w:t>е-</w:t>
            </w:r>
            <w:proofErr w:type="gramEnd"/>
            <w:r w:rsidR="007D43E4">
              <w:t xml:space="preserve">  </w:t>
            </w:r>
            <w:r w:rsidRPr="007D43E4">
              <w:t>годно,</w:t>
            </w:r>
            <w:r w:rsidR="007D43E4">
              <w:t xml:space="preserve"> </w:t>
            </w:r>
            <w:proofErr w:type="spellStart"/>
            <w:r w:rsidRPr="007D43E4">
              <w:t>фев</w:t>
            </w:r>
            <w:proofErr w:type="spellEnd"/>
            <w:r w:rsidRPr="007D43E4">
              <w:t>-</w:t>
            </w:r>
            <w:r w:rsidR="007D43E4">
              <w:t xml:space="preserve">  </w:t>
            </w:r>
            <w:proofErr w:type="spellStart"/>
            <w:r w:rsidRPr="007D43E4">
              <w:t>раль</w:t>
            </w:r>
            <w:proofErr w:type="spellEnd"/>
            <w:r w:rsidR="007D43E4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proofErr w:type="spellStart"/>
            <w:r w:rsidRPr="007D43E4">
              <w:t>УФиС</w:t>
            </w:r>
            <w:proofErr w:type="spellEnd"/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50,0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50,0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50,0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50,0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200,0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ТУ,</w:t>
            </w:r>
            <w:r w:rsidR="007D43E4">
              <w:t xml:space="preserve"> </w:t>
            </w:r>
            <w:r w:rsidRPr="007D43E4">
              <w:t>КСУ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</w:tr>
      <w:tr w:rsidR="007A7B59" w:rsidRPr="007D43E4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12.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Организация</w:t>
            </w:r>
            <w:r w:rsidR="007D43E4">
              <w:t xml:space="preserve"> </w:t>
            </w:r>
            <w:r w:rsidRPr="007D43E4">
              <w:t>и</w:t>
            </w:r>
            <w:r w:rsidR="007D43E4">
              <w:t xml:space="preserve"> </w:t>
            </w:r>
            <w:proofErr w:type="spellStart"/>
            <w:r w:rsidRPr="007D43E4">
              <w:t>пров</w:t>
            </w:r>
            <w:proofErr w:type="gramStart"/>
            <w:r w:rsidRPr="007D43E4">
              <w:t>е</w:t>
            </w:r>
            <w:proofErr w:type="spellEnd"/>
            <w:r w:rsidRPr="007D43E4">
              <w:t>-</w:t>
            </w:r>
            <w:proofErr w:type="gramEnd"/>
            <w:r w:rsidR="007D43E4">
              <w:t xml:space="preserve">  </w:t>
            </w:r>
            <w:proofErr w:type="spellStart"/>
            <w:r w:rsidRPr="007D43E4">
              <w:t>дение</w:t>
            </w:r>
            <w:proofErr w:type="spellEnd"/>
            <w:r w:rsidR="007D43E4">
              <w:t xml:space="preserve"> </w:t>
            </w:r>
            <w:r w:rsidRPr="007D43E4">
              <w:t>Вахты</w:t>
            </w:r>
            <w:r w:rsidR="007D43E4">
              <w:t xml:space="preserve"> </w:t>
            </w:r>
            <w:r w:rsidRPr="007D43E4">
              <w:t>памяти,</w:t>
            </w:r>
            <w:r w:rsidR="007D43E4">
              <w:t xml:space="preserve">  </w:t>
            </w:r>
            <w:r w:rsidRPr="007D43E4">
              <w:t>встреч</w:t>
            </w:r>
            <w:r w:rsidR="007D43E4">
              <w:t xml:space="preserve"> </w:t>
            </w:r>
            <w:r w:rsidRPr="007D43E4">
              <w:t>молодежи</w:t>
            </w:r>
            <w:r w:rsidR="007D43E4">
              <w:t xml:space="preserve"> </w:t>
            </w:r>
            <w:r w:rsidRPr="007D43E4">
              <w:t>с</w:t>
            </w:r>
            <w:r w:rsidR="007D43E4">
              <w:t xml:space="preserve"> </w:t>
            </w:r>
            <w:proofErr w:type="spellStart"/>
            <w:r w:rsidRPr="007D43E4">
              <w:t>ве</w:t>
            </w:r>
            <w:proofErr w:type="spellEnd"/>
            <w:r w:rsidRPr="007D43E4">
              <w:t>-</w:t>
            </w:r>
            <w:r w:rsidR="007D43E4">
              <w:t xml:space="preserve"> </w:t>
            </w:r>
            <w:proofErr w:type="spellStart"/>
            <w:r w:rsidRPr="007D43E4">
              <w:t>теранами</w:t>
            </w:r>
            <w:proofErr w:type="spellEnd"/>
            <w:r w:rsidR="007D43E4">
              <w:t xml:space="preserve"> </w:t>
            </w:r>
            <w:r w:rsidRPr="007D43E4">
              <w:t>ВОВ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Еж</w:t>
            </w:r>
            <w:proofErr w:type="gramStart"/>
            <w:r w:rsidRPr="007D43E4">
              <w:t>е-</w:t>
            </w:r>
            <w:proofErr w:type="gramEnd"/>
            <w:r w:rsidR="007D43E4">
              <w:t xml:space="preserve">  </w:t>
            </w:r>
            <w:r w:rsidRPr="007D43E4">
              <w:t>годно,</w:t>
            </w:r>
            <w:r w:rsidR="007D43E4">
              <w:t xml:space="preserve"> </w:t>
            </w:r>
            <w:r w:rsidRPr="007D43E4">
              <w:t>май</w:t>
            </w:r>
            <w:r w:rsidR="007D43E4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УДМ,</w:t>
            </w:r>
            <w:r w:rsidR="007D43E4">
              <w:t xml:space="preserve"> </w:t>
            </w:r>
            <w:r w:rsidRPr="007D43E4">
              <w:t>УО,</w:t>
            </w:r>
            <w:r w:rsidR="007D43E4">
              <w:t xml:space="preserve">  </w:t>
            </w:r>
            <w:proofErr w:type="spellStart"/>
            <w:r w:rsidRPr="007D43E4">
              <w:t>УКиК</w:t>
            </w:r>
            <w:proofErr w:type="spellEnd"/>
            <w:r w:rsidRPr="007D43E4">
              <w:t>,</w:t>
            </w:r>
            <w:r w:rsidR="007D43E4">
              <w:t xml:space="preserve">  </w:t>
            </w:r>
            <w:proofErr w:type="spellStart"/>
            <w:r w:rsidRPr="007D43E4">
              <w:t>УФиС</w:t>
            </w:r>
            <w:proofErr w:type="spellEnd"/>
            <w:r w:rsidRPr="007D43E4">
              <w:t>,</w:t>
            </w:r>
            <w:r w:rsidR="007D43E4">
              <w:t xml:space="preserve">  </w:t>
            </w:r>
            <w:r w:rsidRPr="007D43E4">
              <w:t>ТУ,</w:t>
            </w:r>
            <w:r w:rsidR="007D43E4">
              <w:t xml:space="preserve"> </w:t>
            </w:r>
            <w:r w:rsidRPr="007D43E4">
              <w:t>КСУ,</w:t>
            </w:r>
            <w:r w:rsidR="007D43E4">
              <w:t xml:space="preserve">  </w:t>
            </w:r>
            <w:r w:rsidRPr="007D43E4">
              <w:t>Горсовет</w:t>
            </w:r>
            <w:r w:rsidR="007D43E4">
              <w:t xml:space="preserve">  </w:t>
            </w:r>
            <w:r w:rsidRPr="007D43E4">
              <w:t>ветеранов</w:t>
            </w:r>
            <w:r w:rsidR="007D43E4">
              <w:t xml:space="preserve"> </w:t>
            </w:r>
            <w:r w:rsidRPr="007D43E4">
              <w:t>войны</w:t>
            </w:r>
            <w:r w:rsidR="007D43E4">
              <w:t xml:space="preserve"> </w:t>
            </w:r>
            <w:r w:rsidRPr="007D43E4">
              <w:t>и</w:t>
            </w:r>
            <w:r w:rsidR="007D43E4">
              <w:t xml:space="preserve">  </w:t>
            </w:r>
            <w:r w:rsidRPr="007D43E4">
              <w:t>труда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</w:tr>
      <w:tr w:rsidR="007A7B59" w:rsidRPr="007D43E4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13.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Развитие</w:t>
            </w:r>
            <w:r w:rsidR="007D43E4">
              <w:t xml:space="preserve"> </w:t>
            </w:r>
            <w:r w:rsidRPr="007D43E4">
              <w:t>тимуровского</w:t>
            </w:r>
            <w:r w:rsidR="007D43E4">
              <w:t xml:space="preserve"> </w:t>
            </w:r>
            <w:r w:rsidRPr="007D43E4">
              <w:t>движения</w:t>
            </w:r>
            <w:r w:rsidR="007D43E4">
              <w:t xml:space="preserve"> </w:t>
            </w:r>
            <w:r w:rsidRPr="007D43E4">
              <w:t>по</w:t>
            </w:r>
            <w:r w:rsidR="007D43E4">
              <w:t xml:space="preserve"> </w:t>
            </w:r>
            <w:r w:rsidRPr="007D43E4">
              <w:t>оказанию</w:t>
            </w:r>
            <w:r w:rsidR="007D43E4">
              <w:t xml:space="preserve">  </w:t>
            </w:r>
            <w:r w:rsidRPr="007D43E4">
              <w:t>помощи</w:t>
            </w:r>
            <w:r w:rsidR="007D43E4">
              <w:t xml:space="preserve"> </w:t>
            </w:r>
            <w:r w:rsidRPr="007D43E4">
              <w:t>ветеранам</w:t>
            </w:r>
            <w:r w:rsidR="007D43E4">
              <w:t xml:space="preserve"> </w:t>
            </w:r>
            <w:r w:rsidRPr="007D43E4">
              <w:t>ВОВ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УДМ,</w:t>
            </w:r>
            <w:r w:rsidR="007D43E4">
              <w:t xml:space="preserve"> </w:t>
            </w:r>
            <w:r w:rsidRPr="007D43E4">
              <w:t>УО,</w:t>
            </w:r>
            <w:r w:rsidR="007D43E4">
              <w:t xml:space="preserve">  </w:t>
            </w:r>
            <w:r w:rsidRPr="007D43E4">
              <w:t>КСЗН,</w:t>
            </w:r>
            <w:r w:rsidR="007D43E4">
              <w:t xml:space="preserve"> </w:t>
            </w:r>
            <w:r w:rsidRPr="007D43E4">
              <w:t>ТУ,</w:t>
            </w:r>
            <w:r w:rsidR="007D43E4">
              <w:t xml:space="preserve"> </w:t>
            </w:r>
            <w:r w:rsidRPr="007D43E4">
              <w:t>КСУ,</w:t>
            </w:r>
            <w:r w:rsidR="007D43E4">
              <w:t xml:space="preserve">  </w:t>
            </w:r>
            <w:r w:rsidRPr="007D43E4">
              <w:t>Совет</w:t>
            </w:r>
            <w:r w:rsidR="007D43E4">
              <w:t xml:space="preserve">  </w:t>
            </w:r>
            <w:proofErr w:type="spellStart"/>
            <w:r w:rsidRPr="007D43E4">
              <w:t>ветер</w:t>
            </w:r>
            <w:proofErr w:type="gramStart"/>
            <w:r w:rsidRPr="007D43E4">
              <w:t>а</w:t>
            </w:r>
            <w:proofErr w:type="spellEnd"/>
            <w:r w:rsidRPr="007D43E4">
              <w:t>-</w:t>
            </w:r>
            <w:proofErr w:type="gramEnd"/>
            <w:r w:rsidR="007D43E4">
              <w:t xml:space="preserve">  </w:t>
            </w:r>
            <w:r w:rsidRPr="007D43E4">
              <w:t>нов</w:t>
            </w:r>
            <w:r w:rsidR="007D43E4">
              <w:t xml:space="preserve">  </w:t>
            </w:r>
            <w:r w:rsidRPr="007D43E4">
              <w:t>войны</w:t>
            </w:r>
            <w:r w:rsidR="007D43E4">
              <w:t xml:space="preserve"> </w:t>
            </w:r>
            <w:r w:rsidRPr="007D43E4">
              <w:t>и</w:t>
            </w:r>
            <w:r w:rsidR="007D43E4">
              <w:t xml:space="preserve">  </w:t>
            </w:r>
            <w:r w:rsidRPr="007D43E4">
              <w:t>труда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14.</w:t>
            </w:r>
          </w:p>
        </w:tc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Организационная</w:t>
            </w:r>
            <w:r w:rsidR="007D43E4">
              <w:t xml:space="preserve"> </w:t>
            </w:r>
            <w:r w:rsidRPr="007D43E4">
              <w:t>по</w:t>
            </w:r>
            <w:proofErr w:type="gramStart"/>
            <w:r w:rsidRPr="007D43E4">
              <w:t>д-</w:t>
            </w:r>
            <w:proofErr w:type="gramEnd"/>
            <w:r w:rsidR="007D43E4">
              <w:t xml:space="preserve">  </w:t>
            </w:r>
            <w:proofErr w:type="spellStart"/>
            <w:r w:rsidRPr="007D43E4">
              <w:t>держка</w:t>
            </w:r>
            <w:proofErr w:type="spellEnd"/>
            <w:r w:rsidR="007D43E4">
              <w:t xml:space="preserve"> </w:t>
            </w:r>
            <w:r w:rsidRPr="007D43E4">
              <w:t>деятельности</w:t>
            </w:r>
            <w:r w:rsidR="007D43E4">
              <w:t xml:space="preserve">  </w:t>
            </w:r>
            <w:r w:rsidRPr="007D43E4">
              <w:t>ветеранских</w:t>
            </w:r>
            <w:r w:rsidR="007D43E4">
              <w:t xml:space="preserve"> </w:t>
            </w:r>
            <w:proofErr w:type="spellStart"/>
            <w:r w:rsidRPr="007D43E4">
              <w:t>организа</w:t>
            </w:r>
            <w:proofErr w:type="spellEnd"/>
            <w:r w:rsidRPr="007D43E4">
              <w:t>-</w:t>
            </w:r>
            <w:r w:rsidR="007D43E4">
              <w:t xml:space="preserve"> </w:t>
            </w:r>
            <w:proofErr w:type="spellStart"/>
            <w:r w:rsidRPr="007D43E4">
              <w:t>ций</w:t>
            </w:r>
            <w:proofErr w:type="spellEnd"/>
            <w:r w:rsidRPr="007D43E4">
              <w:t>.</w:t>
            </w:r>
            <w:r w:rsidR="007D43E4">
              <w:t xml:space="preserve"> </w:t>
            </w:r>
            <w:r w:rsidRPr="007D43E4">
              <w:t>Встречи</w:t>
            </w:r>
            <w:r w:rsidR="007D43E4">
              <w:t xml:space="preserve"> </w:t>
            </w:r>
            <w:r w:rsidRPr="007D43E4">
              <w:t>молодежи</w:t>
            </w:r>
            <w:r w:rsidR="007D43E4">
              <w:t xml:space="preserve"> </w:t>
            </w:r>
            <w:r w:rsidRPr="007D43E4">
              <w:t>с</w:t>
            </w:r>
            <w:r w:rsidR="007D43E4">
              <w:t xml:space="preserve"> </w:t>
            </w:r>
            <w:r w:rsidRPr="007D43E4">
              <w:t>ветеранами</w:t>
            </w:r>
            <w:r w:rsidR="007D43E4">
              <w:t xml:space="preserve"> </w:t>
            </w:r>
            <w:r w:rsidRPr="007D43E4">
              <w:t>боевых</w:t>
            </w:r>
            <w:r w:rsidR="007D43E4">
              <w:t xml:space="preserve">  </w:t>
            </w:r>
            <w:r w:rsidRPr="007D43E4">
              <w:t>действий</w:t>
            </w:r>
            <w:r w:rsidR="007D43E4">
              <w:t xml:space="preserve"> </w:t>
            </w:r>
            <w:r w:rsidRPr="007D43E4">
              <w:t>в</w:t>
            </w:r>
            <w:r w:rsidR="007D43E4">
              <w:t xml:space="preserve"> </w:t>
            </w:r>
            <w:proofErr w:type="spellStart"/>
            <w:r w:rsidRPr="007D43E4">
              <w:t>Афганист</w:t>
            </w:r>
            <w:proofErr w:type="gramStart"/>
            <w:r w:rsidRPr="007D43E4">
              <w:t>а</w:t>
            </w:r>
            <w:proofErr w:type="spellEnd"/>
            <w:r w:rsidRPr="007D43E4">
              <w:t>-</w:t>
            </w:r>
            <w:proofErr w:type="gramEnd"/>
            <w:r w:rsidR="007D43E4">
              <w:t xml:space="preserve"> </w:t>
            </w:r>
            <w:r w:rsidRPr="007D43E4">
              <w:t>не</w:t>
            </w:r>
            <w:r w:rsidR="007D43E4">
              <w:t xml:space="preserve"> </w:t>
            </w:r>
            <w:r w:rsidRPr="007D43E4">
              <w:t>и</w:t>
            </w:r>
            <w:r w:rsidR="007D43E4">
              <w:t xml:space="preserve"> </w:t>
            </w:r>
            <w:r w:rsidRPr="007D43E4">
              <w:t>Чечне,</w:t>
            </w:r>
            <w:r w:rsidR="007D43E4">
              <w:t xml:space="preserve"> </w:t>
            </w:r>
            <w:r w:rsidRPr="007D43E4">
              <w:t>установка</w:t>
            </w:r>
            <w:r w:rsidR="007D43E4">
              <w:t xml:space="preserve"> </w:t>
            </w:r>
            <w:r w:rsidRPr="007D43E4">
              <w:t>мемориальных</w:t>
            </w:r>
            <w:r w:rsidR="007D43E4">
              <w:t xml:space="preserve"> </w:t>
            </w:r>
            <w:r w:rsidRPr="007D43E4">
              <w:t>досок</w:t>
            </w:r>
            <w:r w:rsidR="007D43E4">
              <w:t xml:space="preserve"> </w:t>
            </w:r>
            <w:r w:rsidRPr="007D43E4">
              <w:t>в</w:t>
            </w:r>
            <w:r w:rsidR="007D43E4">
              <w:t xml:space="preserve">  </w:t>
            </w:r>
            <w:r w:rsidRPr="007D43E4">
              <w:t>учебных</w:t>
            </w:r>
            <w:r w:rsidR="007D43E4">
              <w:t xml:space="preserve"> </w:t>
            </w:r>
            <w:r w:rsidRPr="007D43E4">
              <w:t>заведениях</w:t>
            </w:r>
            <w:r w:rsidR="007D43E4">
              <w:t xml:space="preserve">  </w:t>
            </w:r>
            <w:r w:rsidRPr="007D43E4">
              <w:t>погибшим</w:t>
            </w:r>
            <w:r w:rsidR="007D43E4">
              <w:t xml:space="preserve"> </w:t>
            </w:r>
            <w:r w:rsidRPr="007D43E4">
              <w:t>в</w:t>
            </w:r>
            <w:r w:rsidR="007D43E4">
              <w:t xml:space="preserve"> </w:t>
            </w:r>
            <w:r w:rsidRPr="007D43E4">
              <w:t>локальных</w:t>
            </w:r>
            <w:r w:rsidR="007D43E4">
              <w:t xml:space="preserve">  </w:t>
            </w:r>
            <w:r w:rsidRPr="007D43E4">
              <w:t>конфликтах</w:t>
            </w:r>
            <w:r w:rsidR="007D43E4"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proofErr w:type="spellStart"/>
            <w:r w:rsidRPr="007D43E4">
              <w:t>Пост</w:t>
            </w:r>
            <w:proofErr w:type="gramStart"/>
            <w:r w:rsidRPr="007D43E4">
              <w:t>о</w:t>
            </w:r>
            <w:proofErr w:type="spellEnd"/>
            <w:r w:rsidRPr="007D43E4">
              <w:t>-</w:t>
            </w:r>
            <w:proofErr w:type="gramEnd"/>
            <w:r w:rsidR="007D43E4">
              <w:t xml:space="preserve"> </w:t>
            </w:r>
            <w:proofErr w:type="spellStart"/>
            <w:r w:rsidRPr="007D43E4">
              <w:t>янно</w:t>
            </w:r>
            <w:proofErr w:type="spellEnd"/>
            <w:r w:rsidR="007D43E4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УДМ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40,0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УО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30,0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30,0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30,0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30,0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120,0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proofErr w:type="spellStart"/>
            <w:r w:rsidRPr="007D43E4">
              <w:t>УКиК</w:t>
            </w:r>
            <w:proofErr w:type="spellEnd"/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8,0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proofErr w:type="spellStart"/>
            <w:r w:rsidRPr="007D43E4">
              <w:t>УФиС</w:t>
            </w:r>
            <w:proofErr w:type="spellEnd"/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4,0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КСЗН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1,5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1,5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1,5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5,5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ТУ,</w:t>
            </w:r>
            <w:r w:rsidR="007D43E4">
              <w:t xml:space="preserve"> </w:t>
            </w:r>
            <w:r w:rsidRPr="007D43E4">
              <w:t>КСУ,</w:t>
            </w:r>
            <w:r w:rsidR="007D43E4">
              <w:t xml:space="preserve">  </w:t>
            </w:r>
            <w:r w:rsidRPr="007D43E4">
              <w:t>Совет</w:t>
            </w:r>
            <w:r w:rsidR="007D43E4">
              <w:t xml:space="preserve">  </w:t>
            </w:r>
            <w:r w:rsidRPr="007D43E4">
              <w:t>ветеранов</w:t>
            </w:r>
            <w:r w:rsidR="007D43E4">
              <w:t xml:space="preserve"> </w:t>
            </w:r>
            <w:r w:rsidRPr="007D43E4">
              <w:t>войны</w:t>
            </w:r>
            <w:r w:rsidR="007D43E4">
              <w:t xml:space="preserve"> </w:t>
            </w:r>
            <w:r w:rsidRPr="007D43E4">
              <w:t>и</w:t>
            </w:r>
            <w:r w:rsidR="007D43E4">
              <w:t xml:space="preserve">  </w:t>
            </w:r>
            <w:r w:rsidRPr="007D43E4">
              <w:t>труда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15.</w:t>
            </w:r>
          </w:p>
        </w:tc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Проведение</w:t>
            </w:r>
            <w:r w:rsidR="007D43E4">
              <w:t xml:space="preserve"> </w:t>
            </w:r>
            <w:proofErr w:type="spellStart"/>
            <w:r w:rsidRPr="007D43E4">
              <w:t>меропри</w:t>
            </w:r>
            <w:proofErr w:type="gramStart"/>
            <w:r w:rsidRPr="007D43E4">
              <w:t>я</w:t>
            </w:r>
            <w:proofErr w:type="spellEnd"/>
            <w:r w:rsidRPr="007D43E4">
              <w:t>-</w:t>
            </w:r>
            <w:proofErr w:type="gramEnd"/>
            <w:r w:rsidR="007D43E4">
              <w:t xml:space="preserve">  </w:t>
            </w:r>
            <w:proofErr w:type="spellStart"/>
            <w:r w:rsidRPr="007D43E4">
              <w:t>тий</w:t>
            </w:r>
            <w:proofErr w:type="spellEnd"/>
            <w:r w:rsidRPr="007D43E4">
              <w:t>,</w:t>
            </w:r>
            <w:r w:rsidR="007D43E4">
              <w:t xml:space="preserve"> </w:t>
            </w:r>
            <w:r w:rsidRPr="007D43E4">
              <w:t>посвященных</w:t>
            </w:r>
            <w:r w:rsidR="007D43E4">
              <w:t xml:space="preserve"> </w:t>
            </w:r>
            <w:r w:rsidRPr="007D43E4">
              <w:t>па-</w:t>
            </w:r>
            <w:r w:rsidR="007D43E4">
              <w:t xml:space="preserve">  </w:t>
            </w:r>
            <w:r w:rsidRPr="007D43E4">
              <w:t>мятным</w:t>
            </w:r>
            <w:r w:rsidR="007D43E4">
              <w:t xml:space="preserve"> </w:t>
            </w:r>
            <w:r w:rsidRPr="007D43E4">
              <w:t>историческим</w:t>
            </w:r>
            <w:r w:rsidR="007D43E4">
              <w:t xml:space="preserve">  </w:t>
            </w:r>
            <w:r w:rsidRPr="007D43E4">
              <w:t>датам</w:t>
            </w:r>
            <w:r w:rsidR="007D43E4"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proofErr w:type="spellStart"/>
            <w:r w:rsidRPr="007D43E4">
              <w:t>Пост</w:t>
            </w:r>
            <w:proofErr w:type="gramStart"/>
            <w:r w:rsidRPr="007D43E4">
              <w:t>о</w:t>
            </w:r>
            <w:proofErr w:type="spellEnd"/>
            <w:r w:rsidRPr="007D43E4">
              <w:t>-</w:t>
            </w:r>
            <w:proofErr w:type="gramEnd"/>
            <w:r w:rsidR="007D43E4">
              <w:t xml:space="preserve"> </w:t>
            </w:r>
            <w:proofErr w:type="spellStart"/>
            <w:r w:rsidRPr="007D43E4">
              <w:t>янно</w:t>
            </w:r>
            <w:proofErr w:type="spellEnd"/>
            <w:r w:rsidR="007D43E4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УДМ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40,0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УО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150,0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150,0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150,0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150,0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160,0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proofErr w:type="spellStart"/>
            <w:r w:rsidRPr="007D43E4">
              <w:t>УКиК</w:t>
            </w:r>
            <w:proofErr w:type="spellEnd"/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45,0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proofErr w:type="spellStart"/>
            <w:r w:rsidRPr="007D43E4">
              <w:t>УФиС</w:t>
            </w:r>
            <w:proofErr w:type="spellEnd"/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40,0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КСЗН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40,0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10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ТУ,</w:t>
            </w:r>
            <w:r w:rsidR="007D43E4">
              <w:t xml:space="preserve"> </w:t>
            </w:r>
            <w:r w:rsidRPr="007D43E4">
              <w:t>КСУ,</w:t>
            </w:r>
            <w:r w:rsidR="007D43E4">
              <w:t xml:space="preserve">  </w:t>
            </w:r>
            <w:r w:rsidRPr="007D43E4">
              <w:t>военный</w:t>
            </w:r>
            <w:r w:rsidR="007D43E4">
              <w:t xml:space="preserve">  </w:t>
            </w:r>
            <w:proofErr w:type="spellStart"/>
            <w:r w:rsidRPr="007D43E4">
              <w:t>комисс</w:t>
            </w:r>
            <w:proofErr w:type="gramStart"/>
            <w:r w:rsidRPr="007D43E4">
              <w:t>а</w:t>
            </w:r>
            <w:proofErr w:type="spellEnd"/>
            <w:r w:rsidRPr="007D43E4">
              <w:t>-</w:t>
            </w:r>
            <w:proofErr w:type="gramEnd"/>
            <w:r w:rsidR="007D43E4">
              <w:t xml:space="preserve">  </w:t>
            </w:r>
            <w:proofErr w:type="spellStart"/>
            <w:r w:rsidRPr="007D43E4">
              <w:t>риат</w:t>
            </w:r>
            <w:proofErr w:type="spellEnd"/>
            <w:r w:rsidRPr="007D43E4">
              <w:t>,</w:t>
            </w:r>
            <w:r w:rsidR="007D43E4">
              <w:t xml:space="preserve">  </w:t>
            </w:r>
            <w:r w:rsidRPr="007D43E4">
              <w:t>Совет</w:t>
            </w:r>
            <w:r w:rsidR="007D43E4">
              <w:t xml:space="preserve"> </w:t>
            </w:r>
            <w:proofErr w:type="spellStart"/>
            <w:r w:rsidRPr="007D43E4">
              <w:t>ве</w:t>
            </w:r>
            <w:proofErr w:type="spellEnd"/>
            <w:r w:rsidRPr="007D43E4">
              <w:t>-</w:t>
            </w:r>
            <w:r w:rsidR="007D43E4">
              <w:t xml:space="preserve"> </w:t>
            </w:r>
            <w:proofErr w:type="spellStart"/>
            <w:r w:rsidRPr="007D43E4">
              <w:t>теранов</w:t>
            </w:r>
            <w:proofErr w:type="spellEnd"/>
            <w:r w:rsidR="007D43E4">
              <w:t xml:space="preserve">  </w:t>
            </w:r>
            <w:r w:rsidRPr="007D43E4">
              <w:t>войны</w:t>
            </w:r>
            <w:r w:rsidR="007D43E4">
              <w:t xml:space="preserve"> </w:t>
            </w:r>
            <w:r w:rsidRPr="007D43E4">
              <w:t>и</w:t>
            </w:r>
            <w:r w:rsidR="007D43E4">
              <w:t xml:space="preserve">  </w:t>
            </w:r>
            <w:r w:rsidRPr="007D43E4">
              <w:t>труда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16.</w:t>
            </w:r>
          </w:p>
        </w:tc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Организация</w:t>
            </w:r>
            <w:r w:rsidR="007D43E4">
              <w:t xml:space="preserve"> </w:t>
            </w:r>
            <w:r w:rsidRPr="007D43E4">
              <w:t>и</w:t>
            </w:r>
            <w:r w:rsidR="007D43E4">
              <w:t xml:space="preserve"> </w:t>
            </w:r>
            <w:proofErr w:type="spellStart"/>
            <w:r w:rsidRPr="007D43E4">
              <w:t>пров</w:t>
            </w:r>
            <w:proofErr w:type="gramStart"/>
            <w:r w:rsidRPr="007D43E4">
              <w:t>е</w:t>
            </w:r>
            <w:proofErr w:type="spellEnd"/>
            <w:r w:rsidRPr="007D43E4">
              <w:t>-</w:t>
            </w:r>
            <w:proofErr w:type="gramEnd"/>
            <w:r w:rsidR="007D43E4">
              <w:t xml:space="preserve">  </w:t>
            </w:r>
            <w:proofErr w:type="spellStart"/>
            <w:r w:rsidRPr="007D43E4">
              <w:t>дение</w:t>
            </w:r>
            <w:proofErr w:type="spellEnd"/>
            <w:r w:rsidR="007D43E4">
              <w:t xml:space="preserve"> </w:t>
            </w:r>
            <w:r w:rsidRPr="007D43E4">
              <w:t>фестиваля</w:t>
            </w:r>
            <w:r w:rsidR="007D43E4">
              <w:t xml:space="preserve"> </w:t>
            </w:r>
            <w:proofErr w:type="spellStart"/>
            <w:r w:rsidRPr="007D43E4">
              <w:t>сол</w:t>
            </w:r>
            <w:proofErr w:type="spellEnd"/>
            <w:r w:rsidRPr="007D43E4">
              <w:t>-</w:t>
            </w:r>
            <w:r w:rsidR="007D43E4">
              <w:t xml:space="preserve">  </w:t>
            </w:r>
            <w:r w:rsidRPr="007D43E4">
              <w:t>датской</w:t>
            </w:r>
            <w:r w:rsidR="007D43E4">
              <w:t xml:space="preserve"> </w:t>
            </w:r>
            <w:r w:rsidRPr="007D43E4">
              <w:t>песни</w:t>
            </w:r>
            <w:r w:rsidR="007D43E4"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Еж</w:t>
            </w:r>
            <w:proofErr w:type="gramStart"/>
            <w:r w:rsidRPr="007D43E4">
              <w:t>е-</w:t>
            </w:r>
            <w:proofErr w:type="gramEnd"/>
            <w:r w:rsidR="007D43E4">
              <w:t xml:space="preserve">  </w:t>
            </w:r>
            <w:r w:rsidRPr="007D43E4">
              <w:t>годно,</w:t>
            </w:r>
            <w:r w:rsidR="007D43E4">
              <w:t xml:space="preserve"> </w:t>
            </w:r>
            <w:proofErr w:type="spellStart"/>
            <w:r w:rsidRPr="007D43E4">
              <w:t>фев</w:t>
            </w:r>
            <w:proofErr w:type="spellEnd"/>
            <w:r w:rsidRPr="007D43E4">
              <w:t>-</w:t>
            </w:r>
            <w:r w:rsidR="007D43E4">
              <w:t xml:space="preserve">  </w:t>
            </w:r>
            <w:proofErr w:type="spellStart"/>
            <w:r w:rsidRPr="007D43E4">
              <w:t>раль</w:t>
            </w:r>
            <w:proofErr w:type="spellEnd"/>
            <w:r w:rsidR="007D43E4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proofErr w:type="spellStart"/>
            <w:r w:rsidRPr="007D43E4">
              <w:t>УКиК</w:t>
            </w:r>
            <w:proofErr w:type="spellEnd"/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военный</w:t>
            </w:r>
            <w:r w:rsidR="007D43E4">
              <w:t xml:space="preserve">  </w:t>
            </w:r>
            <w:proofErr w:type="spellStart"/>
            <w:r w:rsidRPr="007D43E4">
              <w:t>коми</w:t>
            </w:r>
            <w:proofErr w:type="gramStart"/>
            <w:r w:rsidRPr="007D43E4">
              <w:t>с</w:t>
            </w:r>
            <w:proofErr w:type="spellEnd"/>
            <w:r w:rsidRPr="007D43E4">
              <w:t>-</w:t>
            </w:r>
            <w:proofErr w:type="gramEnd"/>
            <w:r w:rsidR="007D43E4">
              <w:t xml:space="preserve">  </w:t>
            </w:r>
            <w:proofErr w:type="spellStart"/>
            <w:r w:rsidRPr="007D43E4">
              <w:t>сариат</w:t>
            </w:r>
            <w:proofErr w:type="spellEnd"/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17.</w:t>
            </w:r>
          </w:p>
        </w:tc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Проведение</w:t>
            </w:r>
            <w:r w:rsidR="007D43E4">
              <w:t xml:space="preserve"> </w:t>
            </w:r>
            <w:proofErr w:type="spellStart"/>
            <w:r w:rsidRPr="007D43E4">
              <w:t>тематиче</w:t>
            </w:r>
            <w:proofErr w:type="gramStart"/>
            <w:r w:rsidRPr="007D43E4">
              <w:t>с</w:t>
            </w:r>
            <w:proofErr w:type="spellEnd"/>
            <w:r w:rsidRPr="007D43E4">
              <w:t>-</w:t>
            </w:r>
            <w:proofErr w:type="gramEnd"/>
            <w:r w:rsidR="007D43E4">
              <w:t xml:space="preserve"> </w:t>
            </w:r>
            <w:r w:rsidRPr="007D43E4">
              <w:t>ких</w:t>
            </w:r>
            <w:r w:rsidR="007D43E4">
              <w:t xml:space="preserve"> </w:t>
            </w:r>
            <w:r w:rsidRPr="007D43E4">
              <w:t>конкурсов,</w:t>
            </w:r>
            <w:r w:rsidR="007D43E4">
              <w:t xml:space="preserve"> </w:t>
            </w:r>
            <w:proofErr w:type="spellStart"/>
            <w:r w:rsidRPr="007D43E4">
              <w:t>выста</w:t>
            </w:r>
            <w:proofErr w:type="spellEnd"/>
            <w:r w:rsidRPr="007D43E4">
              <w:t>-</w:t>
            </w:r>
            <w:r w:rsidR="007D43E4">
              <w:t xml:space="preserve"> </w:t>
            </w:r>
            <w:proofErr w:type="spellStart"/>
            <w:r w:rsidRPr="007D43E4">
              <w:t>вок</w:t>
            </w:r>
            <w:proofErr w:type="spellEnd"/>
            <w:r w:rsidRPr="007D43E4">
              <w:t>,</w:t>
            </w:r>
            <w:r w:rsidR="007D43E4">
              <w:t xml:space="preserve"> </w:t>
            </w:r>
            <w:r w:rsidRPr="007D43E4">
              <w:t>спортивных</w:t>
            </w:r>
            <w:r w:rsidR="007D43E4">
              <w:t xml:space="preserve"> </w:t>
            </w:r>
            <w:r w:rsidRPr="007D43E4">
              <w:t>соре-</w:t>
            </w:r>
            <w:r w:rsidR="007D43E4">
              <w:t xml:space="preserve"> </w:t>
            </w:r>
            <w:proofErr w:type="spellStart"/>
            <w:r w:rsidRPr="007D43E4">
              <w:t>внований</w:t>
            </w:r>
            <w:proofErr w:type="spellEnd"/>
            <w:r w:rsidRPr="007D43E4">
              <w:t>,</w:t>
            </w:r>
            <w:r w:rsidR="007D43E4">
              <w:t xml:space="preserve"> </w:t>
            </w:r>
            <w:r w:rsidRPr="007D43E4">
              <w:t>комплекса</w:t>
            </w:r>
            <w:r w:rsidR="007D43E4">
              <w:t xml:space="preserve">  </w:t>
            </w:r>
            <w:r w:rsidRPr="007D43E4">
              <w:t>мероприятий</w:t>
            </w:r>
            <w:r w:rsidR="007D43E4">
              <w:t xml:space="preserve"> </w:t>
            </w:r>
            <w:proofErr w:type="spellStart"/>
            <w:r w:rsidRPr="007D43E4">
              <w:t>патриоти</w:t>
            </w:r>
            <w:proofErr w:type="spellEnd"/>
            <w:r w:rsidRPr="007D43E4">
              <w:t>-</w:t>
            </w:r>
            <w:r w:rsidR="007D43E4">
              <w:t xml:space="preserve"> </w:t>
            </w:r>
            <w:proofErr w:type="spellStart"/>
            <w:r w:rsidRPr="007D43E4">
              <w:t>ческого</w:t>
            </w:r>
            <w:proofErr w:type="spellEnd"/>
            <w:r w:rsidRPr="007D43E4">
              <w:t>,</w:t>
            </w:r>
            <w:r w:rsidR="007D43E4">
              <w:t xml:space="preserve"> </w:t>
            </w:r>
            <w:proofErr w:type="spellStart"/>
            <w:r w:rsidRPr="007D43E4">
              <w:t>историческо</w:t>
            </w:r>
            <w:proofErr w:type="spellEnd"/>
            <w:r w:rsidRPr="007D43E4">
              <w:t>-</w:t>
            </w:r>
            <w:r w:rsidR="007D43E4">
              <w:t xml:space="preserve"> </w:t>
            </w:r>
            <w:proofErr w:type="spellStart"/>
            <w:r w:rsidRPr="007D43E4">
              <w:t>го</w:t>
            </w:r>
            <w:proofErr w:type="spellEnd"/>
            <w:r w:rsidR="007D43E4">
              <w:t xml:space="preserve"> </w:t>
            </w:r>
            <w:r w:rsidRPr="007D43E4">
              <w:t>и</w:t>
            </w:r>
            <w:r w:rsidR="007D43E4">
              <w:t xml:space="preserve"> </w:t>
            </w:r>
            <w:r w:rsidRPr="007D43E4">
              <w:t>этнокультурного</w:t>
            </w:r>
            <w:r w:rsidR="007D43E4">
              <w:t xml:space="preserve">  </w:t>
            </w:r>
            <w:r w:rsidRPr="007D43E4">
              <w:t>характера</w:t>
            </w:r>
            <w:r w:rsidR="007D43E4">
              <w:t xml:space="preserve"> </w:t>
            </w:r>
            <w:r w:rsidRPr="007D43E4">
              <w:t>в</w:t>
            </w:r>
            <w:r w:rsidR="007D43E4">
              <w:t xml:space="preserve"> </w:t>
            </w:r>
            <w:proofErr w:type="spellStart"/>
            <w:r w:rsidRPr="007D43E4">
              <w:t>учрежде</w:t>
            </w:r>
            <w:proofErr w:type="spellEnd"/>
            <w:r w:rsidRPr="007D43E4">
              <w:t>-</w:t>
            </w:r>
            <w:r w:rsidR="007D43E4">
              <w:t xml:space="preserve">  </w:t>
            </w:r>
            <w:proofErr w:type="spellStart"/>
            <w:r w:rsidRPr="007D43E4">
              <w:t>ниях</w:t>
            </w:r>
            <w:proofErr w:type="spellEnd"/>
            <w:r w:rsidR="007D43E4">
              <w:t xml:space="preserve"> </w:t>
            </w:r>
            <w:r w:rsidRPr="007D43E4">
              <w:t>культуры,</w:t>
            </w:r>
            <w:r w:rsidR="007D43E4">
              <w:t xml:space="preserve"> </w:t>
            </w:r>
            <w:proofErr w:type="spellStart"/>
            <w:r w:rsidRPr="007D43E4">
              <w:t>обра</w:t>
            </w:r>
            <w:proofErr w:type="spellEnd"/>
            <w:r w:rsidRPr="007D43E4">
              <w:t>-</w:t>
            </w:r>
            <w:r w:rsidR="007D43E4">
              <w:t xml:space="preserve">  </w:t>
            </w:r>
            <w:proofErr w:type="spellStart"/>
            <w:r w:rsidRPr="007D43E4">
              <w:t>зования</w:t>
            </w:r>
            <w:proofErr w:type="spellEnd"/>
            <w:r w:rsidRPr="007D43E4">
              <w:t>,</w:t>
            </w:r>
            <w:r w:rsidR="007D43E4">
              <w:t xml:space="preserve"> </w:t>
            </w:r>
            <w:r w:rsidRPr="007D43E4">
              <w:t>спорта,</w:t>
            </w:r>
            <w:r w:rsidR="007D43E4">
              <w:t xml:space="preserve">  </w:t>
            </w:r>
            <w:r w:rsidRPr="007D43E4">
              <w:t>соцзащиты</w:t>
            </w:r>
            <w:r w:rsidR="007D43E4"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proofErr w:type="spellStart"/>
            <w:r w:rsidRPr="007D43E4">
              <w:t>Пост</w:t>
            </w:r>
            <w:proofErr w:type="gramStart"/>
            <w:r w:rsidRPr="007D43E4">
              <w:t>о</w:t>
            </w:r>
            <w:proofErr w:type="spellEnd"/>
            <w:r w:rsidRPr="007D43E4">
              <w:t>-</w:t>
            </w:r>
            <w:proofErr w:type="gramEnd"/>
            <w:r w:rsidR="007D43E4">
              <w:t xml:space="preserve"> </w:t>
            </w:r>
            <w:proofErr w:type="spellStart"/>
            <w:r w:rsidRPr="007D43E4">
              <w:t>янно</w:t>
            </w:r>
            <w:proofErr w:type="spellEnd"/>
            <w:r w:rsidR="007D43E4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УО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85,0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85,0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85,0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85,0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340,0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proofErr w:type="spellStart"/>
            <w:r w:rsidRPr="007D43E4">
              <w:t>УКиК</w:t>
            </w:r>
            <w:proofErr w:type="spellEnd"/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proofErr w:type="spellStart"/>
            <w:r w:rsidRPr="007D43E4">
              <w:t>УФиС</w:t>
            </w:r>
            <w:proofErr w:type="spellEnd"/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40,0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КСЗН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40,0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ТУ,</w:t>
            </w:r>
            <w:r w:rsidR="007D43E4">
              <w:t xml:space="preserve"> </w:t>
            </w:r>
            <w:r w:rsidRPr="007D43E4">
              <w:t>КСУ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18.</w:t>
            </w:r>
          </w:p>
        </w:tc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Проведение</w:t>
            </w:r>
            <w:r w:rsidR="007D43E4">
              <w:t xml:space="preserve"> </w:t>
            </w:r>
            <w:proofErr w:type="spellStart"/>
            <w:r w:rsidRPr="007D43E4">
              <w:t>тематиче</w:t>
            </w:r>
            <w:proofErr w:type="gramStart"/>
            <w:r w:rsidRPr="007D43E4">
              <w:t>с</w:t>
            </w:r>
            <w:proofErr w:type="spellEnd"/>
            <w:r w:rsidRPr="007D43E4">
              <w:t>-</w:t>
            </w:r>
            <w:proofErr w:type="gramEnd"/>
            <w:r w:rsidR="007D43E4">
              <w:t xml:space="preserve"> </w:t>
            </w:r>
            <w:r w:rsidRPr="007D43E4">
              <w:t>ких</w:t>
            </w:r>
            <w:r w:rsidR="007D43E4">
              <w:t xml:space="preserve"> </w:t>
            </w:r>
            <w:r w:rsidRPr="007D43E4">
              <w:t>мероприятий</w:t>
            </w:r>
            <w:r w:rsidR="007D43E4">
              <w:t xml:space="preserve"> </w:t>
            </w:r>
            <w:r w:rsidRPr="007D43E4">
              <w:t>в</w:t>
            </w:r>
            <w:r w:rsidR="007D43E4">
              <w:t xml:space="preserve">  </w:t>
            </w:r>
            <w:r w:rsidRPr="007D43E4">
              <w:t>рамках</w:t>
            </w:r>
            <w:r w:rsidR="007D43E4">
              <w:t xml:space="preserve"> </w:t>
            </w:r>
            <w:r w:rsidRPr="007D43E4">
              <w:t>деятельности</w:t>
            </w:r>
            <w:r w:rsidR="007D43E4">
              <w:t xml:space="preserve">  </w:t>
            </w:r>
            <w:r w:rsidRPr="007D43E4">
              <w:t>молодежных</w:t>
            </w:r>
            <w:r w:rsidR="007D43E4">
              <w:t xml:space="preserve"> </w:t>
            </w:r>
            <w:r w:rsidRPr="007D43E4">
              <w:t>и</w:t>
            </w:r>
            <w:r w:rsidR="007D43E4">
              <w:t xml:space="preserve"> </w:t>
            </w:r>
            <w:r w:rsidRPr="007D43E4">
              <w:t>детских</w:t>
            </w:r>
            <w:r w:rsidR="007D43E4">
              <w:t xml:space="preserve">  </w:t>
            </w:r>
            <w:r w:rsidRPr="007D43E4">
              <w:t>общественных</w:t>
            </w:r>
            <w:r w:rsidR="007D43E4">
              <w:t xml:space="preserve"> </w:t>
            </w:r>
            <w:proofErr w:type="spellStart"/>
            <w:r w:rsidRPr="007D43E4">
              <w:t>органи</w:t>
            </w:r>
            <w:proofErr w:type="spellEnd"/>
            <w:r w:rsidRPr="007D43E4">
              <w:t>-</w:t>
            </w:r>
            <w:r w:rsidR="007D43E4">
              <w:t xml:space="preserve">  </w:t>
            </w:r>
            <w:proofErr w:type="spellStart"/>
            <w:r w:rsidRPr="007D43E4">
              <w:t>заций</w:t>
            </w:r>
            <w:proofErr w:type="spellEnd"/>
            <w:r w:rsidRPr="007D43E4">
              <w:t>.</w:t>
            </w:r>
            <w:r w:rsidR="007D43E4">
              <w:t xml:space="preserve"> </w:t>
            </w:r>
            <w:r w:rsidRPr="007D43E4">
              <w:t>Изучение</w:t>
            </w:r>
            <w:r w:rsidR="007D43E4">
              <w:t xml:space="preserve"> </w:t>
            </w:r>
            <w:r w:rsidRPr="007D43E4">
              <w:t>и</w:t>
            </w:r>
            <w:r w:rsidR="007D43E4">
              <w:t xml:space="preserve">  </w:t>
            </w:r>
            <w:r w:rsidRPr="007D43E4">
              <w:t>внедрение</w:t>
            </w:r>
            <w:r w:rsidR="007D43E4">
              <w:t xml:space="preserve"> </w:t>
            </w:r>
            <w:r w:rsidRPr="007D43E4">
              <w:t>в</w:t>
            </w:r>
            <w:r w:rsidR="007D43E4">
              <w:t xml:space="preserve"> </w:t>
            </w:r>
            <w:r w:rsidRPr="007D43E4">
              <w:t>их</w:t>
            </w:r>
            <w:r w:rsidR="007D43E4">
              <w:t xml:space="preserve"> </w:t>
            </w:r>
            <w:proofErr w:type="spellStart"/>
            <w:r w:rsidRPr="007D43E4">
              <w:t>деят</w:t>
            </w:r>
            <w:proofErr w:type="gramStart"/>
            <w:r w:rsidRPr="007D43E4">
              <w:t>е</w:t>
            </w:r>
            <w:proofErr w:type="spellEnd"/>
            <w:r w:rsidRPr="007D43E4">
              <w:t>-</w:t>
            </w:r>
            <w:proofErr w:type="gramEnd"/>
            <w:r w:rsidR="007D43E4">
              <w:t xml:space="preserve"> </w:t>
            </w:r>
            <w:proofErr w:type="spellStart"/>
            <w:r w:rsidRPr="007D43E4">
              <w:t>льность</w:t>
            </w:r>
            <w:proofErr w:type="spellEnd"/>
            <w:r w:rsidR="007D43E4">
              <w:t xml:space="preserve"> </w:t>
            </w:r>
            <w:r w:rsidRPr="007D43E4">
              <w:t>новых</w:t>
            </w:r>
            <w:r w:rsidR="007D43E4">
              <w:t xml:space="preserve"> </w:t>
            </w:r>
            <w:proofErr w:type="spellStart"/>
            <w:r w:rsidRPr="007D43E4">
              <w:t>прог</w:t>
            </w:r>
            <w:proofErr w:type="spellEnd"/>
            <w:r w:rsidRPr="007D43E4">
              <w:t>-</w:t>
            </w:r>
            <w:r w:rsidR="007D43E4">
              <w:t xml:space="preserve">  </w:t>
            </w:r>
            <w:proofErr w:type="spellStart"/>
            <w:r w:rsidRPr="007D43E4">
              <w:t>рамм</w:t>
            </w:r>
            <w:proofErr w:type="spellEnd"/>
            <w:r w:rsidR="007D43E4">
              <w:t xml:space="preserve"> </w:t>
            </w:r>
            <w:r w:rsidRPr="007D43E4">
              <w:t>воспитания</w:t>
            </w:r>
            <w:r w:rsidR="007D43E4"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proofErr w:type="spellStart"/>
            <w:r w:rsidRPr="007D43E4">
              <w:t>Пост</w:t>
            </w:r>
            <w:proofErr w:type="gramStart"/>
            <w:r w:rsidRPr="007D43E4">
              <w:t>о</w:t>
            </w:r>
            <w:proofErr w:type="spellEnd"/>
            <w:r w:rsidRPr="007D43E4">
              <w:t>-</w:t>
            </w:r>
            <w:proofErr w:type="gramEnd"/>
            <w:r w:rsidR="007D43E4">
              <w:t xml:space="preserve"> </w:t>
            </w:r>
            <w:proofErr w:type="spellStart"/>
            <w:r w:rsidRPr="007D43E4">
              <w:t>янно</w:t>
            </w:r>
            <w:proofErr w:type="spellEnd"/>
            <w:r w:rsidR="007D43E4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УДМ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60,0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УО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ТУ,</w:t>
            </w:r>
            <w:r w:rsidR="007D43E4">
              <w:t xml:space="preserve"> </w:t>
            </w:r>
            <w:r w:rsidRPr="007D43E4">
              <w:t>КСУ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19.</w:t>
            </w:r>
          </w:p>
        </w:tc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Организация</w:t>
            </w:r>
            <w:r w:rsidR="007D43E4">
              <w:t xml:space="preserve"> </w:t>
            </w:r>
            <w:r w:rsidRPr="007D43E4">
              <w:t>и</w:t>
            </w:r>
            <w:r w:rsidR="007D43E4">
              <w:t xml:space="preserve"> </w:t>
            </w:r>
            <w:proofErr w:type="spellStart"/>
            <w:r w:rsidRPr="007D43E4">
              <w:t>пров</w:t>
            </w:r>
            <w:proofErr w:type="gramStart"/>
            <w:r w:rsidRPr="007D43E4">
              <w:t>е</w:t>
            </w:r>
            <w:proofErr w:type="spellEnd"/>
            <w:r w:rsidRPr="007D43E4">
              <w:t>-</w:t>
            </w:r>
            <w:proofErr w:type="gramEnd"/>
            <w:r w:rsidR="007D43E4">
              <w:t xml:space="preserve">  </w:t>
            </w:r>
            <w:proofErr w:type="spellStart"/>
            <w:r w:rsidRPr="007D43E4">
              <w:t>дение</w:t>
            </w:r>
            <w:proofErr w:type="spellEnd"/>
            <w:r w:rsidR="007D43E4">
              <w:t xml:space="preserve"> </w:t>
            </w:r>
            <w:r w:rsidRPr="007D43E4">
              <w:t>традиционного</w:t>
            </w:r>
            <w:r w:rsidR="007D43E4">
              <w:t xml:space="preserve">  </w:t>
            </w:r>
            <w:r w:rsidRPr="007D43E4">
              <w:t>городского</w:t>
            </w:r>
            <w:r w:rsidR="007D43E4">
              <w:t xml:space="preserve"> </w:t>
            </w:r>
            <w:r w:rsidRPr="007D43E4">
              <w:t>турнира</w:t>
            </w:r>
            <w:r w:rsidR="007D43E4">
              <w:t xml:space="preserve"> </w:t>
            </w:r>
            <w:r w:rsidRPr="007D43E4">
              <w:t>на</w:t>
            </w:r>
            <w:r w:rsidR="007D43E4">
              <w:t xml:space="preserve"> </w:t>
            </w:r>
            <w:r w:rsidRPr="007D43E4">
              <w:t>приз</w:t>
            </w:r>
            <w:r w:rsidR="007D43E4">
              <w:t xml:space="preserve"> </w:t>
            </w:r>
            <w:r w:rsidRPr="007D43E4">
              <w:t>Героя</w:t>
            </w:r>
            <w:r w:rsidR="007D43E4">
              <w:t xml:space="preserve"> </w:t>
            </w:r>
            <w:r w:rsidRPr="007D43E4">
              <w:t>Советского</w:t>
            </w:r>
            <w:r w:rsidR="007D43E4">
              <w:t xml:space="preserve"> </w:t>
            </w:r>
            <w:r w:rsidRPr="007D43E4">
              <w:t>Союза</w:t>
            </w:r>
            <w:r w:rsidR="007D43E4">
              <w:t xml:space="preserve"> </w:t>
            </w:r>
            <w:r w:rsidRPr="007D43E4">
              <w:t>Макарова</w:t>
            </w:r>
            <w:r w:rsidR="007D43E4">
              <w:t xml:space="preserve"> </w:t>
            </w:r>
            <w:r w:rsidRPr="007D43E4">
              <w:t>М.А.</w:t>
            </w:r>
            <w:r w:rsidR="007D43E4">
              <w:t xml:space="preserve"> </w:t>
            </w:r>
            <w:r w:rsidRPr="007D43E4">
              <w:t>и</w:t>
            </w:r>
            <w:r w:rsidR="007D43E4">
              <w:t xml:space="preserve"> </w:t>
            </w:r>
            <w:r w:rsidRPr="007D43E4">
              <w:t>воина-</w:t>
            </w:r>
            <w:proofErr w:type="spellStart"/>
            <w:r w:rsidRPr="007D43E4">
              <w:t>интернациона</w:t>
            </w:r>
            <w:proofErr w:type="spellEnd"/>
            <w:r w:rsidRPr="007D43E4">
              <w:t>-</w:t>
            </w:r>
            <w:r w:rsidR="007D43E4">
              <w:t xml:space="preserve">  </w:t>
            </w:r>
            <w:r w:rsidRPr="007D43E4">
              <w:t>листа</w:t>
            </w:r>
            <w:r w:rsidR="007D43E4">
              <w:t xml:space="preserve"> </w:t>
            </w:r>
            <w:r w:rsidRPr="007D43E4">
              <w:t>А.</w:t>
            </w:r>
            <w:r w:rsidR="007D43E4">
              <w:t xml:space="preserve"> </w:t>
            </w:r>
            <w:r w:rsidRPr="007D43E4">
              <w:t>Ены</w:t>
            </w:r>
            <w:r w:rsidR="007D43E4"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Еж</w:t>
            </w:r>
            <w:proofErr w:type="gramStart"/>
            <w:r w:rsidRPr="007D43E4">
              <w:t>е-</w:t>
            </w:r>
            <w:proofErr w:type="gramEnd"/>
            <w:r w:rsidR="007D43E4">
              <w:t xml:space="preserve">  </w:t>
            </w:r>
            <w:r w:rsidRPr="007D43E4">
              <w:t>годно,</w:t>
            </w:r>
            <w:r w:rsidR="007D43E4">
              <w:t xml:space="preserve"> </w:t>
            </w:r>
            <w:r w:rsidRPr="007D43E4">
              <w:t>март</w:t>
            </w:r>
            <w:r w:rsidR="007D43E4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УО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50,0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50,0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50,0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50,0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200,0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proofErr w:type="spellStart"/>
            <w:r w:rsidRPr="007D43E4">
              <w:t>УФиС</w:t>
            </w:r>
            <w:proofErr w:type="spellEnd"/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70,0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9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Совет</w:t>
            </w:r>
            <w:r w:rsidR="007D43E4">
              <w:t xml:space="preserve">  </w:t>
            </w:r>
            <w:r w:rsidRPr="007D43E4">
              <w:t>ветеранов</w:t>
            </w:r>
            <w:r w:rsidR="007D43E4">
              <w:t xml:space="preserve"> </w:t>
            </w:r>
            <w:r w:rsidRPr="007D43E4">
              <w:t>войны</w:t>
            </w:r>
            <w:r w:rsidR="007D43E4">
              <w:t xml:space="preserve"> </w:t>
            </w:r>
            <w:r w:rsidRPr="007D43E4">
              <w:t>и</w:t>
            </w:r>
            <w:r w:rsidR="007D43E4">
              <w:t xml:space="preserve">  </w:t>
            </w:r>
            <w:r w:rsidRPr="007D43E4">
              <w:t>труда,</w:t>
            </w:r>
            <w:r w:rsidR="007D43E4">
              <w:t xml:space="preserve">  </w:t>
            </w:r>
            <w:r w:rsidRPr="007D43E4">
              <w:t>военный</w:t>
            </w:r>
            <w:r w:rsidR="007D43E4">
              <w:t xml:space="preserve">  </w:t>
            </w:r>
            <w:proofErr w:type="spellStart"/>
            <w:r w:rsidRPr="007D43E4">
              <w:t>коми</w:t>
            </w:r>
            <w:proofErr w:type="gramStart"/>
            <w:r w:rsidRPr="007D43E4">
              <w:t>с</w:t>
            </w:r>
            <w:proofErr w:type="spellEnd"/>
            <w:r w:rsidRPr="007D43E4">
              <w:t>-</w:t>
            </w:r>
            <w:proofErr w:type="gramEnd"/>
            <w:r w:rsidR="007D43E4">
              <w:t xml:space="preserve">  </w:t>
            </w:r>
            <w:proofErr w:type="spellStart"/>
            <w:r w:rsidRPr="007D43E4">
              <w:t>сариат</w:t>
            </w:r>
            <w:proofErr w:type="spellEnd"/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</w:tr>
      <w:tr w:rsidR="007A7B59" w:rsidRPr="007D43E4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20.</w:t>
            </w:r>
          </w:p>
        </w:tc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Участие</w:t>
            </w:r>
            <w:r w:rsidR="007D43E4">
              <w:t xml:space="preserve"> </w:t>
            </w:r>
            <w:r w:rsidRPr="007D43E4">
              <w:t>в</w:t>
            </w:r>
            <w:r w:rsidR="007D43E4">
              <w:t xml:space="preserve"> </w:t>
            </w:r>
            <w:proofErr w:type="spellStart"/>
            <w:r w:rsidRPr="007D43E4">
              <w:t>киномар</w:t>
            </w:r>
            <w:proofErr w:type="gramStart"/>
            <w:r w:rsidRPr="007D43E4">
              <w:t>а</w:t>
            </w:r>
            <w:proofErr w:type="spellEnd"/>
            <w:r w:rsidRPr="007D43E4">
              <w:t>-</w:t>
            </w:r>
            <w:proofErr w:type="gramEnd"/>
            <w:r w:rsidR="007D43E4">
              <w:t xml:space="preserve">  </w:t>
            </w:r>
            <w:r w:rsidRPr="007D43E4">
              <w:lastRenderedPageBreak/>
              <w:t>фоне</w:t>
            </w:r>
            <w:r w:rsidR="007D43E4">
              <w:t xml:space="preserve"> </w:t>
            </w:r>
            <w:r w:rsidRPr="007D43E4">
              <w:t>"Дети.</w:t>
            </w:r>
            <w:r w:rsidR="007D43E4">
              <w:t xml:space="preserve"> </w:t>
            </w:r>
            <w:r w:rsidRPr="007D43E4">
              <w:t>Экран.</w:t>
            </w:r>
            <w:r w:rsidR="007D43E4">
              <w:t xml:space="preserve">  </w:t>
            </w:r>
            <w:r w:rsidRPr="007D43E4">
              <w:t>Культура."</w:t>
            </w:r>
            <w:r w:rsidR="007D43E4">
              <w:t xml:space="preserve"> </w:t>
            </w:r>
            <w:r w:rsidRPr="007D43E4">
              <w:t>Просмотр</w:t>
            </w:r>
            <w:r w:rsidR="007D43E4">
              <w:t xml:space="preserve">  </w:t>
            </w:r>
            <w:r w:rsidRPr="007D43E4">
              <w:t>отечественных</w:t>
            </w:r>
            <w:r w:rsidR="007D43E4">
              <w:t xml:space="preserve"> </w:t>
            </w:r>
            <w:r w:rsidRPr="007D43E4">
              <w:t>кин</w:t>
            </w:r>
            <w:proofErr w:type="gramStart"/>
            <w:r w:rsidRPr="007D43E4">
              <w:t>о-</w:t>
            </w:r>
            <w:proofErr w:type="gramEnd"/>
            <w:r w:rsidR="007D43E4">
              <w:t xml:space="preserve">  </w:t>
            </w:r>
            <w:r w:rsidRPr="007D43E4">
              <w:t>фильмов</w:t>
            </w:r>
            <w:r w:rsidR="007D43E4">
              <w:t xml:space="preserve"> </w:t>
            </w:r>
            <w:r w:rsidRPr="007D43E4">
              <w:t>о</w:t>
            </w:r>
            <w:r w:rsidR="007D43E4">
              <w:t xml:space="preserve"> </w:t>
            </w:r>
            <w:r w:rsidRPr="007D43E4">
              <w:t>патриотизме</w:t>
            </w:r>
            <w:r w:rsidR="007D43E4">
              <w:t xml:space="preserve"> </w:t>
            </w:r>
            <w:r w:rsidRPr="007D43E4">
              <w:t>русского</w:t>
            </w:r>
            <w:r w:rsidR="007D43E4">
              <w:t xml:space="preserve"> </w:t>
            </w:r>
            <w:r w:rsidRPr="007D43E4">
              <w:t>народа,</w:t>
            </w:r>
            <w:r w:rsidR="007D43E4">
              <w:t xml:space="preserve"> </w:t>
            </w:r>
            <w:r w:rsidRPr="007D43E4">
              <w:t>об</w:t>
            </w:r>
            <w:r w:rsidR="007D43E4">
              <w:t xml:space="preserve">  </w:t>
            </w:r>
            <w:r w:rsidRPr="007D43E4">
              <w:t>истории</w:t>
            </w:r>
            <w:r w:rsidR="007D43E4">
              <w:t xml:space="preserve"> </w:t>
            </w:r>
            <w:r w:rsidRPr="007D43E4">
              <w:t>России,</w:t>
            </w:r>
            <w:r w:rsidR="007D43E4">
              <w:t xml:space="preserve"> </w:t>
            </w:r>
            <w:proofErr w:type="spellStart"/>
            <w:r w:rsidRPr="007D43E4">
              <w:t>экра</w:t>
            </w:r>
            <w:proofErr w:type="spellEnd"/>
            <w:r w:rsidRPr="007D43E4">
              <w:t>-</w:t>
            </w:r>
            <w:r w:rsidR="007D43E4">
              <w:t xml:space="preserve"> </w:t>
            </w:r>
            <w:proofErr w:type="spellStart"/>
            <w:r w:rsidRPr="007D43E4">
              <w:t>низация</w:t>
            </w:r>
            <w:proofErr w:type="spellEnd"/>
            <w:r w:rsidR="007D43E4">
              <w:t xml:space="preserve"> </w:t>
            </w:r>
            <w:r w:rsidRPr="007D43E4">
              <w:t>литературных</w:t>
            </w:r>
            <w:r w:rsidR="007D43E4">
              <w:t xml:space="preserve">  </w:t>
            </w:r>
            <w:r w:rsidRPr="007D43E4">
              <w:t>произведений</w:t>
            </w:r>
            <w:r w:rsidR="007D43E4"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lastRenderedPageBreak/>
              <w:t>Еж</w:t>
            </w:r>
            <w:proofErr w:type="gramStart"/>
            <w:r w:rsidRPr="007D43E4">
              <w:t>е-</w:t>
            </w:r>
            <w:proofErr w:type="gramEnd"/>
            <w:r w:rsidR="007D43E4">
              <w:t xml:space="preserve">  </w:t>
            </w:r>
            <w:r w:rsidRPr="007D43E4">
              <w:lastRenderedPageBreak/>
              <w:t>годно</w:t>
            </w:r>
            <w:r w:rsidR="007D43E4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lastRenderedPageBreak/>
              <w:t>УО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</w:tr>
      <w:tr w:rsidR="007A7B59" w:rsidRPr="007D43E4">
        <w:trPr>
          <w:cantSplit/>
          <w:trHeight w:val="9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proofErr w:type="spellStart"/>
            <w:r w:rsidRPr="007D43E4">
              <w:t>УКиК</w:t>
            </w:r>
            <w:proofErr w:type="spellEnd"/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30,0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35,0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35,0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35,0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135,0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lastRenderedPageBreak/>
              <w:t>21.</w:t>
            </w:r>
          </w:p>
        </w:tc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Организация</w:t>
            </w:r>
            <w:r w:rsidR="007D43E4">
              <w:t xml:space="preserve"> </w:t>
            </w:r>
            <w:r w:rsidRPr="007D43E4">
              <w:t>и</w:t>
            </w:r>
            <w:r w:rsidR="007D43E4">
              <w:t xml:space="preserve"> </w:t>
            </w:r>
            <w:proofErr w:type="spellStart"/>
            <w:r w:rsidRPr="007D43E4">
              <w:t>пров</w:t>
            </w:r>
            <w:proofErr w:type="gramStart"/>
            <w:r w:rsidRPr="007D43E4">
              <w:t>е</w:t>
            </w:r>
            <w:proofErr w:type="spellEnd"/>
            <w:r w:rsidRPr="007D43E4">
              <w:t>-</w:t>
            </w:r>
            <w:proofErr w:type="gramEnd"/>
            <w:r w:rsidR="007D43E4">
              <w:t xml:space="preserve">  </w:t>
            </w:r>
            <w:proofErr w:type="spellStart"/>
            <w:r w:rsidRPr="007D43E4">
              <w:t>дение</w:t>
            </w:r>
            <w:proofErr w:type="spellEnd"/>
            <w:r w:rsidR="007D43E4">
              <w:t xml:space="preserve"> </w:t>
            </w:r>
            <w:r w:rsidRPr="007D43E4">
              <w:t>историко-крае-</w:t>
            </w:r>
            <w:r w:rsidR="007D43E4">
              <w:t xml:space="preserve">  </w:t>
            </w:r>
            <w:proofErr w:type="spellStart"/>
            <w:r w:rsidRPr="007D43E4">
              <w:t>ведческой</w:t>
            </w:r>
            <w:proofErr w:type="spellEnd"/>
            <w:r w:rsidR="007D43E4">
              <w:t xml:space="preserve"> </w:t>
            </w:r>
            <w:r w:rsidRPr="007D43E4">
              <w:t>работы</w:t>
            </w:r>
            <w:r w:rsidR="007D43E4">
              <w:t xml:space="preserve"> </w:t>
            </w:r>
            <w:r w:rsidRPr="007D43E4">
              <w:t>на</w:t>
            </w:r>
            <w:r w:rsidR="007D43E4">
              <w:t xml:space="preserve">  </w:t>
            </w:r>
            <w:r w:rsidRPr="007D43E4">
              <w:t>базе</w:t>
            </w:r>
            <w:r w:rsidR="007D43E4">
              <w:t xml:space="preserve"> </w:t>
            </w:r>
            <w:r w:rsidRPr="007D43E4">
              <w:t>городского</w:t>
            </w:r>
            <w:r w:rsidR="007D43E4">
              <w:t xml:space="preserve"> </w:t>
            </w:r>
            <w:r w:rsidRPr="007D43E4">
              <w:t>музея</w:t>
            </w:r>
            <w:r w:rsidR="007D43E4">
              <w:t xml:space="preserve"> </w:t>
            </w:r>
            <w:r w:rsidRPr="007D43E4">
              <w:t>с</w:t>
            </w:r>
            <w:r w:rsidR="007D43E4">
              <w:t xml:space="preserve"> </w:t>
            </w:r>
            <w:r w:rsidRPr="007D43E4">
              <w:t>привлечением</w:t>
            </w:r>
            <w:r w:rsidR="007D43E4">
              <w:t xml:space="preserve"> </w:t>
            </w:r>
            <w:proofErr w:type="spellStart"/>
            <w:r w:rsidRPr="007D43E4">
              <w:t>подро</w:t>
            </w:r>
            <w:proofErr w:type="spellEnd"/>
            <w:r w:rsidRPr="007D43E4">
              <w:t>-</w:t>
            </w:r>
            <w:r w:rsidR="007D43E4">
              <w:t xml:space="preserve"> </w:t>
            </w:r>
            <w:proofErr w:type="spellStart"/>
            <w:r w:rsidRPr="007D43E4">
              <w:t>стков</w:t>
            </w:r>
            <w:proofErr w:type="spellEnd"/>
            <w:r w:rsidR="007D43E4">
              <w:t xml:space="preserve"> </w:t>
            </w:r>
            <w:r w:rsidRPr="007D43E4">
              <w:t>и</w:t>
            </w:r>
            <w:r w:rsidR="007D43E4">
              <w:t xml:space="preserve"> </w:t>
            </w:r>
            <w:r w:rsidRPr="007D43E4">
              <w:t>молодежи</w:t>
            </w:r>
            <w:r w:rsidR="007D43E4"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proofErr w:type="spellStart"/>
            <w:r w:rsidRPr="007D43E4">
              <w:t>Пост</w:t>
            </w:r>
            <w:proofErr w:type="gramStart"/>
            <w:r w:rsidRPr="007D43E4">
              <w:t>о</w:t>
            </w:r>
            <w:proofErr w:type="spellEnd"/>
            <w:r w:rsidRPr="007D43E4">
              <w:t>-</w:t>
            </w:r>
            <w:proofErr w:type="gramEnd"/>
            <w:r w:rsidR="007D43E4">
              <w:t xml:space="preserve"> </w:t>
            </w:r>
            <w:proofErr w:type="spellStart"/>
            <w:r w:rsidRPr="007D43E4">
              <w:t>янно</w:t>
            </w:r>
            <w:proofErr w:type="spellEnd"/>
            <w:r w:rsidR="007D43E4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proofErr w:type="spellStart"/>
            <w:r w:rsidRPr="007D43E4">
              <w:t>УКиК</w:t>
            </w:r>
            <w:proofErr w:type="spellEnd"/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30,0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30,0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40,0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40,0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140,0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Совет</w:t>
            </w:r>
            <w:r w:rsidR="007D43E4">
              <w:t xml:space="preserve">  </w:t>
            </w:r>
            <w:proofErr w:type="spellStart"/>
            <w:r w:rsidRPr="007D43E4">
              <w:t>ветер</w:t>
            </w:r>
            <w:proofErr w:type="gramStart"/>
            <w:r w:rsidRPr="007D43E4">
              <w:t>а</w:t>
            </w:r>
            <w:proofErr w:type="spellEnd"/>
            <w:r w:rsidRPr="007D43E4">
              <w:t>-</w:t>
            </w:r>
            <w:proofErr w:type="gramEnd"/>
            <w:r w:rsidR="007D43E4">
              <w:t xml:space="preserve">  </w:t>
            </w:r>
            <w:r w:rsidRPr="007D43E4">
              <w:t>нов,</w:t>
            </w:r>
            <w:r w:rsidR="007D43E4">
              <w:t xml:space="preserve"> </w:t>
            </w:r>
            <w:r w:rsidRPr="007D43E4">
              <w:t>СВБД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</w:tr>
      <w:tr w:rsidR="007A7B59" w:rsidRPr="007D43E4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КСУ,</w:t>
            </w:r>
            <w:r w:rsidR="007D43E4">
              <w:t xml:space="preserve"> </w:t>
            </w:r>
            <w:r w:rsidRPr="007D43E4">
              <w:t>ТУ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22.</w:t>
            </w:r>
          </w:p>
        </w:tc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Организация</w:t>
            </w:r>
            <w:r w:rsidR="007D43E4">
              <w:t xml:space="preserve"> </w:t>
            </w:r>
            <w:r w:rsidRPr="007D43E4">
              <w:t>и</w:t>
            </w:r>
            <w:r w:rsidR="007D43E4">
              <w:t xml:space="preserve"> </w:t>
            </w:r>
            <w:proofErr w:type="spellStart"/>
            <w:r w:rsidRPr="007D43E4">
              <w:t>пров</w:t>
            </w:r>
            <w:proofErr w:type="gramStart"/>
            <w:r w:rsidRPr="007D43E4">
              <w:t>е</w:t>
            </w:r>
            <w:proofErr w:type="spellEnd"/>
            <w:r w:rsidRPr="007D43E4">
              <w:t>-</w:t>
            </w:r>
            <w:proofErr w:type="gramEnd"/>
            <w:r w:rsidR="007D43E4">
              <w:t xml:space="preserve">  </w:t>
            </w:r>
            <w:proofErr w:type="spellStart"/>
            <w:r w:rsidRPr="007D43E4">
              <w:t>дение</w:t>
            </w:r>
            <w:proofErr w:type="spellEnd"/>
            <w:r w:rsidR="007D43E4">
              <w:t xml:space="preserve"> </w:t>
            </w:r>
            <w:r w:rsidRPr="007D43E4">
              <w:t>соревнований</w:t>
            </w:r>
            <w:r w:rsidR="007D43E4">
              <w:t xml:space="preserve"> </w:t>
            </w:r>
            <w:r w:rsidRPr="007D43E4">
              <w:t>по</w:t>
            </w:r>
            <w:r w:rsidR="007D43E4">
              <w:t xml:space="preserve"> </w:t>
            </w:r>
            <w:r w:rsidRPr="007D43E4">
              <w:t>военно-прикладным</w:t>
            </w:r>
            <w:r w:rsidR="007D43E4">
              <w:t xml:space="preserve">  </w:t>
            </w:r>
            <w:r w:rsidRPr="007D43E4">
              <w:t>видам</w:t>
            </w:r>
            <w:r w:rsidR="007D43E4">
              <w:t xml:space="preserve"> </w:t>
            </w:r>
            <w:r w:rsidRPr="007D43E4">
              <w:t>спорта</w:t>
            </w:r>
            <w:r w:rsidR="007D43E4"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proofErr w:type="spellStart"/>
            <w:r w:rsidRPr="007D43E4">
              <w:t>Пост</w:t>
            </w:r>
            <w:proofErr w:type="gramStart"/>
            <w:r w:rsidRPr="007D43E4">
              <w:t>о</w:t>
            </w:r>
            <w:proofErr w:type="spellEnd"/>
            <w:r w:rsidRPr="007D43E4">
              <w:t>-</w:t>
            </w:r>
            <w:proofErr w:type="gramEnd"/>
            <w:r w:rsidR="007D43E4">
              <w:t xml:space="preserve"> </w:t>
            </w:r>
            <w:proofErr w:type="spellStart"/>
            <w:r w:rsidRPr="007D43E4">
              <w:t>янно</w:t>
            </w:r>
            <w:proofErr w:type="spellEnd"/>
            <w:r w:rsidR="007D43E4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proofErr w:type="spellStart"/>
            <w:r w:rsidRPr="007D43E4">
              <w:t>УФиС</w:t>
            </w:r>
            <w:proofErr w:type="spellEnd"/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30,0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40,0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60,0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150,0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РОСТО,</w:t>
            </w:r>
            <w:r w:rsidR="007D43E4">
              <w:t xml:space="preserve">  </w:t>
            </w:r>
            <w:r w:rsidRPr="007D43E4">
              <w:t>ТУ,</w:t>
            </w:r>
            <w:r w:rsidR="007D43E4">
              <w:t xml:space="preserve"> </w:t>
            </w:r>
            <w:r w:rsidRPr="007D43E4">
              <w:t>КСУ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</w:tr>
      <w:tr w:rsidR="007A7B59" w:rsidRPr="007D43E4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23.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Организация</w:t>
            </w:r>
            <w:r w:rsidR="007D43E4">
              <w:t xml:space="preserve"> </w:t>
            </w:r>
            <w:r w:rsidRPr="007D43E4">
              <w:t>публик</w:t>
            </w:r>
            <w:proofErr w:type="gramStart"/>
            <w:r w:rsidRPr="007D43E4">
              <w:t>а-</w:t>
            </w:r>
            <w:proofErr w:type="gramEnd"/>
            <w:r w:rsidR="007D43E4">
              <w:t xml:space="preserve">  </w:t>
            </w:r>
            <w:proofErr w:type="spellStart"/>
            <w:r w:rsidRPr="007D43E4">
              <w:t>ций</w:t>
            </w:r>
            <w:proofErr w:type="spellEnd"/>
            <w:r w:rsidR="007D43E4">
              <w:t xml:space="preserve"> </w:t>
            </w:r>
            <w:r w:rsidRPr="007D43E4">
              <w:t>в</w:t>
            </w:r>
            <w:r w:rsidR="007D43E4">
              <w:t xml:space="preserve"> </w:t>
            </w:r>
            <w:r w:rsidRPr="007D43E4">
              <w:t>СМИ</w:t>
            </w:r>
            <w:r w:rsidR="007D43E4">
              <w:t xml:space="preserve"> </w:t>
            </w:r>
            <w:r w:rsidRPr="007D43E4">
              <w:t>военно-пат-</w:t>
            </w:r>
            <w:r w:rsidR="007D43E4">
              <w:t xml:space="preserve"> </w:t>
            </w:r>
            <w:proofErr w:type="spellStart"/>
            <w:r w:rsidRPr="007D43E4">
              <w:t>риотической</w:t>
            </w:r>
            <w:proofErr w:type="spellEnd"/>
            <w:r w:rsidR="007D43E4">
              <w:t xml:space="preserve"> </w:t>
            </w:r>
            <w:proofErr w:type="spellStart"/>
            <w:r w:rsidRPr="007D43E4">
              <w:t>направ</w:t>
            </w:r>
            <w:proofErr w:type="spellEnd"/>
            <w:r w:rsidRPr="007D43E4">
              <w:t>-</w:t>
            </w:r>
            <w:r w:rsidR="007D43E4">
              <w:t xml:space="preserve">  </w:t>
            </w:r>
            <w:proofErr w:type="spellStart"/>
            <w:r w:rsidRPr="007D43E4">
              <w:t>ленности</w:t>
            </w:r>
            <w:proofErr w:type="spellEnd"/>
            <w:r w:rsidR="007D43E4">
              <w:t xml:space="preserve"> </w:t>
            </w:r>
            <w:r w:rsidRPr="007D43E4">
              <w:t>(рассказы,</w:t>
            </w:r>
            <w:r w:rsidR="007D43E4">
              <w:t xml:space="preserve">  </w:t>
            </w:r>
            <w:r w:rsidRPr="007D43E4">
              <w:t>очерки</w:t>
            </w:r>
            <w:r w:rsidR="007D43E4">
              <w:t xml:space="preserve"> </w:t>
            </w:r>
            <w:r w:rsidRPr="007D43E4">
              <w:t>и</w:t>
            </w:r>
            <w:r w:rsidR="007D43E4">
              <w:t xml:space="preserve"> </w:t>
            </w:r>
            <w:r w:rsidRPr="007D43E4">
              <w:t>т.д.)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proofErr w:type="spellStart"/>
            <w:r w:rsidRPr="007D43E4">
              <w:t>Пост</w:t>
            </w:r>
            <w:proofErr w:type="gramStart"/>
            <w:r w:rsidRPr="007D43E4">
              <w:t>о</w:t>
            </w:r>
            <w:proofErr w:type="spellEnd"/>
            <w:r w:rsidRPr="007D43E4">
              <w:t>-</w:t>
            </w:r>
            <w:proofErr w:type="gramEnd"/>
            <w:r w:rsidR="007D43E4">
              <w:t xml:space="preserve"> </w:t>
            </w:r>
            <w:proofErr w:type="spellStart"/>
            <w:r w:rsidRPr="007D43E4">
              <w:t>янно</w:t>
            </w:r>
            <w:proofErr w:type="spellEnd"/>
            <w:r w:rsidR="007D43E4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Отдел</w:t>
            </w:r>
            <w:r w:rsidR="007D43E4">
              <w:t xml:space="preserve"> </w:t>
            </w:r>
            <w:r w:rsidRPr="007D43E4">
              <w:t>по</w:t>
            </w:r>
            <w:r w:rsidR="007D43E4">
              <w:t xml:space="preserve">  </w:t>
            </w:r>
            <w:r w:rsidRPr="007D43E4">
              <w:t>связям</w:t>
            </w:r>
            <w:r w:rsidR="007D43E4">
              <w:t xml:space="preserve"> </w:t>
            </w:r>
            <w:r w:rsidRPr="007D43E4">
              <w:t>со</w:t>
            </w:r>
            <w:r w:rsidR="007D43E4">
              <w:t xml:space="preserve"> </w:t>
            </w:r>
            <w:r w:rsidRPr="007D43E4">
              <w:t>СМИ,</w:t>
            </w:r>
            <w:r w:rsidR="007D43E4">
              <w:t xml:space="preserve"> </w:t>
            </w:r>
            <w:r w:rsidRPr="007D43E4">
              <w:t>УДМ,</w:t>
            </w:r>
            <w:r w:rsidR="007D43E4">
              <w:t xml:space="preserve"> </w:t>
            </w:r>
            <w:r w:rsidRPr="007D43E4">
              <w:t>УО,</w:t>
            </w:r>
            <w:r w:rsidR="007D43E4">
              <w:t xml:space="preserve"> </w:t>
            </w:r>
            <w:proofErr w:type="spellStart"/>
            <w:r w:rsidRPr="007D43E4">
              <w:t>УКиК</w:t>
            </w:r>
            <w:proofErr w:type="spellEnd"/>
            <w:r w:rsidRPr="007D43E4">
              <w:t>,</w:t>
            </w:r>
            <w:r w:rsidR="007D43E4">
              <w:t xml:space="preserve"> </w:t>
            </w:r>
            <w:proofErr w:type="spellStart"/>
            <w:r w:rsidRPr="007D43E4">
              <w:t>УФиС</w:t>
            </w:r>
            <w:proofErr w:type="spellEnd"/>
            <w:r w:rsidRPr="007D43E4">
              <w:t>,</w:t>
            </w:r>
            <w:r w:rsidR="007D43E4">
              <w:t xml:space="preserve">  </w:t>
            </w:r>
            <w:r w:rsidRPr="007D43E4">
              <w:t>КСЗН,</w:t>
            </w:r>
            <w:r w:rsidR="007D43E4">
              <w:t xml:space="preserve">  </w:t>
            </w:r>
            <w:r w:rsidRPr="007D43E4">
              <w:t>Совет</w:t>
            </w:r>
            <w:r w:rsidR="007D43E4">
              <w:t xml:space="preserve">  </w:t>
            </w:r>
            <w:r w:rsidRPr="007D43E4">
              <w:t>ветеранов</w:t>
            </w:r>
            <w:r w:rsidR="007D43E4">
              <w:t xml:space="preserve"> </w:t>
            </w:r>
            <w:r w:rsidRPr="007D43E4">
              <w:t>войны</w:t>
            </w:r>
            <w:r w:rsidR="007D43E4">
              <w:t xml:space="preserve"> </w:t>
            </w:r>
            <w:r w:rsidRPr="007D43E4">
              <w:t>и</w:t>
            </w:r>
            <w:r w:rsidR="007D43E4">
              <w:t xml:space="preserve">  </w:t>
            </w:r>
            <w:r w:rsidRPr="007D43E4">
              <w:t>труда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24.</w:t>
            </w:r>
          </w:p>
        </w:tc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Организация</w:t>
            </w:r>
            <w:r w:rsidR="007D43E4">
              <w:t xml:space="preserve"> </w:t>
            </w:r>
            <w:r w:rsidRPr="007D43E4">
              <w:t>и</w:t>
            </w:r>
            <w:r w:rsidR="007D43E4">
              <w:t xml:space="preserve"> </w:t>
            </w:r>
            <w:proofErr w:type="spellStart"/>
            <w:r w:rsidRPr="007D43E4">
              <w:t>пров</w:t>
            </w:r>
            <w:proofErr w:type="gramStart"/>
            <w:r w:rsidRPr="007D43E4">
              <w:t>е</w:t>
            </w:r>
            <w:proofErr w:type="spellEnd"/>
            <w:r w:rsidRPr="007D43E4">
              <w:t>-</w:t>
            </w:r>
            <w:proofErr w:type="gramEnd"/>
            <w:r w:rsidR="007D43E4">
              <w:t xml:space="preserve">  </w:t>
            </w:r>
            <w:proofErr w:type="spellStart"/>
            <w:r w:rsidRPr="007D43E4">
              <w:t>дение</w:t>
            </w:r>
            <w:proofErr w:type="spellEnd"/>
            <w:r w:rsidR="007D43E4">
              <w:t xml:space="preserve"> </w:t>
            </w:r>
            <w:r w:rsidRPr="007D43E4">
              <w:t>конкурса</w:t>
            </w:r>
            <w:r w:rsidR="007D43E4">
              <w:t xml:space="preserve"> </w:t>
            </w:r>
            <w:r w:rsidRPr="007D43E4">
              <w:t>между</w:t>
            </w:r>
            <w:r w:rsidR="007D43E4">
              <w:t xml:space="preserve">  </w:t>
            </w:r>
            <w:r w:rsidRPr="007D43E4">
              <w:t>образовательными</w:t>
            </w:r>
            <w:r w:rsidR="007D43E4">
              <w:t xml:space="preserve">  </w:t>
            </w:r>
            <w:r w:rsidRPr="007D43E4">
              <w:t>учреждениями</w:t>
            </w:r>
            <w:r w:rsidR="007D43E4">
              <w:t xml:space="preserve"> </w:t>
            </w:r>
            <w:r w:rsidRPr="007D43E4">
              <w:t>на</w:t>
            </w:r>
            <w:r w:rsidR="007D43E4">
              <w:t xml:space="preserve"> </w:t>
            </w:r>
            <w:r w:rsidRPr="007D43E4">
              <w:t>луч-</w:t>
            </w:r>
            <w:r w:rsidR="007D43E4">
              <w:t xml:space="preserve">  </w:t>
            </w:r>
            <w:proofErr w:type="spellStart"/>
            <w:r w:rsidRPr="007D43E4">
              <w:t>шую</w:t>
            </w:r>
            <w:proofErr w:type="spellEnd"/>
            <w:r w:rsidR="007D43E4">
              <w:t xml:space="preserve"> </w:t>
            </w:r>
            <w:r w:rsidRPr="007D43E4">
              <w:t>работу</w:t>
            </w:r>
            <w:r w:rsidR="007D43E4">
              <w:t xml:space="preserve"> </w:t>
            </w:r>
            <w:r w:rsidRPr="007D43E4">
              <w:t>по</w:t>
            </w:r>
            <w:r w:rsidR="007D43E4">
              <w:t xml:space="preserve"> </w:t>
            </w:r>
            <w:proofErr w:type="spellStart"/>
            <w:r w:rsidRPr="007D43E4">
              <w:t>воен</w:t>
            </w:r>
            <w:proofErr w:type="spellEnd"/>
            <w:r w:rsidRPr="007D43E4">
              <w:t>-</w:t>
            </w:r>
            <w:r w:rsidR="007D43E4">
              <w:t xml:space="preserve">  </w:t>
            </w:r>
            <w:r w:rsidRPr="007D43E4">
              <w:t>но-патриотическому</w:t>
            </w:r>
            <w:r w:rsidR="007D43E4">
              <w:t xml:space="preserve">  </w:t>
            </w:r>
            <w:r w:rsidRPr="007D43E4">
              <w:t>воспитанию</w:t>
            </w:r>
            <w:r w:rsidR="007D43E4">
              <w:t xml:space="preserve">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</w:t>
            </w:r>
            <w:r w:rsidR="007D43E4">
              <w:t xml:space="preserve"> </w:t>
            </w:r>
            <w:r w:rsidRPr="007D43E4">
              <w:t>раз</w:t>
            </w:r>
            <w:r w:rsidR="007D43E4">
              <w:t xml:space="preserve">  </w:t>
            </w:r>
            <w:r w:rsidRPr="007D43E4">
              <w:t>в</w:t>
            </w:r>
            <w:r w:rsidR="007D43E4">
              <w:t xml:space="preserve"> </w:t>
            </w:r>
            <w:r w:rsidRPr="007D43E4">
              <w:t>год,</w:t>
            </w:r>
            <w:r w:rsidR="007D43E4">
              <w:t xml:space="preserve"> </w:t>
            </w:r>
            <w:r w:rsidRPr="007D43E4">
              <w:t>май</w:t>
            </w:r>
            <w:r w:rsidR="007D43E4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УДМ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60,0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УО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35,0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35,0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35,0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35,0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140,0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Всего</w:t>
            </w:r>
            <w:r w:rsidR="007D43E4">
              <w:t xml:space="preserve"> </w:t>
            </w:r>
            <w:r w:rsidRPr="007D43E4">
              <w:t>по</w:t>
            </w:r>
            <w:r w:rsidR="007D43E4">
              <w:t xml:space="preserve"> </w:t>
            </w:r>
            <w:r w:rsidRPr="007D43E4">
              <w:t>управлениям: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Управление</w:t>
            </w:r>
            <w:r w:rsidR="007D43E4">
              <w:t xml:space="preserve"> </w:t>
            </w:r>
            <w:proofErr w:type="spellStart"/>
            <w:r w:rsidRPr="007D43E4">
              <w:t>физкул</w:t>
            </w:r>
            <w:proofErr w:type="gramStart"/>
            <w:r w:rsidRPr="007D43E4">
              <w:t>ь</w:t>
            </w:r>
            <w:proofErr w:type="spellEnd"/>
            <w:r w:rsidRPr="007D43E4">
              <w:t>-</w:t>
            </w:r>
            <w:proofErr w:type="gramEnd"/>
            <w:r w:rsidR="007D43E4">
              <w:t xml:space="preserve">  </w:t>
            </w:r>
            <w:r w:rsidRPr="007D43E4">
              <w:t>туры</w:t>
            </w:r>
            <w:r w:rsidR="007D43E4">
              <w:t xml:space="preserve"> </w:t>
            </w:r>
            <w:r w:rsidRPr="007D43E4">
              <w:t>и</w:t>
            </w:r>
            <w:r w:rsidR="007D43E4">
              <w:t xml:space="preserve"> </w:t>
            </w:r>
            <w:r w:rsidRPr="007D43E4">
              <w:t>спорта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106,0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116,0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131,0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151,0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504</w:t>
            </w:r>
            <w:r w:rsidR="007D43E4">
              <w:t xml:space="preserve"> 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Управление</w:t>
            </w:r>
            <w:r w:rsidR="007D43E4">
              <w:t xml:space="preserve"> </w:t>
            </w:r>
            <w:proofErr w:type="spellStart"/>
            <w:r w:rsidRPr="007D43E4">
              <w:t>образ</w:t>
            </w:r>
            <w:proofErr w:type="gramStart"/>
            <w:r w:rsidRPr="007D43E4">
              <w:t>о</w:t>
            </w:r>
            <w:proofErr w:type="spellEnd"/>
            <w:r w:rsidRPr="007D43E4">
              <w:t>-</w:t>
            </w:r>
            <w:proofErr w:type="gramEnd"/>
            <w:r w:rsidR="007D43E4">
              <w:t xml:space="preserve">  </w:t>
            </w:r>
            <w:proofErr w:type="spellStart"/>
            <w:r w:rsidRPr="007D43E4">
              <w:t>вания</w:t>
            </w:r>
            <w:proofErr w:type="spellEnd"/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565,0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2195</w:t>
            </w:r>
            <w:r w:rsidR="007D43E4">
              <w:t xml:space="preserve"> 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2195</w:t>
            </w:r>
            <w:r w:rsidR="007D43E4">
              <w:t xml:space="preserve"> 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1195</w:t>
            </w:r>
            <w:r w:rsidR="007D43E4">
              <w:t xml:space="preserve"> 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6150</w:t>
            </w:r>
            <w:r w:rsidR="007D43E4">
              <w:t xml:space="preserve"> 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Управление</w:t>
            </w:r>
            <w:r w:rsidR="007D43E4">
              <w:t xml:space="preserve"> </w:t>
            </w:r>
            <w:r w:rsidRPr="007D43E4">
              <w:t>по</w:t>
            </w:r>
            <w:r w:rsidR="007D43E4">
              <w:t xml:space="preserve"> </w:t>
            </w:r>
            <w:r w:rsidRPr="007D43E4">
              <w:t>делам</w:t>
            </w:r>
            <w:r w:rsidR="007D43E4">
              <w:t xml:space="preserve">  </w:t>
            </w:r>
            <w:r w:rsidRPr="007D43E4">
              <w:t>молодежи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83,0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323,0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323,0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323,0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1052</w:t>
            </w:r>
            <w:r w:rsidR="007D43E4">
              <w:t xml:space="preserve"> 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Управление</w:t>
            </w:r>
            <w:r w:rsidR="007D43E4">
              <w:t xml:space="preserve"> </w:t>
            </w:r>
            <w:r w:rsidRPr="007D43E4">
              <w:t>соцзащиты</w:t>
            </w:r>
            <w:r w:rsidR="007D43E4">
              <w:t xml:space="preserve">  </w:t>
            </w:r>
            <w:r w:rsidRPr="007D43E4">
              <w:t>населения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21,0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21,5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21,5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21,5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85,5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Управление</w:t>
            </w:r>
            <w:r w:rsidR="007D43E4">
              <w:t xml:space="preserve"> </w:t>
            </w:r>
            <w:r w:rsidRPr="007D43E4">
              <w:t>культуры</w:t>
            </w:r>
            <w:r w:rsidR="007D43E4">
              <w:t xml:space="preserve"> </w:t>
            </w:r>
            <w:r w:rsidRPr="007D43E4">
              <w:t>и</w:t>
            </w:r>
            <w:r w:rsidR="007D43E4">
              <w:t xml:space="preserve"> </w:t>
            </w:r>
            <w:r w:rsidRPr="007D43E4">
              <w:t>кино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107,0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107,0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127,0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117,0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458,0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  <w:tr w:rsidR="007A7B59" w:rsidRPr="007D43E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Итого: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882,0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2762,5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2797,5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1807,5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59" w:rsidRPr="007D43E4" w:rsidRDefault="007A7B59" w:rsidP="007D43E4">
            <w:pPr>
              <w:pStyle w:val="Table"/>
            </w:pPr>
            <w:r w:rsidRPr="007D43E4">
              <w:t>8249,5</w:t>
            </w:r>
            <w:r w:rsidR="007D43E4">
              <w:t xml:space="preserve"> </w:t>
            </w:r>
            <w:r w:rsidRPr="007D43E4">
              <w:t>тыс.</w:t>
            </w:r>
            <w:r w:rsidR="007D43E4">
              <w:t xml:space="preserve"> </w:t>
            </w:r>
          </w:p>
        </w:tc>
      </w:tr>
    </w:tbl>
    <w:p w:rsidR="007A7B59" w:rsidRPr="007D43E4" w:rsidRDefault="007A7B59" w:rsidP="007D43E4"/>
    <w:p w:rsidR="007A7B59" w:rsidRPr="007D43E4" w:rsidRDefault="007A7B59" w:rsidP="007D43E4">
      <w:pPr>
        <w:rPr>
          <w:b/>
          <w:bCs/>
          <w:sz w:val="26"/>
          <w:szCs w:val="28"/>
        </w:rPr>
      </w:pPr>
      <w:r w:rsidRPr="007D43E4">
        <w:rPr>
          <w:b/>
          <w:bCs/>
          <w:sz w:val="26"/>
          <w:szCs w:val="28"/>
        </w:rPr>
        <w:t>Раздел</w:t>
      </w:r>
      <w:r w:rsidR="007D43E4" w:rsidRPr="007D43E4">
        <w:rPr>
          <w:b/>
          <w:bCs/>
          <w:sz w:val="26"/>
          <w:szCs w:val="28"/>
        </w:rPr>
        <w:t xml:space="preserve"> </w:t>
      </w:r>
      <w:r w:rsidRPr="007D43E4">
        <w:rPr>
          <w:b/>
          <w:bCs/>
          <w:sz w:val="26"/>
          <w:szCs w:val="28"/>
        </w:rPr>
        <w:t>VI.</w:t>
      </w:r>
      <w:r w:rsidR="007D43E4" w:rsidRPr="007D43E4">
        <w:rPr>
          <w:b/>
          <w:bCs/>
          <w:sz w:val="26"/>
          <w:szCs w:val="28"/>
        </w:rPr>
        <w:t xml:space="preserve"> </w:t>
      </w:r>
      <w:proofErr w:type="gramStart"/>
      <w:r w:rsidRPr="007D43E4">
        <w:rPr>
          <w:b/>
          <w:bCs/>
          <w:sz w:val="26"/>
          <w:szCs w:val="28"/>
        </w:rPr>
        <w:t>КОНТРОЛЬ</w:t>
      </w:r>
      <w:r w:rsidR="007D43E4" w:rsidRPr="007D43E4">
        <w:rPr>
          <w:b/>
          <w:bCs/>
          <w:sz w:val="26"/>
          <w:szCs w:val="28"/>
        </w:rPr>
        <w:t xml:space="preserve"> </w:t>
      </w:r>
      <w:r w:rsidRPr="007D43E4">
        <w:rPr>
          <w:b/>
          <w:bCs/>
          <w:sz w:val="26"/>
          <w:szCs w:val="28"/>
        </w:rPr>
        <w:t>ЗА</w:t>
      </w:r>
      <w:proofErr w:type="gramEnd"/>
      <w:r w:rsidR="007D43E4" w:rsidRPr="007D43E4">
        <w:rPr>
          <w:b/>
          <w:bCs/>
          <w:sz w:val="26"/>
          <w:szCs w:val="28"/>
        </w:rPr>
        <w:t xml:space="preserve"> </w:t>
      </w:r>
      <w:r w:rsidRPr="007D43E4">
        <w:rPr>
          <w:b/>
          <w:bCs/>
          <w:sz w:val="26"/>
          <w:szCs w:val="28"/>
        </w:rPr>
        <w:t>РЕАЛИЗАЦИЕЙ</w:t>
      </w:r>
      <w:r w:rsidR="007D43E4" w:rsidRPr="007D43E4">
        <w:rPr>
          <w:b/>
          <w:bCs/>
          <w:sz w:val="26"/>
          <w:szCs w:val="28"/>
        </w:rPr>
        <w:t xml:space="preserve"> </w:t>
      </w:r>
      <w:r w:rsidRPr="007D43E4">
        <w:rPr>
          <w:b/>
          <w:bCs/>
          <w:sz w:val="26"/>
          <w:szCs w:val="28"/>
        </w:rPr>
        <w:t>ПРОГРАММЫ</w:t>
      </w:r>
    </w:p>
    <w:p w:rsidR="007A7B59" w:rsidRPr="007D43E4" w:rsidRDefault="007A7B59" w:rsidP="007D43E4"/>
    <w:p w:rsidR="007A7B59" w:rsidRPr="007D43E4" w:rsidRDefault="007A7B59" w:rsidP="007D43E4">
      <w:r w:rsidRPr="007D43E4">
        <w:t>Координацию</w:t>
      </w:r>
      <w:r w:rsidR="007D43E4">
        <w:t xml:space="preserve"> </w:t>
      </w:r>
      <w:r w:rsidRPr="007D43E4">
        <w:t>и</w:t>
      </w:r>
      <w:r w:rsidR="007D43E4">
        <w:t xml:space="preserve"> </w:t>
      </w:r>
      <w:r w:rsidRPr="007D43E4">
        <w:t>контроль</w:t>
      </w:r>
      <w:r w:rsidR="007D43E4">
        <w:t xml:space="preserve"> </w:t>
      </w:r>
      <w:r w:rsidRPr="007D43E4">
        <w:t>выполнения</w:t>
      </w:r>
      <w:r w:rsidR="007D43E4">
        <w:t xml:space="preserve"> </w:t>
      </w:r>
      <w:r w:rsidRPr="007D43E4">
        <w:t>мероприятий</w:t>
      </w:r>
      <w:r w:rsidR="007D43E4">
        <w:t xml:space="preserve"> </w:t>
      </w:r>
      <w:r w:rsidRPr="007D43E4">
        <w:t>осуществляет</w:t>
      </w:r>
      <w:r w:rsidR="007D43E4">
        <w:t xml:space="preserve"> </w:t>
      </w:r>
      <w:r w:rsidRPr="007D43E4">
        <w:t>городской</w:t>
      </w:r>
      <w:r w:rsidR="007D43E4">
        <w:t xml:space="preserve"> </w:t>
      </w:r>
      <w:r w:rsidRPr="007D43E4">
        <w:t>координационный</w:t>
      </w:r>
      <w:r w:rsidR="007D43E4">
        <w:t xml:space="preserve"> </w:t>
      </w:r>
      <w:r w:rsidRPr="007D43E4">
        <w:t>Совет</w:t>
      </w:r>
      <w:r w:rsidR="007D43E4">
        <w:t xml:space="preserve"> </w:t>
      </w:r>
      <w:r w:rsidRPr="007D43E4">
        <w:t>по</w:t>
      </w:r>
      <w:r w:rsidR="007D43E4">
        <w:t xml:space="preserve"> </w:t>
      </w:r>
      <w:r w:rsidRPr="007D43E4">
        <w:t>военно-патриотическому</w:t>
      </w:r>
      <w:r w:rsidR="007D43E4">
        <w:t xml:space="preserve"> </w:t>
      </w:r>
      <w:r w:rsidRPr="007D43E4">
        <w:t>воспитанию.</w:t>
      </w:r>
    </w:p>
    <w:p w:rsidR="007A7B59" w:rsidRPr="007D43E4" w:rsidRDefault="007A7B59" w:rsidP="007D43E4">
      <w:r w:rsidRPr="007D43E4">
        <w:t>Исполнители</w:t>
      </w:r>
      <w:r w:rsidR="007D43E4">
        <w:t xml:space="preserve"> </w:t>
      </w:r>
      <w:r w:rsidRPr="007D43E4">
        <w:t>ежеквартально</w:t>
      </w:r>
      <w:r w:rsidR="007D43E4">
        <w:t xml:space="preserve"> </w:t>
      </w:r>
      <w:r w:rsidRPr="007D43E4">
        <w:t>информируют</w:t>
      </w:r>
      <w:r w:rsidR="007D43E4">
        <w:t xml:space="preserve"> </w:t>
      </w:r>
      <w:r w:rsidRPr="007D43E4">
        <w:t>заместителя</w:t>
      </w:r>
      <w:r w:rsidR="007D43E4">
        <w:t xml:space="preserve"> </w:t>
      </w:r>
      <w:r w:rsidRPr="007D43E4">
        <w:t>Главы</w:t>
      </w:r>
      <w:r w:rsidR="007D43E4">
        <w:t xml:space="preserve"> </w:t>
      </w:r>
      <w:r w:rsidRPr="007D43E4">
        <w:t>города,</w:t>
      </w:r>
      <w:r w:rsidR="007D43E4">
        <w:t xml:space="preserve"> </w:t>
      </w:r>
      <w:r w:rsidRPr="007D43E4">
        <w:t>курирующего</w:t>
      </w:r>
      <w:r w:rsidR="007D43E4">
        <w:t xml:space="preserve"> </w:t>
      </w:r>
      <w:r w:rsidRPr="007D43E4">
        <w:t>данное</w:t>
      </w:r>
      <w:r w:rsidR="007D43E4">
        <w:t xml:space="preserve"> </w:t>
      </w:r>
      <w:r w:rsidRPr="007D43E4">
        <w:t>направление,</w:t>
      </w:r>
      <w:r w:rsidR="007D43E4">
        <w:t xml:space="preserve"> </w:t>
      </w:r>
      <w:r w:rsidRPr="007D43E4">
        <w:t>о</w:t>
      </w:r>
      <w:r w:rsidR="007D43E4">
        <w:t xml:space="preserve"> </w:t>
      </w:r>
      <w:r w:rsidRPr="007D43E4">
        <w:t>ходе</w:t>
      </w:r>
      <w:r w:rsidR="007D43E4">
        <w:t xml:space="preserve"> </w:t>
      </w:r>
      <w:r w:rsidRPr="007D43E4">
        <w:t>реализации</w:t>
      </w:r>
      <w:r w:rsidR="007D43E4">
        <w:t xml:space="preserve"> </w:t>
      </w:r>
      <w:r w:rsidRPr="007D43E4">
        <w:t>мероприятий</w:t>
      </w:r>
      <w:r w:rsidR="007D43E4">
        <w:t xml:space="preserve"> </w:t>
      </w:r>
      <w:r w:rsidRPr="007D43E4">
        <w:t>Программы.</w:t>
      </w:r>
    </w:p>
    <w:p w:rsidR="007A7B59" w:rsidRPr="007D43E4" w:rsidRDefault="007A7B59" w:rsidP="007D43E4"/>
    <w:p w:rsidR="0025795A" w:rsidRPr="007D43E4" w:rsidRDefault="0025795A"/>
    <w:sectPr w:rsidR="0025795A" w:rsidRPr="007D43E4" w:rsidSect="007D43E4">
      <w:pgSz w:w="11906" w:h="16838" w:code="9"/>
      <w:pgMar w:top="1418" w:right="1418" w:bottom="85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1B"/>
    <w:rsid w:val="0025795A"/>
    <w:rsid w:val="002D7BA0"/>
    <w:rsid w:val="005D3544"/>
    <w:rsid w:val="007836C8"/>
    <w:rsid w:val="00786103"/>
    <w:rsid w:val="007A7B59"/>
    <w:rsid w:val="007D43E4"/>
    <w:rsid w:val="0093426E"/>
    <w:rsid w:val="0099561B"/>
    <w:rsid w:val="00BB6CFF"/>
    <w:rsid w:val="00C75B06"/>
    <w:rsid w:val="00DD20DC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D7BA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D7B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D7B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D7B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D7B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D43E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43E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43E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43E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D7B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D7BA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7D43E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D7B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2D7BA0"/>
    <w:rPr>
      <w:color w:val="0000FF"/>
      <w:u w:val="none"/>
    </w:rPr>
  </w:style>
  <w:style w:type="paragraph" w:customStyle="1" w:styleId="Application">
    <w:name w:val="Application!Приложение"/>
    <w:rsid w:val="002D7BA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D7BA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D7BA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D7BA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D7BA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D7BA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D7B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D7B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D7B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D7B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D43E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43E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43E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43E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D7B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D7BA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7D43E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D7B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2D7BA0"/>
    <w:rPr>
      <w:color w:val="0000FF"/>
      <w:u w:val="none"/>
    </w:rPr>
  </w:style>
  <w:style w:type="paragraph" w:customStyle="1" w:styleId="Application">
    <w:name w:val="Application!Приложение"/>
    <w:rsid w:val="002D7BA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D7BA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D7BA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D7BA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D7B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9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15847</CharactersWithSpaces>
  <SharedDoc>false</SharedDoc>
  <HLinks>
    <vt:vector size="6" baseType="variant">
      <vt:variant>
        <vt:i4>6357090</vt:i4>
      </vt:variant>
      <vt:variant>
        <vt:i4>0</vt:i4>
      </vt:variant>
      <vt:variant>
        <vt:i4>0</vt:i4>
      </vt:variant>
      <vt:variant>
        <vt:i4>5</vt:i4>
      </vt:variant>
      <vt:variant>
        <vt:lpwstr>/content/act/4ff21115-1cb6-4214-9078-8e8209c66419.html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3</cp:revision>
  <dcterms:created xsi:type="dcterms:W3CDTF">2017-06-15T06:16:00Z</dcterms:created>
  <dcterms:modified xsi:type="dcterms:W3CDTF">2017-06-15T06:17:00Z</dcterms:modified>
</cp:coreProperties>
</file>