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812" w:rsidRPr="00FC1C8E" w:rsidRDefault="00535812" w:rsidP="00FC1C8E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FC1C8E">
        <w:rPr>
          <w:rFonts w:cs="Arial"/>
          <w:b/>
          <w:bCs/>
          <w:kern w:val="28"/>
          <w:sz w:val="32"/>
          <w:szCs w:val="32"/>
        </w:rPr>
        <w:t>АДМИНИСТРАЦИЯ</w:t>
      </w:r>
      <w:r w:rsidR="00FC1C8E" w:rsidRPr="00FC1C8E">
        <w:rPr>
          <w:rFonts w:cs="Arial"/>
          <w:b/>
          <w:bCs/>
          <w:kern w:val="28"/>
          <w:sz w:val="32"/>
          <w:szCs w:val="32"/>
        </w:rPr>
        <w:t xml:space="preserve"> </w:t>
      </w:r>
      <w:r w:rsidRPr="00FC1C8E">
        <w:rPr>
          <w:rFonts w:cs="Arial"/>
          <w:b/>
          <w:bCs/>
          <w:kern w:val="28"/>
          <w:sz w:val="32"/>
          <w:szCs w:val="32"/>
        </w:rPr>
        <w:t>ГОРОДА</w:t>
      </w:r>
      <w:r w:rsidR="00FC1C8E" w:rsidRPr="00FC1C8E">
        <w:rPr>
          <w:rFonts w:cs="Arial"/>
          <w:b/>
          <w:bCs/>
          <w:kern w:val="28"/>
          <w:sz w:val="32"/>
          <w:szCs w:val="32"/>
        </w:rPr>
        <w:t xml:space="preserve"> </w:t>
      </w:r>
      <w:r w:rsidRPr="00FC1C8E">
        <w:rPr>
          <w:rFonts w:cs="Arial"/>
          <w:b/>
          <w:bCs/>
          <w:kern w:val="28"/>
          <w:sz w:val="32"/>
          <w:szCs w:val="32"/>
        </w:rPr>
        <w:t>БЕЛОВО</w:t>
      </w:r>
    </w:p>
    <w:p w:rsidR="00535812" w:rsidRPr="00FC1C8E" w:rsidRDefault="00535812" w:rsidP="00FC1C8E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8B5BE3" w:rsidRDefault="00535812" w:rsidP="00FC1C8E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FC1C8E">
        <w:rPr>
          <w:rFonts w:cs="Arial"/>
          <w:b/>
          <w:bCs/>
          <w:kern w:val="28"/>
          <w:sz w:val="32"/>
          <w:szCs w:val="32"/>
        </w:rPr>
        <w:t>ПОСТАНОВЛЕНИЕ</w:t>
      </w:r>
    </w:p>
    <w:p w:rsidR="00535812" w:rsidRPr="00FC1C8E" w:rsidRDefault="00535812" w:rsidP="00FC1C8E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FC1C8E">
        <w:rPr>
          <w:rFonts w:cs="Arial"/>
          <w:b/>
          <w:bCs/>
          <w:kern w:val="28"/>
          <w:sz w:val="32"/>
          <w:szCs w:val="32"/>
        </w:rPr>
        <w:t>от</w:t>
      </w:r>
      <w:r w:rsidR="00FC1C8E" w:rsidRPr="00FC1C8E">
        <w:rPr>
          <w:rFonts w:cs="Arial"/>
          <w:b/>
          <w:bCs/>
          <w:kern w:val="28"/>
          <w:sz w:val="32"/>
          <w:szCs w:val="32"/>
        </w:rPr>
        <w:t xml:space="preserve"> </w:t>
      </w:r>
      <w:r w:rsidRPr="00FC1C8E">
        <w:rPr>
          <w:rFonts w:cs="Arial"/>
          <w:b/>
          <w:bCs/>
          <w:kern w:val="28"/>
          <w:sz w:val="32"/>
          <w:szCs w:val="32"/>
        </w:rPr>
        <w:t>11</w:t>
      </w:r>
      <w:r w:rsidR="00FC1C8E" w:rsidRPr="00FC1C8E">
        <w:rPr>
          <w:rFonts w:cs="Arial"/>
          <w:b/>
          <w:bCs/>
          <w:kern w:val="28"/>
          <w:sz w:val="32"/>
          <w:szCs w:val="32"/>
        </w:rPr>
        <w:t xml:space="preserve"> </w:t>
      </w:r>
      <w:r w:rsidRPr="00FC1C8E">
        <w:rPr>
          <w:rFonts w:cs="Arial"/>
          <w:b/>
          <w:bCs/>
          <w:kern w:val="28"/>
          <w:sz w:val="32"/>
          <w:szCs w:val="32"/>
        </w:rPr>
        <w:t>февраля</w:t>
      </w:r>
      <w:r w:rsidR="00FC1C8E" w:rsidRPr="00FC1C8E">
        <w:rPr>
          <w:rFonts w:cs="Arial"/>
          <w:b/>
          <w:bCs/>
          <w:kern w:val="28"/>
          <w:sz w:val="32"/>
          <w:szCs w:val="32"/>
        </w:rPr>
        <w:t xml:space="preserve"> </w:t>
      </w:r>
      <w:r w:rsidRPr="00FC1C8E">
        <w:rPr>
          <w:rFonts w:cs="Arial"/>
          <w:b/>
          <w:bCs/>
          <w:kern w:val="28"/>
          <w:sz w:val="32"/>
          <w:szCs w:val="32"/>
        </w:rPr>
        <w:t>2002</w:t>
      </w:r>
      <w:r w:rsidR="00FC1C8E" w:rsidRPr="00FC1C8E">
        <w:rPr>
          <w:rFonts w:cs="Arial"/>
          <w:b/>
          <w:bCs/>
          <w:kern w:val="28"/>
          <w:sz w:val="32"/>
          <w:szCs w:val="32"/>
        </w:rPr>
        <w:t xml:space="preserve"> </w:t>
      </w:r>
      <w:r w:rsidRPr="00FC1C8E">
        <w:rPr>
          <w:rFonts w:cs="Arial"/>
          <w:b/>
          <w:bCs/>
          <w:kern w:val="28"/>
          <w:sz w:val="32"/>
          <w:szCs w:val="32"/>
        </w:rPr>
        <w:t>г.</w:t>
      </w:r>
      <w:r w:rsidR="00FC1C8E" w:rsidRPr="00FC1C8E">
        <w:rPr>
          <w:rFonts w:cs="Arial"/>
          <w:b/>
          <w:bCs/>
          <w:kern w:val="28"/>
          <w:sz w:val="32"/>
          <w:szCs w:val="32"/>
        </w:rPr>
        <w:t xml:space="preserve"> </w:t>
      </w:r>
      <w:r w:rsidRPr="00FC1C8E">
        <w:rPr>
          <w:rFonts w:cs="Arial"/>
          <w:b/>
          <w:bCs/>
          <w:kern w:val="28"/>
          <w:sz w:val="32"/>
          <w:szCs w:val="32"/>
        </w:rPr>
        <w:t>N</w:t>
      </w:r>
      <w:r w:rsidR="00FC1C8E" w:rsidRPr="00FC1C8E">
        <w:rPr>
          <w:rFonts w:cs="Arial"/>
          <w:b/>
          <w:bCs/>
          <w:kern w:val="28"/>
          <w:sz w:val="32"/>
          <w:szCs w:val="32"/>
        </w:rPr>
        <w:t xml:space="preserve"> </w:t>
      </w:r>
      <w:r w:rsidRPr="00FC1C8E">
        <w:rPr>
          <w:rFonts w:cs="Arial"/>
          <w:b/>
          <w:bCs/>
          <w:kern w:val="28"/>
          <w:sz w:val="32"/>
          <w:szCs w:val="32"/>
        </w:rPr>
        <w:t>24-п</w:t>
      </w:r>
    </w:p>
    <w:p w:rsidR="00535812" w:rsidRPr="00FC1C8E" w:rsidRDefault="00535812" w:rsidP="00FC1C8E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535812" w:rsidRPr="00FC1C8E" w:rsidRDefault="00535812" w:rsidP="00FC1C8E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FC1C8E">
        <w:rPr>
          <w:rFonts w:cs="Arial"/>
          <w:b/>
          <w:bCs/>
          <w:kern w:val="28"/>
          <w:sz w:val="32"/>
          <w:szCs w:val="32"/>
        </w:rPr>
        <w:t>ОБ</w:t>
      </w:r>
      <w:r w:rsidR="00FC1C8E" w:rsidRPr="00FC1C8E">
        <w:rPr>
          <w:rFonts w:cs="Arial"/>
          <w:b/>
          <w:bCs/>
          <w:kern w:val="28"/>
          <w:sz w:val="32"/>
          <w:szCs w:val="32"/>
        </w:rPr>
        <w:t xml:space="preserve"> </w:t>
      </w:r>
      <w:r w:rsidRPr="00FC1C8E">
        <w:rPr>
          <w:rFonts w:cs="Arial"/>
          <w:b/>
          <w:bCs/>
          <w:kern w:val="28"/>
          <w:sz w:val="32"/>
          <w:szCs w:val="32"/>
        </w:rPr>
        <w:t>УТВЕРЖДЕНИИ</w:t>
      </w:r>
      <w:r w:rsidR="00FC1C8E" w:rsidRPr="00FC1C8E">
        <w:rPr>
          <w:rFonts w:cs="Arial"/>
          <w:b/>
          <w:bCs/>
          <w:kern w:val="28"/>
          <w:sz w:val="32"/>
          <w:szCs w:val="32"/>
        </w:rPr>
        <w:t xml:space="preserve"> </w:t>
      </w:r>
      <w:r w:rsidRPr="00FC1C8E">
        <w:rPr>
          <w:rFonts w:cs="Arial"/>
          <w:b/>
          <w:bCs/>
          <w:kern w:val="28"/>
          <w:sz w:val="32"/>
          <w:szCs w:val="32"/>
        </w:rPr>
        <w:t>КОНЦЕПЦИИ</w:t>
      </w:r>
      <w:r w:rsidR="00FC1C8E" w:rsidRPr="00FC1C8E">
        <w:rPr>
          <w:rFonts w:cs="Arial"/>
          <w:b/>
          <w:bCs/>
          <w:kern w:val="28"/>
          <w:sz w:val="32"/>
          <w:szCs w:val="32"/>
        </w:rPr>
        <w:t xml:space="preserve"> </w:t>
      </w:r>
      <w:r w:rsidRPr="00FC1C8E">
        <w:rPr>
          <w:rFonts w:cs="Arial"/>
          <w:b/>
          <w:bCs/>
          <w:kern w:val="28"/>
          <w:sz w:val="32"/>
          <w:szCs w:val="32"/>
        </w:rPr>
        <w:t>РАЗВИТИЯ</w:t>
      </w:r>
      <w:r w:rsidR="00FC1C8E" w:rsidRPr="00FC1C8E">
        <w:rPr>
          <w:rFonts w:cs="Arial"/>
          <w:b/>
          <w:bCs/>
          <w:kern w:val="28"/>
          <w:sz w:val="32"/>
          <w:szCs w:val="32"/>
        </w:rPr>
        <w:t xml:space="preserve"> </w:t>
      </w:r>
      <w:r w:rsidRPr="00FC1C8E">
        <w:rPr>
          <w:rFonts w:cs="Arial"/>
          <w:b/>
          <w:bCs/>
          <w:kern w:val="28"/>
          <w:sz w:val="32"/>
          <w:szCs w:val="32"/>
        </w:rPr>
        <w:t>ТОРГОВЛИ</w:t>
      </w:r>
      <w:r w:rsidR="00FC1C8E" w:rsidRPr="00FC1C8E">
        <w:rPr>
          <w:rFonts w:cs="Arial"/>
          <w:b/>
          <w:bCs/>
          <w:kern w:val="28"/>
          <w:sz w:val="32"/>
          <w:szCs w:val="32"/>
        </w:rPr>
        <w:t xml:space="preserve"> </w:t>
      </w:r>
      <w:r w:rsidRPr="00FC1C8E">
        <w:rPr>
          <w:rFonts w:cs="Arial"/>
          <w:b/>
          <w:bCs/>
          <w:kern w:val="28"/>
          <w:sz w:val="32"/>
          <w:szCs w:val="32"/>
        </w:rPr>
        <w:t>И</w:t>
      </w:r>
      <w:r w:rsidR="00FC1C8E" w:rsidRPr="00FC1C8E">
        <w:rPr>
          <w:rFonts w:cs="Arial"/>
          <w:b/>
          <w:bCs/>
          <w:kern w:val="28"/>
          <w:sz w:val="32"/>
          <w:szCs w:val="32"/>
        </w:rPr>
        <w:t xml:space="preserve"> </w:t>
      </w:r>
      <w:r w:rsidRPr="00FC1C8E">
        <w:rPr>
          <w:rFonts w:cs="Arial"/>
          <w:b/>
          <w:bCs/>
          <w:kern w:val="28"/>
          <w:sz w:val="32"/>
          <w:szCs w:val="32"/>
        </w:rPr>
        <w:t>ОБЩЕСТВЕННОГО</w:t>
      </w:r>
      <w:r w:rsidR="00FC1C8E" w:rsidRPr="00FC1C8E">
        <w:rPr>
          <w:rFonts w:cs="Arial"/>
          <w:b/>
          <w:bCs/>
          <w:kern w:val="28"/>
          <w:sz w:val="32"/>
          <w:szCs w:val="32"/>
        </w:rPr>
        <w:t xml:space="preserve"> </w:t>
      </w:r>
      <w:r w:rsidRPr="00FC1C8E">
        <w:rPr>
          <w:rFonts w:cs="Arial"/>
          <w:b/>
          <w:bCs/>
          <w:kern w:val="28"/>
          <w:sz w:val="32"/>
          <w:szCs w:val="32"/>
        </w:rPr>
        <w:t>ПИТАНИЯ</w:t>
      </w:r>
      <w:r w:rsidR="00FC1C8E" w:rsidRPr="00FC1C8E">
        <w:rPr>
          <w:rFonts w:cs="Arial"/>
          <w:b/>
          <w:bCs/>
          <w:kern w:val="28"/>
          <w:sz w:val="32"/>
          <w:szCs w:val="32"/>
        </w:rPr>
        <w:t xml:space="preserve"> </w:t>
      </w:r>
      <w:r w:rsidRPr="00FC1C8E">
        <w:rPr>
          <w:rFonts w:cs="Arial"/>
          <w:b/>
          <w:bCs/>
          <w:kern w:val="28"/>
          <w:sz w:val="32"/>
          <w:szCs w:val="32"/>
        </w:rPr>
        <w:t>В</w:t>
      </w:r>
      <w:r w:rsidR="00FC1C8E" w:rsidRPr="00FC1C8E">
        <w:rPr>
          <w:rFonts w:cs="Arial"/>
          <w:b/>
          <w:bCs/>
          <w:kern w:val="28"/>
          <w:sz w:val="32"/>
          <w:szCs w:val="32"/>
        </w:rPr>
        <w:t xml:space="preserve"> </w:t>
      </w:r>
      <w:r w:rsidRPr="00FC1C8E">
        <w:rPr>
          <w:rFonts w:cs="Arial"/>
          <w:b/>
          <w:bCs/>
          <w:kern w:val="28"/>
          <w:sz w:val="32"/>
          <w:szCs w:val="32"/>
        </w:rPr>
        <w:t>Г.</w:t>
      </w:r>
      <w:r w:rsidR="00FC1C8E" w:rsidRPr="00FC1C8E">
        <w:rPr>
          <w:rFonts w:cs="Arial"/>
          <w:b/>
          <w:bCs/>
          <w:kern w:val="28"/>
          <w:sz w:val="32"/>
          <w:szCs w:val="32"/>
        </w:rPr>
        <w:t xml:space="preserve"> </w:t>
      </w:r>
      <w:r w:rsidRPr="00FC1C8E">
        <w:rPr>
          <w:rFonts w:cs="Arial"/>
          <w:b/>
          <w:bCs/>
          <w:kern w:val="28"/>
          <w:sz w:val="32"/>
          <w:szCs w:val="32"/>
        </w:rPr>
        <w:t>БЕЛОВО</w:t>
      </w:r>
      <w:r w:rsidR="00FC1C8E" w:rsidRPr="00FC1C8E">
        <w:rPr>
          <w:rFonts w:cs="Arial"/>
          <w:b/>
          <w:bCs/>
          <w:kern w:val="28"/>
          <w:sz w:val="32"/>
          <w:szCs w:val="32"/>
        </w:rPr>
        <w:t xml:space="preserve"> </w:t>
      </w:r>
      <w:r w:rsidRPr="00FC1C8E">
        <w:rPr>
          <w:rFonts w:cs="Arial"/>
          <w:b/>
          <w:bCs/>
          <w:kern w:val="28"/>
          <w:sz w:val="32"/>
          <w:szCs w:val="32"/>
        </w:rPr>
        <w:t>НА</w:t>
      </w:r>
      <w:r w:rsidR="00FC1C8E" w:rsidRPr="00FC1C8E">
        <w:rPr>
          <w:rFonts w:cs="Arial"/>
          <w:b/>
          <w:bCs/>
          <w:kern w:val="28"/>
          <w:sz w:val="32"/>
          <w:szCs w:val="32"/>
        </w:rPr>
        <w:t xml:space="preserve"> </w:t>
      </w:r>
      <w:r w:rsidRPr="00FC1C8E">
        <w:rPr>
          <w:rFonts w:cs="Arial"/>
          <w:b/>
          <w:bCs/>
          <w:kern w:val="28"/>
          <w:sz w:val="32"/>
          <w:szCs w:val="32"/>
        </w:rPr>
        <w:t>2002</w:t>
      </w:r>
      <w:r w:rsidR="00FC1C8E" w:rsidRPr="00FC1C8E">
        <w:rPr>
          <w:rFonts w:cs="Arial"/>
          <w:b/>
          <w:bCs/>
          <w:kern w:val="28"/>
          <w:sz w:val="32"/>
          <w:szCs w:val="32"/>
        </w:rPr>
        <w:t xml:space="preserve"> </w:t>
      </w:r>
      <w:r w:rsidRPr="00FC1C8E">
        <w:rPr>
          <w:rFonts w:cs="Arial"/>
          <w:b/>
          <w:bCs/>
          <w:kern w:val="28"/>
          <w:sz w:val="32"/>
          <w:szCs w:val="32"/>
        </w:rPr>
        <w:t>-</w:t>
      </w:r>
      <w:r w:rsidR="00FC1C8E" w:rsidRPr="00FC1C8E">
        <w:rPr>
          <w:rFonts w:cs="Arial"/>
          <w:b/>
          <w:bCs/>
          <w:kern w:val="28"/>
          <w:sz w:val="32"/>
          <w:szCs w:val="32"/>
        </w:rPr>
        <w:t xml:space="preserve"> </w:t>
      </w:r>
      <w:r w:rsidRPr="00FC1C8E">
        <w:rPr>
          <w:rFonts w:cs="Arial"/>
          <w:b/>
          <w:bCs/>
          <w:kern w:val="28"/>
          <w:sz w:val="32"/>
          <w:szCs w:val="32"/>
        </w:rPr>
        <w:t>2005</w:t>
      </w:r>
      <w:r w:rsidR="00FC1C8E" w:rsidRPr="00FC1C8E">
        <w:rPr>
          <w:rFonts w:cs="Arial"/>
          <w:b/>
          <w:bCs/>
          <w:kern w:val="28"/>
          <w:sz w:val="32"/>
          <w:szCs w:val="32"/>
        </w:rPr>
        <w:t xml:space="preserve"> </w:t>
      </w:r>
      <w:r w:rsidRPr="00FC1C8E">
        <w:rPr>
          <w:rFonts w:cs="Arial"/>
          <w:b/>
          <w:bCs/>
          <w:kern w:val="28"/>
          <w:sz w:val="32"/>
          <w:szCs w:val="32"/>
        </w:rPr>
        <w:t>ГОДЫ</w:t>
      </w:r>
    </w:p>
    <w:p w:rsidR="00535812" w:rsidRDefault="00535812" w:rsidP="00CB16FF">
      <w:pPr>
        <w:jc w:val="center"/>
      </w:pPr>
    </w:p>
    <w:p w:rsidR="00CB16FF" w:rsidRDefault="00CB16FF" w:rsidP="00CB16FF">
      <w:pPr>
        <w:jc w:val="center"/>
      </w:pPr>
      <w:r>
        <w:t xml:space="preserve">(утратило силу согласно </w:t>
      </w:r>
      <w:r w:rsidRPr="006C562A">
        <w:t>п.1</w:t>
      </w:r>
      <w:r>
        <w:t xml:space="preserve"> настоящего постановления)</w:t>
      </w:r>
    </w:p>
    <w:p w:rsidR="00CB16FF" w:rsidRPr="00FC1C8E" w:rsidRDefault="00CB16FF" w:rsidP="00CB16FF">
      <w:pPr>
        <w:jc w:val="center"/>
      </w:pPr>
    </w:p>
    <w:p w:rsidR="00535812" w:rsidRPr="00FC1C8E" w:rsidRDefault="00535812" w:rsidP="00FC1C8E">
      <w:r w:rsidRPr="00FC1C8E">
        <w:t>В</w:t>
      </w:r>
      <w:r w:rsidR="00FC1C8E">
        <w:t xml:space="preserve"> </w:t>
      </w:r>
      <w:r w:rsidRPr="00FC1C8E">
        <w:t>целях</w:t>
      </w:r>
      <w:r w:rsidR="00FC1C8E">
        <w:t xml:space="preserve"> </w:t>
      </w:r>
      <w:r w:rsidRPr="00FC1C8E">
        <w:t>стабилизации</w:t>
      </w:r>
      <w:r w:rsidR="00FC1C8E">
        <w:t xml:space="preserve"> </w:t>
      </w:r>
      <w:r w:rsidRPr="00FC1C8E">
        <w:t>и</w:t>
      </w:r>
      <w:r w:rsidR="00FC1C8E">
        <w:t xml:space="preserve"> </w:t>
      </w:r>
      <w:r w:rsidRPr="00FC1C8E">
        <w:t>развития</w:t>
      </w:r>
      <w:r w:rsidR="00FC1C8E">
        <w:t xml:space="preserve"> </w:t>
      </w:r>
      <w:r w:rsidRPr="00FC1C8E">
        <w:t>инфраструктуры</w:t>
      </w:r>
      <w:r w:rsidR="00FC1C8E">
        <w:t xml:space="preserve"> </w:t>
      </w:r>
      <w:r w:rsidRPr="00FC1C8E">
        <w:t>потребительского</w:t>
      </w:r>
      <w:r w:rsidR="00FC1C8E">
        <w:t xml:space="preserve"> </w:t>
      </w:r>
      <w:r w:rsidRPr="00FC1C8E">
        <w:t>рынка,</w:t>
      </w:r>
      <w:r w:rsidR="00FC1C8E">
        <w:t xml:space="preserve"> </w:t>
      </w:r>
      <w:r w:rsidRPr="00FC1C8E">
        <w:t>определения</w:t>
      </w:r>
      <w:r w:rsidR="00FC1C8E">
        <w:t xml:space="preserve"> </w:t>
      </w:r>
      <w:r w:rsidRPr="00FC1C8E">
        <w:t>приоритетных</w:t>
      </w:r>
      <w:r w:rsidR="00FC1C8E">
        <w:t xml:space="preserve"> </w:t>
      </w:r>
      <w:r w:rsidRPr="00FC1C8E">
        <w:t>направлений</w:t>
      </w:r>
      <w:r w:rsidR="00FC1C8E">
        <w:t xml:space="preserve"> </w:t>
      </w:r>
      <w:r w:rsidRPr="00FC1C8E">
        <w:t>развития</w:t>
      </w:r>
      <w:r w:rsidR="00FC1C8E">
        <w:t xml:space="preserve"> </w:t>
      </w:r>
      <w:r w:rsidRPr="00FC1C8E">
        <w:t>торговли</w:t>
      </w:r>
      <w:r w:rsidR="00FC1C8E">
        <w:t xml:space="preserve"> </w:t>
      </w:r>
      <w:r w:rsidRPr="00FC1C8E">
        <w:t>и</w:t>
      </w:r>
      <w:r w:rsidR="00FC1C8E">
        <w:t xml:space="preserve"> </w:t>
      </w:r>
      <w:r w:rsidRPr="00FC1C8E">
        <w:t>общественного</w:t>
      </w:r>
      <w:r w:rsidR="00FC1C8E">
        <w:t xml:space="preserve"> </w:t>
      </w:r>
      <w:r w:rsidRPr="00FC1C8E">
        <w:t>питания:</w:t>
      </w:r>
    </w:p>
    <w:p w:rsidR="00535812" w:rsidRPr="00FC1C8E" w:rsidRDefault="00535812" w:rsidP="00FC1C8E">
      <w:r w:rsidRPr="00FC1C8E">
        <w:t>1.</w:t>
      </w:r>
      <w:r w:rsidR="00FC1C8E">
        <w:t xml:space="preserve"> </w:t>
      </w:r>
      <w:r w:rsidRPr="00FC1C8E">
        <w:t>Утвердить</w:t>
      </w:r>
      <w:r w:rsidR="00FC1C8E">
        <w:t xml:space="preserve"> </w:t>
      </w:r>
      <w:r w:rsidRPr="00FC1C8E">
        <w:t>концепцию</w:t>
      </w:r>
      <w:r w:rsidR="00FC1C8E">
        <w:t xml:space="preserve"> </w:t>
      </w:r>
      <w:r w:rsidRPr="00FC1C8E">
        <w:t>развития</w:t>
      </w:r>
      <w:r w:rsidR="00FC1C8E">
        <w:t xml:space="preserve"> </w:t>
      </w:r>
      <w:r w:rsidRPr="00FC1C8E">
        <w:t>торговли</w:t>
      </w:r>
      <w:r w:rsidR="00FC1C8E">
        <w:t xml:space="preserve"> </w:t>
      </w:r>
      <w:r w:rsidRPr="00FC1C8E">
        <w:t>и</w:t>
      </w:r>
      <w:r w:rsidR="00FC1C8E">
        <w:t xml:space="preserve"> </w:t>
      </w:r>
      <w:r w:rsidRPr="00FC1C8E">
        <w:t>общественного</w:t>
      </w:r>
      <w:r w:rsidR="00FC1C8E">
        <w:t xml:space="preserve"> </w:t>
      </w:r>
      <w:r w:rsidRPr="00FC1C8E">
        <w:t>питания</w:t>
      </w:r>
      <w:r w:rsidR="00FC1C8E">
        <w:t xml:space="preserve"> </w:t>
      </w:r>
      <w:r w:rsidRPr="00FC1C8E">
        <w:t>в</w:t>
      </w:r>
      <w:r w:rsidR="00FC1C8E">
        <w:t xml:space="preserve"> </w:t>
      </w:r>
      <w:r w:rsidRPr="00FC1C8E">
        <w:t>г.</w:t>
      </w:r>
      <w:r w:rsidR="00FC1C8E">
        <w:t xml:space="preserve"> </w:t>
      </w:r>
      <w:r w:rsidRPr="00FC1C8E">
        <w:t>Белово</w:t>
      </w:r>
      <w:r w:rsidR="00FC1C8E">
        <w:t xml:space="preserve"> </w:t>
      </w:r>
      <w:r w:rsidRPr="00FC1C8E">
        <w:t>на</w:t>
      </w:r>
      <w:r w:rsidR="00FC1C8E">
        <w:t xml:space="preserve"> </w:t>
      </w:r>
      <w:r w:rsidRPr="00FC1C8E">
        <w:t>2002</w:t>
      </w:r>
      <w:r w:rsidR="00FC1C8E">
        <w:t xml:space="preserve"> </w:t>
      </w:r>
      <w:r w:rsidRPr="00FC1C8E">
        <w:t>-</w:t>
      </w:r>
      <w:r w:rsidR="00FC1C8E">
        <w:t xml:space="preserve"> </w:t>
      </w:r>
      <w:r w:rsidRPr="00FC1C8E">
        <w:t>2005</w:t>
      </w:r>
      <w:r w:rsidR="00FC1C8E">
        <w:t xml:space="preserve"> </w:t>
      </w:r>
      <w:r w:rsidRPr="00FC1C8E">
        <w:t>годы</w:t>
      </w:r>
      <w:r w:rsidR="00FC1C8E">
        <w:t xml:space="preserve"> </w:t>
      </w:r>
      <w:r w:rsidRPr="008B5BE3">
        <w:t>(приложение</w:t>
      </w:r>
      <w:r w:rsidR="00FC1C8E" w:rsidRPr="008B5BE3">
        <w:t xml:space="preserve"> </w:t>
      </w:r>
      <w:r w:rsidRPr="008B5BE3">
        <w:t>N</w:t>
      </w:r>
      <w:r w:rsidR="00FC1C8E" w:rsidRPr="008B5BE3">
        <w:t xml:space="preserve"> </w:t>
      </w:r>
      <w:r w:rsidRPr="008B5BE3">
        <w:t>1).</w:t>
      </w:r>
    </w:p>
    <w:p w:rsidR="00535812" w:rsidRPr="00FC1C8E" w:rsidRDefault="00535812" w:rsidP="00FC1C8E">
      <w:r w:rsidRPr="00FC1C8E">
        <w:t>2.</w:t>
      </w:r>
      <w:r w:rsidR="00FC1C8E">
        <w:t xml:space="preserve"> </w:t>
      </w:r>
      <w:proofErr w:type="gramStart"/>
      <w:r w:rsidRPr="00FC1C8E">
        <w:t>Контроль</w:t>
      </w:r>
      <w:r w:rsidR="00FC1C8E">
        <w:t xml:space="preserve"> </w:t>
      </w:r>
      <w:r w:rsidRPr="00FC1C8E">
        <w:t>за</w:t>
      </w:r>
      <w:proofErr w:type="gramEnd"/>
      <w:r w:rsidR="00FC1C8E">
        <w:t xml:space="preserve"> </w:t>
      </w:r>
      <w:r w:rsidRPr="00FC1C8E">
        <w:t>исполнением</w:t>
      </w:r>
      <w:r w:rsidR="00FC1C8E">
        <w:t xml:space="preserve"> </w:t>
      </w:r>
      <w:r w:rsidRPr="00FC1C8E">
        <w:t>Постановления</w:t>
      </w:r>
      <w:r w:rsidR="00FC1C8E">
        <w:t xml:space="preserve"> </w:t>
      </w:r>
      <w:r w:rsidRPr="00FC1C8E">
        <w:t>возложить</w:t>
      </w:r>
      <w:r w:rsidR="00FC1C8E">
        <w:t xml:space="preserve"> </w:t>
      </w:r>
      <w:r w:rsidRPr="00FC1C8E">
        <w:t>на</w:t>
      </w:r>
      <w:r w:rsidR="00FC1C8E">
        <w:t xml:space="preserve"> </w:t>
      </w:r>
      <w:r w:rsidRPr="00FC1C8E">
        <w:t>заместителя</w:t>
      </w:r>
      <w:r w:rsidR="00FC1C8E">
        <w:t xml:space="preserve"> </w:t>
      </w:r>
      <w:r w:rsidRPr="00FC1C8E">
        <w:t>Главы</w:t>
      </w:r>
      <w:r w:rsidR="00FC1C8E">
        <w:t xml:space="preserve"> </w:t>
      </w:r>
      <w:r w:rsidRPr="00FC1C8E">
        <w:t>города</w:t>
      </w:r>
      <w:r w:rsidR="00FC1C8E">
        <w:t xml:space="preserve"> </w:t>
      </w:r>
      <w:r w:rsidRPr="00FC1C8E">
        <w:t>Г.С.</w:t>
      </w:r>
      <w:r w:rsidR="00FC1C8E">
        <w:t xml:space="preserve"> </w:t>
      </w:r>
      <w:r w:rsidRPr="00FC1C8E">
        <w:t>Кузнецова.</w:t>
      </w:r>
    </w:p>
    <w:p w:rsidR="00535812" w:rsidRPr="00FC1C8E" w:rsidRDefault="00535812" w:rsidP="00FC1C8E">
      <w:r w:rsidRPr="00FC1C8E">
        <w:t>3.</w:t>
      </w:r>
      <w:r w:rsidR="00FC1C8E">
        <w:t xml:space="preserve"> </w:t>
      </w:r>
      <w:r w:rsidRPr="00FC1C8E">
        <w:t>Постановление</w:t>
      </w:r>
      <w:r w:rsidR="00FC1C8E">
        <w:t xml:space="preserve"> </w:t>
      </w:r>
      <w:r w:rsidRPr="00FC1C8E">
        <w:t>вступает</w:t>
      </w:r>
      <w:r w:rsidR="00FC1C8E">
        <w:t xml:space="preserve"> </w:t>
      </w:r>
      <w:r w:rsidRPr="00FC1C8E">
        <w:t>в</w:t>
      </w:r>
      <w:r w:rsidR="00FC1C8E">
        <w:t xml:space="preserve"> </w:t>
      </w:r>
      <w:r w:rsidRPr="00FC1C8E">
        <w:t>силу</w:t>
      </w:r>
      <w:r w:rsidR="00FC1C8E">
        <w:t xml:space="preserve"> </w:t>
      </w:r>
      <w:r w:rsidRPr="00FC1C8E">
        <w:t>с</w:t>
      </w:r>
      <w:r w:rsidR="00FC1C8E">
        <w:t xml:space="preserve"> </w:t>
      </w:r>
      <w:r w:rsidRPr="00FC1C8E">
        <w:t>момента</w:t>
      </w:r>
      <w:r w:rsidR="00FC1C8E">
        <w:t xml:space="preserve"> </w:t>
      </w:r>
      <w:r w:rsidRPr="00FC1C8E">
        <w:t>подписания.</w:t>
      </w:r>
    </w:p>
    <w:p w:rsidR="00535812" w:rsidRPr="00FC1C8E" w:rsidRDefault="00535812" w:rsidP="00FC1C8E"/>
    <w:p w:rsidR="00535812" w:rsidRPr="00FC1C8E" w:rsidRDefault="00535812" w:rsidP="00FC1C8E">
      <w:r w:rsidRPr="00FC1C8E">
        <w:t>Глава</w:t>
      </w:r>
      <w:r w:rsidR="00FC1C8E">
        <w:t xml:space="preserve"> </w:t>
      </w:r>
      <w:r w:rsidRPr="00FC1C8E">
        <w:t>города</w:t>
      </w:r>
      <w:r w:rsidR="00FC1C8E">
        <w:t xml:space="preserve"> </w:t>
      </w:r>
      <w:r w:rsidRPr="00FC1C8E">
        <w:t>Белово</w:t>
      </w:r>
    </w:p>
    <w:p w:rsidR="00535812" w:rsidRPr="00FC1C8E" w:rsidRDefault="00535812" w:rsidP="00FC1C8E">
      <w:r w:rsidRPr="00FC1C8E">
        <w:t>Г.П.ШАТИЛОВ</w:t>
      </w:r>
    </w:p>
    <w:p w:rsidR="00535812" w:rsidRPr="00FC1C8E" w:rsidRDefault="00535812" w:rsidP="00FC1C8E"/>
    <w:p w:rsidR="00535812" w:rsidRPr="00FC1C8E" w:rsidRDefault="00535812" w:rsidP="00FC1C8E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FC1C8E">
        <w:rPr>
          <w:rFonts w:cs="Arial"/>
          <w:b/>
          <w:bCs/>
          <w:kern w:val="28"/>
          <w:sz w:val="32"/>
          <w:szCs w:val="32"/>
        </w:rPr>
        <w:t>Приложение</w:t>
      </w:r>
      <w:r w:rsidR="00FC1C8E" w:rsidRPr="00FC1C8E">
        <w:rPr>
          <w:rFonts w:cs="Arial"/>
          <w:b/>
          <w:bCs/>
          <w:kern w:val="28"/>
          <w:sz w:val="32"/>
          <w:szCs w:val="32"/>
        </w:rPr>
        <w:t xml:space="preserve"> </w:t>
      </w:r>
      <w:r w:rsidRPr="00FC1C8E">
        <w:rPr>
          <w:rFonts w:cs="Arial"/>
          <w:b/>
          <w:bCs/>
          <w:kern w:val="28"/>
          <w:sz w:val="32"/>
          <w:szCs w:val="32"/>
        </w:rPr>
        <w:t>N</w:t>
      </w:r>
      <w:r w:rsidR="00FC1C8E" w:rsidRPr="00FC1C8E">
        <w:rPr>
          <w:rFonts w:cs="Arial"/>
          <w:b/>
          <w:bCs/>
          <w:kern w:val="28"/>
          <w:sz w:val="32"/>
          <w:szCs w:val="32"/>
        </w:rPr>
        <w:t xml:space="preserve"> </w:t>
      </w:r>
      <w:r w:rsidRPr="00FC1C8E">
        <w:rPr>
          <w:rFonts w:cs="Arial"/>
          <w:b/>
          <w:bCs/>
          <w:kern w:val="28"/>
          <w:sz w:val="32"/>
          <w:szCs w:val="32"/>
        </w:rPr>
        <w:t>1</w:t>
      </w:r>
    </w:p>
    <w:p w:rsidR="00535812" w:rsidRPr="00FC1C8E" w:rsidRDefault="00535812" w:rsidP="00FC1C8E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FC1C8E">
        <w:rPr>
          <w:rFonts w:cs="Arial"/>
          <w:b/>
          <w:bCs/>
          <w:kern w:val="28"/>
          <w:sz w:val="32"/>
          <w:szCs w:val="32"/>
        </w:rPr>
        <w:t>к</w:t>
      </w:r>
      <w:r w:rsidR="00FC1C8E" w:rsidRPr="00FC1C8E">
        <w:rPr>
          <w:rFonts w:cs="Arial"/>
          <w:b/>
          <w:bCs/>
          <w:kern w:val="28"/>
          <w:sz w:val="32"/>
          <w:szCs w:val="32"/>
        </w:rPr>
        <w:t xml:space="preserve"> </w:t>
      </w:r>
      <w:r w:rsidRPr="00FC1C8E">
        <w:rPr>
          <w:rFonts w:cs="Arial"/>
          <w:b/>
          <w:bCs/>
          <w:kern w:val="28"/>
          <w:sz w:val="32"/>
          <w:szCs w:val="32"/>
        </w:rPr>
        <w:t>Постановлению</w:t>
      </w:r>
      <w:r w:rsidR="00FC1C8E" w:rsidRPr="00FC1C8E">
        <w:rPr>
          <w:rFonts w:cs="Arial"/>
          <w:b/>
          <w:bCs/>
          <w:kern w:val="28"/>
          <w:sz w:val="32"/>
          <w:szCs w:val="32"/>
        </w:rPr>
        <w:t xml:space="preserve"> </w:t>
      </w:r>
      <w:r w:rsidRPr="00FC1C8E">
        <w:rPr>
          <w:rFonts w:cs="Arial"/>
          <w:b/>
          <w:bCs/>
          <w:kern w:val="28"/>
          <w:sz w:val="32"/>
          <w:szCs w:val="32"/>
        </w:rPr>
        <w:t>Главы</w:t>
      </w:r>
    </w:p>
    <w:p w:rsidR="00535812" w:rsidRPr="00FC1C8E" w:rsidRDefault="00535812" w:rsidP="00FC1C8E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FC1C8E">
        <w:rPr>
          <w:rFonts w:cs="Arial"/>
          <w:b/>
          <w:bCs/>
          <w:kern w:val="28"/>
          <w:sz w:val="32"/>
          <w:szCs w:val="32"/>
        </w:rPr>
        <w:t>города</w:t>
      </w:r>
      <w:r w:rsidR="00FC1C8E" w:rsidRPr="00FC1C8E">
        <w:rPr>
          <w:rFonts w:cs="Arial"/>
          <w:b/>
          <w:bCs/>
          <w:kern w:val="28"/>
          <w:sz w:val="32"/>
          <w:szCs w:val="32"/>
        </w:rPr>
        <w:t xml:space="preserve"> </w:t>
      </w:r>
      <w:r w:rsidRPr="00FC1C8E">
        <w:rPr>
          <w:rFonts w:cs="Arial"/>
          <w:b/>
          <w:bCs/>
          <w:kern w:val="28"/>
          <w:sz w:val="32"/>
          <w:szCs w:val="32"/>
        </w:rPr>
        <w:t>Белово</w:t>
      </w:r>
    </w:p>
    <w:p w:rsidR="00535812" w:rsidRPr="00FC1C8E" w:rsidRDefault="00535812" w:rsidP="00FC1C8E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FC1C8E">
        <w:rPr>
          <w:rFonts w:cs="Arial"/>
          <w:b/>
          <w:bCs/>
          <w:kern w:val="28"/>
          <w:sz w:val="32"/>
          <w:szCs w:val="32"/>
        </w:rPr>
        <w:t>от</w:t>
      </w:r>
      <w:r w:rsidR="00FC1C8E" w:rsidRPr="00FC1C8E">
        <w:rPr>
          <w:rFonts w:cs="Arial"/>
          <w:b/>
          <w:bCs/>
          <w:kern w:val="28"/>
          <w:sz w:val="32"/>
          <w:szCs w:val="32"/>
        </w:rPr>
        <w:t xml:space="preserve"> </w:t>
      </w:r>
      <w:r w:rsidRPr="00FC1C8E">
        <w:rPr>
          <w:rFonts w:cs="Arial"/>
          <w:b/>
          <w:bCs/>
          <w:kern w:val="28"/>
          <w:sz w:val="32"/>
          <w:szCs w:val="32"/>
        </w:rPr>
        <w:t>11.02.2002</w:t>
      </w:r>
      <w:r w:rsidR="00FC1C8E" w:rsidRPr="00FC1C8E">
        <w:rPr>
          <w:rFonts w:cs="Arial"/>
          <w:b/>
          <w:bCs/>
          <w:kern w:val="28"/>
          <w:sz w:val="32"/>
          <w:szCs w:val="32"/>
        </w:rPr>
        <w:t xml:space="preserve"> </w:t>
      </w:r>
      <w:r w:rsidRPr="00FC1C8E">
        <w:rPr>
          <w:rFonts w:cs="Arial"/>
          <w:b/>
          <w:bCs/>
          <w:kern w:val="28"/>
          <w:sz w:val="32"/>
          <w:szCs w:val="32"/>
        </w:rPr>
        <w:t>N</w:t>
      </w:r>
      <w:r w:rsidR="00FC1C8E" w:rsidRPr="00FC1C8E">
        <w:rPr>
          <w:rFonts w:cs="Arial"/>
          <w:b/>
          <w:bCs/>
          <w:kern w:val="28"/>
          <w:sz w:val="32"/>
          <w:szCs w:val="32"/>
        </w:rPr>
        <w:t xml:space="preserve"> </w:t>
      </w:r>
      <w:r w:rsidRPr="00FC1C8E">
        <w:rPr>
          <w:rFonts w:cs="Arial"/>
          <w:b/>
          <w:bCs/>
          <w:kern w:val="28"/>
          <w:sz w:val="32"/>
          <w:szCs w:val="32"/>
        </w:rPr>
        <w:t>24-п</w:t>
      </w:r>
    </w:p>
    <w:p w:rsidR="00535812" w:rsidRPr="00FC1C8E" w:rsidRDefault="00535812" w:rsidP="00FC1C8E"/>
    <w:p w:rsidR="00535812" w:rsidRPr="00FC1C8E" w:rsidRDefault="00535812" w:rsidP="00FC1C8E">
      <w:pPr>
        <w:jc w:val="center"/>
        <w:rPr>
          <w:rFonts w:cs="Arial"/>
          <w:b/>
          <w:bCs/>
          <w:iCs/>
          <w:sz w:val="30"/>
          <w:szCs w:val="28"/>
        </w:rPr>
      </w:pPr>
      <w:r w:rsidRPr="00FC1C8E">
        <w:rPr>
          <w:rFonts w:cs="Arial"/>
          <w:b/>
          <w:bCs/>
          <w:iCs/>
          <w:sz w:val="30"/>
          <w:szCs w:val="28"/>
        </w:rPr>
        <w:t>КОНЦЕПЦИЯ</w:t>
      </w:r>
      <w:r w:rsidR="00FC1C8E" w:rsidRPr="00FC1C8E">
        <w:rPr>
          <w:rFonts w:cs="Arial"/>
          <w:b/>
          <w:bCs/>
          <w:iCs/>
          <w:sz w:val="30"/>
          <w:szCs w:val="28"/>
        </w:rPr>
        <w:t xml:space="preserve"> </w:t>
      </w:r>
      <w:r w:rsidRPr="00FC1C8E">
        <w:rPr>
          <w:rFonts w:cs="Arial"/>
          <w:b/>
          <w:bCs/>
          <w:iCs/>
          <w:sz w:val="30"/>
          <w:szCs w:val="28"/>
        </w:rPr>
        <w:t>РАЗВИТИЯ</w:t>
      </w:r>
      <w:r w:rsidR="00FC1C8E" w:rsidRPr="00FC1C8E">
        <w:rPr>
          <w:rFonts w:cs="Arial"/>
          <w:b/>
          <w:bCs/>
          <w:iCs/>
          <w:sz w:val="30"/>
          <w:szCs w:val="28"/>
        </w:rPr>
        <w:t xml:space="preserve"> </w:t>
      </w:r>
      <w:r w:rsidRPr="00FC1C8E">
        <w:rPr>
          <w:rFonts w:cs="Arial"/>
          <w:b/>
          <w:bCs/>
          <w:iCs/>
          <w:sz w:val="30"/>
          <w:szCs w:val="28"/>
        </w:rPr>
        <w:t>ТОРГОВЛИ</w:t>
      </w:r>
      <w:r w:rsidR="00FC1C8E" w:rsidRPr="00FC1C8E">
        <w:rPr>
          <w:rFonts w:cs="Arial"/>
          <w:b/>
          <w:bCs/>
          <w:iCs/>
          <w:sz w:val="30"/>
          <w:szCs w:val="28"/>
        </w:rPr>
        <w:t xml:space="preserve"> </w:t>
      </w:r>
      <w:r w:rsidRPr="00FC1C8E">
        <w:rPr>
          <w:rFonts w:cs="Arial"/>
          <w:b/>
          <w:bCs/>
          <w:iCs/>
          <w:sz w:val="30"/>
          <w:szCs w:val="28"/>
        </w:rPr>
        <w:t>И</w:t>
      </w:r>
      <w:r w:rsidR="00FC1C8E" w:rsidRPr="00FC1C8E">
        <w:rPr>
          <w:rFonts w:cs="Arial"/>
          <w:b/>
          <w:bCs/>
          <w:iCs/>
          <w:sz w:val="30"/>
          <w:szCs w:val="28"/>
        </w:rPr>
        <w:t xml:space="preserve"> </w:t>
      </w:r>
      <w:r w:rsidRPr="00FC1C8E">
        <w:rPr>
          <w:rFonts w:cs="Arial"/>
          <w:b/>
          <w:bCs/>
          <w:iCs/>
          <w:sz w:val="30"/>
          <w:szCs w:val="28"/>
        </w:rPr>
        <w:t>ОБЩЕСТВЕННОГО</w:t>
      </w:r>
      <w:r w:rsidR="00FC1C8E" w:rsidRPr="00FC1C8E">
        <w:rPr>
          <w:rFonts w:cs="Arial"/>
          <w:b/>
          <w:bCs/>
          <w:iCs/>
          <w:sz w:val="30"/>
          <w:szCs w:val="28"/>
        </w:rPr>
        <w:t xml:space="preserve"> </w:t>
      </w:r>
      <w:r w:rsidRPr="00FC1C8E">
        <w:rPr>
          <w:rFonts w:cs="Arial"/>
          <w:b/>
          <w:bCs/>
          <w:iCs/>
          <w:sz w:val="30"/>
          <w:szCs w:val="28"/>
        </w:rPr>
        <w:t>ПИТАНИЯ</w:t>
      </w:r>
      <w:r w:rsidR="00FC1C8E" w:rsidRPr="00FC1C8E">
        <w:rPr>
          <w:rFonts w:cs="Arial"/>
          <w:b/>
          <w:bCs/>
          <w:iCs/>
          <w:sz w:val="30"/>
          <w:szCs w:val="28"/>
        </w:rPr>
        <w:t xml:space="preserve"> </w:t>
      </w:r>
      <w:r w:rsidRPr="00FC1C8E">
        <w:rPr>
          <w:rFonts w:cs="Arial"/>
          <w:b/>
          <w:bCs/>
          <w:iCs/>
          <w:sz w:val="30"/>
          <w:szCs w:val="28"/>
        </w:rPr>
        <w:t>В</w:t>
      </w:r>
      <w:r w:rsidR="00FC1C8E" w:rsidRPr="00FC1C8E">
        <w:rPr>
          <w:rFonts w:cs="Arial"/>
          <w:b/>
          <w:bCs/>
          <w:iCs/>
          <w:sz w:val="30"/>
          <w:szCs w:val="28"/>
        </w:rPr>
        <w:t xml:space="preserve"> </w:t>
      </w:r>
      <w:r w:rsidRPr="00FC1C8E">
        <w:rPr>
          <w:rFonts w:cs="Arial"/>
          <w:b/>
          <w:bCs/>
          <w:iCs/>
          <w:sz w:val="30"/>
          <w:szCs w:val="28"/>
        </w:rPr>
        <w:t>Г.</w:t>
      </w:r>
      <w:r w:rsidR="00FC1C8E" w:rsidRPr="00FC1C8E">
        <w:rPr>
          <w:rFonts w:cs="Arial"/>
          <w:b/>
          <w:bCs/>
          <w:iCs/>
          <w:sz w:val="30"/>
          <w:szCs w:val="28"/>
        </w:rPr>
        <w:t xml:space="preserve"> </w:t>
      </w:r>
      <w:r w:rsidRPr="00FC1C8E">
        <w:rPr>
          <w:rFonts w:cs="Arial"/>
          <w:b/>
          <w:bCs/>
          <w:iCs/>
          <w:sz w:val="30"/>
          <w:szCs w:val="28"/>
        </w:rPr>
        <w:t>БЕЛОВО</w:t>
      </w:r>
      <w:r w:rsidR="00FC1C8E" w:rsidRPr="00FC1C8E">
        <w:rPr>
          <w:rFonts w:cs="Arial"/>
          <w:b/>
          <w:bCs/>
          <w:iCs/>
          <w:sz w:val="30"/>
          <w:szCs w:val="28"/>
        </w:rPr>
        <w:t xml:space="preserve"> </w:t>
      </w:r>
      <w:r w:rsidRPr="00FC1C8E">
        <w:rPr>
          <w:rFonts w:cs="Arial"/>
          <w:b/>
          <w:bCs/>
          <w:iCs/>
          <w:sz w:val="30"/>
          <w:szCs w:val="28"/>
        </w:rPr>
        <w:t>НА</w:t>
      </w:r>
      <w:r w:rsidR="00FC1C8E" w:rsidRPr="00FC1C8E">
        <w:rPr>
          <w:rFonts w:cs="Arial"/>
          <w:b/>
          <w:bCs/>
          <w:iCs/>
          <w:sz w:val="30"/>
          <w:szCs w:val="28"/>
        </w:rPr>
        <w:t xml:space="preserve"> </w:t>
      </w:r>
      <w:r w:rsidRPr="00FC1C8E">
        <w:rPr>
          <w:rFonts w:cs="Arial"/>
          <w:b/>
          <w:bCs/>
          <w:iCs/>
          <w:sz w:val="30"/>
          <w:szCs w:val="28"/>
        </w:rPr>
        <w:t>2002</w:t>
      </w:r>
      <w:r w:rsidR="00FC1C8E" w:rsidRPr="00FC1C8E">
        <w:rPr>
          <w:rFonts w:cs="Arial"/>
          <w:b/>
          <w:bCs/>
          <w:iCs/>
          <w:sz w:val="30"/>
          <w:szCs w:val="28"/>
        </w:rPr>
        <w:t xml:space="preserve"> </w:t>
      </w:r>
      <w:r w:rsidRPr="00FC1C8E">
        <w:rPr>
          <w:rFonts w:cs="Arial"/>
          <w:b/>
          <w:bCs/>
          <w:iCs/>
          <w:sz w:val="30"/>
          <w:szCs w:val="28"/>
        </w:rPr>
        <w:t>-</w:t>
      </w:r>
      <w:r w:rsidR="00FC1C8E" w:rsidRPr="00FC1C8E">
        <w:rPr>
          <w:rFonts w:cs="Arial"/>
          <w:b/>
          <w:bCs/>
          <w:iCs/>
          <w:sz w:val="30"/>
          <w:szCs w:val="28"/>
        </w:rPr>
        <w:t xml:space="preserve"> </w:t>
      </w:r>
      <w:r w:rsidRPr="00FC1C8E">
        <w:rPr>
          <w:rFonts w:cs="Arial"/>
          <w:b/>
          <w:bCs/>
          <w:iCs/>
          <w:sz w:val="30"/>
          <w:szCs w:val="28"/>
        </w:rPr>
        <w:t>2005</w:t>
      </w:r>
      <w:r w:rsidR="00FC1C8E" w:rsidRPr="00FC1C8E">
        <w:rPr>
          <w:rFonts w:cs="Arial"/>
          <w:b/>
          <w:bCs/>
          <w:iCs/>
          <w:sz w:val="30"/>
          <w:szCs w:val="28"/>
        </w:rPr>
        <w:t xml:space="preserve"> </w:t>
      </w:r>
      <w:r w:rsidRPr="00FC1C8E">
        <w:rPr>
          <w:rFonts w:cs="Arial"/>
          <w:b/>
          <w:bCs/>
          <w:iCs/>
          <w:sz w:val="30"/>
          <w:szCs w:val="28"/>
        </w:rPr>
        <w:t>ГОДЫ</w:t>
      </w:r>
    </w:p>
    <w:p w:rsidR="00535812" w:rsidRPr="00FC1C8E" w:rsidRDefault="00535812" w:rsidP="00FC1C8E"/>
    <w:p w:rsidR="00535812" w:rsidRPr="00FC1C8E" w:rsidRDefault="00535812" w:rsidP="00FC1C8E">
      <w:pPr>
        <w:rPr>
          <w:b/>
          <w:bCs/>
          <w:sz w:val="26"/>
          <w:szCs w:val="28"/>
        </w:rPr>
      </w:pPr>
      <w:r w:rsidRPr="00FC1C8E">
        <w:rPr>
          <w:b/>
          <w:bCs/>
          <w:sz w:val="26"/>
          <w:szCs w:val="28"/>
        </w:rPr>
        <w:t>1.</w:t>
      </w:r>
      <w:r w:rsidR="00FC1C8E" w:rsidRPr="00FC1C8E">
        <w:rPr>
          <w:b/>
          <w:bCs/>
          <w:sz w:val="26"/>
          <w:szCs w:val="28"/>
        </w:rPr>
        <w:t xml:space="preserve"> </w:t>
      </w:r>
      <w:r w:rsidRPr="00FC1C8E">
        <w:rPr>
          <w:b/>
          <w:bCs/>
          <w:sz w:val="26"/>
          <w:szCs w:val="28"/>
        </w:rPr>
        <w:t>ОБЩИЕ</w:t>
      </w:r>
      <w:r w:rsidR="00FC1C8E" w:rsidRPr="00FC1C8E">
        <w:rPr>
          <w:b/>
          <w:bCs/>
          <w:sz w:val="26"/>
          <w:szCs w:val="28"/>
        </w:rPr>
        <w:t xml:space="preserve"> </w:t>
      </w:r>
      <w:r w:rsidRPr="00FC1C8E">
        <w:rPr>
          <w:b/>
          <w:bCs/>
          <w:sz w:val="26"/>
          <w:szCs w:val="28"/>
        </w:rPr>
        <w:t>ПОЛОЖЕНИЯ</w:t>
      </w:r>
    </w:p>
    <w:p w:rsidR="00535812" w:rsidRPr="00FC1C8E" w:rsidRDefault="00535812" w:rsidP="00FC1C8E"/>
    <w:p w:rsidR="00535812" w:rsidRPr="00FC1C8E" w:rsidRDefault="00535812" w:rsidP="00FC1C8E">
      <w:r w:rsidRPr="00FC1C8E">
        <w:t>Концепция</w:t>
      </w:r>
      <w:r w:rsidR="00FC1C8E">
        <w:t xml:space="preserve"> </w:t>
      </w:r>
      <w:r w:rsidRPr="00FC1C8E">
        <w:t>определяет</w:t>
      </w:r>
      <w:r w:rsidR="00FC1C8E">
        <w:t xml:space="preserve"> </w:t>
      </w:r>
      <w:r w:rsidRPr="00FC1C8E">
        <w:t>современное</w:t>
      </w:r>
      <w:r w:rsidR="00FC1C8E">
        <w:t xml:space="preserve"> </w:t>
      </w:r>
      <w:r w:rsidRPr="00FC1C8E">
        <w:t>состояние</w:t>
      </w:r>
      <w:r w:rsidR="00FC1C8E">
        <w:t xml:space="preserve"> </w:t>
      </w:r>
      <w:r w:rsidRPr="00FC1C8E">
        <w:t>и</w:t>
      </w:r>
      <w:r w:rsidR="00FC1C8E">
        <w:t xml:space="preserve"> </w:t>
      </w:r>
      <w:r w:rsidRPr="00FC1C8E">
        <w:t>перспективы</w:t>
      </w:r>
      <w:r w:rsidR="00FC1C8E">
        <w:t xml:space="preserve"> </w:t>
      </w:r>
      <w:r w:rsidRPr="00FC1C8E">
        <w:t>дальнейшего</w:t>
      </w:r>
      <w:r w:rsidR="00FC1C8E">
        <w:t xml:space="preserve"> </w:t>
      </w:r>
      <w:r w:rsidRPr="00FC1C8E">
        <w:t>развития</w:t>
      </w:r>
      <w:r w:rsidR="00FC1C8E">
        <w:t xml:space="preserve"> </w:t>
      </w:r>
      <w:r w:rsidRPr="00FC1C8E">
        <w:t>торговли</w:t>
      </w:r>
      <w:r w:rsidR="00FC1C8E">
        <w:t xml:space="preserve"> </w:t>
      </w:r>
      <w:r w:rsidRPr="00FC1C8E">
        <w:t>и</w:t>
      </w:r>
      <w:r w:rsidR="00FC1C8E">
        <w:t xml:space="preserve"> </w:t>
      </w:r>
      <w:r w:rsidRPr="00FC1C8E">
        <w:t>общественного</w:t>
      </w:r>
      <w:r w:rsidR="00FC1C8E">
        <w:t xml:space="preserve"> </w:t>
      </w:r>
      <w:r w:rsidRPr="00FC1C8E">
        <w:t>питания</w:t>
      </w:r>
      <w:r w:rsidR="00FC1C8E">
        <w:t xml:space="preserve"> </w:t>
      </w:r>
      <w:r w:rsidRPr="00FC1C8E">
        <w:t>в</w:t>
      </w:r>
      <w:r w:rsidR="00FC1C8E">
        <w:t xml:space="preserve"> </w:t>
      </w:r>
      <w:r w:rsidRPr="00FC1C8E">
        <w:t>городе</w:t>
      </w:r>
      <w:r w:rsidR="00FC1C8E">
        <w:t xml:space="preserve"> </w:t>
      </w:r>
      <w:r w:rsidRPr="00FC1C8E">
        <w:t>Белово.</w:t>
      </w:r>
      <w:r w:rsidR="00FC1C8E">
        <w:t xml:space="preserve"> </w:t>
      </w:r>
      <w:r w:rsidRPr="00FC1C8E">
        <w:t>Она</w:t>
      </w:r>
      <w:r w:rsidR="00FC1C8E">
        <w:t xml:space="preserve"> </w:t>
      </w:r>
      <w:r w:rsidRPr="00FC1C8E">
        <w:t>направлена</w:t>
      </w:r>
      <w:r w:rsidR="00FC1C8E">
        <w:t xml:space="preserve"> </w:t>
      </w:r>
      <w:r w:rsidRPr="00FC1C8E">
        <w:t>на</w:t>
      </w:r>
      <w:r w:rsidR="00FC1C8E">
        <w:t xml:space="preserve"> </w:t>
      </w:r>
      <w:r w:rsidRPr="00FC1C8E">
        <w:t>обеспечение</w:t>
      </w:r>
      <w:r w:rsidR="00FC1C8E">
        <w:t xml:space="preserve"> </w:t>
      </w:r>
      <w:r w:rsidRPr="00FC1C8E">
        <w:t>интересов</w:t>
      </w:r>
      <w:r w:rsidR="00FC1C8E">
        <w:t xml:space="preserve"> </w:t>
      </w:r>
      <w:r w:rsidRPr="00FC1C8E">
        <w:t>местных</w:t>
      </w:r>
      <w:r w:rsidR="00FC1C8E">
        <w:t xml:space="preserve"> </w:t>
      </w:r>
      <w:r w:rsidRPr="00FC1C8E">
        <w:t>и</w:t>
      </w:r>
      <w:r w:rsidR="00FC1C8E">
        <w:t xml:space="preserve"> </w:t>
      </w:r>
      <w:r w:rsidRPr="00FC1C8E">
        <w:t>отечественных</w:t>
      </w:r>
      <w:r w:rsidR="00FC1C8E">
        <w:t xml:space="preserve"> </w:t>
      </w:r>
      <w:r w:rsidRPr="00FC1C8E">
        <w:t>товаропроизводителей,</w:t>
      </w:r>
      <w:r w:rsidR="00FC1C8E">
        <w:t xml:space="preserve"> </w:t>
      </w:r>
      <w:r w:rsidRPr="00FC1C8E">
        <w:t>предпринимателей</w:t>
      </w:r>
      <w:r w:rsidR="00FC1C8E">
        <w:t xml:space="preserve"> </w:t>
      </w:r>
      <w:r w:rsidRPr="00FC1C8E">
        <w:t>и</w:t>
      </w:r>
      <w:r w:rsidR="00FC1C8E">
        <w:t xml:space="preserve"> </w:t>
      </w:r>
      <w:r w:rsidRPr="00FC1C8E">
        <w:t>потребителей,</w:t>
      </w:r>
      <w:r w:rsidR="00FC1C8E">
        <w:t xml:space="preserve"> </w:t>
      </w:r>
      <w:r w:rsidRPr="00FC1C8E">
        <w:t>повышение</w:t>
      </w:r>
      <w:r w:rsidR="00FC1C8E">
        <w:t xml:space="preserve"> </w:t>
      </w:r>
      <w:r w:rsidRPr="00FC1C8E">
        <w:t>жизненного</w:t>
      </w:r>
      <w:r w:rsidR="00FC1C8E">
        <w:t xml:space="preserve"> </w:t>
      </w:r>
      <w:r w:rsidRPr="00FC1C8E">
        <w:t>уровня</w:t>
      </w:r>
      <w:r w:rsidR="00FC1C8E">
        <w:t xml:space="preserve"> </w:t>
      </w:r>
      <w:r w:rsidRPr="00FC1C8E">
        <w:t>населения.</w:t>
      </w:r>
    </w:p>
    <w:p w:rsidR="00535812" w:rsidRPr="00FC1C8E" w:rsidRDefault="00535812" w:rsidP="00FC1C8E">
      <w:r w:rsidRPr="00FC1C8E">
        <w:t>Концепция</w:t>
      </w:r>
      <w:r w:rsidR="00FC1C8E">
        <w:t xml:space="preserve"> </w:t>
      </w:r>
      <w:r w:rsidRPr="00FC1C8E">
        <w:t>нацелена</w:t>
      </w:r>
      <w:r w:rsidR="00FC1C8E">
        <w:t xml:space="preserve"> </w:t>
      </w:r>
      <w:r w:rsidRPr="00FC1C8E">
        <w:t>на</w:t>
      </w:r>
      <w:r w:rsidR="00FC1C8E">
        <w:t xml:space="preserve"> </w:t>
      </w:r>
      <w:r w:rsidRPr="00FC1C8E">
        <w:t>поддержку</w:t>
      </w:r>
      <w:r w:rsidR="00FC1C8E">
        <w:t xml:space="preserve"> </w:t>
      </w:r>
      <w:r w:rsidRPr="00FC1C8E">
        <w:t>торговли</w:t>
      </w:r>
      <w:r w:rsidR="00FC1C8E">
        <w:t xml:space="preserve"> </w:t>
      </w:r>
      <w:r w:rsidRPr="00FC1C8E">
        <w:t>и</w:t>
      </w:r>
      <w:r w:rsidR="00FC1C8E">
        <w:t xml:space="preserve"> </w:t>
      </w:r>
      <w:r w:rsidRPr="00FC1C8E">
        <w:t>общественного</w:t>
      </w:r>
      <w:r w:rsidR="00FC1C8E">
        <w:t xml:space="preserve"> </w:t>
      </w:r>
      <w:r w:rsidRPr="00FC1C8E">
        <w:t>питания</w:t>
      </w:r>
      <w:r w:rsidR="00FC1C8E">
        <w:t xml:space="preserve"> </w:t>
      </w:r>
      <w:r w:rsidRPr="00FC1C8E">
        <w:t>в</w:t>
      </w:r>
      <w:r w:rsidR="00FC1C8E">
        <w:t xml:space="preserve"> </w:t>
      </w:r>
      <w:r w:rsidRPr="00FC1C8E">
        <w:t>городе</w:t>
      </w:r>
      <w:r w:rsidR="00FC1C8E">
        <w:t xml:space="preserve"> </w:t>
      </w:r>
      <w:r w:rsidRPr="00FC1C8E">
        <w:t>Белово</w:t>
      </w:r>
      <w:r w:rsidR="00FC1C8E">
        <w:t xml:space="preserve"> </w:t>
      </w:r>
      <w:r w:rsidRPr="00FC1C8E">
        <w:t>и</w:t>
      </w:r>
      <w:r w:rsidR="00FC1C8E">
        <w:t xml:space="preserve"> </w:t>
      </w:r>
      <w:r w:rsidRPr="00FC1C8E">
        <w:t>призвана</w:t>
      </w:r>
      <w:r w:rsidR="00FC1C8E">
        <w:t xml:space="preserve"> </w:t>
      </w:r>
      <w:r w:rsidRPr="00FC1C8E">
        <w:t>содействовать</w:t>
      </w:r>
      <w:r w:rsidR="00FC1C8E">
        <w:t xml:space="preserve"> </w:t>
      </w:r>
      <w:r w:rsidRPr="00FC1C8E">
        <w:t>развитию</w:t>
      </w:r>
      <w:r w:rsidR="00FC1C8E">
        <w:t xml:space="preserve"> </w:t>
      </w:r>
      <w:r w:rsidRPr="00FC1C8E">
        <w:t>экономики</w:t>
      </w:r>
      <w:r w:rsidR="00FC1C8E">
        <w:t xml:space="preserve"> </w:t>
      </w:r>
      <w:r w:rsidRPr="00FC1C8E">
        <w:t>города</w:t>
      </w:r>
      <w:r w:rsidR="00FC1C8E">
        <w:t xml:space="preserve"> </w:t>
      </w:r>
      <w:r w:rsidRPr="00FC1C8E">
        <w:t>и</w:t>
      </w:r>
      <w:r w:rsidR="00FC1C8E">
        <w:t xml:space="preserve"> </w:t>
      </w:r>
      <w:r w:rsidRPr="00FC1C8E">
        <w:t>удовлетворению</w:t>
      </w:r>
      <w:r w:rsidR="00FC1C8E">
        <w:t xml:space="preserve"> </w:t>
      </w:r>
      <w:r w:rsidRPr="00FC1C8E">
        <w:t>потребностей</w:t>
      </w:r>
      <w:r w:rsidR="00FC1C8E">
        <w:t xml:space="preserve"> </w:t>
      </w:r>
      <w:r w:rsidRPr="00FC1C8E">
        <w:t>населения</w:t>
      </w:r>
      <w:r w:rsidR="00FC1C8E">
        <w:t xml:space="preserve"> </w:t>
      </w:r>
      <w:r w:rsidRPr="00FC1C8E">
        <w:t>и</w:t>
      </w:r>
      <w:r w:rsidR="00FC1C8E">
        <w:t xml:space="preserve"> </w:t>
      </w:r>
      <w:r w:rsidRPr="00FC1C8E">
        <w:t>предприятий.</w:t>
      </w:r>
    </w:p>
    <w:p w:rsidR="00535812" w:rsidRPr="00FC1C8E" w:rsidRDefault="00535812" w:rsidP="00FC1C8E">
      <w:r w:rsidRPr="00FC1C8E">
        <w:t>В</w:t>
      </w:r>
      <w:r w:rsidR="00FC1C8E">
        <w:t xml:space="preserve"> </w:t>
      </w:r>
      <w:r w:rsidRPr="00FC1C8E">
        <w:t>рамках</w:t>
      </w:r>
      <w:r w:rsidR="00FC1C8E">
        <w:t xml:space="preserve"> </w:t>
      </w:r>
      <w:r w:rsidRPr="00FC1C8E">
        <w:t>настоящей</w:t>
      </w:r>
      <w:r w:rsidR="00FC1C8E">
        <w:t xml:space="preserve"> </w:t>
      </w:r>
      <w:r w:rsidRPr="00FC1C8E">
        <w:t>концепции</w:t>
      </w:r>
      <w:r w:rsidR="00FC1C8E">
        <w:t xml:space="preserve"> </w:t>
      </w:r>
      <w:r w:rsidRPr="00FC1C8E">
        <w:t>рассматриваются</w:t>
      </w:r>
      <w:r w:rsidR="00FC1C8E">
        <w:t xml:space="preserve"> </w:t>
      </w:r>
      <w:r w:rsidRPr="00FC1C8E">
        <w:t>вопросы,</w:t>
      </w:r>
      <w:r w:rsidR="00FC1C8E">
        <w:t xml:space="preserve"> </w:t>
      </w:r>
      <w:r w:rsidRPr="00FC1C8E">
        <w:t>связанные</w:t>
      </w:r>
      <w:r w:rsidR="00FC1C8E">
        <w:t xml:space="preserve"> </w:t>
      </w:r>
      <w:r w:rsidRPr="00FC1C8E">
        <w:t>с</w:t>
      </w:r>
      <w:r w:rsidR="00FC1C8E">
        <w:t xml:space="preserve"> </w:t>
      </w:r>
      <w:r w:rsidRPr="00FC1C8E">
        <w:t>развитием</w:t>
      </w:r>
      <w:r w:rsidR="00FC1C8E">
        <w:t xml:space="preserve"> </w:t>
      </w:r>
      <w:r w:rsidRPr="00FC1C8E">
        <w:t>оптовой,</w:t>
      </w:r>
      <w:r w:rsidR="00FC1C8E">
        <w:t xml:space="preserve"> </w:t>
      </w:r>
      <w:r w:rsidRPr="00FC1C8E">
        <w:t>розничной</w:t>
      </w:r>
      <w:r w:rsidR="00FC1C8E">
        <w:t xml:space="preserve"> </w:t>
      </w:r>
      <w:r w:rsidRPr="00FC1C8E">
        <w:t>торговли</w:t>
      </w:r>
      <w:r w:rsidR="00FC1C8E">
        <w:t xml:space="preserve"> </w:t>
      </w:r>
      <w:r w:rsidRPr="00FC1C8E">
        <w:t>и</w:t>
      </w:r>
      <w:r w:rsidR="00FC1C8E">
        <w:t xml:space="preserve"> </w:t>
      </w:r>
      <w:r w:rsidRPr="00FC1C8E">
        <w:t>общественного</w:t>
      </w:r>
      <w:r w:rsidR="00FC1C8E">
        <w:t xml:space="preserve"> </w:t>
      </w:r>
      <w:r w:rsidRPr="00FC1C8E">
        <w:t>питания.</w:t>
      </w:r>
    </w:p>
    <w:p w:rsidR="00535812" w:rsidRPr="00FC1C8E" w:rsidRDefault="00535812" w:rsidP="00FC1C8E">
      <w:r w:rsidRPr="00FC1C8E">
        <w:t>Целью</w:t>
      </w:r>
      <w:r w:rsidR="00FC1C8E">
        <w:t xml:space="preserve"> </w:t>
      </w:r>
      <w:r w:rsidRPr="00FC1C8E">
        <w:t>разработки</w:t>
      </w:r>
      <w:r w:rsidR="00FC1C8E">
        <w:t xml:space="preserve"> </w:t>
      </w:r>
      <w:r w:rsidRPr="00FC1C8E">
        <w:t>концепции</w:t>
      </w:r>
      <w:r w:rsidR="00FC1C8E">
        <w:t xml:space="preserve"> </w:t>
      </w:r>
      <w:r w:rsidRPr="00FC1C8E">
        <w:t>является</w:t>
      </w:r>
      <w:r w:rsidR="00FC1C8E">
        <w:t xml:space="preserve"> </w:t>
      </w:r>
      <w:r w:rsidRPr="00FC1C8E">
        <w:t>выработка</w:t>
      </w:r>
      <w:r w:rsidR="00FC1C8E">
        <w:t xml:space="preserve"> </w:t>
      </w:r>
      <w:r w:rsidRPr="00FC1C8E">
        <w:t>мер,</w:t>
      </w:r>
      <w:r w:rsidR="00FC1C8E">
        <w:t xml:space="preserve"> </w:t>
      </w:r>
      <w:r w:rsidRPr="00FC1C8E">
        <w:t>направленных</w:t>
      </w:r>
      <w:r w:rsidR="00FC1C8E">
        <w:t xml:space="preserve"> </w:t>
      </w:r>
      <w:r w:rsidRPr="00FC1C8E">
        <w:t>на</w:t>
      </w:r>
      <w:r w:rsidR="00FC1C8E">
        <w:t xml:space="preserve"> </w:t>
      </w:r>
      <w:r w:rsidRPr="00FC1C8E">
        <w:t>создание</w:t>
      </w:r>
      <w:r w:rsidR="00FC1C8E">
        <w:t xml:space="preserve"> </w:t>
      </w:r>
      <w:r w:rsidRPr="00FC1C8E">
        <w:t>условий,</w:t>
      </w:r>
      <w:r w:rsidR="00FC1C8E">
        <w:t xml:space="preserve"> </w:t>
      </w:r>
      <w:r w:rsidRPr="00FC1C8E">
        <w:t>обеспечивающих</w:t>
      </w:r>
      <w:r w:rsidR="00FC1C8E">
        <w:t xml:space="preserve"> </w:t>
      </w:r>
      <w:r w:rsidRPr="00FC1C8E">
        <w:t>развитие</w:t>
      </w:r>
      <w:r w:rsidR="00FC1C8E">
        <w:t xml:space="preserve"> </w:t>
      </w:r>
      <w:r w:rsidRPr="00FC1C8E">
        <w:t>всех</w:t>
      </w:r>
      <w:r w:rsidR="00FC1C8E">
        <w:t xml:space="preserve"> </w:t>
      </w:r>
      <w:r w:rsidRPr="00FC1C8E">
        <w:t>форм</w:t>
      </w:r>
      <w:r w:rsidR="00FC1C8E">
        <w:t xml:space="preserve"> </w:t>
      </w:r>
      <w:r w:rsidRPr="00FC1C8E">
        <w:t>торговли</w:t>
      </w:r>
      <w:r w:rsidR="00FC1C8E">
        <w:t xml:space="preserve"> </w:t>
      </w:r>
      <w:r w:rsidRPr="00FC1C8E">
        <w:t>и</w:t>
      </w:r>
      <w:r w:rsidR="00FC1C8E">
        <w:t xml:space="preserve"> </w:t>
      </w:r>
      <w:r w:rsidRPr="00FC1C8E">
        <w:t>хозяйственных</w:t>
      </w:r>
      <w:r w:rsidR="00FC1C8E">
        <w:t xml:space="preserve"> </w:t>
      </w:r>
      <w:r w:rsidRPr="00FC1C8E">
        <w:t>связей</w:t>
      </w:r>
      <w:r w:rsidR="00FC1C8E">
        <w:t xml:space="preserve"> </w:t>
      </w:r>
      <w:r w:rsidRPr="00FC1C8E">
        <w:t>с</w:t>
      </w:r>
      <w:r w:rsidR="00FC1C8E">
        <w:t xml:space="preserve"> </w:t>
      </w:r>
      <w:r w:rsidRPr="00FC1C8E">
        <w:t>местными</w:t>
      </w:r>
      <w:r w:rsidR="00FC1C8E">
        <w:t xml:space="preserve"> </w:t>
      </w:r>
      <w:r w:rsidRPr="00FC1C8E">
        <w:t>и</w:t>
      </w:r>
      <w:r w:rsidR="00FC1C8E">
        <w:t xml:space="preserve"> </w:t>
      </w:r>
      <w:r w:rsidRPr="00FC1C8E">
        <w:t>отечественными</w:t>
      </w:r>
      <w:r w:rsidR="00FC1C8E">
        <w:t xml:space="preserve"> </w:t>
      </w:r>
      <w:r w:rsidRPr="00FC1C8E">
        <w:t>производителями</w:t>
      </w:r>
      <w:r w:rsidR="00FC1C8E">
        <w:t xml:space="preserve"> </w:t>
      </w:r>
      <w:r w:rsidRPr="00FC1C8E">
        <w:t>для</w:t>
      </w:r>
      <w:r w:rsidR="00FC1C8E">
        <w:t xml:space="preserve"> </w:t>
      </w:r>
      <w:r w:rsidRPr="00FC1C8E">
        <w:t>наполнения</w:t>
      </w:r>
      <w:r w:rsidR="00FC1C8E">
        <w:t xml:space="preserve"> </w:t>
      </w:r>
      <w:r w:rsidRPr="00FC1C8E">
        <w:t>рынка</w:t>
      </w:r>
      <w:r w:rsidR="00FC1C8E">
        <w:t xml:space="preserve"> </w:t>
      </w:r>
      <w:r w:rsidRPr="00FC1C8E">
        <w:t>современными</w:t>
      </w:r>
      <w:r w:rsidR="00FC1C8E">
        <w:t xml:space="preserve"> </w:t>
      </w:r>
      <w:r w:rsidRPr="00FC1C8E">
        <w:t>высококачественными</w:t>
      </w:r>
      <w:r w:rsidR="00FC1C8E">
        <w:t xml:space="preserve"> </w:t>
      </w:r>
      <w:r w:rsidRPr="00FC1C8E">
        <w:t>товарами</w:t>
      </w:r>
      <w:r w:rsidR="00FC1C8E">
        <w:t xml:space="preserve"> </w:t>
      </w:r>
      <w:r w:rsidRPr="00FC1C8E">
        <w:t>и</w:t>
      </w:r>
      <w:r w:rsidR="00FC1C8E">
        <w:t xml:space="preserve"> </w:t>
      </w:r>
      <w:r w:rsidRPr="00FC1C8E">
        <w:t>услугами,</w:t>
      </w:r>
      <w:r w:rsidR="00FC1C8E">
        <w:t xml:space="preserve"> </w:t>
      </w:r>
      <w:r w:rsidRPr="00FC1C8E">
        <w:t>достижение</w:t>
      </w:r>
      <w:r w:rsidR="00FC1C8E">
        <w:t xml:space="preserve"> </w:t>
      </w:r>
      <w:r w:rsidRPr="00FC1C8E">
        <w:t>на</w:t>
      </w:r>
      <w:r w:rsidR="00FC1C8E">
        <w:t xml:space="preserve"> </w:t>
      </w:r>
      <w:r w:rsidRPr="00FC1C8E">
        <w:t>этой</w:t>
      </w:r>
      <w:r w:rsidR="00FC1C8E">
        <w:t xml:space="preserve"> </w:t>
      </w:r>
      <w:r w:rsidRPr="00FC1C8E">
        <w:t>основе</w:t>
      </w:r>
      <w:r w:rsidR="00FC1C8E">
        <w:t xml:space="preserve"> </w:t>
      </w:r>
      <w:r w:rsidRPr="00FC1C8E">
        <w:t>роста</w:t>
      </w:r>
      <w:r w:rsidR="00FC1C8E">
        <w:t xml:space="preserve"> </w:t>
      </w:r>
      <w:r w:rsidRPr="00FC1C8E">
        <w:t>занятости,</w:t>
      </w:r>
      <w:r w:rsidR="00FC1C8E">
        <w:t xml:space="preserve"> </w:t>
      </w:r>
      <w:r w:rsidRPr="00FC1C8E">
        <w:t>доходов</w:t>
      </w:r>
      <w:r w:rsidR="00FC1C8E">
        <w:t xml:space="preserve"> </w:t>
      </w:r>
      <w:r w:rsidRPr="00FC1C8E">
        <w:t>и</w:t>
      </w:r>
      <w:r w:rsidR="00FC1C8E">
        <w:t xml:space="preserve"> </w:t>
      </w:r>
      <w:r w:rsidRPr="00FC1C8E">
        <w:t>благосостояния</w:t>
      </w:r>
      <w:r w:rsidR="00FC1C8E">
        <w:t xml:space="preserve"> </w:t>
      </w:r>
      <w:r w:rsidRPr="00FC1C8E">
        <w:t>населения</w:t>
      </w:r>
      <w:r w:rsidR="00FC1C8E">
        <w:t xml:space="preserve"> </w:t>
      </w:r>
      <w:r w:rsidRPr="00FC1C8E">
        <w:t>города</w:t>
      </w:r>
      <w:r w:rsidR="00FC1C8E">
        <w:t xml:space="preserve"> </w:t>
      </w:r>
      <w:proofErr w:type="gramStart"/>
      <w:r w:rsidRPr="00FC1C8E">
        <w:t>через</w:t>
      </w:r>
      <w:proofErr w:type="gramEnd"/>
      <w:r w:rsidRPr="00FC1C8E">
        <w:t>:</w:t>
      </w:r>
    </w:p>
    <w:p w:rsidR="00535812" w:rsidRPr="00FC1C8E" w:rsidRDefault="00535812" w:rsidP="00FC1C8E">
      <w:r w:rsidRPr="00FC1C8E">
        <w:lastRenderedPageBreak/>
        <w:t>-</w:t>
      </w:r>
      <w:r w:rsidR="00FC1C8E">
        <w:t xml:space="preserve"> </w:t>
      </w:r>
      <w:r w:rsidRPr="00FC1C8E">
        <w:t>развитие</w:t>
      </w:r>
      <w:r w:rsidR="00FC1C8E">
        <w:t xml:space="preserve"> </w:t>
      </w:r>
      <w:r w:rsidRPr="00FC1C8E">
        <w:t>потребительского</w:t>
      </w:r>
      <w:r w:rsidR="00FC1C8E">
        <w:t xml:space="preserve"> </w:t>
      </w:r>
      <w:r w:rsidRPr="00FC1C8E">
        <w:t>рынка,</w:t>
      </w:r>
      <w:r w:rsidR="00FC1C8E">
        <w:t xml:space="preserve"> </w:t>
      </w:r>
      <w:r w:rsidRPr="00FC1C8E">
        <w:t>наполнение</w:t>
      </w:r>
      <w:r w:rsidR="00FC1C8E">
        <w:t xml:space="preserve"> </w:t>
      </w:r>
      <w:r w:rsidRPr="00FC1C8E">
        <w:t>его</w:t>
      </w:r>
      <w:r w:rsidR="00FC1C8E">
        <w:t xml:space="preserve"> </w:t>
      </w:r>
      <w:r w:rsidRPr="00FC1C8E">
        <w:t>качественными</w:t>
      </w:r>
      <w:r w:rsidR="00FC1C8E">
        <w:t xml:space="preserve"> </w:t>
      </w:r>
      <w:r w:rsidRPr="00FC1C8E">
        <w:t>и</w:t>
      </w:r>
      <w:r w:rsidR="00FC1C8E">
        <w:t xml:space="preserve"> </w:t>
      </w:r>
      <w:r w:rsidRPr="00FC1C8E">
        <w:t>конкурентоспособными</w:t>
      </w:r>
      <w:r w:rsidR="00FC1C8E">
        <w:t xml:space="preserve"> </w:t>
      </w:r>
      <w:r w:rsidRPr="00FC1C8E">
        <w:t>товарами;</w:t>
      </w:r>
    </w:p>
    <w:p w:rsidR="00535812" w:rsidRPr="00FC1C8E" w:rsidRDefault="00535812" w:rsidP="00FC1C8E">
      <w:r w:rsidRPr="00FC1C8E">
        <w:t>-</w:t>
      </w:r>
      <w:r w:rsidR="00FC1C8E">
        <w:t xml:space="preserve"> </w:t>
      </w:r>
      <w:r w:rsidRPr="00FC1C8E">
        <w:t>удовлетворение</w:t>
      </w:r>
      <w:r w:rsidR="00FC1C8E">
        <w:t xml:space="preserve"> </w:t>
      </w:r>
      <w:r w:rsidRPr="00FC1C8E">
        <w:t>растущего</w:t>
      </w:r>
      <w:r w:rsidR="00FC1C8E">
        <w:t xml:space="preserve"> </w:t>
      </w:r>
      <w:r w:rsidRPr="00FC1C8E">
        <w:t>спроса</w:t>
      </w:r>
      <w:r w:rsidR="00FC1C8E">
        <w:t xml:space="preserve"> </w:t>
      </w:r>
      <w:r w:rsidRPr="00FC1C8E">
        <w:t>населения</w:t>
      </w:r>
      <w:r w:rsidR="00FC1C8E">
        <w:t xml:space="preserve"> </w:t>
      </w:r>
      <w:r w:rsidRPr="00FC1C8E">
        <w:t>на</w:t>
      </w:r>
      <w:r w:rsidR="00FC1C8E">
        <w:t xml:space="preserve"> </w:t>
      </w:r>
      <w:r w:rsidRPr="00FC1C8E">
        <w:t>товары</w:t>
      </w:r>
      <w:r w:rsidR="00FC1C8E">
        <w:t xml:space="preserve"> </w:t>
      </w:r>
      <w:r w:rsidRPr="00FC1C8E">
        <w:t>и</w:t>
      </w:r>
      <w:r w:rsidR="00FC1C8E">
        <w:t xml:space="preserve"> </w:t>
      </w:r>
      <w:r w:rsidRPr="00FC1C8E">
        <w:t>услуги;</w:t>
      </w:r>
    </w:p>
    <w:p w:rsidR="00535812" w:rsidRPr="00FC1C8E" w:rsidRDefault="00535812" w:rsidP="00FC1C8E">
      <w:r w:rsidRPr="00FC1C8E">
        <w:t>-</w:t>
      </w:r>
      <w:r w:rsidR="00FC1C8E">
        <w:t xml:space="preserve"> </w:t>
      </w:r>
      <w:r w:rsidRPr="00FC1C8E">
        <w:t>повышение</w:t>
      </w:r>
      <w:r w:rsidR="00FC1C8E">
        <w:t xml:space="preserve"> </w:t>
      </w:r>
      <w:r w:rsidRPr="00FC1C8E">
        <w:t>эффективности</w:t>
      </w:r>
      <w:r w:rsidR="00FC1C8E">
        <w:t xml:space="preserve"> </w:t>
      </w:r>
      <w:r w:rsidRPr="00FC1C8E">
        <w:t>деятельности</w:t>
      </w:r>
      <w:r w:rsidR="00FC1C8E">
        <w:t xml:space="preserve"> </w:t>
      </w:r>
      <w:r w:rsidRPr="00FC1C8E">
        <w:t>торговых</w:t>
      </w:r>
      <w:r w:rsidR="00FC1C8E">
        <w:t xml:space="preserve"> </w:t>
      </w:r>
      <w:r w:rsidRPr="00FC1C8E">
        <w:t>предприятий</w:t>
      </w:r>
      <w:r w:rsidR="00FC1C8E">
        <w:t xml:space="preserve"> </w:t>
      </w:r>
      <w:r w:rsidRPr="00FC1C8E">
        <w:t>на</w:t>
      </w:r>
      <w:r w:rsidR="00FC1C8E">
        <w:t xml:space="preserve"> </w:t>
      </w:r>
      <w:r w:rsidRPr="00FC1C8E">
        <w:t>основе</w:t>
      </w:r>
      <w:r w:rsidR="00FC1C8E">
        <w:t xml:space="preserve"> </w:t>
      </w:r>
      <w:r w:rsidRPr="00FC1C8E">
        <w:t>новейших</w:t>
      </w:r>
      <w:r w:rsidR="00FC1C8E">
        <w:t xml:space="preserve"> </w:t>
      </w:r>
      <w:r w:rsidRPr="00FC1C8E">
        <w:t>технологий,</w:t>
      </w:r>
      <w:r w:rsidR="00FC1C8E">
        <w:t xml:space="preserve"> </w:t>
      </w:r>
      <w:r w:rsidRPr="00FC1C8E">
        <w:t>взаимодействия</w:t>
      </w:r>
      <w:r w:rsidR="00FC1C8E">
        <w:t xml:space="preserve"> </w:t>
      </w:r>
      <w:r w:rsidRPr="00FC1C8E">
        <w:t>и</w:t>
      </w:r>
      <w:r w:rsidR="00FC1C8E">
        <w:t xml:space="preserve"> </w:t>
      </w:r>
      <w:r w:rsidRPr="00FC1C8E">
        <w:t>создания</w:t>
      </w:r>
      <w:r w:rsidR="00FC1C8E">
        <w:t xml:space="preserve"> </w:t>
      </w:r>
      <w:r w:rsidRPr="00FC1C8E">
        <w:t>благоприятных</w:t>
      </w:r>
      <w:r w:rsidR="00FC1C8E">
        <w:t xml:space="preserve"> </w:t>
      </w:r>
      <w:r w:rsidRPr="00FC1C8E">
        <w:t>условий</w:t>
      </w:r>
      <w:r w:rsidR="00FC1C8E">
        <w:t xml:space="preserve"> </w:t>
      </w:r>
      <w:r w:rsidRPr="00FC1C8E">
        <w:t>для</w:t>
      </w:r>
      <w:r w:rsidR="00FC1C8E">
        <w:t xml:space="preserve"> </w:t>
      </w:r>
      <w:r w:rsidRPr="00FC1C8E">
        <w:t>их</w:t>
      </w:r>
      <w:r w:rsidR="00FC1C8E">
        <w:t xml:space="preserve"> </w:t>
      </w:r>
      <w:r w:rsidRPr="00FC1C8E">
        <w:t>функционирования;</w:t>
      </w:r>
    </w:p>
    <w:p w:rsidR="00535812" w:rsidRPr="00FC1C8E" w:rsidRDefault="00535812" w:rsidP="00FC1C8E">
      <w:r w:rsidRPr="00FC1C8E">
        <w:t>-</w:t>
      </w:r>
      <w:r w:rsidR="00FC1C8E">
        <w:t xml:space="preserve"> </w:t>
      </w:r>
      <w:r w:rsidRPr="00FC1C8E">
        <w:t>развитие</w:t>
      </w:r>
      <w:r w:rsidR="00FC1C8E">
        <w:t xml:space="preserve"> </w:t>
      </w:r>
      <w:r w:rsidRPr="00FC1C8E">
        <w:t>хозяйственных</w:t>
      </w:r>
      <w:r w:rsidR="00FC1C8E">
        <w:t xml:space="preserve"> </w:t>
      </w:r>
      <w:r w:rsidRPr="00FC1C8E">
        <w:t>связей</w:t>
      </w:r>
      <w:r w:rsidR="00FC1C8E">
        <w:t xml:space="preserve"> </w:t>
      </w:r>
      <w:r w:rsidRPr="00FC1C8E">
        <w:t>торговых</w:t>
      </w:r>
      <w:r w:rsidR="00FC1C8E">
        <w:t xml:space="preserve"> </w:t>
      </w:r>
      <w:r w:rsidRPr="00FC1C8E">
        <w:t>организаций</w:t>
      </w:r>
      <w:r w:rsidR="00FC1C8E">
        <w:t xml:space="preserve"> </w:t>
      </w:r>
      <w:r w:rsidRPr="00FC1C8E">
        <w:t>и</w:t>
      </w:r>
      <w:r w:rsidR="00FC1C8E">
        <w:t xml:space="preserve"> </w:t>
      </w:r>
      <w:r w:rsidRPr="00FC1C8E">
        <w:t>содействие</w:t>
      </w:r>
      <w:r w:rsidR="00FC1C8E">
        <w:t xml:space="preserve"> </w:t>
      </w:r>
      <w:r w:rsidRPr="00FC1C8E">
        <w:t>повышению</w:t>
      </w:r>
      <w:r w:rsidR="00FC1C8E">
        <w:t xml:space="preserve"> </w:t>
      </w:r>
      <w:r w:rsidRPr="00FC1C8E">
        <w:t>эффективности</w:t>
      </w:r>
      <w:r w:rsidR="00FC1C8E">
        <w:t xml:space="preserve"> </w:t>
      </w:r>
      <w:r w:rsidRPr="00FC1C8E">
        <w:t>сбыта</w:t>
      </w:r>
      <w:r w:rsidR="00FC1C8E">
        <w:t xml:space="preserve"> </w:t>
      </w:r>
      <w:r w:rsidRPr="00FC1C8E">
        <w:t>местной</w:t>
      </w:r>
      <w:r w:rsidR="00FC1C8E">
        <w:t xml:space="preserve"> </w:t>
      </w:r>
      <w:r w:rsidRPr="00FC1C8E">
        <w:t>и</w:t>
      </w:r>
      <w:r w:rsidR="00FC1C8E">
        <w:t xml:space="preserve"> </w:t>
      </w:r>
      <w:r w:rsidRPr="00FC1C8E">
        <w:t>отечественной</w:t>
      </w:r>
      <w:r w:rsidR="00FC1C8E">
        <w:t xml:space="preserve"> </w:t>
      </w:r>
      <w:r w:rsidRPr="00FC1C8E">
        <w:t>продукции.</w:t>
      </w:r>
    </w:p>
    <w:p w:rsidR="00535812" w:rsidRPr="00FC1C8E" w:rsidRDefault="00535812" w:rsidP="00FC1C8E"/>
    <w:p w:rsidR="00535812" w:rsidRPr="00FC1C8E" w:rsidRDefault="00535812" w:rsidP="00FC1C8E">
      <w:pPr>
        <w:rPr>
          <w:b/>
          <w:bCs/>
          <w:sz w:val="26"/>
          <w:szCs w:val="28"/>
        </w:rPr>
      </w:pPr>
      <w:r w:rsidRPr="00FC1C8E">
        <w:rPr>
          <w:b/>
          <w:bCs/>
          <w:sz w:val="26"/>
          <w:szCs w:val="28"/>
        </w:rPr>
        <w:t>2.</w:t>
      </w:r>
      <w:r w:rsidR="00FC1C8E" w:rsidRPr="00FC1C8E">
        <w:rPr>
          <w:b/>
          <w:bCs/>
          <w:sz w:val="26"/>
          <w:szCs w:val="28"/>
        </w:rPr>
        <w:t xml:space="preserve"> </w:t>
      </w:r>
      <w:r w:rsidRPr="00FC1C8E">
        <w:rPr>
          <w:b/>
          <w:bCs/>
          <w:sz w:val="26"/>
          <w:szCs w:val="28"/>
        </w:rPr>
        <w:t>СОВРЕМЕННОЕ</w:t>
      </w:r>
      <w:r w:rsidR="00FC1C8E" w:rsidRPr="00FC1C8E">
        <w:rPr>
          <w:b/>
          <w:bCs/>
          <w:sz w:val="26"/>
          <w:szCs w:val="28"/>
        </w:rPr>
        <w:t xml:space="preserve"> </w:t>
      </w:r>
      <w:r w:rsidRPr="00FC1C8E">
        <w:rPr>
          <w:b/>
          <w:bCs/>
          <w:sz w:val="26"/>
          <w:szCs w:val="28"/>
        </w:rPr>
        <w:t>СОСТОЯНИЕ</w:t>
      </w:r>
      <w:r w:rsidR="00FC1C8E" w:rsidRPr="00FC1C8E">
        <w:rPr>
          <w:b/>
          <w:bCs/>
          <w:sz w:val="26"/>
          <w:szCs w:val="28"/>
        </w:rPr>
        <w:t xml:space="preserve"> </w:t>
      </w:r>
      <w:r w:rsidRPr="00FC1C8E">
        <w:rPr>
          <w:b/>
          <w:bCs/>
          <w:sz w:val="26"/>
          <w:szCs w:val="28"/>
        </w:rPr>
        <w:t>ТОРГОВЛИ</w:t>
      </w:r>
      <w:r w:rsidR="00FC1C8E" w:rsidRPr="00FC1C8E">
        <w:rPr>
          <w:b/>
          <w:bCs/>
          <w:sz w:val="26"/>
          <w:szCs w:val="28"/>
        </w:rPr>
        <w:t xml:space="preserve"> </w:t>
      </w:r>
      <w:r w:rsidRPr="00FC1C8E">
        <w:rPr>
          <w:b/>
          <w:bCs/>
          <w:sz w:val="26"/>
          <w:szCs w:val="28"/>
        </w:rPr>
        <w:t>И</w:t>
      </w:r>
      <w:r w:rsidR="00FC1C8E" w:rsidRPr="00FC1C8E">
        <w:rPr>
          <w:b/>
          <w:bCs/>
          <w:sz w:val="26"/>
          <w:szCs w:val="28"/>
        </w:rPr>
        <w:t xml:space="preserve"> </w:t>
      </w:r>
      <w:r w:rsidRPr="00FC1C8E">
        <w:rPr>
          <w:b/>
          <w:bCs/>
          <w:sz w:val="26"/>
          <w:szCs w:val="28"/>
        </w:rPr>
        <w:t>ОБЩЕСТВЕННОГО</w:t>
      </w:r>
      <w:r w:rsidR="00FC1C8E" w:rsidRPr="00FC1C8E">
        <w:rPr>
          <w:b/>
          <w:bCs/>
          <w:sz w:val="26"/>
          <w:szCs w:val="28"/>
        </w:rPr>
        <w:t xml:space="preserve"> </w:t>
      </w:r>
      <w:r w:rsidRPr="00FC1C8E">
        <w:rPr>
          <w:b/>
          <w:bCs/>
          <w:sz w:val="26"/>
          <w:szCs w:val="28"/>
        </w:rPr>
        <w:t>ПИТАНИЯ</w:t>
      </w:r>
      <w:r w:rsidR="00FC1C8E" w:rsidRPr="00FC1C8E">
        <w:rPr>
          <w:b/>
          <w:bCs/>
          <w:sz w:val="26"/>
          <w:szCs w:val="28"/>
        </w:rPr>
        <w:t xml:space="preserve"> </w:t>
      </w:r>
      <w:r w:rsidRPr="00FC1C8E">
        <w:rPr>
          <w:b/>
          <w:bCs/>
          <w:sz w:val="26"/>
          <w:szCs w:val="28"/>
        </w:rPr>
        <w:t>В</w:t>
      </w:r>
      <w:r w:rsidR="00FC1C8E" w:rsidRPr="00FC1C8E">
        <w:rPr>
          <w:b/>
          <w:bCs/>
          <w:sz w:val="26"/>
          <w:szCs w:val="28"/>
        </w:rPr>
        <w:t xml:space="preserve"> </w:t>
      </w:r>
      <w:r w:rsidRPr="00FC1C8E">
        <w:rPr>
          <w:b/>
          <w:bCs/>
          <w:sz w:val="26"/>
          <w:szCs w:val="28"/>
        </w:rPr>
        <w:t>ГОРОДЕ</w:t>
      </w:r>
      <w:r w:rsidR="00FC1C8E" w:rsidRPr="00FC1C8E">
        <w:rPr>
          <w:b/>
          <w:bCs/>
          <w:sz w:val="26"/>
          <w:szCs w:val="28"/>
        </w:rPr>
        <w:t xml:space="preserve"> </w:t>
      </w:r>
      <w:r w:rsidRPr="00FC1C8E">
        <w:rPr>
          <w:b/>
          <w:bCs/>
          <w:sz w:val="26"/>
          <w:szCs w:val="28"/>
        </w:rPr>
        <w:t>БЕЛОВО</w:t>
      </w:r>
    </w:p>
    <w:p w:rsidR="00535812" w:rsidRPr="00FC1C8E" w:rsidRDefault="00535812" w:rsidP="00FC1C8E"/>
    <w:p w:rsidR="00535812" w:rsidRPr="00FC1C8E" w:rsidRDefault="00535812" w:rsidP="00FC1C8E">
      <w:r w:rsidRPr="00FC1C8E">
        <w:t>В</w:t>
      </w:r>
      <w:r w:rsidR="00FC1C8E">
        <w:t xml:space="preserve"> </w:t>
      </w:r>
      <w:r w:rsidRPr="00FC1C8E">
        <w:t>современный</w:t>
      </w:r>
      <w:r w:rsidR="00FC1C8E">
        <w:t xml:space="preserve"> </w:t>
      </w:r>
      <w:r w:rsidRPr="00FC1C8E">
        <w:t>период</w:t>
      </w:r>
      <w:r w:rsidR="00FC1C8E">
        <w:t xml:space="preserve"> </w:t>
      </w:r>
      <w:r w:rsidRPr="00FC1C8E">
        <w:t>реформирования</w:t>
      </w:r>
      <w:r w:rsidR="00FC1C8E">
        <w:t xml:space="preserve"> </w:t>
      </w:r>
      <w:r w:rsidRPr="00FC1C8E">
        <w:t>экономических</w:t>
      </w:r>
      <w:r w:rsidR="00FC1C8E">
        <w:t xml:space="preserve"> </w:t>
      </w:r>
      <w:r w:rsidRPr="00FC1C8E">
        <w:t>отношений</w:t>
      </w:r>
      <w:r w:rsidR="00FC1C8E">
        <w:t xml:space="preserve"> </w:t>
      </w:r>
      <w:r w:rsidRPr="00FC1C8E">
        <w:t>в</w:t>
      </w:r>
      <w:r w:rsidR="00FC1C8E">
        <w:t xml:space="preserve"> </w:t>
      </w:r>
      <w:r w:rsidRPr="00FC1C8E">
        <w:t>Российской</w:t>
      </w:r>
      <w:r w:rsidR="00FC1C8E">
        <w:t xml:space="preserve"> </w:t>
      </w:r>
      <w:r w:rsidRPr="00FC1C8E">
        <w:t>Федерации</w:t>
      </w:r>
      <w:r w:rsidR="00FC1C8E">
        <w:t xml:space="preserve"> </w:t>
      </w:r>
      <w:r w:rsidRPr="00FC1C8E">
        <w:t>торговля</w:t>
      </w:r>
      <w:r w:rsidR="00FC1C8E">
        <w:t xml:space="preserve"> </w:t>
      </w:r>
      <w:r w:rsidRPr="00FC1C8E">
        <w:t>становится</w:t>
      </w:r>
      <w:r w:rsidR="00FC1C8E">
        <w:t xml:space="preserve"> </w:t>
      </w:r>
      <w:r w:rsidRPr="00FC1C8E">
        <w:t>отраслью,</w:t>
      </w:r>
      <w:r w:rsidR="00FC1C8E">
        <w:t xml:space="preserve"> </w:t>
      </w:r>
      <w:r w:rsidRPr="00FC1C8E">
        <w:t>имеющей</w:t>
      </w:r>
      <w:r w:rsidR="00FC1C8E">
        <w:t xml:space="preserve"> </w:t>
      </w:r>
      <w:proofErr w:type="gramStart"/>
      <w:r w:rsidRPr="00FC1C8E">
        <w:t>важное</w:t>
      </w:r>
      <w:r w:rsidR="00FC1C8E">
        <w:t xml:space="preserve"> </w:t>
      </w:r>
      <w:r w:rsidRPr="00FC1C8E">
        <w:t>значение</w:t>
      </w:r>
      <w:proofErr w:type="gramEnd"/>
      <w:r w:rsidR="00FC1C8E">
        <w:t xml:space="preserve"> </w:t>
      </w:r>
      <w:r w:rsidRPr="00FC1C8E">
        <w:t>для</w:t>
      </w:r>
      <w:r w:rsidR="00FC1C8E">
        <w:t xml:space="preserve"> </w:t>
      </w:r>
      <w:r w:rsidRPr="00FC1C8E">
        <w:t>преобразований</w:t>
      </w:r>
      <w:r w:rsidR="00FC1C8E">
        <w:t xml:space="preserve"> </w:t>
      </w:r>
      <w:r w:rsidRPr="00FC1C8E">
        <w:t>в</w:t>
      </w:r>
      <w:r w:rsidR="00FC1C8E">
        <w:t xml:space="preserve"> </w:t>
      </w:r>
      <w:r w:rsidRPr="00FC1C8E">
        <w:t>целом,</w:t>
      </w:r>
      <w:r w:rsidR="00FC1C8E">
        <w:t xml:space="preserve"> </w:t>
      </w:r>
      <w:r w:rsidRPr="00FC1C8E">
        <w:t>и</w:t>
      </w:r>
      <w:r w:rsidR="00FC1C8E">
        <w:t xml:space="preserve"> </w:t>
      </w:r>
      <w:r w:rsidRPr="00FC1C8E">
        <w:t>повышения</w:t>
      </w:r>
      <w:r w:rsidR="00FC1C8E">
        <w:t xml:space="preserve"> </w:t>
      </w:r>
      <w:r w:rsidRPr="00FC1C8E">
        <w:t>жизненного</w:t>
      </w:r>
      <w:r w:rsidR="00FC1C8E">
        <w:t xml:space="preserve"> </w:t>
      </w:r>
      <w:r w:rsidRPr="00FC1C8E">
        <w:t>уровня</w:t>
      </w:r>
      <w:r w:rsidR="00FC1C8E">
        <w:t xml:space="preserve"> </w:t>
      </w:r>
      <w:r w:rsidRPr="00FC1C8E">
        <w:t>в</w:t>
      </w:r>
      <w:r w:rsidR="00FC1C8E">
        <w:t xml:space="preserve"> </w:t>
      </w:r>
      <w:r w:rsidRPr="00FC1C8E">
        <w:t>частности.</w:t>
      </w:r>
      <w:r w:rsidR="00FC1C8E">
        <w:t xml:space="preserve"> </w:t>
      </w:r>
      <w:r w:rsidRPr="00FC1C8E">
        <w:t>Торговля</w:t>
      </w:r>
      <w:r w:rsidR="00FC1C8E">
        <w:t xml:space="preserve"> </w:t>
      </w:r>
      <w:r w:rsidRPr="00FC1C8E">
        <w:t>тесно</w:t>
      </w:r>
      <w:r w:rsidR="00FC1C8E">
        <w:t xml:space="preserve"> </w:t>
      </w:r>
      <w:r w:rsidRPr="00FC1C8E">
        <w:t>связана</w:t>
      </w:r>
      <w:r w:rsidR="00FC1C8E">
        <w:t xml:space="preserve"> </w:t>
      </w:r>
      <w:r w:rsidRPr="00FC1C8E">
        <w:t>с</w:t>
      </w:r>
      <w:r w:rsidR="00FC1C8E">
        <w:t xml:space="preserve"> </w:t>
      </w:r>
      <w:r w:rsidRPr="00FC1C8E">
        <w:t>деятельностью</w:t>
      </w:r>
      <w:r w:rsidR="00FC1C8E">
        <w:t xml:space="preserve"> </w:t>
      </w:r>
      <w:r w:rsidRPr="00FC1C8E">
        <w:t>всех</w:t>
      </w:r>
      <w:r w:rsidR="00FC1C8E">
        <w:t xml:space="preserve"> </w:t>
      </w:r>
      <w:r w:rsidRPr="00FC1C8E">
        <w:t>отраслей</w:t>
      </w:r>
      <w:r w:rsidR="00FC1C8E">
        <w:t xml:space="preserve"> </w:t>
      </w:r>
      <w:r w:rsidRPr="00FC1C8E">
        <w:t>экономики</w:t>
      </w:r>
      <w:r w:rsidR="00FC1C8E">
        <w:t xml:space="preserve"> </w:t>
      </w:r>
      <w:r w:rsidRPr="00FC1C8E">
        <w:t>и</w:t>
      </w:r>
      <w:r w:rsidR="00FC1C8E">
        <w:t xml:space="preserve"> </w:t>
      </w:r>
      <w:r w:rsidRPr="00FC1C8E">
        <w:t>выступает</w:t>
      </w:r>
      <w:r w:rsidR="00FC1C8E">
        <w:t xml:space="preserve"> </w:t>
      </w:r>
      <w:r w:rsidRPr="00FC1C8E">
        <w:t>связующим</w:t>
      </w:r>
      <w:r w:rsidR="00FC1C8E">
        <w:t xml:space="preserve"> </w:t>
      </w:r>
      <w:r w:rsidRPr="00FC1C8E">
        <w:t>звеном</w:t>
      </w:r>
      <w:r w:rsidR="00FC1C8E">
        <w:t xml:space="preserve"> </w:t>
      </w:r>
      <w:r w:rsidRPr="00FC1C8E">
        <w:t>при</w:t>
      </w:r>
      <w:r w:rsidR="00FC1C8E">
        <w:t xml:space="preserve"> </w:t>
      </w:r>
      <w:r w:rsidRPr="00FC1C8E">
        <w:t>выборе</w:t>
      </w:r>
      <w:r w:rsidR="00FC1C8E">
        <w:t xml:space="preserve"> </w:t>
      </w:r>
      <w:r w:rsidRPr="00FC1C8E">
        <w:t>направлений</w:t>
      </w:r>
      <w:r w:rsidR="00FC1C8E">
        <w:t xml:space="preserve"> </w:t>
      </w:r>
      <w:r w:rsidRPr="00FC1C8E">
        <w:t>развития</w:t>
      </w:r>
      <w:r w:rsidR="00FC1C8E">
        <w:t xml:space="preserve"> </w:t>
      </w:r>
      <w:r w:rsidRPr="00FC1C8E">
        <w:t>и</w:t>
      </w:r>
      <w:r w:rsidR="00FC1C8E">
        <w:t xml:space="preserve"> </w:t>
      </w:r>
      <w:r w:rsidRPr="00FC1C8E">
        <w:t>доведения</w:t>
      </w:r>
      <w:r w:rsidR="00FC1C8E">
        <w:t xml:space="preserve"> </w:t>
      </w:r>
      <w:r w:rsidRPr="00FC1C8E">
        <w:t>товаров</w:t>
      </w:r>
      <w:r w:rsidR="00FC1C8E">
        <w:t xml:space="preserve"> </w:t>
      </w:r>
      <w:r w:rsidRPr="00FC1C8E">
        <w:t>и</w:t>
      </w:r>
      <w:r w:rsidR="00FC1C8E">
        <w:t xml:space="preserve"> </w:t>
      </w:r>
      <w:r w:rsidRPr="00FC1C8E">
        <w:t>услуг</w:t>
      </w:r>
      <w:r w:rsidR="00FC1C8E">
        <w:t xml:space="preserve"> </w:t>
      </w:r>
      <w:r w:rsidRPr="00FC1C8E">
        <w:t>до</w:t>
      </w:r>
      <w:r w:rsidR="00FC1C8E">
        <w:t xml:space="preserve"> </w:t>
      </w:r>
      <w:r w:rsidRPr="00FC1C8E">
        <w:t>потребителя.</w:t>
      </w:r>
      <w:r w:rsidR="00FC1C8E">
        <w:t xml:space="preserve"> </w:t>
      </w:r>
      <w:r w:rsidRPr="00FC1C8E">
        <w:t>Актуальность</w:t>
      </w:r>
      <w:r w:rsidR="00FC1C8E">
        <w:t xml:space="preserve"> </w:t>
      </w:r>
      <w:r w:rsidRPr="00FC1C8E">
        <w:t>проблем</w:t>
      </w:r>
      <w:r w:rsidR="00FC1C8E">
        <w:t xml:space="preserve"> </w:t>
      </w:r>
      <w:r w:rsidRPr="00FC1C8E">
        <w:t>развития</w:t>
      </w:r>
      <w:r w:rsidR="00FC1C8E">
        <w:t xml:space="preserve"> </w:t>
      </w:r>
      <w:r w:rsidRPr="00FC1C8E">
        <w:t>торговли</w:t>
      </w:r>
      <w:r w:rsidR="00FC1C8E">
        <w:t xml:space="preserve"> </w:t>
      </w:r>
      <w:r w:rsidRPr="00FC1C8E">
        <w:t>особо</w:t>
      </w:r>
      <w:r w:rsidR="00FC1C8E">
        <w:t xml:space="preserve"> </w:t>
      </w:r>
      <w:r w:rsidRPr="00FC1C8E">
        <w:t>возрастает</w:t>
      </w:r>
      <w:r w:rsidR="00FC1C8E">
        <w:t xml:space="preserve"> </w:t>
      </w:r>
      <w:r w:rsidRPr="00FC1C8E">
        <w:t>в</w:t>
      </w:r>
      <w:r w:rsidR="00FC1C8E">
        <w:t xml:space="preserve"> </w:t>
      </w:r>
      <w:r w:rsidRPr="00FC1C8E">
        <w:t>связи</w:t>
      </w:r>
      <w:r w:rsidR="00FC1C8E">
        <w:t xml:space="preserve"> </w:t>
      </w:r>
      <w:r w:rsidRPr="00FC1C8E">
        <w:t>с</w:t>
      </w:r>
      <w:r w:rsidR="00FC1C8E">
        <w:t xml:space="preserve"> </w:t>
      </w:r>
      <w:r w:rsidRPr="00FC1C8E">
        <w:t>предстоящим</w:t>
      </w:r>
      <w:r w:rsidR="00FC1C8E">
        <w:t xml:space="preserve"> </w:t>
      </w:r>
      <w:r w:rsidRPr="00FC1C8E">
        <w:t>вступлением</w:t>
      </w:r>
      <w:r w:rsidR="00FC1C8E">
        <w:t xml:space="preserve"> </w:t>
      </w:r>
      <w:r w:rsidRPr="00FC1C8E">
        <w:t>Российской</w:t>
      </w:r>
      <w:r w:rsidR="00FC1C8E">
        <w:t xml:space="preserve"> </w:t>
      </w:r>
      <w:r w:rsidRPr="00FC1C8E">
        <w:t>Федерации</w:t>
      </w:r>
      <w:r w:rsidR="00FC1C8E">
        <w:t xml:space="preserve"> </w:t>
      </w:r>
      <w:r w:rsidRPr="00FC1C8E">
        <w:t>во</w:t>
      </w:r>
      <w:r w:rsidR="00FC1C8E">
        <w:t xml:space="preserve"> </w:t>
      </w:r>
      <w:r w:rsidRPr="00FC1C8E">
        <w:t>Всемирную</w:t>
      </w:r>
      <w:r w:rsidR="00FC1C8E">
        <w:t xml:space="preserve"> </w:t>
      </w:r>
      <w:r w:rsidRPr="00FC1C8E">
        <w:t>торговую</w:t>
      </w:r>
      <w:r w:rsidR="00FC1C8E">
        <w:t xml:space="preserve"> </w:t>
      </w:r>
      <w:r w:rsidRPr="00FC1C8E">
        <w:t>организацию.</w:t>
      </w:r>
      <w:r w:rsidR="00FC1C8E">
        <w:t xml:space="preserve"> </w:t>
      </w:r>
      <w:r w:rsidRPr="00FC1C8E">
        <w:t>Определяются</w:t>
      </w:r>
      <w:r w:rsidR="00FC1C8E">
        <w:t xml:space="preserve"> </w:t>
      </w:r>
      <w:r w:rsidRPr="00FC1C8E">
        <w:t>ориентиры,</w:t>
      </w:r>
      <w:r w:rsidR="00FC1C8E">
        <w:t xml:space="preserve"> </w:t>
      </w:r>
      <w:r w:rsidRPr="00FC1C8E">
        <w:t>перспективы</w:t>
      </w:r>
      <w:r w:rsidR="00FC1C8E">
        <w:t xml:space="preserve"> </w:t>
      </w:r>
      <w:r w:rsidRPr="00FC1C8E">
        <w:t>перехода</w:t>
      </w:r>
      <w:r w:rsidR="00FC1C8E">
        <w:t xml:space="preserve"> </w:t>
      </w:r>
      <w:r w:rsidRPr="00FC1C8E">
        <w:t>торговли</w:t>
      </w:r>
      <w:r w:rsidR="00FC1C8E">
        <w:t xml:space="preserve"> </w:t>
      </w:r>
      <w:r w:rsidRPr="00FC1C8E">
        <w:t>на</w:t>
      </w:r>
      <w:r w:rsidR="00FC1C8E">
        <w:t xml:space="preserve"> </w:t>
      </w:r>
      <w:r w:rsidRPr="00FC1C8E">
        <w:t>качественно</w:t>
      </w:r>
      <w:r w:rsidR="00FC1C8E">
        <w:t xml:space="preserve"> </w:t>
      </w:r>
      <w:r w:rsidRPr="00FC1C8E">
        <w:t>новый</w:t>
      </w:r>
      <w:r w:rsidR="00FC1C8E">
        <w:t xml:space="preserve"> </w:t>
      </w:r>
      <w:r w:rsidRPr="00FC1C8E">
        <w:t>этап</w:t>
      </w:r>
      <w:r w:rsidR="00FC1C8E">
        <w:t xml:space="preserve"> </w:t>
      </w:r>
      <w:r w:rsidRPr="00FC1C8E">
        <w:t>развития,</w:t>
      </w:r>
      <w:r w:rsidR="00FC1C8E">
        <w:t xml:space="preserve"> </w:t>
      </w:r>
      <w:r w:rsidRPr="00FC1C8E">
        <w:t>укрепляется</w:t>
      </w:r>
      <w:r w:rsidR="00FC1C8E">
        <w:t xml:space="preserve"> </w:t>
      </w:r>
      <w:r w:rsidRPr="00FC1C8E">
        <w:t>нормативно-правовая</w:t>
      </w:r>
      <w:r w:rsidR="00FC1C8E">
        <w:t xml:space="preserve"> </w:t>
      </w:r>
      <w:r w:rsidRPr="00FC1C8E">
        <w:t>база</w:t>
      </w:r>
      <w:r w:rsidR="00FC1C8E">
        <w:t xml:space="preserve"> </w:t>
      </w:r>
      <w:r w:rsidRPr="00FC1C8E">
        <w:t>отрасли,</w:t>
      </w:r>
      <w:r w:rsidR="00FC1C8E">
        <w:t xml:space="preserve"> </w:t>
      </w:r>
      <w:r w:rsidRPr="00FC1C8E">
        <w:t>создается</w:t>
      </w:r>
      <w:r w:rsidR="00FC1C8E">
        <w:t xml:space="preserve"> </w:t>
      </w:r>
      <w:r w:rsidRPr="00FC1C8E">
        <w:t>действенный</w:t>
      </w:r>
      <w:r w:rsidR="00FC1C8E">
        <w:t xml:space="preserve"> </w:t>
      </w:r>
      <w:r w:rsidRPr="00FC1C8E">
        <w:t>механизм</w:t>
      </w:r>
      <w:r w:rsidR="00FC1C8E">
        <w:t xml:space="preserve"> </w:t>
      </w:r>
      <w:r w:rsidRPr="00FC1C8E">
        <w:t>управления</w:t>
      </w:r>
      <w:r w:rsidR="00FC1C8E">
        <w:t xml:space="preserve"> </w:t>
      </w:r>
      <w:r w:rsidRPr="00FC1C8E">
        <w:t>процессами</w:t>
      </w:r>
      <w:r w:rsidR="00FC1C8E">
        <w:t xml:space="preserve"> </w:t>
      </w:r>
      <w:r w:rsidRPr="00FC1C8E">
        <w:t>расширения</w:t>
      </w:r>
      <w:r w:rsidR="00FC1C8E">
        <w:t xml:space="preserve"> </w:t>
      </w:r>
      <w:r w:rsidRPr="00FC1C8E">
        <w:t>потребительского</w:t>
      </w:r>
      <w:r w:rsidR="00FC1C8E">
        <w:t xml:space="preserve"> </w:t>
      </w:r>
      <w:r w:rsidRPr="00FC1C8E">
        <w:t>рынка,</w:t>
      </w:r>
      <w:r w:rsidR="00FC1C8E">
        <w:t xml:space="preserve"> </w:t>
      </w:r>
      <w:r w:rsidRPr="00FC1C8E">
        <w:t>закрепляются</w:t>
      </w:r>
      <w:r w:rsidR="00FC1C8E">
        <w:t xml:space="preserve"> </w:t>
      </w:r>
      <w:r w:rsidRPr="00FC1C8E">
        <w:t>принципы</w:t>
      </w:r>
      <w:r w:rsidR="00FC1C8E">
        <w:t xml:space="preserve"> </w:t>
      </w:r>
      <w:r w:rsidRPr="00FC1C8E">
        <w:t>государственного</w:t>
      </w:r>
      <w:r w:rsidR="00FC1C8E">
        <w:t xml:space="preserve"> </w:t>
      </w:r>
      <w:r w:rsidRPr="00FC1C8E">
        <w:t>регулирования.</w:t>
      </w:r>
    </w:p>
    <w:p w:rsidR="00535812" w:rsidRPr="00FC1C8E" w:rsidRDefault="00535812" w:rsidP="00FC1C8E">
      <w:r w:rsidRPr="00FC1C8E">
        <w:t>О</w:t>
      </w:r>
      <w:r w:rsidR="00FC1C8E">
        <w:t xml:space="preserve"> </w:t>
      </w:r>
      <w:r w:rsidRPr="00FC1C8E">
        <w:t>возрастании</w:t>
      </w:r>
      <w:r w:rsidR="00FC1C8E">
        <w:t xml:space="preserve"> </w:t>
      </w:r>
      <w:r w:rsidRPr="00FC1C8E">
        <w:t>значения</w:t>
      </w:r>
      <w:r w:rsidR="00FC1C8E">
        <w:t xml:space="preserve"> </w:t>
      </w:r>
      <w:r w:rsidRPr="00FC1C8E">
        <w:t>отрасли</w:t>
      </w:r>
      <w:r w:rsidR="00FC1C8E">
        <w:t xml:space="preserve"> </w:t>
      </w:r>
      <w:r w:rsidRPr="00FC1C8E">
        <w:t>в</w:t>
      </w:r>
      <w:r w:rsidR="00FC1C8E">
        <w:t xml:space="preserve"> </w:t>
      </w:r>
      <w:r w:rsidRPr="00FC1C8E">
        <w:t>экономике</w:t>
      </w:r>
      <w:r w:rsidR="00FC1C8E">
        <w:t xml:space="preserve"> </w:t>
      </w:r>
      <w:r w:rsidRPr="00FC1C8E">
        <w:t>города</w:t>
      </w:r>
      <w:r w:rsidR="00FC1C8E">
        <w:t xml:space="preserve"> </w:t>
      </w:r>
      <w:r w:rsidRPr="00FC1C8E">
        <w:t>говорят</w:t>
      </w:r>
      <w:r w:rsidR="00FC1C8E">
        <w:t xml:space="preserve"> </w:t>
      </w:r>
      <w:r w:rsidRPr="00FC1C8E">
        <w:t>следующие</w:t>
      </w:r>
      <w:r w:rsidR="00FC1C8E">
        <w:t xml:space="preserve"> </w:t>
      </w:r>
      <w:r w:rsidRPr="00FC1C8E">
        <w:t>факты.</w:t>
      </w:r>
      <w:r w:rsidR="00FC1C8E">
        <w:t xml:space="preserve"> </w:t>
      </w:r>
      <w:r w:rsidRPr="00FC1C8E">
        <w:t>По</w:t>
      </w:r>
      <w:r w:rsidR="00FC1C8E">
        <w:t xml:space="preserve"> </w:t>
      </w:r>
      <w:r w:rsidRPr="00FC1C8E">
        <w:t>размеру</w:t>
      </w:r>
      <w:r w:rsidR="00FC1C8E">
        <w:t xml:space="preserve"> </w:t>
      </w:r>
      <w:r w:rsidRPr="00FC1C8E">
        <w:t>налоговых</w:t>
      </w:r>
      <w:r w:rsidR="00FC1C8E">
        <w:t xml:space="preserve"> </w:t>
      </w:r>
      <w:r w:rsidRPr="00FC1C8E">
        <w:t>поступлений</w:t>
      </w:r>
      <w:r w:rsidR="00FC1C8E">
        <w:t xml:space="preserve"> </w:t>
      </w:r>
      <w:r w:rsidRPr="00FC1C8E">
        <w:t>в</w:t>
      </w:r>
      <w:r w:rsidR="00FC1C8E">
        <w:t xml:space="preserve"> </w:t>
      </w:r>
      <w:r w:rsidRPr="00FC1C8E">
        <w:t>бюджет</w:t>
      </w:r>
      <w:r w:rsidR="00FC1C8E">
        <w:t xml:space="preserve"> </w:t>
      </w:r>
      <w:r w:rsidRPr="00FC1C8E">
        <w:t>города</w:t>
      </w:r>
      <w:r w:rsidR="00FC1C8E">
        <w:t xml:space="preserve"> </w:t>
      </w:r>
      <w:r w:rsidRPr="00FC1C8E">
        <w:t>торговля</w:t>
      </w:r>
      <w:r w:rsidR="00FC1C8E">
        <w:t xml:space="preserve"> </w:t>
      </w:r>
      <w:r w:rsidRPr="00FC1C8E">
        <w:t>занимает</w:t>
      </w:r>
      <w:r w:rsidR="00FC1C8E">
        <w:t xml:space="preserve"> </w:t>
      </w:r>
      <w:r w:rsidRPr="00FC1C8E">
        <w:t>7</w:t>
      </w:r>
      <w:r w:rsidR="00FC1C8E">
        <w:t xml:space="preserve"> </w:t>
      </w:r>
      <w:r w:rsidRPr="00FC1C8E">
        <w:t>место.</w:t>
      </w:r>
      <w:r w:rsidR="00FC1C8E">
        <w:t xml:space="preserve"> </w:t>
      </w:r>
      <w:r w:rsidRPr="00FC1C8E">
        <w:t>Так,</w:t>
      </w:r>
      <w:r w:rsidR="00FC1C8E">
        <w:t xml:space="preserve"> </w:t>
      </w:r>
      <w:r w:rsidRPr="00FC1C8E">
        <w:t>если</w:t>
      </w:r>
      <w:r w:rsidR="00FC1C8E">
        <w:t xml:space="preserve"> </w:t>
      </w:r>
      <w:r w:rsidRPr="00FC1C8E">
        <w:t>в</w:t>
      </w:r>
      <w:r w:rsidR="00FC1C8E">
        <w:t xml:space="preserve"> </w:t>
      </w:r>
      <w:r w:rsidRPr="00FC1C8E">
        <w:t>2000</w:t>
      </w:r>
      <w:r w:rsidR="00FC1C8E">
        <w:t xml:space="preserve"> </w:t>
      </w:r>
      <w:r w:rsidRPr="00FC1C8E">
        <w:t>году</w:t>
      </w:r>
      <w:r w:rsidR="00FC1C8E">
        <w:t xml:space="preserve"> </w:t>
      </w:r>
      <w:r w:rsidRPr="00FC1C8E">
        <w:t>удельный</w:t>
      </w:r>
      <w:r w:rsidR="00FC1C8E">
        <w:t xml:space="preserve"> </w:t>
      </w:r>
      <w:r w:rsidRPr="00FC1C8E">
        <w:t>вес</w:t>
      </w:r>
      <w:r w:rsidR="00FC1C8E">
        <w:t xml:space="preserve"> </w:t>
      </w:r>
      <w:r w:rsidRPr="00FC1C8E">
        <w:t>отрасли</w:t>
      </w:r>
      <w:r w:rsidR="00FC1C8E">
        <w:t xml:space="preserve"> </w:t>
      </w:r>
      <w:r w:rsidRPr="00FC1C8E">
        <w:t>составлял</w:t>
      </w:r>
      <w:r w:rsidR="00FC1C8E">
        <w:t xml:space="preserve"> </w:t>
      </w:r>
      <w:r w:rsidRPr="00FC1C8E">
        <w:t>3%,</w:t>
      </w:r>
      <w:r w:rsidR="00FC1C8E">
        <w:t xml:space="preserve"> </w:t>
      </w:r>
      <w:r w:rsidRPr="00FC1C8E">
        <w:t>то</w:t>
      </w:r>
      <w:r w:rsidR="00FC1C8E">
        <w:t xml:space="preserve"> </w:t>
      </w:r>
      <w:r w:rsidRPr="00FC1C8E">
        <w:t>в</w:t>
      </w:r>
      <w:r w:rsidR="00FC1C8E">
        <w:t xml:space="preserve"> </w:t>
      </w:r>
      <w:r w:rsidRPr="00FC1C8E">
        <w:t>2001</w:t>
      </w:r>
      <w:r w:rsidR="00FC1C8E">
        <w:t xml:space="preserve"> </w:t>
      </w:r>
      <w:r w:rsidRPr="00FC1C8E">
        <w:t>году</w:t>
      </w:r>
      <w:r w:rsidR="00FC1C8E">
        <w:t xml:space="preserve"> </w:t>
      </w:r>
      <w:r w:rsidRPr="00FC1C8E">
        <w:t>он</w:t>
      </w:r>
      <w:r w:rsidR="00FC1C8E">
        <w:t xml:space="preserve"> </w:t>
      </w:r>
      <w:r w:rsidRPr="00FC1C8E">
        <w:t>составил</w:t>
      </w:r>
      <w:r w:rsidR="00FC1C8E">
        <w:t xml:space="preserve"> </w:t>
      </w:r>
      <w:r w:rsidRPr="00FC1C8E">
        <w:t>3,3%.</w:t>
      </w:r>
    </w:p>
    <w:p w:rsidR="00535812" w:rsidRPr="00FC1C8E" w:rsidRDefault="00535812" w:rsidP="00FC1C8E">
      <w:r w:rsidRPr="00FC1C8E">
        <w:t>Торговое</w:t>
      </w:r>
      <w:r w:rsidR="00FC1C8E">
        <w:t xml:space="preserve"> </w:t>
      </w:r>
      <w:r w:rsidRPr="00FC1C8E">
        <w:t>обслуживание</w:t>
      </w:r>
      <w:r w:rsidR="00FC1C8E">
        <w:t xml:space="preserve"> </w:t>
      </w:r>
      <w:r w:rsidRPr="00FC1C8E">
        <w:t>населения</w:t>
      </w:r>
      <w:r w:rsidR="00FC1C8E">
        <w:t xml:space="preserve"> </w:t>
      </w:r>
      <w:r w:rsidRPr="00FC1C8E">
        <w:t>города</w:t>
      </w:r>
      <w:r w:rsidR="00FC1C8E">
        <w:t xml:space="preserve"> </w:t>
      </w:r>
      <w:r w:rsidRPr="00FC1C8E">
        <w:t>осуществляется</w:t>
      </w:r>
      <w:r w:rsidR="00FC1C8E">
        <w:t xml:space="preserve"> </w:t>
      </w:r>
      <w:r w:rsidRPr="00FC1C8E">
        <w:t>посредством</w:t>
      </w:r>
      <w:r w:rsidR="00FC1C8E">
        <w:t xml:space="preserve"> </w:t>
      </w:r>
      <w:r w:rsidRPr="00FC1C8E">
        <w:t>442</w:t>
      </w:r>
      <w:r w:rsidR="00FC1C8E">
        <w:t xml:space="preserve"> </w:t>
      </w:r>
      <w:r w:rsidRPr="00FC1C8E">
        <w:t>магазинов,</w:t>
      </w:r>
      <w:r w:rsidR="00FC1C8E">
        <w:t xml:space="preserve"> </w:t>
      </w:r>
      <w:r w:rsidRPr="00FC1C8E">
        <w:t>208</w:t>
      </w:r>
      <w:r w:rsidR="00FC1C8E">
        <w:t xml:space="preserve"> </w:t>
      </w:r>
      <w:r w:rsidRPr="00FC1C8E">
        <w:t>предприятий</w:t>
      </w:r>
      <w:r w:rsidR="00FC1C8E">
        <w:t xml:space="preserve"> </w:t>
      </w:r>
      <w:r w:rsidRPr="00FC1C8E">
        <w:t>мелкорозничной</w:t>
      </w:r>
      <w:r w:rsidR="00FC1C8E">
        <w:t xml:space="preserve"> </w:t>
      </w:r>
      <w:r w:rsidRPr="00FC1C8E">
        <w:t>торговой</w:t>
      </w:r>
      <w:r w:rsidR="00FC1C8E">
        <w:t xml:space="preserve"> </w:t>
      </w:r>
      <w:r w:rsidRPr="00FC1C8E">
        <w:t>сети</w:t>
      </w:r>
      <w:r w:rsidR="00FC1C8E">
        <w:t xml:space="preserve"> </w:t>
      </w:r>
      <w:r w:rsidRPr="00FC1C8E">
        <w:t>(павильоны,</w:t>
      </w:r>
      <w:r w:rsidR="00FC1C8E">
        <w:t xml:space="preserve"> </w:t>
      </w:r>
      <w:r w:rsidRPr="00FC1C8E">
        <w:t>киоски),</w:t>
      </w:r>
      <w:r w:rsidR="00FC1C8E">
        <w:t xml:space="preserve"> </w:t>
      </w:r>
      <w:r w:rsidRPr="00FC1C8E">
        <w:t>82</w:t>
      </w:r>
      <w:r w:rsidR="00FC1C8E">
        <w:t xml:space="preserve"> </w:t>
      </w:r>
      <w:r w:rsidRPr="00FC1C8E">
        <w:t>предприятий</w:t>
      </w:r>
      <w:r w:rsidR="00FC1C8E">
        <w:t xml:space="preserve"> </w:t>
      </w:r>
      <w:r w:rsidRPr="00FC1C8E">
        <w:t>общественного</w:t>
      </w:r>
      <w:r w:rsidR="00FC1C8E">
        <w:t xml:space="preserve"> </w:t>
      </w:r>
      <w:r w:rsidRPr="00FC1C8E">
        <w:t>питания,</w:t>
      </w:r>
      <w:r w:rsidR="00FC1C8E">
        <w:t xml:space="preserve"> </w:t>
      </w:r>
      <w:r w:rsidRPr="00FC1C8E">
        <w:t>13</w:t>
      </w:r>
      <w:r w:rsidR="00FC1C8E">
        <w:t xml:space="preserve"> </w:t>
      </w:r>
      <w:r w:rsidRPr="00FC1C8E">
        <w:t>рынков.</w:t>
      </w:r>
    </w:p>
    <w:p w:rsidR="00535812" w:rsidRPr="00FC1C8E" w:rsidRDefault="00535812" w:rsidP="00FC1C8E">
      <w:r w:rsidRPr="00FC1C8E">
        <w:t>Потребительский</w:t>
      </w:r>
      <w:r w:rsidR="00FC1C8E">
        <w:t xml:space="preserve"> </w:t>
      </w:r>
      <w:r w:rsidRPr="00FC1C8E">
        <w:t>рынок</w:t>
      </w:r>
      <w:r w:rsidR="00FC1C8E">
        <w:t xml:space="preserve"> </w:t>
      </w:r>
      <w:r w:rsidRPr="00FC1C8E">
        <w:t>является</w:t>
      </w:r>
      <w:r w:rsidR="00FC1C8E">
        <w:t xml:space="preserve"> </w:t>
      </w:r>
      <w:r w:rsidRPr="00FC1C8E">
        <w:t>весомым</w:t>
      </w:r>
      <w:r w:rsidR="00FC1C8E">
        <w:t xml:space="preserve"> </w:t>
      </w:r>
      <w:r w:rsidRPr="00FC1C8E">
        <w:t>источником</w:t>
      </w:r>
      <w:r w:rsidR="00FC1C8E">
        <w:t xml:space="preserve"> </w:t>
      </w:r>
      <w:r w:rsidRPr="00FC1C8E">
        <w:t>занятости.</w:t>
      </w:r>
      <w:r w:rsidR="00FC1C8E">
        <w:t xml:space="preserve"> </w:t>
      </w:r>
      <w:r w:rsidRPr="00FC1C8E">
        <w:t>Торговля</w:t>
      </w:r>
      <w:r w:rsidR="00FC1C8E">
        <w:t xml:space="preserve"> </w:t>
      </w:r>
      <w:r w:rsidRPr="00FC1C8E">
        <w:t>является</w:t>
      </w:r>
      <w:r w:rsidR="00FC1C8E">
        <w:t xml:space="preserve"> </w:t>
      </w:r>
      <w:r w:rsidRPr="00FC1C8E">
        <w:t>одной</w:t>
      </w:r>
      <w:r w:rsidR="00FC1C8E">
        <w:t xml:space="preserve"> </w:t>
      </w:r>
      <w:r w:rsidRPr="00FC1C8E">
        <w:t>из</w:t>
      </w:r>
      <w:r w:rsidR="00FC1C8E">
        <w:t xml:space="preserve"> </w:t>
      </w:r>
      <w:r w:rsidRPr="00FC1C8E">
        <w:t>немногих</w:t>
      </w:r>
      <w:r w:rsidR="00FC1C8E">
        <w:t xml:space="preserve"> </w:t>
      </w:r>
      <w:r w:rsidRPr="00FC1C8E">
        <w:t>отраслей,</w:t>
      </w:r>
      <w:r w:rsidR="00FC1C8E">
        <w:t xml:space="preserve"> </w:t>
      </w:r>
      <w:r w:rsidRPr="00FC1C8E">
        <w:t>где</w:t>
      </w:r>
      <w:r w:rsidR="00FC1C8E">
        <w:t xml:space="preserve"> </w:t>
      </w:r>
      <w:r w:rsidRPr="00FC1C8E">
        <w:t>численность</w:t>
      </w:r>
      <w:r w:rsidR="00FC1C8E">
        <w:t xml:space="preserve"> </w:t>
      </w:r>
      <w:r w:rsidRPr="00FC1C8E">
        <w:t>занятых</w:t>
      </w:r>
      <w:r w:rsidR="00FC1C8E">
        <w:t xml:space="preserve"> </w:t>
      </w:r>
      <w:r w:rsidRPr="00FC1C8E">
        <w:t>постоянно</w:t>
      </w:r>
      <w:r w:rsidR="00FC1C8E">
        <w:t xml:space="preserve"> </w:t>
      </w:r>
      <w:r w:rsidRPr="00FC1C8E">
        <w:t>растет</w:t>
      </w:r>
      <w:r w:rsidR="00FC1C8E">
        <w:t xml:space="preserve"> </w:t>
      </w:r>
      <w:r w:rsidRPr="00FC1C8E">
        <w:t>и</w:t>
      </w:r>
      <w:r w:rsidR="00FC1C8E">
        <w:t xml:space="preserve"> </w:t>
      </w:r>
      <w:r w:rsidRPr="00FC1C8E">
        <w:t>составила</w:t>
      </w:r>
      <w:r w:rsidR="00FC1C8E">
        <w:t xml:space="preserve"> </w:t>
      </w:r>
      <w:r w:rsidRPr="00FC1C8E">
        <w:t>на</w:t>
      </w:r>
      <w:r w:rsidR="00FC1C8E">
        <w:t xml:space="preserve"> </w:t>
      </w:r>
      <w:r w:rsidRPr="00FC1C8E">
        <w:t>01.01.2002</w:t>
      </w:r>
      <w:r w:rsidR="00FC1C8E">
        <w:t xml:space="preserve"> </w:t>
      </w:r>
      <w:r w:rsidRPr="00FC1C8E">
        <w:t>9000</w:t>
      </w:r>
      <w:r w:rsidR="00FC1C8E">
        <w:t xml:space="preserve"> </w:t>
      </w:r>
      <w:r w:rsidRPr="00FC1C8E">
        <w:t>человек</w:t>
      </w:r>
      <w:r w:rsidR="00FC1C8E">
        <w:t xml:space="preserve"> </w:t>
      </w:r>
      <w:r w:rsidRPr="00FC1C8E">
        <w:t>(на</w:t>
      </w:r>
      <w:r w:rsidR="00FC1C8E">
        <w:t xml:space="preserve"> </w:t>
      </w:r>
      <w:r w:rsidRPr="00FC1C8E">
        <w:t>01.01.2001</w:t>
      </w:r>
      <w:r w:rsidR="00FC1C8E">
        <w:t xml:space="preserve"> </w:t>
      </w:r>
      <w:r w:rsidRPr="00FC1C8E">
        <w:t>8565</w:t>
      </w:r>
      <w:r w:rsidR="00FC1C8E">
        <w:t xml:space="preserve"> </w:t>
      </w:r>
      <w:r w:rsidRPr="00FC1C8E">
        <w:t>человек).</w:t>
      </w:r>
    </w:p>
    <w:p w:rsidR="00535812" w:rsidRPr="00FC1C8E" w:rsidRDefault="00535812" w:rsidP="00FC1C8E">
      <w:proofErr w:type="gramStart"/>
      <w:r w:rsidRPr="00FC1C8E">
        <w:t>Увеличение</w:t>
      </w:r>
      <w:r w:rsidR="00FC1C8E">
        <w:t xml:space="preserve"> </w:t>
      </w:r>
      <w:r w:rsidRPr="00FC1C8E">
        <w:t>реально</w:t>
      </w:r>
      <w:r w:rsidR="00FC1C8E">
        <w:t xml:space="preserve"> </w:t>
      </w:r>
      <w:r w:rsidRPr="00FC1C8E">
        <w:t>располагаемых</w:t>
      </w:r>
      <w:r w:rsidR="00FC1C8E">
        <w:t xml:space="preserve"> </w:t>
      </w:r>
      <w:r w:rsidRPr="00FC1C8E">
        <w:t>денежных</w:t>
      </w:r>
      <w:r w:rsidR="00FC1C8E">
        <w:t xml:space="preserve"> </w:t>
      </w:r>
      <w:r w:rsidRPr="00FC1C8E">
        <w:t>доходов</w:t>
      </w:r>
      <w:r w:rsidR="00FC1C8E">
        <w:t xml:space="preserve"> </w:t>
      </w:r>
      <w:r w:rsidRPr="00FC1C8E">
        <w:t>населения</w:t>
      </w:r>
      <w:r w:rsidR="00FC1C8E">
        <w:t xml:space="preserve"> </w:t>
      </w:r>
      <w:r w:rsidRPr="00FC1C8E">
        <w:t>(по</w:t>
      </w:r>
      <w:r w:rsidR="00FC1C8E">
        <w:t xml:space="preserve"> </w:t>
      </w:r>
      <w:r w:rsidRPr="00FC1C8E">
        <w:t>сравнению</w:t>
      </w:r>
      <w:r w:rsidR="00FC1C8E">
        <w:t xml:space="preserve"> </w:t>
      </w:r>
      <w:r w:rsidRPr="00FC1C8E">
        <w:t>с</w:t>
      </w:r>
      <w:r w:rsidR="00FC1C8E">
        <w:t xml:space="preserve"> </w:t>
      </w:r>
      <w:r w:rsidRPr="00FC1C8E">
        <w:t>2000</w:t>
      </w:r>
      <w:r w:rsidR="00FC1C8E">
        <w:t xml:space="preserve"> </w:t>
      </w:r>
      <w:r w:rsidRPr="00FC1C8E">
        <w:t>годом)</w:t>
      </w:r>
      <w:r w:rsidR="00FC1C8E">
        <w:t xml:space="preserve"> </w:t>
      </w:r>
      <w:r w:rsidRPr="00FC1C8E">
        <w:t>на</w:t>
      </w:r>
      <w:r w:rsidR="00FC1C8E">
        <w:t xml:space="preserve"> </w:t>
      </w:r>
      <w:r w:rsidRPr="00FC1C8E">
        <w:t>5,7%,</w:t>
      </w:r>
      <w:r w:rsidR="00FC1C8E">
        <w:t xml:space="preserve"> </w:t>
      </w:r>
      <w:r w:rsidRPr="00FC1C8E">
        <w:t>а</w:t>
      </w:r>
      <w:r w:rsidR="00FC1C8E">
        <w:t xml:space="preserve"> </w:t>
      </w:r>
      <w:r w:rsidRPr="00FC1C8E">
        <w:t>также</w:t>
      </w:r>
      <w:r w:rsidR="00FC1C8E">
        <w:t xml:space="preserve"> </w:t>
      </w:r>
      <w:r w:rsidRPr="00FC1C8E">
        <w:t>проводимая</w:t>
      </w:r>
      <w:r w:rsidR="00FC1C8E">
        <w:t xml:space="preserve"> </w:t>
      </w:r>
      <w:r w:rsidRPr="00FC1C8E">
        <w:t>в</w:t>
      </w:r>
      <w:r w:rsidR="00FC1C8E">
        <w:t xml:space="preserve"> </w:t>
      </w:r>
      <w:r w:rsidRPr="00FC1C8E">
        <w:t>городе</w:t>
      </w:r>
      <w:r w:rsidR="00FC1C8E">
        <w:t xml:space="preserve"> </w:t>
      </w:r>
      <w:r w:rsidRPr="00FC1C8E">
        <w:t>работа</w:t>
      </w:r>
      <w:r w:rsidR="00FC1C8E">
        <w:t xml:space="preserve"> </w:t>
      </w:r>
      <w:r w:rsidRPr="00FC1C8E">
        <w:t>по</w:t>
      </w:r>
      <w:r w:rsidR="00FC1C8E">
        <w:t xml:space="preserve"> </w:t>
      </w:r>
      <w:r w:rsidRPr="00FC1C8E">
        <w:t>развитию</w:t>
      </w:r>
      <w:r w:rsidR="00FC1C8E">
        <w:t xml:space="preserve"> </w:t>
      </w:r>
      <w:r w:rsidRPr="00FC1C8E">
        <w:t>розничной</w:t>
      </w:r>
      <w:r w:rsidR="00FC1C8E">
        <w:t xml:space="preserve"> </w:t>
      </w:r>
      <w:r w:rsidRPr="00FC1C8E">
        <w:t>сети,</w:t>
      </w:r>
      <w:r w:rsidR="00FC1C8E">
        <w:t xml:space="preserve"> </w:t>
      </w:r>
      <w:r w:rsidRPr="00FC1C8E">
        <w:t>созданию</w:t>
      </w:r>
      <w:r w:rsidR="00FC1C8E">
        <w:t xml:space="preserve"> </w:t>
      </w:r>
      <w:r w:rsidRPr="00FC1C8E">
        <w:t>системы</w:t>
      </w:r>
      <w:r w:rsidR="00FC1C8E">
        <w:t xml:space="preserve"> </w:t>
      </w:r>
      <w:r w:rsidRPr="00FC1C8E">
        <w:t>продовольственных</w:t>
      </w:r>
      <w:r w:rsidR="00FC1C8E">
        <w:t xml:space="preserve"> </w:t>
      </w:r>
      <w:r w:rsidRPr="00FC1C8E">
        <w:t>рынков,</w:t>
      </w:r>
      <w:r w:rsidR="00FC1C8E">
        <w:t xml:space="preserve"> </w:t>
      </w:r>
      <w:r w:rsidRPr="00FC1C8E">
        <w:t>торговых</w:t>
      </w:r>
      <w:r w:rsidR="00FC1C8E">
        <w:t xml:space="preserve"> </w:t>
      </w:r>
      <w:r w:rsidRPr="00FC1C8E">
        <w:t>центров,</w:t>
      </w:r>
      <w:r w:rsidR="00FC1C8E">
        <w:t xml:space="preserve"> </w:t>
      </w:r>
      <w:r w:rsidRPr="00FC1C8E">
        <w:t>проведение</w:t>
      </w:r>
      <w:r w:rsidR="00FC1C8E">
        <w:t xml:space="preserve"> </w:t>
      </w:r>
      <w:r w:rsidRPr="00FC1C8E">
        <w:t>ярмарок,</w:t>
      </w:r>
      <w:r w:rsidR="00FC1C8E">
        <w:t xml:space="preserve"> </w:t>
      </w:r>
      <w:r w:rsidRPr="00FC1C8E">
        <w:t>в</w:t>
      </w:r>
      <w:r w:rsidR="00FC1C8E">
        <w:t xml:space="preserve"> </w:t>
      </w:r>
      <w:r w:rsidRPr="00FC1C8E">
        <w:t>том</w:t>
      </w:r>
      <w:r w:rsidR="00FC1C8E">
        <w:t xml:space="preserve"> </w:t>
      </w:r>
      <w:r w:rsidRPr="00FC1C8E">
        <w:t>числе</w:t>
      </w:r>
      <w:r w:rsidR="00FC1C8E">
        <w:t xml:space="preserve"> </w:t>
      </w:r>
      <w:r w:rsidRPr="00FC1C8E">
        <w:t>по</w:t>
      </w:r>
      <w:r w:rsidR="00FC1C8E">
        <w:t xml:space="preserve"> </w:t>
      </w:r>
      <w:r w:rsidRPr="00FC1C8E">
        <w:t>продаже</w:t>
      </w:r>
      <w:r w:rsidR="00FC1C8E">
        <w:t xml:space="preserve"> </w:t>
      </w:r>
      <w:r w:rsidRPr="00FC1C8E">
        <w:t>сельхозпродуктов,</w:t>
      </w:r>
      <w:r w:rsidR="00FC1C8E">
        <w:t xml:space="preserve"> </w:t>
      </w:r>
      <w:r w:rsidRPr="00FC1C8E">
        <w:t>развитие</w:t>
      </w:r>
      <w:r w:rsidR="00FC1C8E">
        <w:t xml:space="preserve"> </w:t>
      </w:r>
      <w:r w:rsidRPr="00FC1C8E">
        <w:t>межрегиональных</w:t>
      </w:r>
      <w:r w:rsidR="00FC1C8E">
        <w:t xml:space="preserve"> </w:t>
      </w:r>
      <w:r w:rsidRPr="00FC1C8E">
        <w:t>связей</w:t>
      </w:r>
      <w:r w:rsidR="00FC1C8E">
        <w:t xml:space="preserve"> </w:t>
      </w:r>
      <w:r w:rsidRPr="00FC1C8E">
        <w:t>способствовали</w:t>
      </w:r>
      <w:r w:rsidR="00FC1C8E">
        <w:t xml:space="preserve"> </w:t>
      </w:r>
      <w:r w:rsidRPr="00FC1C8E">
        <w:t>росту</w:t>
      </w:r>
      <w:r w:rsidR="00FC1C8E">
        <w:t xml:space="preserve"> </w:t>
      </w:r>
      <w:r w:rsidRPr="00FC1C8E">
        <w:t>оборота</w:t>
      </w:r>
      <w:r w:rsidR="00FC1C8E">
        <w:t xml:space="preserve"> </w:t>
      </w:r>
      <w:r w:rsidRPr="00FC1C8E">
        <w:t>розничной</w:t>
      </w:r>
      <w:r w:rsidR="00FC1C8E">
        <w:t xml:space="preserve"> </w:t>
      </w:r>
      <w:r w:rsidRPr="00FC1C8E">
        <w:t>торговли</w:t>
      </w:r>
      <w:r w:rsidR="00FC1C8E">
        <w:t xml:space="preserve"> </w:t>
      </w:r>
      <w:r w:rsidRPr="00FC1C8E">
        <w:t>в</w:t>
      </w:r>
      <w:r w:rsidR="00FC1C8E">
        <w:t xml:space="preserve"> </w:t>
      </w:r>
      <w:r w:rsidRPr="00FC1C8E">
        <w:t>2000</w:t>
      </w:r>
      <w:r w:rsidR="00FC1C8E">
        <w:t xml:space="preserve"> </w:t>
      </w:r>
      <w:r w:rsidRPr="00FC1C8E">
        <w:t>году</w:t>
      </w:r>
      <w:r w:rsidR="00FC1C8E">
        <w:t xml:space="preserve"> </w:t>
      </w:r>
      <w:r w:rsidRPr="00FC1C8E">
        <w:t>до</w:t>
      </w:r>
      <w:r w:rsidR="00FC1C8E">
        <w:t xml:space="preserve"> </w:t>
      </w:r>
      <w:r w:rsidRPr="00FC1C8E">
        <w:t>861,6</w:t>
      </w:r>
      <w:r w:rsidR="00FC1C8E">
        <w:t xml:space="preserve"> </w:t>
      </w:r>
      <w:r w:rsidRPr="00FC1C8E">
        <w:t>млн.</w:t>
      </w:r>
      <w:r w:rsidR="00FC1C8E">
        <w:t xml:space="preserve"> </w:t>
      </w:r>
      <w:r w:rsidRPr="00FC1C8E">
        <w:t>рублей,</w:t>
      </w:r>
      <w:r w:rsidR="00FC1C8E">
        <w:t xml:space="preserve"> </w:t>
      </w:r>
      <w:r w:rsidRPr="00FC1C8E">
        <w:t>в</w:t>
      </w:r>
      <w:r w:rsidR="00FC1C8E">
        <w:t xml:space="preserve"> </w:t>
      </w:r>
      <w:r w:rsidRPr="00FC1C8E">
        <w:t>2001</w:t>
      </w:r>
      <w:r w:rsidR="00FC1C8E">
        <w:t xml:space="preserve"> </w:t>
      </w:r>
      <w:r w:rsidRPr="00FC1C8E">
        <w:t>году</w:t>
      </w:r>
      <w:r w:rsidR="00FC1C8E">
        <w:t xml:space="preserve"> </w:t>
      </w:r>
      <w:r w:rsidRPr="00FC1C8E">
        <w:t>до</w:t>
      </w:r>
      <w:r w:rsidR="00FC1C8E">
        <w:t xml:space="preserve"> </w:t>
      </w:r>
      <w:r w:rsidRPr="00FC1C8E">
        <w:t>1039</w:t>
      </w:r>
      <w:r w:rsidR="00FC1C8E">
        <w:t xml:space="preserve"> </w:t>
      </w:r>
      <w:r w:rsidRPr="00FC1C8E">
        <w:t>млн.</w:t>
      </w:r>
      <w:r w:rsidR="00FC1C8E">
        <w:t xml:space="preserve"> </w:t>
      </w:r>
      <w:r w:rsidRPr="00FC1C8E">
        <w:t>рублей,</w:t>
      </w:r>
      <w:r w:rsidR="00FC1C8E">
        <w:t xml:space="preserve"> </w:t>
      </w:r>
      <w:r w:rsidRPr="00FC1C8E">
        <w:t>что</w:t>
      </w:r>
      <w:proofErr w:type="gramEnd"/>
      <w:r w:rsidR="00FC1C8E">
        <w:t xml:space="preserve"> </w:t>
      </w:r>
      <w:r w:rsidRPr="00FC1C8E">
        <w:t>в</w:t>
      </w:r>
      <w:r w:rsidR="00FC1C8E">
        <w:t xml:space="preserve"> </w:t>
      </w:r>
      <w:r w:rsidRPr="00FC1C8E">
        <w:t>сопоставимых</w:t>
      </w:r>
      <w:r w:rsidR="00FC1C8E">
        <w:t xml:space="preserve"> </w:t>
      </w:r>
      <w:r w:rsidRPr="00FC1C8E">
        <w:t>ценах</w:t>
      </w:r>
      <w:r w:rsidR="00FC1C8E">
        <w:t xml:space="preserve"> </w:t>
      </w:r>
      <w:r w:rsidRPr="00FC1C8E">
        <w:t>на</w:t>
      </w:r>
      <w:r w:rsidR="00FC1C8E">
        <w:t xml:space="preserve"> </w:t>
      </w:r>
      <w:r w:rsidRPr="00FC1C8E">
        <w:t>1,8%</w:t>
      </w:r>
      <w:r w:rsidR="00FC1C8E">
        <w:t xml:space="preserve"> </w:t>
      </w:r>
      <w:r w:rsidRPr="00FC1C8E">
        <w:t>больше</w:t>
      </w:r>
      <w:r w:rsidR="00FC1C8E">
        <w:t xml:space="preserve"> </w:t>
      </w:r>
      <w:r w:rsidRPr="00FC1C8E">
        <w:t>прошлого</w:t>
      </w:r>
      <w:r w:rsidR="00FC1C8E">
        <w:t xml:space="preserve"> </w:t>
      </w:r>
      <w:r w:rsidRPr="00FC1C8E">
        <w:t>года.</w:t>
      </w:r>
    </w:p>
    <w:p w:rsidR="00535812" w:rsidRPr="00FC1C8E" w:rsidRDefault="00535812" w:rsidP="00FC1C8E">
      <w:r w:rsidRPr="00FC1C8E">
        <w:t>В</w:t>
      </w:r>
      <w:r w:rsidR="00FC1C8E">
        <w:t xml:space="preserve"> </w:t>
      </w:r>
      <w:r w:rsidRPr="00FC1C8E">
        <w:t>1998</w:t>
      </w:r>
      <w:r w:rsidR="00FC1C8E">
        <w:t xml:space="preserve"> </w:t>
      </w:r>
      <w:r w:rsidRPr="00FC1C8E">
        <w:t>-</w:t>
      </w:r>
      <w:r w:rsidR="00FC1C8E">
        <w:t xml:space="preserve"> </w:t>
      </w:r>
      <w:r w:rsidRPr="00FC1C8E">
        <w:t>1999</w:t>
      </w:r>
      <w:r w:rsidR="00FC1C8E">
        <w:t xml:space="preserve"> </w:t>
      </w:r>
      <w:r w:rsidRPr="00FC1C8E">
        <w:t>годы</w:t>
      </w:r>
      <w:r w:rsidR="00FC1C8E">
        <w:t xml:space="preserve"> </w:t>
      </w:r>
      <w:r w:rsidRPr="00FC1C8E">
        <w:t>наблюдалось</w:t>
      </w:r>
      <w:r w:rsidR="00FC1C8E">
        <w:t xml:space="preserve"> </w:t>
      </w:r>
      <w:r w:rsidRPr="00FC1C8E">
        <w:t>устойчивое</w:t>
      </w:r>
      <w:r w:rsidR="00FC1C8E">
        <w:t xml:space="preserve"> </w:t>
      </w:r>
      <w:r w:rsidRPr="00FC1C8E">
        <w:t>снижение</w:t>
      </w:r>
      <w:r w:rsidR="00FC1C8E">
        <w:t xml:space="preserve"> </w:t>
      </w:r>
      <w:r w:rsidRPr="00FC1C8E">
        <w:t>объемов</w:t>
      </w:r>
      <w:r w:rsidR="00FC1C8E">
        <w:t xml:space="preserve"> </w:t>
      </w:r>
      <w:r w:rsidRPr="00FC1C8E">
        <w:t>оборота</w:t>
      </w:r>
      <w:r w:rsidR="00FC1C8E">
        <w:t xml:space="preserve"> </w:t>
      </w:r>
      <w:r w:rsidRPr="00FC1C8E">
        <w:t>общественного</w:t>
      </w:r>
      <w:r w:rsidR="00FC1C8E">
        <w:t xml:space="preserve"> </w:t>
      </w:r>
      <w:r w:rsidRPr="00FC1C8E">
        <w:t>питания.</w:t>
      </w:r>
      <w:r w:rsidR="00FC1C8E">
        <w:t xml:space="preserve"> </w:t>
      </w:r>
      <w:r w:rsidRPr="00FC1C8E">
        <w:t>В</w:t>
      </w:r>
      <w:r w:rsidR="00FC1C8E">
        <w:t xml:space="preserve"> </w:t>
      </w:r>
      <w:r w:rsidRPr="00FC1C8E">
        <w:t>результате</w:t>
      </w:r>
      <w:r w:rsidR="00FC1C8E">
        <w:t xml:space="preserve"> </w:t>
      </w:r>
      <w:r w:rsidRPr="00FC1C8E">
        <w:t>объем</w:t>
      </w:r>
      <w:r w:rsidR="00FC1C8E">
        <w:t xml:space="preserve"> </w:t>
      </w:r>
      <w:r w:rsidRPr="00FC1C8E">
        <w:t>оборота</w:t>
      </w:r>
      <w:r w:rsidR="00FC1C8E">
        <w:t xml:space="preserve"> </w:t>
      </w:r>
      <w:r w:rsidRPr="00FC1C8E">
        <w:t>общественного</w:t>
      </w:r>
      <w:r w:rsidR="00FC1C8E">
        <w:t xml:space="preserve"> </w:t>
      </w:r>
      <w:r w:rsidRPr="00FC1C8E">
        <w:t>питания</w:t>
      </w:r>
      <w:r w:rsidR="00FC1C8E">
        <w:t xml:space="preserve"> </w:t>
      </w:r>
      <w:r w:rsidRPr="00FC1C8E">
        <w:t>составил</w:t>
      </w:r>
      <w:r w:rsidR="00FC1C8E">
        <w:t xml:space="preserve"> </w:t>
      </w:r>
      <w:r w:rsidRPr="00FC1C8E">
        <w:t>65%</w:t>
      </w:r>
      <w:r w:rsidR="00FC1C8E">
        <w:t xml:space="preserve"> </w:t>
      </w:r>
      <w:r w:rsidRPr="00FC1C8E">
        <w:t>к</w:t>
      </w:r>
      <w:r w:rsidR="00FC1C8E">
        <w:t xml:space="preserve"> </w:t>
      </w:r>
      <w:r w:rsidRPr="00FC1C8E">
        <w:t>уровню</w:t>
      </w:r>
      <w:r w:rsidR="00FC1C8E">
        <w:t xml:space="preserve"> </w:t>
      </w:r>
      <w:r w:rsidRPr="00FC1C8E">
        <w:t>1997</w:t>
      </w:r>
      <w:r w:rsidR="00FC1C8E">
        <w:t xml:space="preserve"> </w:t>
      </w:r>
      <w:r w:rsidRPr="00FC1C8E">
        <w:t>года</w:t>
      </w:r>
    </w:p>
    <w:p w:rsidR="00535812" w:rsidRPr="00FC1C8E" w:rsidRDefault="00535812" w:rsidP="00FC1C8E">
      <w:r w:rsidRPr="00FC1C8E">
        <w:t>И</w:t>
      </w:r>
      <w:r w:rsidR="00FC1C8E">
        <w:t xml:space="preserve"> </w:t>
      </w:r>
      <w:r w:rsidRPr="00FC1C8E">
        <w:t>только</w:t>
      </w:r>
      <w:r w:rsidR="00FC1C8E">
        <w:t xml:space="preserve"> </w:t>
      </w:r>
      <w:r w:rsidRPr="00FC1C8E">
        <w:t>с</w:t>
      </w:r>
      <w:r w:rsidR="00FC1C8E">
        <w:t xml:space="preserve"> </w:t>
      </w:r>
      <w:r w:rsidRPr="00FC1C8E">
        <w:t>2000</w:t>
      </w:r>
      <w:r w:rsidR="00FC1C8E">
        <w:t xml:space="preserve"> </w:t>
      </w:r>
      <w:r w:rsidRPr="00FC1C8E">
        <w:t>года</w:t>
      </w:r>
      <w:r w:rsidR="00FC1C8E">
        <w:t xml:space="preserve"> </w:t>
      </w:r>
      <w:r w:rsidRPr="00FC1C8E">
        <w:t>появилась</w:t>
      </w:r>
      <w:r w:rsidR="00FC1C8E">
        <w:t xml:space="preserve"> </w:t>
      </w:r>
      <w:r w:rsidRPr="00FC1C8E">
        <w:t>тенденция</w:t>
      </w:r>
      <w:r w:rsidR="00FC1C8E">
        <w:t xml:space="preserve"> </w:t>
      </w:r>
      <w:r w:rsidRPr="00FC1C8E">
        <w:t>к</w:t>
      </w:r>
      <w:r w:rsidR="00FC1C8E">
        <w:t xml:space="preserve"> </w:t>
      </w:r>
      <w:r w:rsidRPr="00FC1C8E">
        <w:t>росту</w:t>
      </w:r>
      <w:r w:rsidR="00FC1C8E">
        <w:t xml:space="preserve"> </w:t>
      </w:r>
      <w:r w:rsidRPr="00FC1C8E">
        <w:t>-</w:t>
      </w:r>
      <w:r w:rsidR="00FC1C8E">
        <w:t xml:space="preserve"> </w:t>
      </w:r>
      <w:r w:rsidRPr="00FC1C8E">
        <w:t>за</w:t>
      </w:r>
      <w:r w:rsidR="00FC1C8E">
        <w:t xml:space="preserve"> </w:t>
      </w:r>
      <w:r w:rsidRPr="00FC1C8E">
        <w:t>2000</w:t>
      </w:r>
      <w:r w:rsidR="00FC1C8E">
        <w:t xml:space="preserve"> </w:t>
      </w:r>
      <w:r w:rsidRPr="00FC1C8E">
        <w:t>год</w:t>
      </w:r>
      <w:r w:rsidR="00FC1C8E">
        <w:t xml:space="preserve"> </w:t>
      </w:r>
      <w:r w:rsidRPr="00FC1C8E">
        <w:t>оборот</w:t>
      </w:r>
      <w:r w:rsidR="00FC1C8E">
        <w:t xml:space="preserve"> </w:t>
      </w:r>
      <w:r w:rsidRPr="00FC1C8E">
        <w:t>общественного</w:t>
      </w:r>
      <w:r w:rsidR="00FC1C8E">
        <w:t xml:space="preserve"> </w:t>
      </w:r>
      <w:r w:rsidRPr="00FC1C8E">
        <w:t>питания</w:t>
      </w:r>
      <w:r w:rsidR="00FC1C8E">
        <w:t xml:space="preserve"> </w:t>
      </w:r>
      <w:r w:rsidRPr="00FC1C8E">
        <w:t>составил</w:t>
      </w:r>
      <w:r w:rsidR="00FC1C8E">
        <w:t xml:space="preserve"> </w:t>
      </w:r>
      <w:r w:rsidRPr="00FC1C8E">
        <w:t>59,8</w:t>
      </w:r>
      <w:r w:rsidR="00FC1C8E">
        <w:t xml:space="preserve"> </w:t>
      </w:r>
      <w:r w:rsidRPr="00FC1C8E">
        <w:t>млн.</w:t>
      </w:r>
      <w:r w:rsidR="00FC1C8E">
        <w:t xml:space="preserve"> </w:t>
      </w:r>
      <w:r w:rsidRPr="00FC1C8E">
        <w:t>рублей</w:t>
      </w:r>
      <w:r w:rsidR="00FC1C8E">
        <w:t xml:space="preserve"> </w:t>
      </w:r>
      <w:r w:rsidRPr="00FC1C8E">
        <w:t>и</w:t>
      </w:r>
      <w:r w:rsidR="00FC1C8E">
        <w:t xml:space="preserve"> </w:t>
      </w:r>
      <w:r w:rsidRPr="00FC1C8E">
        <w:t>увеличился</w:t>
      </w:r>
      <w:r w:rsidR="00FC1C8E">
        <w:t xml:space="preserve"> </w:t>
      </w:r>
      <w:r w:rsidRPr="00FC1C8E">
        <w:t>по</w:t>
      </w:r>
      <w:r w:rsidR="00FC1C8E">
        <w:t xml:space="preserve"> </w:t>
      </w:r>
      <w:r w:rsidRPr="00FC1C8E">
        <w:t>сравнению</w:t>
      </w:r>
      <w:r w:rsidR="00FC1C8E">
        <w:t xml:space="preserve"> </w:t>
      </w:r>
      <w:r w:rsidRPr="00FC1C8E">
        <w:t>с</w:t>
      </w:r>
      <w:r w:rsidR="00FC1C8E">
        <w:t xml:space="preserve"> </w:t>
      </w:r>
      <w:r w:rsidRPr="00FC1C8E">
        <w:t>1999</w:t>
      </w:r>
      <w:r w:rsidR="00FC1C8E">
        <w:t xml:space="preserve"> </w:t>
      </w:r>
      <w:r w:rsidRPr="00FC1C8E">
        <w:t>годом</w:t>
      </w:r>
      <w:r w:rsidR="00FC1C8E">
        <w:t xml:space="preserve"> </w:t>
      </w:r>
      <w:r w:rsidRPr="00FC1C8E">
        <w:t>на</w:t>
      </w:r>
      <w:r w:rsidR="00FC1C8E">
        <w:t xml:space="preserve"> </w:t>
      </w:r>
      <w:r w:rsidRPr="00FC1C8E">
        <w:t>22,1%</w:t>
      </w:r>
      <w:r w:rsidR="00FC1C8E">
        <w:t xml:space="preserve"> </w:t>
      </w:r>
      <w:r w:rsidRPr="00FC1C8E">
        <w:t>(в</w:t>
      </w:r>
      <w:r w:rsidR="00FC1C8E">
        <w:t xml:space="preserve"> </w:t>
      </w:r>
      <w:r w:rsidRPr="00FC1C8E">
        <w:t>сопоставимых</w:t>
      </w:r>
      <w:r w:rsidR="00FC1C8E">
        <w:t xml:space="preserve"> </w:t>
      </w:r>
      <w:r w:rsidRPr="00FC1C8E">
        <w:t>ценах).</w:t>
      </w:r>
      <w:r w:rsidR="00FC1C8E">
        <w:t xml:space="preserve"> </w:t>
      </w:r>
      <w:r w:rsidRPr="00FC1C8E">
        <w:t>В</w:t>
      </w:r>
      <w:r w:rsidR="00FC1C8E">
        <w:t xml:space="preserve"> </w:t>
      </w:r>
      <w:r w:rsidRPr="00FC1C8E">
        <w:t>прошедшем</w:t>
      </w:r>
      <w:r w:rsidR="00FC1C8E">
        <w:t xml:space="preserve"> </w:t>
      </w:r>
      <w:r w:rsidRPr="00FC1C8E">
        <w:t>2001</w:t>
      </w:r>
      <w:r w:rsidR="00FC1C8E">
        <w:t xml:space="preserve"> </w:t>
      </w:r>
      <w:r w:rsidRPr="00FC1C8E">
        <w:t>году</w:t>
      </w:r>
      <w:r w:rsidR="00FC1C8E">
        <w:t xml:space="preserve"> </w:t>
      </w:r>
      <w:r w:rsidRPr="00FC1C8E">
        <w:t>тенденция</w:t>
      </w:r>
      <w:r w:rsidR="00FC1C8E">
        <w:t xml:space="preserve"> </w:t>
      </w:r>
      <w:r w:rsidRPr="00FC1C8E">
        <w:t>к</w:t>
      </w:r>
      <w:r w:rsidR="00FC1C8E">
        <w:t xml:space="preserve"> </w:t>
      </w:r>
      <w:r w:rsidRPr="00FC1C8E">
        <w:t>наращиванию</w:t>
      </w:r>
      <w:r w:rsidR="00FC1C8E">
        <w:t xml:space="preserve"> </w:t>
      </w:r>
      <w:r w:rsidRPr="00FC1C8E">
        <w:t>объемов</w:t>
      </w:r>
      <w:r w:rsidR="00FC1C8E">
        <w:t xml:space="preserve"> </w:t>
      </w:r>
      <w:r w:rsidRPr="00FC1C8E">
        <w:t>оборота</w:t>
      </w:r>
      <w:r w:rsidR="00FC1C8E">
        <w:t xml:space="preserve"> </w:t>
      </w:r>
      <w:r w:rsidRPr="00FC1C8E">
        <w:t>общественного</w:t>
      </w:r>
      <w:r w:rsidR="00FC1C8E">
        <w:t xml:space="preserve"> </w:t>
      </w:r>
      <w:r w:rsidRPr="00FC1C8E">
        <w:t>питания</w:t>
      </w:r>
      <w:r w:rsidR="00FC1C8E">
        <w:t xml:space="preserve"> </w:t>
      </w:r>
      <w:r w:rsidRPr="00FC1C8E">
        <w:t>не</w:t>
      </w:r>
      <w:r w:rsidR="00FC1C8E">
        <w:t xml:space="preserve"> </w:t>
      </w:r>
      <w:r w:rsidRPr="00FC1C8E">
        <w:t>наблюдалась.</w:t>
      </w:r>
      <w:r w:rsidR="00FC1C8E">
        <w:t xml:space="preserve"> </w:t>
      </w:r>
      <w:r w:rsidRPr="00FC1C8E">
        <w:t>В</w:t>
      </w:r>
      <w:r w:rsidR="00FC1C8E">
        <w:t xml:space="preserve"> </w:t>
      </w:r>
      <w:r w:rsidRPr="00FC1C8E">
        <w:t>2001</w:t>
      </w:r>
      <w:r w:rsidR="00FC1C8E">
        <w:t xml:space="preserve"> </w:t>
      </w:r>
      <w:r w:rsidRPr="00FC1C8E">
        <w:t>году</w:t>
      </w:r>
      <w:r w:rsidR="00FC1C8E">
        <w:t xml:space="preserve"> </w:t>
      </w:r>
      <w:r w:rsidRPr="00FC1C8E">
        <w:t>оборот</w:t>
      </w:r>
      <w:r w:rsidR="00FC1C8E">
        <w:t xml:space="preserve"> </w:t>
      </w:r>
      <w:r w:rsidRPr="00FC1C8E">
        <w:t>общественного</w:t>
      </w:r>
      <w:r w:rsidR="00FC1C8E">
        <w:t xml:space="preserve"> </w:t>
      </w:r>
      <w:r w:rsidRPr="00FC1C8E">
        <w:t>питания</w:t>
      </w:r>
      <w:r w:rsidR="00FC1C8E">
        <w:t xml:space="preserve"> </w:t>
      </w:r>
      <w:r w:rsidRPr="00FC1C8E">
        <w:t>снизился</w:t>
      </w:r>
      <w:r w:rsidR="00FC1C8E">
        <w:t xml:space="preserve"> </w:t>
      </w:r>
      <w:r w:rsidRPr="00FC1C8E">
        <w:t>по</w:t>
      </w:r>
      <w:r w:rsidR="00FC1C8E">
        <w:t xml:space="preserve"> </w:t>
      </w:r>
      <w:r w:rsidRPr="00FC1C8E">
        <w:t>сравнению</w:t>
      </w:r>
      <w:r w:rsidR="00FC1C8E">
        <w:t xml:space="preserve"> </w:t>
      </w:r>
      <w:r w:rsidRPr="00FC1C8E">
        <w:t>с</w:t>
      </w:r>
      <w:r w:rsidR="00FC1C8E">
        <w:t xml:space="preserve"> </w:t>
      </w:r>
      <w:r w:rsidRPr="00FC1C8E">
        <w:t>прошлым</w:t>
      </w:r>
      <w:r w:rsidR="00FC1C8E">
        <w:t xml:space="preserve"> </w:t>
      </w:r>
      <w:r w:rsidRPr="00FC1C8E">
        <w:t>годом</w:t>
      </w:r>
      <w:r w:rsidR="00FC1C8E">
        <w:t xml:space="preserve"> </w:t>
      </w:r>
      <w:r w:rsidRPr="00FC1C8E">
        <w:t>на</w:t>
      </w:r>
      <w:r w:rsidR="00FC1C8E">
        <w:t xml:space="preserve"> </w:t>
      </w:r>
      <w:r w:rsidRPr="00FC1C8E">
        <w:t>5%</w:t>
      </w:r>
      <w:r w:rsidR="00FC1C8E">
        <w:t xml:space="preserve"> </w:t>
      </w:r>
      <w:r w:rsidRPr="00FC1C8E">
        <w:t>и</w:t>
      </w:r>
      <w:r w:rsidR="00FC1C8E">
        <w:t xml:space="preserve"> </w:t>
      </w:r>
      <w:r w:rsidRPr="00FC1C8E">
        <w:t>составил</w:t>
      </w:r>
      <w:r w:rsidR="00FC1C8E">
        <w:t xml:space="preserve"> </w:t>
      </w:r>
      <w:r w:rsidRPr="00FC1C8E">
        <w:t>68,4</w:t>
      </w:r>
      <w:r w:rsidR="00FC1C8E">
        <w:t xml:space="preserve"> </w:t>
      </w:r>
      <w:r w:rsidRPr="00FC1C8E">
        <w:t>млн.</w:t>
      </w:r>
      <w:r w:rsidR="00FC1C8E">
        <w:t xml:space="preserve"> </w:t>
      </w:r>
      <w:r w:rsidRPr="00FC1C8E">
        <w:t>рублей.</w:t>
      </w:r>
    </w:p>
    <w:p w:rsidR="00535812" w:rsidRPr="00FC1C8E" w:rsidRDefault="00535812" w:rsidP="00FC1C8E">
      <w:r w:rsidRPr="00FC1C8E">
        <w:t>На</w:t>
      </w:r>
      <w:r w:rsidR="00FC1C8E">
        <w:t xml:space="preserve"> </w:t>
      </w:r>
      <w:r w:rsidRPr="00FC1C8E">
        <w:t>протяжении</w:t>
      </w:r>
      <w:r w:rsidR="00FC1C8E">
        <w:t xml:space="preserve"> </w:t>
      </w:r>
      <w:r w:rsidRPr="00FC1C8E">
        <w:t>последних</w:t>
      </w:r>
      <w:r w:rsidR="00FC1C8E">
        <w:t xml:space="preserve"> </w:t>
      </w:r>
      <w:r w:rsidRPr="00FC1C8E">
        <w:t>лет</w:t>
      </w:r>
      <w:r w:rsidR="00FC1C8E">
        <w:t xml:space="preserve"> </w:t>
      </w:r>
      <w:r w:rsidRPr="00FC1C8E">
        <w:t>на</w:t>
      </w:r>
      <w:r w:rsidR="00FC1C8E">
        <w:t xml:space="preserve"> </w:t>
      </w:r>
      <w:r w:rsidRPr="00FC1C8E">
        <w:t>территории</w:t>
      </w:r>
      <w:r w:rsidR="00FC1C8E">
        <w:t xml:space="preserve"> </w:t>
      </w:r>
      <w:r w:rsidRPr="00FC1C8E">
        <w:t>города</w:t>
      </w:r>
      <w:r w:rsidR="00FC1C8E">
        <w:t xml:space="preserve"> </w:t>
      </w:r>
      <w:r w:rsidRPr="00FC1C8E">
        <w:t>сохраняется</w:t>
      </w:r>
      <w:r w:rsidR="00FC1C8E">
        <w:t xml:space="preserve"> </w:t>
      </w:r>
      <w:r w:rsidRPr="00FC1C8E">
        <w:t>преобладающий</w:t>
      </w:r>
      <w:r w:rsidR="00FC1C8E">
        <w:t xml:space="preserve"> </w:t>
      </w:r>
      <w:r w:rsidRPr="00FC1C8E">
        <w:t>удельный</w:t>
      </w:r>
      <w:r w:rsidR="00FC1C8E">
        <w:t xml:space="preserve"> </w:t>
      </w:r>
      <w:r w:rsidRPr="00FC1C8E">
        <w:t>вес</w:t>
      </w:r>
      <w:r w:rsidR="00FC1C8E">
        <w:t xml:space="preserve"> </w:t>
      </w:r>
      <w:r w:rsidRPr="00FC1C8E">
        <w:t>малого</w:t>
      </w:r>
      <w:r w:rsidR="00FC1C8E">
        <w:t xml:space="preserve"> </w:t>
      </w:r>
      <w:r w:rsidRPr="00FC1C8E">
        <w:t>предпринимательства</w:t>
      </w:r>
      <w:r w:rsidR="00FC1C8E">
        <w:t xml:space="preserve"> </w:t>
      </w:r>
      <w:r w:rsidRPr="00FC1C8E">
        <w:t>в</w:t>
      </w:r>
      <w:r w:rsidR="00FC1C8E">
        <w:t xml:space="preserve"> </w:t>
      </w:r>
      <w:r w:rsidRPr="00FC1C8E">
        <w:t>сфере</w:t>
      </w:r>
      <w:r w:rsidR="00FC1C8E">
        <w:t xml:space="preserve"> </w:t>
      </w:r>
      <w:r w:rsidRPr="00FC1C8E">
        <w:t>розничной</w:t>
      </w:r>
      <w:r w:rsidR="00FC1C8E">
        <w:t xml:space="preserve"> </w:t>
      </w:r>
      <w:r w:rsidRPr="00FC1C8E">
        <w:lastRenderedPageBreak/>
        <w:t>торговли.</w:t>
      </w:r>
      <w:r w:rsidR="00FC1C8E">
        <w:t xml:space="preserve"> </w:t>
      </w:r>
      <w:r w:rsidRPr="00FC1C8E">
        <w:t>По</w:t>
      </w:r>
      <w:r w:rsidR="00FC1C8E">
        <w:t xml:space="preserve"> </w:t>
      </w:r>
      <w:r w:rsidRPr="00FC1C8E">
        <w:t>состоянию</w:t>
      </w:r>
      <w:r w:rsidR="00FC1C8E">
        <w:t xml:space="preserve"> </w:t>
      </w:r>
      <w:r w:rsidRPr="00FC1C8E">
        <w:t>на</w:t>
      </w:r>
      <w:r w:rsidR="00FC1C8E">
        <w:t xml:space="preserve"> </w:t>
      </w:r>
      <w:r w:rsidRPr="00FC1C8E">
        <w:t>начало</w:t>
      </w:r>
      <w:r w:rsidR="00FC1C8E">
        <w:t xml:space="preserve"> </w:t>
      </w:r>
      <w:r w:rsidRPr="00FC1C8E">
        <w:t>2002</w:t>
      </w:r>
      <w:r w:rsidR="00FC1C8E">
        <w:t xml:space="preserve"> </w:t>
      </w:r>
      <w:r w:rsidRPr="00FC1C8E">
        <w:t>года</w:t>
      </w:r>
      <w:r w:rsidR="00FC1C8E">
        <w:t xml:space="preserve"> </w:t>
      </w:r>
      <w:r w:rsidRPr="00FC1C8E">
        <w:t>муниципальных</w:t>
      </w:r>
      <w:r w:rsidR="00FC1C8E">
        <w:t xml:space="preserve"> </w:t>
      </w:r>
      <w:r w:rsidRPr="00FC1C8E">
        <w:t>предприятий</w:t>
      </w:r>
      <w:r w:rsidR="00FC1C8E">
        <w:t xml:space="preserve"> </w:t>
      </w:r>
      <w:r w:rsidRPr="00FC1C8E">
        <w:t>в</w:t>
      </w:r>
      <w:r w:rsidR="00FC1C8E">
        <w:t xml:space="preserve"> </w:t>
      </w:r>
      <w:r w:rsidRPr="00FC1C8E">
        <w:t>сфере</w:t>
      </w:r>
      <w:r w:rsidR="00FC1C8E">
        <w:t xml:space="preserve"> </w:t>
      </w:r>
      <w:r w:rsidRPr="00FC1C8E">
        <w:t>торговли</w:t>
      </w:r>
      <w:r w:rsidR="00FC1C8E">
        <w:t xml:space="preserve"> </w:t>
      </w:r>
      <w:r w:rsidRPr="00FC1C8E">
        <w:t>-</w:t>
      </w:r>
      <w:r w:rsidR="00FC1C8E">
        <w:t xml:space="preserve"> </w:t>
      </w:r>
      <w:r w:rsidRPr="00FC1C8E">
        <w:t>11.</w:t>
      </w:r>
      <w:r w:rsidR="00FC1C8E">
        <w:t xml:space="preserve"> </w:t>
      </w:r>
      <w:r w:rsidRPr="00FC1C8E">
        <w:t>(Доля</w:t>
      </w:r>
      <w:r w:rsidR="00FC1C8E">
        <w:t xml:space="preserve"> </w:t>
      </w:r>
      <w:r w:rsidRPr="00FC1C8E">
        <w:t>в</w:t>
      </w:r>
      <w:r w:rsidR="00FC1C8E">
        <w:t xml:space="preserve"> </w:t>
      </w:r>
      <w:r w:rsidRPr="00FC1C8E">
        <w:t>розничном</w:t>
      </w:r>
      <w:r w:rsidR="00FC1C8E">
        <w:t xml:space="preserve"> </w:t>
      </w:r>
      <w:r w:rsidRPr="00FC1C8E">
        <w:t>товарообороте</w:t>
      </w:r>
      <w:r w:rsidR="00FC1C8E">
        <w:t xml:space="preserve"> </w:t>
      </w:r>
      <w:r w:rsidRPr="00FC1C8E">
        <w:t>10,5%).</w:t>
      </w:r>
    </w:p>
    <w:p w:rsidR="00535812" w:rsidRPr="00FC1C8E" w:rsidRDefault="00535812" w:rsidP="00FC1C8E">
      <w:r w:rsidRPr="00FC1C8E">
        <w:t>Стабильная</w:t>
      </w:r>
      <w:r w:rsidR="00FC1C8E">
        <w:t xml:space="preserve"> </w:t>
      </w:r>
      <w:r w:rsidRPr="00FC1C8E">
        <w:t>ситуация</w:t>
      </w:r>
      <w:r w:rsidR="00FC1C8E">
        <w:t xml:space="preserve"> </w:t>
      </w:r>
      <w:r w:rsidRPr="00FC1C8E">
        <w:t>в</w:t>
      </w:r>
      <w:r w:rsidR="00FC1C8E">
        <w:t xml:space="preserve"> </w:t>
      </w:r>
      <w:r w:rsidRPr="00FC1C8E">
        <w:t>экономике</w:t>
      </w:r>
      <w:r w:rsidR="00FC1C8E">
        <w:t xml:space="preserve"> </w:t>
      </w:r>
      <w:r w:rsidRPr="00FC1C8E">
        <w:t>Кузбасса,</w:t>
      </w:r>
      <w:r w:rsidR="00FC1C8E">
        <w:t xml:space="preserve"> </w:t>
      </w:r>
      <w:r w:rsidRPr="00FC1C8E">
        <w:t>сложившаяся</w:t>
      </w:r>
      <w:r w:rsidR="00FC1C8E">
        <w:t xml:space="preserve"> </w:t>
      </w:r>
      <w:r w:rsidRPr="00FC1C8E">
        <w:t>в</w:t>
      </w:r>
      <w:r w:rsidR="00FC1C8E">
        <w:t xml:space="preserve"> </w:t>
      </w:r>
      <w:r w:rsidRPr="00FC1C8E">
        <w:t>последние</w:t>
      </w:r>
      <w:r w:rsidR="00FC1C8E">
        <w:t xml:space="preserve"> </w:t>
      </w:r>
      <w:r w:rsidRPr="00FC1C8E">
        <w:t>годы,</w:t>
      </w:r>
      <w:r w:rsidR="00FC1C8E">
        <w:t xml:space="preserve"> </w:t>
      </w:r>
      <w:r w:rsidRPr="00FC1C8E">
        <w:t>позитивно</w:t>
      </w:r>
      <w:r w:rsidR="00FC1C8E">
        <w:t xml:space="preserve"> </w:t>
      </w:r>
      <w:r w:rsidRPr="00FC1C8E">
        <w:t>отразилась</w:t>
      </w:r>
      <w:r w:rsidR="00FC1C8E">
        <w:t xml:space="preserve"> </w:t>
      </w:r>
      <w:r w:rsidRPr="00FC1C8E">
        <w:t>на</w:t>
      </w:r>
      <w:r w:rsidR="00FC1C8E">
        <w:t xml:space="preserve"> </w:t>
      </w:r>
      <w:r w:rsidRPr="00FC1C8E">
        <w:t>развитии</w:t>
      </w:r>
      <w:r w:rsidR="00FC1C8E">
        <w:t xml:space="preserve"> </w:t>
      </w:r>
      <w:r w:rsidRPr="00FC1C8E">
        <w:t>рынка</w:t>
      </w:r>
      <w:r w:rsidR="00FC1C8E">
        <w:t xml:space="preserve"> </w:t>
      </w:r>
      <w:r w:rsidRPr="00FC1C8E">
        <w:t>товаров.</w:t>
      </w:r>
      <w:r w:rsidR="00FC1C8E">
        <w:t xml:space="preserve"> </w:t>
      </w:r>
      <w:r w:rsidRPr="00FC1C8E">
        <w:t>Появилась</w:t>
      </w:r>
      <w:r w:rsidR="00FC1C8E">
        <w:t xml:space="preserve"> </w:t>
      </w:r>
      <w:r w:rsidRPr="00FC1C8E">
        <w:t>положительная</w:t>
      </w:r>
      <w:r w:rsidR="00FC1C8E">
        <w:t xml:space="preserve"> </w:t>
      </w:r>
      <w:r w:rsidRPr="00FC1C8E">
        <w:t>тенденция</w:t>
      </w:r>
      <w:r w:rsidR="00FC1C8E">
        <w:t xml:space="preserve"> </w:t>
      </w:r>
      <w:r w:rsidRPr="00FC1C8E">
        <w:t>роста</w:t>
      </w:r>
      <w:r w:rsidR="00FC1C8E">
        <w:t xml:space="preserve"> </w:t>
      </w:r>
      <w:r w:rsidRPr="00FC1C8E">
        <w:t>доли</w:t>
      </w:r>
      <w:r w:rsidR="00FC1C8E">
        <w:t xml:space="preserve"> </w:t>
      </w:r>
      <w:r w:rsidRPr="00FC1C8E">
        <w:t>непродовольственных</w:t>
      </w:r>
      <w:r w:rsidR="00FC1C8E">
        <w:t xml:space="preserve"> </w:t>
      </w:r>
      <w:r w:rsidRPr="00FC1C8E">
        <w:t>товаров</w:t>
      </w:r>
      <w:r w:rsidR="00FC1C8E">
        <w:t xml:space="preserve"> </w:t>
      </w:r>
      <w:r w:rsidRPr="00FC1C8E">
        <w:t>в</w:t>
      </w:r>
      <w:r w:rsidR="00FC1C8E">
        <w:t xml:space="preserve"> </w:t>
      </w:r>
      <w:r w:rsidRPr="00FC1C8E">
        <w:t>общем</w:t>
      </w:r>
      <w:r w:rsidR="00FC1C8E">
        <w:t xml:space="preserve"> </w:t>
      </w:r>
      <w:r w:rsidRPr="00FC1C8E">
        <w:t>объеме</w:t>
      </w:r>
      <w:r w:rsidR="00FC1C8E">
        <w:t xml:space="preserve"> </w:t>
      </w:r>
      <w:r w:rsidRPr="00FC1C8E">
        <w:t>товарооборота</w:t>
      </w:r>
      <w:r w:rsidR="00FC1C8E">
        <w:t xml:space="preserve"> </w:t>
      </w:r>
      <w:r w:rsidRPr="00FC1C8E">
        <w:t>с</w:t>
      </w:r>
      <w:r w:rsidR="00FC1C8E">
        <w:t xml:space="preserve"> </w:t>
      </w:r>
      <w:r w:rsidRPr="00FC1C8E">
        <w:t>19,3%</w:t>
      </w:r>
      <w:r w:rsidR="00FC1C8E">
        <w:t xml:space="preserve"> </w:t>
      </w:r>
      <w:r w:rsidRPr="00FC1C8E">
        <w:t>в</w:t>
      </w:r>
      <w:r w:rsidR="00FC1C8E">
        <w:t xml:space="preserve"> </w:t>
      </w:r>
      <w:r w:rsidRPr="00FC1C8E">
        <w:t>1999</w:t>
      </w:r>
      <w:r w:rsidR="00FC1C8E">
        <w:t xml:space="preserve"> </w:t>
      </w:r>
      <w:r w:rsidRPr="00FC1C8E">
        <w:t>году,</w:t>
      </w:r>
      <w:r w:rsidR="00FC1C8E">
        <w:t xml:space="preserve"> </w:t>
      </w:r>
      <w:r w:rsidRPr="00FC1C8E">
        <w:t>до</w:t>
      </w:r>
      <w:r w:rsidR="00FC1C8E">
        <w:t xml:space="preserve"> </w:t>
      </w:r>
      <w:r w:rsidRPr="00FC1C8E">
        <w:t>34,3</w:t>
      </w:r>
      <w:r w:rsidR="00FC1C8E">
        <w:t xml:space="preserve"> </w:t>
      </w:r>
      <w:r w:rsidRPr="00FC1C8E">
        <w:t>в</w:t>
      </w:r>
      <w:r w:rsidR="00FC1C8E">
        <w:t xml:space="preserve"> </w:t>
      </w:r>
      <w:r w:rsidRPr="00FC1C8E">
        <w:t>2000</w:t>
      </w:r>
      <w:r w:rsidR="00FC1C8E">
        <w:t xml:space="preserve"> </w:t>
      </w:r>
      <w:r w:rsidRPr="00FC1C8E">
        <w:t>году,</w:t>
      </w:r>
      <w:r w:rsidR="00FC1C8E">
        <w:t xml:space="preserve"> </w:t>
      </w:r>
      <w:r w:rsidRPr="00FC1C8E">
        <w:t>28,3%</w:t>
      </w:r>
      <w:r w:rsidR="00FC1C8E">
        <w:t xml:space="preserve"> </w:t>
      </w:r>
      <w:r w:rsidRPr="00FC1C8E">
        <w:t>в</w:t>
      </w:r>
      <w:r w:rsidR="00FC1C8E">
        <w:t xml:space="preserve"> </w:t>
      </w:r>
      <w:r w:rsidRPr="00FC1C8E">
        <w:t>2001</w:t>
      </w:r>
      <w:r w:rsidR="00FC1C8E">
        <w:t xml:space="preserve"> </w:t>
      </w:r>
      <w:r w:rsidRPr="00FC1C8E">
        <w:t>году.</w:t>
      </w:r>
    </w:p>
    <w:p w:rsidR="00535812" w:rsidRPr="00FC1C8E" w:rsidRDefault="00535812" w:rsidP="00FC1C8E">
      <w:r w:rsidRPr="00FC1C8E">
        <w:t>На</w:t>
      </w:r>
      <w:r w:rsidR="00FC1C8E">
        <w:t xml:space="preserve"> </w:t>
      </w:r>
      <w:r w:rsidRPr="00FC1C8E">
        <w:t>1</w:t>
      </w:r>
      <w:r w:rsidR="00FC1C8E">
        <w:t xml:space="preserve"> </w:t>
      </w:r>
      <w:r w:rsidRPr="00FC1C8E">
        <w:t>января</w:t>
      </w:r>
      <w:r w:rsidR="00FC1C8E">
        <w:t xml:space="preserve"> </w:t>
      </w:r>
      <w:r w:rsidRPr="00FC1C8E">
        <w:t>2002</w:t>
      </w:r>
      <w:r w:rsidR="00FC1C8E">
        <w:t xml:space="preserve"> </w:t>
      </w:r>
      <w:r w:rsidRPr="00FC1C8E">
        <w:t>года</w:t>
      </w:r>
      <w:r w:rsidR="00FC1C8E">
        <w:t xml:space="preserve"> </w:t>
      </w:r>
      <w:r w:rsidRPr="00FC1C8E">
        <w:t>объемы</w:t>
      </w:r>
      <w:r w:rsidR="00FC1C8E">
        <w:t xml:space="preserve"> </w:t>
      </w:r>
      <w:r w:rsidRPr="00FC1C8E">
        <w:t>товарных</w:t>
      </w:r>
      <w:r w:rsidR="00FC1C8E">
        <w:t xml:space="preserve"> </w:t>
      </w:r>
      <w:r w:rsidRPr="00FC1C8E">
        <w:t>запасов</w:t>
      </w:r>
      <w:r w:rsidR="00FC1C8E">
        <w:t xml:space="preserve"> </w:t>
      </w:r>
      <w:r w:rsidRPr="00FC1C8E">
        <w:t>составляли</w:t>
      </w:r>
      <w:r w:rsidR="00FC1C8E">
        <w:t xml:space="preserve"> </w:t>
      </w:r>
      <w:r w:rsidRPr="00FC1C8E">
        <w:t>33</w:t>
      </w:r>
      <w:r w:rsidR="00FC1C8E">
        <w:t xml:space="preserve"> </w:t>
      </w:r>
      <w:r w:rsidRPr="00FC1C8E">
        <w:t>дня,</w:t>
      </w:r>
      <w:r w:rsidR="00FC1C8E">
        <w:t xml:space="preserve"> </w:t>
      </w:r>
      <w:r w:rsidRPr="00FC1C8E">
        <w:t>что</w:t>
      </w:r>
      <w:r w:rsidR="00FC1C8E">
        <w:t xml:space="preserve"> </w:t>
      </w:r>
      <w:r w:rsidRPr="00FC1C8E">
        <w:t>на</w:t>
      </w:r>
      <w:r w:rsidR="00FC1C8E">
        <w:t xml:space="preserve"> </w:t>
      </w:r>
      <w:r w:rsidRPr="00FC1C8E">
        <w:t>1</w:t>
      </w:r>
      <w:r w:rsidR="00FC1C8E">
        <w:t xml:space="preserve"> </w:t>
      </w:r>
      <w:r w:rsidRPr="00FC1C8E">
        <w:t>день</w:t>
      </w:r>
      <w:r w:rsidR="00FC1C8E">
        <w:t xml:space="preserve"> </w:t>
      </w:r>
      <w:r w:rsidRPr="00FC1C8E">
        <w:t>меньше,</w:t>
      </w:r>
      <w:r w:rsidR="00FC1C8E">
        <w:t xml:space="preserve"> </w:t>
      </w:r>
      <w:r w:rsidRPr="00FC1C8E">
        <w:t>чем</w:t>
      </w:r>
      <w:r w:rsidR="00FC1C8E">
        <w:t xml:space="preserve"> </w:t>
      </w:r>
      <w:r w:rsidRPr="00FC1C8E">
        <w:t>на</w:t>
      </w:r>
      <w:r w:rsidR="00FC1C8E">
        <w:t xml:space="preserve"> </w:t>
      </w:r>
      <w:r w:rsidRPr="00FC1C8E">
        <w:t>ту</w:t>
      </w:r>
      <w:r w:rsidR="00FC1C8E">
        <w:t xml:space="preserve"> </w:t>
      </w:r>
      <w:r w:rsidRPr="00FC1C8E">
        <w:t>же</w:t>
      </w:r>
      <w:r w:rsidR="00FC1C8E">
        <w:t xml:space="preserve"> </w:t>
      </w:r>
      <w:r w:rsidRPr="00FC1C8E">
        <w:t>дату</w:t>
      </w:r>
      <w:r w:rsidR="00FC1C8E">
        <w:t xml:space="preserve"> </w:t>
      </w:r>
      <w:r w:rsidRPr="00FC1C8E">
        <w:t>прошлого</w:t>
      </w:r>
      <w:r w:rsidR="00FC1C8E">
        <w:t xml:space="preserve"> </w:t>
      </w:r>
      <w:r w:rsidRPr="00FC1C8E">
        <w:t>года.</w:t>
      </w:r>
    </w:p>
    <w:p w:rsidR="00535812" w:rsidRPr="00FC1C8E" w:rsidRDefault="00535812" w:rsidP="00FC1C8E">
      <w:r w:rsidRPr="00FC1C8E">
        <w:t>Платежеспособный</w:t>
      </w:r>
      <w:r w:rsidR="00FC1C8E">
        <w:t xml:space="preserve"> </w:t>
      </w:r>
      <w:r w:rsidRPr="00FC1C8E">
        <w:t>спрос</w:t>
      </w:r>
      <w:r w:rsidR="00FC1C8E">
        <w:t xml:space="preserve"> </w:t>
      </w:r>
      <w:r w:rsidRPr="00FC1C8E">
        <w:t>населения</w:t>
      </w:r>
      <w:r w:rsidR="00FC1C8E">
        <w:t xml:space="preserve"> </w:t>
      </w:r>
      <w:r w:rsidRPr="00FC1C8E">
        <w:t>на</w:t>
      </w:r>
      <w:r w:rsidR="00FC1C8E">
        <w:t xml:space="preserve"> </w:t>
      </w:r>
      <w:r w:rsidRPr="00FC1C8E">
        <w:t>важнейшие</w:t>
      </w:r>
      <w:r w:rsidR="00FC1C8E">
        <w:t xml:space="preserve"> </w:t>
      </w:r>
      <w:r w:rsidRPr="00FC1C8E">
        <w:t>продукты</w:t>
      </w:r>
      <w:r w:rsidR="00FC1C8E">
        <w:t xml:space="preserve"> </w:t>
      </w:r>
      <w:r w:rsidRPr="00FC1C8E">
        <w:t>питания,</w:t>
      </w:r>
      <w:r w:rsidR="00FC1C8E">
        <w:t xml:space="preserve"> </w:t>
      </w:r>
      <w:r w:rsidRPr="00FC1C8E">
        <w:t>товары</w:t>
      </w:r>
      <w:r w:rsidR="00FC1C8E">
        <w:t xml:space="preserve"> </w:t>
      </w:r>
      <w:r w:rsidRPr="00FC1C8E">
        <w:t>легкой</w:t>
      </w:r>
      <w:r w:rsidR="00FC1C8E">
        <w:t xml:space="preserve"> </w:t>
      </w:r>
      <w:r w:rsidRPr="00FC1C8E">
        <w:t>промышленности</w:t>
      </w:r>
      <w:r w:rsidR="00FC1C8E">
        <w:t xml:space="preserve"> </w:t>
      </w:r>
      <w:r w:rsidRPr="00FC1C8E">
        <w:t>и</w:t>
      </w:r>
      <w:r w:rsidR="00FC1C8E">
        <w:t xml:space="preserve"> </w:t>
      </w:r>
      <w:r w:rsidRPr="00FC1C8E">
        <w:t>культурно-бытового</w:t>
      </w:r>
      <w:r w:rsidR="00FC1C8E">
        <w:t xml:space="preserve"> </w:t>
      </w:r>
      <w:r w:rsidRPr="00FC1C8E">
        <w:t>назначения</w:t>
      </w:r>
      <w:r w:rsidR="00FC1C8E">
        <w:t xml:space="preserve"> </w:t>
      </w:r>
      <w:r w:rsidRPr="00FC1C8E">
        <w:t>сегодня</w:t>
      </w:r>
      <w:r w:rsidR="00FC1C8E">
        <w:t xml:space="preserve"> </w:t>
      </w:r>
      <w:r w:rsidRPr="00FC1C8E">
        <w:t>удовлетворен</w:t>
      </w:r>
      <w:r w:rsidR="00FC1C8E">
        <w:t xml:space="preserve"> </w:t>
      </w:r>
      <w:r w:rsidRPr="00FC1C8E">
        <w:t>в</w:t>
      </w:r>
      <w:r w:rsidR="00FC1C8E">
        <w:t xml:space="preserve"> </w:t>
      </w:r>
      <w:r w:rsidRPr="00FC1C8E">
        <w:t>полной</w:t>
      </w:r>
      <w:r w:rsidR="00FC1C8E">
        <w:t xml:space="preserve"> </w:t>
      </w:r>
      <w:r w:rsidRPr="00FC1C8E">
        <w:t>мере.</w:t>
      </w:r>
    </w:p>
    <w:p w:rsidR="00535812" w:rsidRPr="00FC1C8E" w:rsidRDefault="00535812" w:rsidP="00FC1C8E">
      <w:r w:rsidRPr="00FC1C8E">
        <w:t>Происходят</w:t>
      </w:r>
      <w:r w:rsidR="00FC1C8E">
        <w:t xml:space="preserve"> </w:t>
      </w:r>
      <w:r w:rsidRPr="00FC1C8E">
        <w:t>позитивные</w:t>
      </w:r>
      <w:r w:rsidR="00FC1C8E">
        <w:t xml:space="preserve"> </w:t>
      </w:r>
      <w:r w:rsidRPr="00FC1C8E">
        <w:t>структурные</w:t>
      </w:r>
      <w:r w:rsidR="00FC1C8E">
        <w:t xml:space="preserve"> </w:t>
      </w:r>
      <w:r w:rsidRPr="00FC1C8E">
        <w:t>изменения</w:t>
      </w:r>
      <w:r w:rsidR="00FC1C8E">
        <w:t xml:space="preserve"> </w:t>
      </w:r>
      <w:r w:rsidRPr="00FC1C8E">
        <w:t>в</w:t>
      </w:r>
      <w:r w:rsidR="00FC1C8E">
        <w:t xml:space="preserve"> </w:t>
      </w:r>
      <w:r w:rsidRPr="00FC1C8E">
        <w:t>розничной</w:t>
      </w:r>
      <w:r w:rsidR="00FC1C8E">
        <w:t xml:space="preserve"> </w:t>
      </w:r>
      <w:r w:rsidRPr="00FC1C8E">
        <w:t>торговле.</w:t>
      </w:r>
      <w:r w:rsidR="00FC1C8E">
        <w:t xml:space="preserve"> </w:t>
      </w:r>
      <w:r w:rsidRPr="00FC1C8E">
        <w:t>61,4%</w:t>
      </w:r>
      <w:r w:rsidR="00FC1C8E">
        <w:t xml:space="preserve"> </w:t>
      </w:r>
      <w:r w:rsidRPr="00FC1C8E">
        <w:t>оборота</w:t>
      </w:r>
      <w:r w:rsidR="00FC1C8E">
        <w:t xml:space="preserve"> </w:t>
      </w:r>
      <w:r w:rsidRPr="00FC1C8E">
        <w:t>сформировано</w:t>
      </w:r>
      <w:r w:rsidR="00FC1C8E">
        <w:t xml:space="preserve"> </w:t>
      </w:r>
      <w:r w:rsidRPr="00FC1C8E">
        <w:t>торгующими</w:t>
      </w:r>
      <w:r w:rsidR="00FC1C8E">
        <w:t xml:space="preserve"> </w:t>
      </w:r>
      <w:r w:rsidRPr="00FC1C8E">
        <w:t>предприятиями,</w:t>
      </w:r>
      <w:r w:rsidR="00FC1C8E">
        <w:t xml:space="preserve"> </w:t>
      </w:r>
      <w:r w:rsidRPr="00FC1C8E">
        <w:t>доля</w:t>
      </w:r>
      <w:r w:rsidR="00FC1C8E">
        <w:t xml:space="preserve"> </w:t>
      </w:r>
      <w:r w:rsidRPr="00FC1C8E">
        <w:t>продажи</w:t>
      </w:r>
      <w:r w:rsidR="00FC1C8E">
        <w:t xml:space="preserve"> </w:t>
      </w:r>
      <w:r w:rsidRPr="00FC1C8E">
        <w:t>товаров</w:t>
      </w:r>
      <w:r w:rsidR="00FC1C8E">
        <w:t xml:space="preserve"> </w:t>
      </w:r>
      <w:r w:rsidRPr="00FC1C8E">
        <w:t>на</w:t>
      </w:r>
      <w:r w:rsidR="00FC1C8E">
        <w:t xml:space="preserve"> </w:t>
      </w:r>
      <w:r w:rsidRPr="00FC1C8E">
        <w:t>рынках</w:t>
      </w:r>
      <w:r w:rsidR="00FC1C8E">
        <w:t xml:space="preserve"> </w:t>
      </w:r>
      <w:r w:rsidRPr="00FC1C8E">
        <w:t>составила</w:t>
      </w:r>
      <w:r w:rsidR="00FC1C8E">
        <w:t xml:space="preserve"> </w:t>
      </w:r>
      <w:r w:rsidRPr="00FC1C8E">
        <w:t>38,6%,</w:t>
      </w:r>
      <w:r w:rsidR="00FC1C8E">
        <w:t xml:space="preserve"> </w:t>
      </w:r>
      <w:r w:rsidRPr="00FC1C8E">
        <w:t>торговля</w:t>
      </w:r>
      <w:r w:rsidR="00FC1C8E">
        <w:t xml:space="preserve"> </w:t>
      </w:r>
      <w:r w:rsidRPr="00FC1C8E">
        <w:t>постепенно</w:t>
      </w:r>
      <w:r w:rsidR="00FC1C8E">
        <w:t xml:space="preserve"> </w:t>
      </w:r>
      <w:r w:rsidRPr="00FC1C8E">
        <w:t>переходит</w:t>
      </w:r>
      <w:r w:rsidR="00FC1C8E">
        <w:t xml:space="preserve"> </w:t>
      </w:r>
      <w:r w:rsidRPr="00FC1C8E">
        <w:t>в</w:t>
      </w:r>
      <w:r w:rsidR="00FC1C8E">
        <w:t xml:space="preserve"> </w:t>
      </w:r>
      <w:r w:rsidRPr="00FC1C8E">
        <w:t>современные,</w:t>
      </w:r>
      <w:r w:rsidR="00FC1C8E">
        <w:t xml:space="preserve"> </w:t>
      </w:r>
      <w:r w:rsidRPr="00FC1C8E">
        <w:t>цивилизованные</w:t>
      </w:r>
      <w:r w:rsidR="00FC1C8E">
        <w:t xml:space="preserve"> </w:t>
      </w:r>
      <w:r w:rsidRPr="00FC1C8E">
        <w:t>стандарты.</w:t>
      </w:r>
    </w:p>
    <w:p w:rsidR="00535812" w:rsidRPr="00FC1C8E" w:rsidRDefault="00535812" w:rsidP="00FC1C8E">
      <w:r w:rsidRPr="00FC1C8E">
        <w:t>Вместе</w:t>
      </w:r>
      <w:r w:rsidR="00FC1C8E">
        <w:t xml:space="preserve"> </w:t>
      </w:r>
      <w:r w:rsidRPr="00FC1C8E">
        <w:t>с</w:t>
      </w:r>
      <w:r w:rsidR="00FC1C8E">
        <w:t xml:space="preserve"> </w:t>
      </w:r>
      <w:r w:rsidRPr="00FC1C8E">
        <w:t>тем</w:t>
      </w:r>
      <w:r w:rsidR="00FC1C8E">
        <w:t xml:space="preserve"> </w:t>
      </w:r>
      <w:r w:rsidRPr="00FC1C8E">
        <w:t>в</w:t>
      </w:r>
      <w:r w:rsidR="00FC1C8E">
        <w:t xml:space="preserve"> </w:t>
      </w:r>
      <w:r w:rsidRPr="00FC1C8E">
        <w:t>сфере</w:t>
      </w:r>
      <w:r w:rsidR="00FC1C8E">
        <w:t xml:space="preserve"> </w:t>
      </w:r>
      <w:r w:rsidRPr="00FC1C8E">
        <w:t>торговли</w:t>
      </w:r>
      <w:r w:rsidR="00FC1C8E">
        <w:t xml:space="preserve"> </w:t>
      </w:r>
      <w:r w:rsidRPr="00FC1C8E">
        <w:t>и</w:t>
      </w:r>
      <w:r w:rsidR="00FC1C8E">
        <w:t xml:space="preserve"> </w:t>
      </w:r>
      <w:r w:rsidRPr="00FC1C8E">
        <w:t>общественного</w:t>
      </w:r>
      <w:r w:rsidR="00FC1C8E">
        <w:t xml:space="preserve"> </w:t>
      </w:r>
      <w:r w:rsidRPr="00FC1C8E">
        <w:t>питания</w:t>
      </w:r>
      <w:r w:rsidR="00FC1C8E">
        <w:t xml:space="preserve"> </w:t>
      </w:r>
      <w:r w:rsidRPr="00FC1C8E">
        <w:t>города</w:t>
      </w:r>
      <w:r w:rsidR="00FC1C8E">
        <w:t xml:space="preserve"> </w:t>
      </w:r>
      <w:r w:rsidRPr="00FC1C8E">
        <w:t>существуют</w:t>
      </w:r>
      <w:r w:rsidR="00FC1C8E">
        <w:t xml:space="preserve"> </w:t>
      </w:r>
      <w:r w:rsidRPr="00FC1C8E">
        <w:t>проблемы.</w:t>
      </w:r>
    </w:p>
    <w:p w:rsidR="00535812" w:rsidRPr="00FC1C8E" w:rsidRDefault="00535812" w:rsidP="00FC1C8E">
      <w:r w:rsidRPr="00FC1C8E">
        <w:t>Торговля</w:t>
      </w:r>
      <w:r w:rsidR="00FC1C8E">
        <w:t xml:space="preserve"> </w:t>
      </w:r>
      <w:r w:rsidRPr="00FC1C8E">
        <w:t>не</w:t>
      </w:r>
      <w:r w:rsidR="00FC1C8E">
        <w:t xml:space="preserve"> </w:t>
      </w:r>
      <w:r w:rsidRPr="00FC1C8E">
        <w:t>использует</w:t>
      </w:r>
      <w:r w:rsidR="00FC1C8E">
        <w:t xml:space="preserve"> </w:t>
      </w:r>
      <w:r w:rsidRPr="00FC1C8E">
        <w:t>всех</w:t>
      </w:r>
      <w:r w:rsidR="00FC1C8E">
        <w:t xml:space="preserve"> </w:t>
      </w:r>
      <w:r w:rsidRPr="00FC1C8E">
        <w:t>своих</w:t>
      </w:r>
      <w:r w:rsidR="00FC1C8E">
        <w:t xml:space="preserve"> </w:t>
      </w:r>
      <w:r w:rsidRPr="00FC1C8E">
        <w:t>возможностей</w:t>
      </w:r>
      <w:r w:rsidR="00FC1C8E">
        <w:t xml:space="preserve"> </w:t>
      </w:r>
      <w:r w:rsidRPr="00FC1C8E">
        <w:t>для</w:t>
      </w:r>
      <w:r w:rsidR="00FC1C8E">
        <w:t xml:space="preserve"> </w:t>
      </w:r>
      <w:r w:rsidRPr="00FC1C8E">
        <w:t>дальнейшего</w:t>
      </w:r>
      <w:r w:rsidR="00FC1C8E">
        <w:t xml:space="preserve"> </w:t>
      </w:r>
      <w:r w:rsidRPr="00FC1C8E">
        <w:t>развития.</w:t>
      </w:r>
      <w:r w:rsidR="00FC1C8E">
        <w:t xml:space="preserve"> </w:t>
      </w:r>
      <w:r w:rsidRPr="00FC1C8E">
        <w:t>Прежде</w:t>
      </w:r>
      <w:r w:rsidR="00FC1C8E">
        <w:t xml:space="preserve"> </w:t>
      </w:r>
      <w:r w:rsidRPr="00FC1C8E">
        <w:t>всего,</w:t>
      </w:r>
      <w:r w:rsidR="00FC1C8E">
        <w:t xml:space="preserve"> </w:t>
      </w:r>
      <w:r w:rsidRPr="00FC1C8E">
        <w:t>в</w:t>
      </w:r>
      <w:r w:rsidR="00FC1C8E">
        <w:t xml:space="preserve"> </w:t>
      </w:r>
      <w:r w:rsidRPr="00FC1C8E">
        <w:t>силу</w:t>
      </w:r>
      <w:r w:rsidR="00FC1C8E">
        <w:t xml:space="preserve"> </w:t>
      </w:r>
      <w:r w:rsidRPr="00FC1C8E">
        <w:t>своей</w:t>
      </w:r>
      <w:r w:rsidR="00FC1C8E">
        <w:t xml:space="preserve"> </w:t>
      </w:r>
      <w:r w:rsidRPr="00FC1C8E">
        <w:t>раздробленности</w:t>
      </w:r>
      <w:r w:rsidR="00FC1C8E">
        <w:t xml:space="preserve"> </w:t>
      </w:r>
      <w:r w:rsidRPr="00FC1C8E">
        <w:t>и</w:t>
      </w:r>
      <w:r w:rsidR="00FC1C8E">
        <w:t xml:space="preserve"> </w:t>
      </w:r>
      <w:r w:rsidRPr="00FC1C8E">
        <w:t>отсутствия</w:t>
      </w:r>
      <w:r w:rsidR="00FC1C8E">
        <w:t xml:space="preserve"> </w:t>
      </w:r>
      <w:r w:rsidRPr="00FC1C8E">
        <w:t>согласованности</w:t>
      </w:r>
      <w:r w:rsidR="00FC1C8E">
        <w:t xml:space="preserve"> </w:t>
      </w:r>
      <w:r w:rsidRPr="00FC1C8E">
        <w:t>она</w:t>
      </w:r>
      <w:r w:rsidR="00FC1C8E">
        <w:t xml:space="preserve"> </w:t>
      </w:r>
      <w:r w:rsidRPr="00FC1C8E">
        <w:t>не</w:t>
      </w:r>
      <w:r w:rsidR="00FC1C8E">
        <w:t xml:space="preserve"> </w:t>
      </w:r>
      <w:r w:rsidRPr="00FC1C8E">
        <w:t>может</w:t>
      </w:r>
      <w:r w:rsidR="00FC1C8E">
        <w:t xml:space="preserve"> </w:t>
      </w:r>
      <w:r w:rsidRPr="00FC1C8E">
        <w:t>выступать</w:t>
      </w:r>
      <w:r w:rsidR="00FC1C8E">
        <w:t xml:space="preserve"> </w:t>
      </w:r>
      <w:r w:rsidRPr="00FC1C8E">
        <w:t>гарантом</w:t>
      </w:r>
      <w:r w:rsidR="00FC1C8E">
        <w:t xml:space="preserve"> </w:t>
      </w:r>
      <w:r w:rsidRPr="00FC1C8E">
        <w:t>реализации</w:t>
      </w:r>
      <w:r w:rsidR="00FC1C8E">
        <w:t xml:space="preserve"> </w:t>
      </w:r>
      <w:r w:rsidRPr="00FC1C8E">
        <w:t>производимых</w:t>
      </w:r>
      <w:r w:rsidR="00FC1C8E">
        <w:t xml:space="preserve"> </w:t>
      </w:r>
      <w:r w:rsidRPr="00FC1C8E">
        <w:t>в</w:t>
      </w:r>
      <w:r w:rsidR="00FC1C8E">
        <w:t xml:space="preserve"> </w:t>
      </w:r>
      <w:r w:rsidRPr="00FC1C8E">
        <w:t>регионе</w:t>
      </w:r>
      <w:r w:rsidR="00FC1C8E">
        <w:t xml:space="preserve"> </w:t>
      </w:r>
      <w:r w:rsidRPr="00FC1C8E">
        <w:t>товаров,</w:t>
      </w:r>
      <w:r w:rsidR="00FC1C8E">
        <w:t xml:space="preserve"> </w:t>
      </w:r>
      <w:r w:rsidRPr="00FC1C8E">
        <w:t>не</w:t>
      </w:r>
      <w:r w:rsidR="00FC1C8E">
        <w:t xml:space="preserve"> </w:t>
      </w:r>
      <w:r w:rsidRPr="00FC1C8E">
        <w:t>стала</w:t>
      </w:r>
      <w:r w:rsidR="00FC1C8E">
        <w:t xml:space="preserve"> </w:t>
      </w:r>
      <w:r w:rsidRPr="00FC1C8E">
        <w:t>катализатором</w:t>
      </w:r>
      <w:r w:rsidR="00FC1C8E">
        <w:t xml:space="preserve"> </w:t>
      </w:r>
      <w:r w:rsidRPr="00FC1C8E">
        <w:t>развития</w:t>
      </w:r>
      <w:r w:rsidR="00FC1C8E">
        <w:t xml:space="preserve"> </w:t>
      </w:r>
      <w:r w:rsidRPr="00FC1C8E">
        <w:t>собственного</w:t>
      </w:r>
      <w:r w:rsidR="00FC1C8E">
        <w:t xml:space="preserve"> </w:t>
      </w:r>
      <w:r w:rsidRPr="00FC1C8E">
        <w:t>производства</w:t>
      </w:r>
      <w:r w:rsidR="00FC1C8E">
        <w:t xml:space="preserve"> </w:t>
      </w:r>
      <w:r w:rsidRPr="00FC1C8E">
        <w:t>многих</w:t>
      </w:r>
      <w:r w:rsidR="00FC1C8E">
        <w:t xml:space="preserve"> </w:t>
      </w:r>
      <w:r w:rsidRPr="00FC1C8E">
        <w:t>видов</w:t>
      </w:r>
      <w:r w:rsidR="00FC1C8E">
        <w:t xml:space="preserve"> </w:t>
      </w:r>
      <w:r w:rsidRPr="00FC1C8E">
        <w:t>товаров</w:t>
      </w:r>
      <w:r w:rsidR="00FC1C8E">
        <w:t xml:space="preserve"> </w:t>
      </w:r>
      <w:r w:rsidRPr="00FC1C8E">
        <w:t>на</w:t>
      </w:r>
      <w:r w:rsidR="00FC1C8E">
        <w:t xml:space="preserve"> </w:t>
      </w:r>
      <w:r w:rsidRPr="00FC1C8E">
        <w:t>местных</w:t>
      </w:r>
      <w:r w:rsidR="00FC1C8E">
        <w:t xml:space="preserve"> </w:t>
      </w:r>
      <w:r w:rsidRPr="00FC1C8E">
        <w:t>предприятиях.</w:t>
      </w:r>
    </w:p>
    <w:p w:rsidR="00535812" w:rsidRPr="00FC1C8E" w:rsidRDefault="00535812" w:rsidP="00FC1C8E">
      <w:r w:rsidRPr="00FC1C8E">
        <w:t>Негативное</w:t>
      </w:r>
      <w:r w:rsidR="00FC1C8E">
        <w:t xml:space="preserve"> </w:t>
      </w:r>
      <w:r w:rsidRPr="00FC1C8E">
        <w:t>влияние</w:t>
      </w:r>
      <w:r w:rsidR="00FC1C8E">
        <w:t xml:space="preserve"> </w:t>
      </w:r>
      <w:r w:rsidRPr="00FC1C8E">
        <w:t>оказывает</w:t>
      </w:r>
      <w:r w:rsidR="00FC1C8E">
        <w:t xml:space="preserve"> </w:t>
      </w:r>
      <w:r w:rsidRPr="00FC1C8E">
        <w:t>недостаток</w:t>
      </w:r>
      <w:r w:rsidR="00FC1C8E">
        <w:t xml:space="preserve"> </w:t>
      </w:r>
      <w:r w:rsidRPr="00FC1C8E">
        <w:t>собственных</w:t>
      </w:r>
      <w:r w:rsidR="00FC1C8E">
        <w:t xml:space="preserve"> </w:t>
      </w:r>
      <w:r w:rsidRPr="00FC1C8E">
        <w:t>оборотных</w:t>
      </w:r>
      <w:r w:rsidR="00FC1C8E">
        <w:t xml:space="preserve"> </w:t>
      </w:r>
      <w:r w:rsidRPr="00FC1C8E">
        <w:t>средств</w:t>
      </w:r>
      <w:r w:rsidR="00FC1C8E">
        <w:t xml:space="preserve"> </w:t>
      </w:r>
      <w:r w:rsidRPr="00FC1C8E">
        <w:t>и</w:t>
      </w:r>
      <w:r w:rsidR="00FC1C8E">
        <w:t xml:space="preserve"> </w:t>
      </w:r>
      <w:r w:rsidRPr="00FC1C8E">
        <w:t>централизованных</w:t>
      </w:r>
      <w:r w:rsidR="00FC1C8E">
        <w:t xml:space="preserve"> </w:t>
      </w:r>
      <w:r w:rsidRPr="00FC1C8E">
        <w:t>финансовых</w:t>
      </w:r>
      <w:r w:rsidR="00FC1C8E">
        <w:t xml:space="preserve"> </w:t>
      </w:r>
      <w:r w:rsidRPr="00FC1C8E">
        <w:t>ресурсов,</w:t>
      </w:r>
      <w:r w:rsidR="00FC1C8E">
        <w:t xml:space="preserve"> </w:t>
      </w:r>
      <w:r w:rsidRPr="00FC1C8E">
        <w:t>нет</w:t>
      </w:r>
      <w:r w:rsidR="00FC1C8E">
        <w:t xml:space="preserve"> </w:t>
      </w:r>
      <w:r w:rsidRPr="00FC1C8E">
        <w:t>ни</w:t>
      </w:r>
      <w:r w:rsidR="00FC1C8E">
        <w:t xml:space="preserve"> </w:t>
      </w:r>
      <w:r w:rsidRPr="00FC1C8E">
        <w:t>одной</w:t>
      </w:r>
      <w:r w:rsidR="00FC1C8E">
        <w:t xml:space="preserve"> </w:t>
      </w:r>
      <w:r w:rsidRPr="00FC1C8E">
        <w:t>целевой</w:t>
      </w:r>
      <w:r w:rsidR="00FC1C8E">
        <w:t xml:space="preserve"> </w:t>
      </w:r>
      <w:r w:rsidRPr="00FC1C8E">
        <w:t>федеральной</w:t>
      </w:r>
      <w:r w:rsidR="00FC1C8E">
        <w:t xml:space="preserve"> </w:t>
      </w:r>
      <w:r w:rsidRPr="00FC1C8E">
        <w:t>программы</w:t>
      </w:r>
      <w:r w:rsidR="00FC1C8E">
        <w:t xml:space="preserve"> </w:t>
      </w:r>
      <w:r w:rsidRPr="00FC1C8E">
        <w:t>развития</w:t>
      </w:r>
      <w:r w:rsidR="00FC1C8E">
        <w:t xml:space="preserve"> </w:t>
      </w:r>
      <w:r w:rsidRPr="00FC1C8E">
        <w:t>отрасли.</w:t>
      </w:r>
    </w:p>
    <w:p w:rsidR="00535812" w:rsidRPr="00FC1C8E" w:rsidRDefault="00535812" w:rsidP="00FC1C8E">
      <w:r w:rsidRPr="00FC1C8E">
        <w:t>Высокая</w:t>
      </w:r>
      <w:r w:rsidR="00FC1C8E">
        <w:t xml:space="preserve"> </w:t>
      </w:r>
      <w:r w:rsidRPr="00FC1C8E">
        <w:t>арендная</w:t>
      </w:r>
      <w:r w:rsidR="00FC1C8E">
        <w:t xml:space="preserve"> </w:t>
      </w:r>
      <w:r w:rsidRPr="00FC1C8E">
        <w:t>плата,</w:t>
      </w:r>
      <w:r w:rsidR="00FC1C8E">
        <w:t xml:space="preserve"> </w:t>
      </w:r>
      <w:r w:rsidRPr="00FC1C8E">
        <w:t>тарифные,</w:t>
      </w:r>
      <w:r w:rsidR="00FC1C8E">
        <w:t xml:space="preserve"> </w:t>
      </w:r>
      <w:r w:rsidRPr="00FC1C8E">
        <w:t>таможенные</w:t>
      </w:r>
      <w:r w:rsidR="00FC1C8E">
        <w:t xml:space="preserve"> </w:t>
      </w:r>
      <w:r w:rsidRPr="00FC1C8E">
        <w:t>и</w:t>
      </w:r>
      <w:r w:rsidR="00FC1C8E">
        <w:t xml:space="preserve"> </w:t>
      </w:r>
      <w:r w:rsidRPr="00FC1C8E">
        <w:t>прочие</w:t>
      </w:r>
      <w:r w:rsidR="00FC1C8E">
        <w:t xml:space="preserve"> </w:t>
      </w:r>
      <w:r w:rsidRPr="00FC1C8E">
        <w:t>барьеры</w:t>
      </w:r>
      <w:r w:rsidR="00FC1C8E">
        <w:t xml:space="preserve"> </w:t>
      </w:r>
      <w:r w:rsidRPr="00FC1C8E">
        <w:t>способствовали</w:t>
      </w:r>
      <w:r w:rsidR="00FC1C8E">
        <w:t xml:space="preserve"> </w:t>
      </w:r>
      <w:r w:rsidRPr="00FC1C8E">
        <w:t>образованию</w:t>
      </w:r>
      <w:r w:rsidR="00FC1C8E">
        <w:t xml:space="preserve"> </w:t>
      </w:r>
      <w:r w:rsidRPr="00FC1C8E">
        <w:t>в</w:t>
      </w:r>
      <w:r w:rsidR="00FC1C8E">
        <w:t xml:space="preserve"> </w:t>
      </w:r>
      <w:r w:rsidRPr="00FC1C8E">
        <w:t>годы</w:t>
      </w:r>
      <w:r w:rsidR="00FC1C8E">
        <w:t xml:space="preserve"> </w:t>
      </w:r>
      <w:r w:rsidRPr="00FC1C8E">
        <w:t>реформ</w:t>
      </w:r>
      <w:r w:rsidR="00FC1C8E">
        <w:t xml:space="preserve"> </w:t>
      </w:r>
      <w:r w:rsidRPr="00FC1C8E">
        <w:t>мощного</w:t>
      </w:r>
      <w:r w:rsidR="00FC1C8E">
        <w:t xml:space="preserve"> </w:t>
      </w:r>
      <w:r w:rsidRPr="00FC1C8E">
        <w:t>теневого</w:t>
      </w:r>
      <w:r w:rsidR="00FC1C8E">
        <w:t xml:space="preserve"> </w:t>
      </w:r>
      <w:r w:rsidRPr="00FC1C8E">
        <w:t>сектора.</w:t>
      </w:r>
    </w:p>
    <w:p w:rsidR="00535812" w:rsidRPr="00FC1C8E" w:rsidRDefault="00535812" w:rsidP="00FC1C8E">
      <w:r w:rsidRPr="00FC1C8E">
        <w:t>Существует</w:t>
      </w:r>
      <w:r w:rsidR="00FC1C8E">
        <w:t xml:space="preserve"> </w:t>
      </w:r>
      <w:r w:rsidRPr="00FC1C8E">
        <w:t>проблема</w:t>
      </w:r>
      <w:r w:rsidR="00FC1C8E">
        <w:t xml:space="preserve"> </w:t>
      </w:r>
      <w:r w:rsidRPr="00FC1C8E">
        <w:t>территориальной</w:t>
      </w:r>
      <w:r w:rsidR="00FC1C8E">
        <w:t xml:space="preserve"> </w:t>
      </w:r>
      <w:r w:rsidRPr="00FC1C8E">
        <w:t>и</w:t>
      </w:r>
      <w:r w:rsidR="00FC1C8E">
        <w:t xml:space="preserve"> </w:t>
      </w:r>
      <w:r w:rsidRPr="00FC1C8E">
        <w:t>ценовой</w:t>
      </w:r>
      <w:r w:rsidR="00FC1C8E">
        <w:t xml:space="preserve"> </w:t>
      </w:r>
      <w:r w:rsidRPr="00FC1C8E">
        <w:t>доступности</w:t>
      </w:r>
      <w:r w:rsidR="00FC1C8E">
        <w:t xml:space="preserve"> </w:t>
      </w:r>
      <w:r w:rsidRPr="00FC1C8E">
        <w:t>товаров</w:t>
      </w:r>
      <w:r w:rsidR="00FC1C8E">
        <w:t xml:space="preserve"> </w:t>
      </w:r>
      <w:r w:rsidRPr="00FC1C8E">
        <w:t>и</w:t>
      </w:r>
      <w:r w:rsidR="00FC1C8E">
        <w:t xml:space="preserve"> </w:t>
      </w:r>
      <w:r w:rsidRPr="00FC1C8E">
        <w:t>услуг.</w:t>
      </w:r>
    </w:p>
    <w:p w:rsidR="00535812" w:rsidRPr="00FC1C8E" w:rsidRDefault="00535812" w:rsidP="00FC1C8E">
      <w:r w:rsidRPr="00FC1C8E">
        <w:t>С</w:t>
      </w:r>
      <w:r w:rsidR="00FC1C8E">
        <w:t xml:space="preserve"> </w:t>
      </w:r>
      <w:r w:rsidRPr="00FC1C8E">
        <w:t>учетом</w:t>
      </w:r>
      <w:r w:rsidR="00FC1C8E">
        <w:t xml:space="preserve"> </w:t>
      </w:r>
      <w:r w:rsidRPr="00FC1C8E">
        <w:t>изложенных</w:t>
      </w:r>
      <w:r w:rsidR="00FC1C8E">
        <w:t xml:space="preserve"> </w:t>
      </w:r>
      <w:r w:rsidRPr="00FC1C8E">
        <w:t>реальных</w:t>
      </w:r>
      <w:r w:rsidR="00FC1C8E">
        <w:t xml:space="preserve"> </w:t>
      </w:r>
      <w:r w:rsidRPr="00FC1C8E">
        <w:t>проблем</w:t>
      </w:r>
      <w:r w:rsidR="00FC1C8E">
        <w:t xml:space="preserve"> </w:t>
      </w:r>
      <w:r w:rsidRPr="00FC1C8E">
        <w:t>назрела</w:t>
      </w:r>
      <w:r w:rsidR="00FC1C8E">
        <w:t xml:space="preserve"> </w:t>
      </w:r>
      <w:r w:rsidRPr="00FC1C8E">
        <w:t>необходимость</w:t>
      </w:r>
      <w:r w:rsidR="00FC1C8E">
        <w:t xml:space="preserve"> </w:t>
      </w:r>
      <w:r w:rsidRPr="00FC1C8E">
        <w:t>разработки</w:t>
      </w:r>
      <w:r w:rsidR="00FC1C8E">
        <w:t xml:space="preserve"> </w:t>
      </w:r>
      <w:r w:rsidRPr="00FC1C8E">
        <w:t>основных</w:t>
      </w:r>
      <w:r w:rsidR="00FC1C8E">
        <w:t xml:space="preserve"> </w:t>
      </w:r>
      <w:r w:rsidRPr="00FC1C8E">
        <w:t>направлений</w:t>
      </w:r>
      <w:r w:rsidR="00FC1C8E">
        <w:t xml:space="preserve"> </w:t>
      </w:r>
      <w:r w:rsidRPr="00FC1C8E">
        <w:t>совершенствования</w:t>
      </w:r>
      <w:r w:rsidR="00FC1C8E">
        <w:t xml:space="preserve"> </w:t>
      </w:r>
      <w:r w:rsidRPr="00FC1C8E">
        <w:t>торговли</w:t>
      </w:r>
      <w:r w:rsidR="00FC1C8E">
        <w:t xml:space="preserve"> </w:t>
      </w:r>
      <w:r w:rsidRPr="00FC1C8E">
        <w:t>и</w:t>
      </w:r>
      <w:r w:rsidR="00FC1C8E">
        <w:t xml:space="preserve"> </w:t>
      </w:r>
      <w:r w:rsidRPr="00FC1C8E">
        <w:t>общественного</w:t>
      </w:r>
      <w:r w:rsidR="00FC1C8E">
        <w:t xml:space="preserve"> </w:t>
      </w:r>
      <w:r w:rsidRPr="00FC1C8E">
        <w:t>питания</w:t>
      </w:r>
      <w:r w:rsidR="00FC1C8E">
        <w:t xml:space="preserve"> </w:t>
      </w:r>
      <w:r w:rsidRPr="00FC1C8E">
        <w:t>в</w:t>
      </w:r>
      <w:r w:rsidR="00FC1C8E">
        <w:t xml:space="preserve"> </w:t>
      </w:r>
      <w:r w:rsidRPr="00FC1C8E">
        <w:t>городе.</w:t>
      </w:r>
    </w:p>
    <w:p w:rsidR="00535812" w:rsidRPr="00FC1C8E" w:rsidRDefault="00535812" w:rsidP="00FC1C8E"/>
    <w:p w:rsidR="00535812" w:rsidRPr="00FC1C8E" w:rsidRDefault="00535812" w:rsidP="00FC1C8E">
      <w:pPr>
        <w:rPr>
          <w:b/>
          <w:bCs/>
          <w:sz w:val="26"/>
          <w:szCs w:val="28"/>
        </w:rPr>
      </w:pPr>
      <w:r w:rsidRPr="00FC1C8E">
        <w:rPr>
          <w:b/>
          <w:bCs/>
          <w:sz w:val="26"/>
          <w:szCs w:val="28"/>
        </w:rPr>
        <w:t>3.</w:t>
      </w:r>
      <w:r w:rsidR="00FC1C8E" w:rsidRPr="00FC1C8E">
        <w:rPr>
          <w:b/>
          <w:bCs/>
          <w:sz w:val="26"/>
          <w:szCs w:val="28"/>
        </w:rPr>
        <w:t xml:space="preserve"> </w:t>
      </w:r>
      <w:r w:rsidRPr="00FC1C8E">
        <w:rPr>
          <w:b/>
          <w:bCs/>
          <w:sz w:val="26"/>
          <w:szCs w:val="28"/>
        </w:rPr>
        <w:t>ЦЕЛИ</w:t>
      </w:r>
      <w:r w:rsidR="00FC1C8E" w:rsidRPr="00FC1C8E">
        <w:rPr>
          <w:b/>
          <w:bCs/>
          <w:sz w:val="26"/>
          <w:szCs w:val="28"/>
        </w:rPr>
        <w:t xml:space="preserve"> </w:t>
      </w:r>
      <w:r w:rsidRPr="00FC1C8E">
        <w:rPr>
          <w:b/>
          <w:bCs/>
          <w:sz w:val="26"/>
          <w:szCs w:val="28"/>
        </w:rPr>
        <w:t>РАЗВИТИЯ</w:t>
      </w:r>
      <w:r w:rsidR="00FC1C8E" w:rsidRPr="00FC1C8E">
        <w:rPr>
          <w:b/>
          <w:bCs/>
          <w:sz w:val="26"/>
          <w:szCs w:val="28"/>
        </w:rPr>
        <w:t xml:space="preserve"> </w:t>
      </w:r>
      <w:r w:rsidRPr="00FC1C8E">
        <w:rPr>
          <w:b/>
          <w:bCs/>
          <w:sz w:val="26"/>
          <w:szCs w:val="28"/>
        </w:rPr>
        <w:t>ПОТРЕБИТЕЛЬСКОГО</w:t>
      </w:r>
      <w:r w:rsidR="00FC1C8E" w:rsidRPr="00FC1C8E">
        <w:rPr>
          <w:b/>
          <w:bCs/>
          <w:sz w:val="26"/>
          <w:szCs w:val="28"/>
        </w:rPr>
        <w:t xml:space="preserve"> </w:t>
      </w:r>
      <w:r w:rsidRPr="00FC1C8E">
        <w:rPr>
          <w:b/>
          <w:bCs/>
          <w:sz w:val="26"/>
          <w:szCs w:val="28"/>
        </w:rPr>
        <w:t>РЫНКА</w:t>
      </w:r>
      <w:r w:rsidR="00FC1C8E" w:rsidRPr="00FC1C8E">
        <w:rPr>
          <w:b/>
          <w:bCs/>
          <w:sz w:val="26"/>
          <w:szCs w:val="28"/>
        </w:rPr>
        <w:t xml:space="preserve"> </w:t>
      </w:r>
      <w:r w:rsidRPr="00FC1C8E">
        <w:rPr>
          <w:b/>
          <w:bCs/>
          <w:sz w:val="26"/>
          <w:szCs w:val="28"/>
        </w:rPr>
        <w:t>ГОРОДА</w:t>
      </w:r>
    </w:p>
    <w:p w:rsidR="00535812" w:rsidRPr="00FC1C8E" w:rsidRDefault="00535812" w:rsidP="00FC1C8E"/>
    <w:p w:rsidR="00535812" w:rsidRPr="00FC1C8E" w:rsidRDefault="00535812" w:rsidP="00FC1C8E">
      <w:r w:rsidRPr="00FC1C8E">
        <w:t>Торговля</w:t>
      </w:r>
      <w:r w:rsidR="00FC1C8E">
        <w:t xml:space="preserve"> </w:t>
      </w:r>
      <w:r w:rsidRPr="00FC1C8E">
        <w:t>-</w:t>
      </w:r>
      <w:r w:rsidR="00FC1C8E">
        <w:t xml:space="preserve"> </w:t>
      </w:r>
      <w:r w:rsidRPr="00FC1C8E">
        <w:t>одна</w:t>
      </w:r>
      <w:r w:rsidR="00FC1C8E">
        <w:t xml:space="preserve"> </w:t>
      </w:r>
      <w:r w:rsidRPr="00FC1C8E">
        <w:t>из</w:t>
      </w:r>
      <w:r w:rsidR="00FC1C8E">
        <w:t xml:space="preserve"> </w:t>
      </w:r>
      <w:r w:rsidRPr="00FC1C8E">
        <w:t>важнейших</w:t>
      </w:r>
      <w:r w:rsidR="00FC1C8E">
        <w:t xml:space="preserve"> </w:t>
      </w:r>
      <w:r w:rsidRPr="00FC1C8E">
        <w:t>сфер</w:t>
      </w:r>
      <w:r w:rsidR="00FC1C8E">
        <w:t xml:space="preserve"> </w:t>
      </w:r>
      <w:r w:rsidRPr="00FC1C8E">
        <w:t>жизнеобеспечения</w:t>
      </w:r>
      <w:r w:rsidR="00FC1C8E">
        <w:t xml:space="preserve"> </w:t>
      </w:r>
      <w:r w:rsidRPr="00FC1C8E">
        <w:t>населения</w:t>
      </w:r>
      <w:r w:rsidR="00FC1C8E">
        <w:t xml:space="preserve"> </w:t>
      </w:r>
      <w:r w:rsidRPr="00FC1C8E">
        <w:t>города.</w:t>
      </w:r>
      <w:r w:rsidR="00FC1C8E">
        <w:t xml:space="preserve"> </w:t>
      </w:r>
      <w:r w:rsidRPr="00FC1C8E">
        <w:t>При</w:t>
      </w:r>
      <w:r w:rsidR="00FC1C8E">
        <w:t xml:space="preserve"> </w:t>
      </w:r>
      <w:r w:rsidRPr="00FC1C8E">
        <w:t>ее</w:t>
      </w:r>
      <w:r w:rsidR="00FC1C8E">
        <w:t xml:space="preserve"> </w:t>
      </w:r>
      <w:r w:rsidRPr="00FC1C8E">
        <w:t>посредстве</w:t>
      </w:r>
      <w:r w:rsidR="00FC1C8E">
        <w:t xml:space="preserve"> </w:t>
      </w:r>
      <w:r w:rsidRPr="00FC1C8E">
        <w:t>осуществляется</w:t>
      </w:r>
      <w:r w:rsidR="00FC1C8E">
        <w:t xml:space="preserve"> </w:t>
      </w:r>
      <w:r w:rsidRPr="00FC1C8E">
        <w:t>рыночное</w:t>
      </w:r>
      <w:r w:rsidR="00FC1C8E">
        <w:t xml:space="preserve"> </w:t>
      </w:r>
      <w:r w:rsidRPr="00FC1C8E">
        <w:t>согласование</w:t>
      </w:r>
      <w:r w:rsidR="00FC1C8E">
        <w:t xml:space="preserve"> </w:t>
      </w:r>
      <w:r w:rsidRPr="00FC1C8E">
        <w:t>товарного</w:t>
      </w:r>
      <w:r w:rsidR="00FC1C8E">
        <w:t xml:space="preserve"> </w:t>
      </w:r>
      <w:r w:rsidRPr="00FC1C8E">
        <w:t>предложения</w:t>
      </w:r>
      <w:r w:rsidR="00FC1C8E">
        <w:t xml:space="preserve"> </w:t>
      </w:r>
      <w:r w:rsidRPr="00FC1C8E">
        <w:t>и</w:t>
      </w:r>
      <w:r w:rsidR="00FC1C8E">
        <w:t xml:space="preserve"> </w:t>
      </w:r>
      <w:r w:rsidRPr="00FC1C8E">
        <w:t>покупательского</w:t>
      </w:r>
      <w:r w:rsidR="00FC1C8E">
        <w:t xml:space="preserve"> </w:t>
      </w:r>
      <w:r w:rsidRPr="00FC1C8E">
        <w:t>спроса.</w:t>
      </w:r>
      <w:r w:rsidR="00FC1C8E">
        <w:t xml:space="preserve"> </w:t>
      </w:r>
      <w:r w:rsidRPr="00FC1C8E">
        <w:t>Являясь</w:t>
      </w:r>
      <w:r w:rsidR="00FC1C8E">
        <w:t xml:space="preserve"> </w:t>
      </w:r>
      <w:r w:rsidRPr="00FC1C8E">
        <w:t>весовым</w:t>
      </w:r>
      <w:r w:rsidR="00FC1C8E">
        <w:t xml:space="preserve"> </w:t>
      </w:r>
      <w:r w:rsidRPr="00FC1C8E">
        <w:t>источником</w:t>
      </w:r>
      <w:r w:rsidR="00FC1C8E">
        <w:t xml:space="preserve"> </w:t>
      </w:r>
      <w:r w:rsidRPr="00FC1C8E">
        <w:t>занятости</w:t>
      </w:r>
      <w:r w:rsidR="00FC1C8E">
        <w:t xml:space="preserve"> </w:t>
      </w:r>
      <w:r w:rsidRPr="00FC1C8E">
        <w:t>населения</w:t>
      </w:r>
      <w:r w:rsidR="00FC1C8E">
        <w:t xml:space="preserve"> </w:t>
      </w:r>
      <w:r w:rsidRPr="00FC1C8E">
        <w:t>и</w:t>
      </w:r>
      <w:r w:rsidR="00FC1C8E">
        <w:t xml:space="preserve"> </w:t>
      </w:r>
      <w:r w:rsidRPr="00FC1C8E">
        <w:t>поступления</w:t>
      </w:r>
      <w:r w:rsidR="00FC1C8E">
        <w:t xml:space="preserve"> </w:t>
      </w:r>
      <w:r w:rsidRPr="00FC1C8E">
        <w:t>денежных</w:t>
      </w:r>
      <w:r w:rsidR="00FC1C8E">
        <w:t xml:space="preserve"> </w:t>
      </w:r>
      <w:r w:rsidRPr="00FC1C8E">
        <w:t>средств,</w:t>
      </w:r>
      <w:r w:rsidR="00FC1C8E">
        <w:t xml:space="preserve"> </w:t>
      </w:r>
      <w:r w:rsidRPr="00FC1C8E">
        <w:t>торговля</w:t>
      </w:r>
      <w:r w:rsidR="00FC1C8E">
        <w:t xml:space="preserve"> </w:t>
      </w:r>
      <w:r w:rsidRPr="00FC1C8E">
        <w:t>тем</w:t>
      </w:r>
      <w:r w:rsidR="00FC1C8E">
        <w:t xml:space="preserve"> </w:t>
      </w:r>
      <w:r w:rsidRPr="00FC1C8E">
        <w:t>самым</w:t>
      </w:r>
      <w:r w:rsidR="00FC1C8E">
        <w:t xml:space="preserve"> </w:t>
      </w:r>
      <w:r w:rsidRPr="00FC1C8E">
        <w:t>оказывает</w:t>
      </w:r>
      <w:r w:rsidR="00FC1C8E">
        <w:t xml:space="preserve"> </w:t>
      </w:r>
      <w:r w:rsidRPr="00FC1C8E">
        <w:t>влияние</w:t>
      </w:r>
      <w:r w:rsidR="00FC1C8E">
        <w:t xml:space="preserve"> </w:t>
      </w:r>
      <w:r w:rsidRPr="00FC1C8E">
        <w:t>на</w:t>
      </w:r>
      <w:r w:rsidR="00FC1C8E">
        <w:t xml:space="preserve"> </w:t>
      </w:r>
      <w:r w:rsidRPr="00FC1C8E">
        <w:t>формирование</w:t>
      </w:r>
      <w:r w:rsidR="00FC1C8E">
        <w:t xml:space="preserve"> </w:t>
      </w:r>
      <w:r w:rsidRPr="00FC1C8E">
        <w:t>основы</w:t>
      </w:r>
      <w:r w:rsidR="00FC1C8E">
        <w:t xml:space="preserve"> </w:t>
      </w:r>
      <w:r w:rsidRPr="00FC1C8E">
        <w:t>финансовой</w:t>
      </w:r>
      <w:r w:rsidR="00FC1C8E">
        <w:t xml:space="preserve"> </w:t>
      </w:r>
      <w:r w:rsidRPr="00FC1C8E">
        <w:t>стабильности</w:t>
      </w:r>
      <w:r w:rsidR="00FC1C8E">
        <w:t xml:space="preserve"> </w:t>
      </w:r>
      <w:r w:rsidRPr="00FC1C8E">
        <w:t>города.</w:t>
      </w:r>
    </w:p>
    <w:p w:rsidR="00535812" w:rsidRPr="00FC1C8E" w:rsidRDefault="00535812" w:rsidP="00FC1C8E">
      <w:r w:rsidRPr="00FC1C8E">
        <w:t>За</w:t>
      </w:r>
      <w:r w:rsidR="00FC1C8E">
        <w:t xml:space="preserve"> </w:t>
      </w:r>
      <w:r w:rsidRPr="00FC1C8E">
        <w:t>период</w:t>
      </w:r>
      <w:r w:rsidR="00FC1C8E">
        <w:t xml:space="preserve"> </w:t>
      </w:r>
      <w:r w:rsidRPr="00FC1C8E">
        <w:t>рыночных</w:t>
      </w:r>
      <w:r w:rsidR="00FC1C8E">
        <w:t xml:space="preserve"> </w:t>
      </w:r>
      <w:r w:rsidRPr="00FC1C8E">
        <w:t>преобразований</w:t>
      </w:r>
      <w:r w:rsidR="00FC1C8E">
        <w:t xml:space="preserve"> </w:t>
      </w:r>
      <w:r w:rsidRPr="00FC1C8E">
        <w:t>торговля</w:t>
      </w:r>
      <w:r w:rsidR="00FC1C8E">
        <w:t xml:space="preserve"> </w:t>
      </w:r>
      <w:r w:rsidRPr="00FC1C8E">
        <w:t>претерпела</w:t>
      </w:r>
      <w:r w:rsidR="00FC1C8E">
        <w:t xml:space="preserve"> </w:t>
      </w:r>
      <w:r w:rsidRPr="00FC1C8E">
        <w:t>коренные</w:t>
      </w:r>
      <w:r w:rsidR="00FC1C8E">
        <w:t xml:space="preserve"> </w:t>
      </w:r>
      <w:r w:rsidRPr="00FC1C8E">
        <w:t>изменения.</w:t>
      </w:r>
      <w:r w:rsidR="00FC1C8E">
        <w:t xml:space="preserve"> </w:t>
      </w:r>
      <w:r w:rsidRPr="00FC1C8E">
        <w:t>Сформировалась</w:t>
      </w:r>
      <w:r w:rsidR="00FC1C8E">
        <w:t xml:space="preserve"> </w:t>
      </w:r>
      <w:r w:rsidRPr="00FC1C8E">
        <w:t>динамичная</w:t>
      </w:r>
      <w:r w:rsidR="00FC1C8E">
        <w:t xml:space="preserve"> </w:t>
      </w:r>
      <w:r w:rsidRPr="00FC1C8E">
        <w:t>конкурентная</w:t>
      </w:r>
      <w:r w:rsidR="00FC1C8E">
        <w:t xml:space="preserve"> </w:t>
      </w:r>
      <w:r w:rsidRPr="00FC1C8E">
        <w:t>среда,</w:t>
      </w:r>
      <w:r w:rsidR="00FC1C8E">
        <w:t xml:space="preserve"> </w:t>
      </w:r>
      <w:r w:rsidRPr="00FC1C8E">
        <w:t>высокая</w:t>
      </w:r>
      <w:r w:rsidR="00FC1C8E">
        <w:t xml:space="preserve"> </w:t>
      </w:r>
      <w:r w:rsidRPr="00FC1C8E">
        <w:t>предпринимательская</w:t>
      </w:r>
      <w:r w:rsidR="00FC1C8E">
        <w:t xml:space="preserve"> </w:t>
      </w:r>
      <w:r w:rsidRPr="00FC1C8E">
        <w:t>активность,</w:t>
      </w:r>
      <w:r w:rsidR="00FC1C8E">
        <w:t xml:space="preserve"> </w:t>
      </w:r>
      <w:r w:rsidRPr="00FC1C8E">
        <w:t>увеличивается</w:t>
      </w:r>
      <w:r w:rsidR="00FC1C8E">
        <w:t xml:space="preserve"> </w:t>
      </w:r>
      <w:r w:rsidRPr="00FC1C8E">
        <w:t>количество</w:t>
      </w:r>
      <w:r w:rsidR="00FC1C8E">
        <w:t xml:space="preserve"> </w:t>
      </w:r>
      <w:r w:rsidRPr="00FC1C8E">
        <w:t>и</w:t>
      </w:r>
      <w:r w:rsidR="00FC1C8E">
        <w:t xml:space="preserve"> </w:t>
      </w:r>
      <w:r w:rsidRPr="00FC1C8E">
        <w:t>разнообразие</w:t>
      </w:r>
      <w:r w:rsidR="00FC1C8E">
        <w:t xml:space="preserve"> </w:t>
      </w:r>
      <w:r w:rsidRPr="00FC1C8E">
        <w:t>торговых</w:t>
      </w:r>
      <w:r w:rsidR="00FC1C8E">
        <w:t xml:space="preserve"> </w:t>
      </w:r>
      <w:r w:rsidRPr="00FC1C8E">
        <w:t>предприятий.</w:t>
      </w:r>
      <w:r w:rsidR="00FC1C8E">
        <w:t xml:space="preserve"> </w:t>
      </w:r>
      <w:r w:rsidRPr="00FC1C8E">
        <w:t>Торговля</w:t>
      </w:r>
      <w:r w:rsidR="00FC1C8E">
        <w:t xml:space="preserve"> </w:t>
      </w:r>
      <w:r w:rsidRPr="00FC1C8E">
        <w:t>сегодня</w:t>
      </w:r>
      <w:r w:rsidR="00FC1C8E">
        <w:t xml:space="preserve"> </w:t>
      </w:r>
      <w:r w:rsidRPr="00FC1C8E">
        <w:t>-</w:t>
      </w:r>
      <w:r w:rsidR="00FC1C8E">
        <w:t xml:space="preserve"> </w:t>
      </w:r>
      <w:r w:rsidRPr="00FC1C8E">
        <w:t>важная</w:t>
      </w:r>
      <w:r w:rsidR="00FC1C8E">
        <w:t xml:space="preserve"> </w:t>
      </w:r>
      <w:proofErr w:type="spellStart"/>
      <w:r w:rsidRPr="00FC1C8E">
        <w:t>бюджетообразующая</w:t>
      </w:r>
      <w:proofErr w:type="spellEnd"/>
      <w:r w:rsidR="00FC1C8E">
        <w:t xml:space="preserve"> </w:t>
      </w:r>
      <w:r w:rsidRPr="00FC1C8E">
        <w:t>система.</w:t>
      </w:r>
    </w:p>
    <w:p w:rsidR="00535812" w:rsidRPr="00FC1C8E" w:rsidRDefault="00535812" w:rsidP="00FC1C8E">
      <w:r w:rsidRPr="00FC1C8E">
        <w:t>Вместе</w:t>
      </w:r>
      <w:r w:rsidR="00FC1C8E">
        <w:t xml:space="preserve"> </w:t>
      </w:r>
      <w:r w:rsidRPr="00FC1C8E">
        <w:t>с</w:t>
      </w:r>
      <w:r w:rsidR="00FC1C8E">
        <w:t xml:space="preserve"> </w:t>
      </w:r>
      <w:r w:rsidRPr="00FC1C8E">
        <w:t>тем</w:t>
      </w:r>
      <w:r w:rsidR="00FC1C8E">
        <w:t xml:space="preserve"> </w:t>
      </w:r>
      <w:r w:rsidRPr="00FC1C8E">
        <w:t>позитивные</w:t>
      </w:r>
      <w:r w:rsidR="00FC1C8E">
        <w:t xml:space="preserve"> </w:t>
      </w:r>
      <w:r w:rsidRPr="00FC1C8E">
        <w:t>тенденции</w:t>
      </w:r>
      <w:r w:rsidR="00FC1C8E">
        <w:t xml:space="preserve"> </w:t>
      </w:r>
      <w:r w:rsidRPr="00FC1C8E">
        <w:t>развития</w:t>
      </w:r>
      <w:r w:rsidR="00FC1C8E">
        <w:t xml:space="preserve"> </w:t>
      </w:r>
      <w:r w:rsidRPr="00FC1C8E">
        <w:t>торговли</w:t>
      </w:r>
      <w:r w:rsidR="00FC1C8E">
        <w:t xml:space="preserve"> </w:t>
      </w:r>
      <w:r w:rsidRPr="00FC1C8E">
        <w:t>сопровождаются</w:t>
      </w:r>
      <w:r w:rsidR="00FC1C8E">
        <w:t xml:space="preserve"> </w:t>
      </w:r>
      <w:r w:rsidRPr="00FC1C8E">
        <w:t>рядом</w:t>
      </w:r>
      <w:r w:rsidR="00FC1C8E">
        <w:t xml:space="preserve"> </w:t>
      </w:r>
      <w:r w:rsidRPr="00FC1C8E">
        <w:t>серьезных</w:t>
      </w:r>
      <w:r w:rsidR="00FC1C8E">
        <w:t xml:space="preserve"> </w:t>
      </w:r>
      <w:r w:rsidRPr="00FC1C8E">
        <w:t>негативных</w:t>
      </w:r>
      <w:r w:rsidR="00FC1C8E">
        <w:t xml:space="preserve"> </w:t>
      </w:r>
      <w:r w:rsidRPr="00FC1C8E">
        <w:t>явлений.</w:t>
      </w:r>
    </w:p>
    <w:p w:rsidR="00535812" w:rsidRPr="00FC1C8E" w:rsidRDefault="00535812" w:rsidP="00FC1C8E">
      <w:r w:rsidRPr="00FC1C8E">
        <w:t>В</w:t>
      </w:r>
      <w:r w:rsidR="00FC1C8E">
        <w:t xml:space="preserve"> </w:t>
      </w:r>
      <w:r w:rsidRPr="00FC1C8E">
        <w:t>настоящее</w:t>
      </w:r>
      <w:r w:rsidR="00FC1C8E">
        <w:t xml:space="preserve"> </w:t>
      </w:r>
      <w:r w:rsidRPr="00FC1C8E">
        <w:t>время</w:t>
      </w:r>
      <w:r w:rsidR="00FC1C8E">
        <w:t xml:space="preserve"> </w:t>
      </w:r>
      <w:r w:rsidRPr="00FC1C8E">
        <w:t>в</w:t>
      </w:r>
      <w:r w:rsidR="00FC1C8E">
        <w:t xml:space="preserve"> </w:t>
      </w:r>
      <w:r w:rsidRPr="00FC1C8E">
        <w:t>торговой</w:t>
      </w:r>
      <w:r w:rsidR="00FC1C8E">
        <w:t xml:space="preserve"> </w:t>
      </w:r>
      <w:r w:rsidRPr="00FC1C8E">
        <w:t>отрасли</w:t>
      </w:r>
      <w:r w:rsidR="00FC1C8E">
        <w:t xml:space="preserve"> </w:t>
      </w:r>
      <w:r w:rsidRPr="00FC1C8E">
        <w:t>можно</w:t>
      </w:r>
      <w:r w:rsidR="00FC1C8E">
        <w:t xml:space="preserve"> </w:t>
      </w:r>
      <w:r w:rsidRPr="00FC1C8E">
        <w:t>выделить</w:t>
      </w:r>
      <w:r w:rsidR="00FC1C8E">
        <w:t xml:space="preserve"> </w:t>
      </w:r>
      <w:r w:rsidRPr="00FC1C8E">
        <w:t>следующие</w:t>
      </w:r>
      <w:r w:rsidR="00FC1C8E">
        <w:t xml:space="preserve"> </w:t>
      </w:r>
      <w:r w:rsidRPr="00FC1C8E">
        <w:t>важные</w:t>
      </w:r>
      <w:r w:rsidR="00FC1C8E">
        <w:t xml:space="preserve"> </w:t>
      </w:r>
      <w:r w:rsidRPr="00FC1C8E">
        <w:t>проблемы:</w:t>
      </w:r>
    </w:p>
    <w:p w:rsidR="00535812" w:rsidRPr="00FC1C8E" w:rsidRDefault="00535812" w:rsidP="00FC1C8E">
      <w:r w:rsidRPr="00FC1C8E">
        <w:t>-</w:t>
      </w:r>
      <w:r w:rsidR="00FC1C8E">
        <w:t xml:space="preserve"> </w:t>
      </w:r>
      <w:r w:rsidRPr="00FC1C8E">
        <w:t>действующая</w:t>
      </w:r>
      <w:r w:rsidR="00FC1C8E">
        <w:t xml:space="preserve"> </w:t>
      </w:r>
      <w:r w:rsidRPr="00FC1C8E">
        <w:t>нормативно-правовая</w:t>
      </w:r>
      <w:r w:rsidR="00FC1C8E">
        <w:t xml:space="preserve"> </w:t>
      </w:r>
      <w:r w:rsidRPr="00FC1C8E">
        <w:t>база</w:t>
      </w:r>
      <w:r w:rsidR="00FC1C8E">
        <w:t xml:space="preserve"> </w:t>
      </w:r>
      <w:r w:rsidRPr="00FC1C8E">
        <w:t>не</w:t>
      </w:r>
      <w:r w:rsidR="00FC1C8E">
        <w:t xml:space="preserve"> </w:t>
      </w:r>
      <w:r w:rsidRPr="00FC1C8E">
        <w:t>в</w:t>
      </w:r>
      <w:r w:rsidR="00FC1C8E">
        <w:t xml:space="preserve"> </w:t>
      </w:r>
      <w:r w:rsidRPr="00FC1C8E">
        <w:t>полном</w:t>
      </w:r>
      <w:r w:rsidR="00FC1C8E">
        <w:t xml:space="preserve"> </w:t>
      </w:r>
      <w:r w:rsidRPr="00FC1C8E">
        <w:t>объеме</w:t>
      </w:r>
      <w:r w:rsidR="00FC1C8E">
        <w:t xml:space="preserve"> </w:t>
      </w:r>
      <w:r w:rsidRPr="00FC1C8E">
        <w:t>регулирует</w:t>
      </w:r>
      <w:r w:rsidR="00FC1C8E">
        <w:t xml:space="preserve"> </w:t>
      </w:r>
      <w:r w:rsidRPr="00FC1C8E">
        <w:t>вопросы</w:t>
      </w:r>
      <w:r w:rsidR="00FC1C8E">
        <w:t xml:space="preserve"> </w:t>
      </w:r>
      <w:r w:rsidRPr="00FC1C8E">
        <w:t>торговой</w:t>
      </w:r>
      <w:r w:rsidR="00FC1C8E">
        <w:t xml:space="preserve"> </w:t>
      </w:r>
      <w:r w:rsidRPr="00FC1C8E">
        <w:t>деятельности,</w:t>
      </w:r>
      <w:r w:rsidR="00FC1C8E">
        <w:t xml:space="preserve"> </w:t>
      </w:r>
      <w:r w:rsidRPr="00FC1C8E">
        <w:t>требует</w:t>
      </w:r>
      <w:r w:rsidR="00FC1C8E">
        <w:t xml:space="preserve"> </w:t>
      </w:r>
      <w:r w:rsidRPr="00FC1C8E">
        <w:t>доработки,</w:t>
      </w:r>
      <w:r w:rsidR="00FC1C8E">
        <w:t xml:space="preserve"> </w:t>
      </w:r>
      <w:r w:rsidRPr="00FC1C8E">
        <w:t>разработки</w:t>
      </w:r>
      <w:r w:rsidR="00FC1C8E">
        <w:t xml:space="preserve"> </w:t>
      </w:r>
      <w:r w:rsidRPr="00FC1C8E">
        <w:t>дополнительных</w:t>
      </w:r>
      <w:r w:rsidR="00FC1C8E">
        <w:t xml:space="preserve"> </w:t>
      </w:r>
      <w:r w:rsidRPr="00FC1C8E">
        <w:t>нормативных</w:t>
      </w:r>
      <w:r w:rsidR="00FC1C8E">
        <w:t xml:space="preserve"> </w:t>
      </w:r>
      <w:r w:rsidRPr="00FC1C8E">
        <w:t>актов</w:t>
      </w:r>
      <w:r w:rsidR="00FC1C8E">
        <w:t xml:space="preserve"> </w:t>
      </w:r>
      <w:r w:rsidRPr="00FC1C8E">
        <w:t>и</w:t>
      </w:r>
      <w:r w:rsidR="00FC1C8E">
        <w:t xml:space="preserve"> </w:t>
      </w:r>
      <w:r w:rsidRPr="00FC1C8E">
        <w:t>их</w:t>
      </w:r>
      <w:r w:rsidR="00FC1C8E">
        <w:t xml:space="preserve"> </w:t>
      </w:r>
      <w:r w:rsidRPr="00FC1C8E">
        <w:t>систематизации;</w:t>
      </w:r>
    </w:p>
    <w:p w:rsidR="00535812" w:rsidRPr="00FC1C8E" w:rsidRDefault="00535812" w:rsidP="00FC1C8E">
      <w:r w:rsidRPr="00FC1C8E">
        <w:lastRenderedPageBreak/>
        <w:t>-</w:t>
      </w:r>
      <w:r w:rsidR="00FC1C8E">
        <w:t xml:space="preserve"> </w:t>
      </w:r>
      <w:r w:rsidRPr="00FC1C8E">
        <w:t>отсутствует</w:t>
      </w:r>
      <w:r w:rsidR="00FC1C8E">
        <w:t xml:space="preserve"> </w:t>
      </w:r>
      <w:r w:rsidRPr="00FC1C8E">
        <w:t>скоординированный</w:t>
      </w:r>
      <w:r w:rsidR="00FC1C8E">
        <w:t xml:space="preserve"> </w:t>
      </w:r>
      <w:r w:rsidRPr="00FC1C8E">
        <w:t>подход</w:t>
      </w:r>
      <w:r w:rsidR="00FC1C8E">
        <w:t xml:space="preserve"> </w:t>
      </w:r>
      <w:r w:rsidRPr="00FC1C8E">
        <w:t>к</w:t>
      </w:r>
      <w:r w:rsidR="00FC1C8E">
        <w:t xml:space="preserve"> </w:t>
      </w:r>
      <w:r w:rsidRPr="00FC1C8E">
        <w:t>планированию</w:t>
      </w:r>
      <w:r w:rsidR="00FC1C8E">
        <w:t xml:space="preserve"> </w:t>
      </w:r>
      <w:r w:rsidRPr="00FC1C8E">
        <w:t>и</w:t>
      </w:r>
      <w:r w:rsidR="00FC1C8E">
        <w:t xml:space="preserve"> </w:t>
      </w:r>
      <w:r w:rsidRPr="00FC1C8E">
        <w:t>размещению</w:t>
      </w:r>
      <w:r w:rsidR="00FC1C8E">
        <w:t xml:space="preserve"> </w:t>
      </w:r>
      <w:r w:rsidRPr="00FC1C8E">
        <w:t>торговой</w:t>
      </w:r>
      <w:r w:rsidR="00FC1C8E">
        <w:t xml:space="preserve"> </w:t>
      </w:r>
      <w:r w:rsidRPr="00FC1C8E">
        <w:t>сети</w:t>
      </w:r>
      <w:r w:rsidR="00FC1C8E">
        <w:t xml:space="preserve"> </w:t>
      </w:r>
      <w:r w:rsidRPr="00FC1C8E">
        <w:t>и</w:t>
      </w:r>
      <w:r w:rsidR="00FC1C8E">
        <w:t xml:space="preserve"> </w:t>
      </w:r>
      <w:r w:rsidRPr="00FC1C8E">
        <w:t>предприятий</w:t>
      </w:r>
      <w:r w:rsidR="00FC1C8E">
        <w:t xml:space="preserve"> </w:t>
      </w:r>
      <w:r w:rsidRPr="00FC1C8E">
        <w:t>общественного</w:t>
      </w:r>
      <w:r w:rsidR="00FC1C8E">
        <w:t xml:space="preserve"> </w:t>
      </w:r>
      <w:r w:rsidRPr="00FC1C8E">
        <w:t>питания;</w:t>
      </w:r>
    </w:p>
    <w:p w:rsidR="00535812" w:rsidRPr="00FC1C8E" w:rsidRDefault="00535812" w:rsidP="00FC1C8E">
      <w:r w:rsidRPr="00FC1C8E">
        <w:t>-</w:t>
      </w:r>
      <w:r w:rsidR="00FC1C8E">
        <w:t xml:space="preserve"> </w:t>
      </w:r>
      <w:r w:rsidRPr="00FC1C8E">
        <w:t>имеющаяся</w:t>
      </w:r>
      <w:r w:rsidR="00FC1C8E">
        <w:t xml:space="preserve"> </w:t>
      </w:r>
      <w:r w:rsidRPr="00FC1C8E">
        <w:t>недостаточная</w:t>
      </w:r>
      <w:r w:rsidR="00FC1C8E">
        <w:t xml:space="preserve"> </w:t>
      </w:r>
      <w:r w:rsidRPr="00FC1C8E">
        <w:t>статистическая</w:t>
      </w:r>
      <w:r w:rsidR="00FC1C8E">
        <w:t xml:space="preserve"> </w:t>
      </w:r>
      <w:r w:rsidRPr="00FC1C8E">
        <w:t>информация</w:t>
      </w:r>
      <w:r w:rsidR="00FC1C8E">
        <w:t xml:space="preserve"> </w:t>
      </w:r>
      <w:r w:rsidRPr="00FC1C8E">
        <w:t>по</w:t>
      </w:r>
      <w:r w:rsidR="00FC1C8E">
        <w:t xml:space="preserve"> </w:t>
      </w:r>
      <w:r w:rsidRPr="00FC1C8E">
        <w:t>торговле</w:t>
      </w:r>
      <w:r w:rsidR="00FC1C8E">
        <w:t xml:space="preserve"> </w:t>
      </w:r>
      <w:r w:rsidRPr="00FC1C8E">
        <w:t>и</w:t>
      </w:r>
      <w:r w:rsidR="00FC1C8E">
        <w:t xml:space="preserve"> </w:t>
      </w:r>
      <w:r w:rsidRPr="00FC1C8E">
        <w:t>общественному</w:t>
      </w:r>
      <w:r w:rsidR="00FC1C8E">
        <w:t xml:space="preserve"> </w:t>
      </w:r>
      <w:r w:rsidRPr="00FC1C8E">
        <w:t>питанию</w:t>
      </w:r>
      <w:r w:rsidR="00FC1C8E">
        <w:t xml:space="preserve"> </w:t>
      </w:r>
      <w:r w:rsidRPr="00FC1C8E">
        <w:t>затрудняет</w:t>
      </w:r>
      <w:r w:rsidR="00FC1C8E">
        <w:t xml:space="preserve"> </w:t>
      </w:r>
      <w:r w:rsidRPr="00FC1C8E">
        <w:t>анализ</w:t>
      </w:r>
      <w:r w:rsidR="00FC1C8E">
        <w:t xml:space="preserve"> </w:t>
      </w:r>
      <w:r w:rsidRPr="00FC1C8E">
        <w:t>состояния</w:t>
      </w:r>
      <w:r w:rsidR="00FC1C8E">
        <w:t xml:space="preserve"> </w:t>
      </w:r>
      <w:r w:rsidRPr="00FC1C8E">
        <w:t>этой</w:t>
      </w:r>
      <w:r w:rsidR="00FC1C8E">
        <w:t xml:space="preserve"> </w:t>
      </w:r>
      <w:r w:rsidRPr="00FC1C8E">
        <w:t>сферы;</w:t>
      </w:r>
    </w:p>
    <w:p w:rsidR="00535812" w:rsidRPr="00FC1C8E" w:rsidRDefault="00535812" w:rsidP="00FC1C8E">
      <w:r w:rsidRPr="00FC1C8E">
        <w:t>-</w:t>
      </w:r>
      <w:r w:rsidR="00FC1C8E">
        <w:t xml:space="preserve"> </w:t>
      </w:r>
      <w:r w:rsidRPr="00FC1C8E">
        <w:t>имеет</w:t>
      </w:r>
      <w:r w:rsidR="00FC1C8E">
        <w:t xml:space="preserve"> </w:t>
      </w:r>
      <w:r w:rsidRPr="00FC1C8E">
        <w:t>место</w:t>
      </w:r>
      <w:r w:rsidR="00FC1C8E">
        <w:t xml:space="preserve"> </w:t>
      </w:r>
      <w:r w:rsidRPr="00FC1C8E">
        <w:t>ведомственная</w:t>
      </w:r>
      <w:r w:rsidR="00FC1C8E">
        <w:t xml:space="preserve"> </w:t>
      </w:r>
      <w:r w:rsidRPr="00FC1C8E">
        <w:t>разобщенность</w:t>
      </w:r>
      <w:r w:rsidR="00FC1C8E">
        <w:t xml:space="preserve"> </w:t>
      </w:r>
      <w:r w:rsidRPr="00FC1C8E">
        <w:t>в</w:t>
      </w:r>
      <w:r w:rsidR="00FC1C8E">
        <w:t xml:space="preserve"> </w:t>
      </w:r>
      <w:r w:rsidRPr="00FC1C8E">
        <w:t>подходе</w:t>
      </w:r>
      <w:r w:rsidR="00FC1C8E">
        <w:t xml:space="preserve"> </w:t>
      </w:r>
      <w:r w:rsidRPr="00FC1C8E">
        <w:t>к</w:t>
      </w:r>
      <w:r w:rsidR="00FC1C8E">
        <w:t xml:space="preserve"> </w:t>
      </w:r>
      <w:r w:rsidRPr="00FC1C8E">
        <w:t>вопросам</w:t>
      </w:r>
      <w:r w:rsidR="00FC1C8E">
        <w:t xml:space="preserve"> </w:t>
      </w:r>
      <w:r w:rsidRPr="00FC1C8E">
        <w:t>поддержки</w:t>
      </w:r>
      <w:r w:rsidR="00FC1C8E">
        <w:t xml:space="preserve"> </w:t>
      </w:r>
      <w:r w:rsidRPr="00FC1C8E">
        <w:t>торговой</w:t>
      </w:r>
      <w:r w:rsidR="00FC1C8E">
        <w:t xml:space="preserve"> </w:t>
      </w:r>
      <w:r w:rsidRPr="00FC1C8E">
        <w:t>отрасли;</w:t>
      </w:r>
    </w:p>
    <w:p w:rsidR="00535812" w:rsidRPr="00FC1C8E" w:rsidRDefault="00535812" w:rsidP="00FC1C8E">
      <w:r w:rsidRPr="00FC1C8E">
        <w:t>-</w:t>
      </w:r>
      <w:r w:rsidR="00FC1C8E">
        <w:t xml:space="preserve"> </w:t>
      </w:r>
      <w:r w:rsidRPr="00FC1C8E">
        <w:t>материально-техническая</w:t>
      </w:r>
      <w:r w:rsidR="00FC1C8E">
        <w:t xml:space="preserve"> </w:t>
      </w:r>
      <w:r w:rsidRPr="00FC1C8E">
        <w:t>база</w:t>
      </w:r>
      <w:r w:rsidR="00FC1C8E">
        <w:t xml:space="preserve"> </w:t>
      </w:r>
      <w:r w:rsidRPr="00FC1C8E">
        <w:t>торговли</w:t>
      </w:r>
      <w:r w:rsidR="00FC1C8E">
        <w:t xml:space="preserve"> </w:t>
      </w:r>
      <w:r w:rsidRPr="00FC1C8E">
        <w:t>и</w:t>
      </w:r>
      <w:r w:rsidR="00FC1C8E">
        <w:t xml:space="preserve"> </w:t>
      </w:r>
      <w:r w:rsidRPr="00FC1C8E">
        <w:t>общественного</w:t>
      </w:r>
      <w:r w:rsidR="00FC1C8E">
        <w:t xml:space="preserve"> </w:t>
      </w:r>
      <w:r w:rsidRPr="00FC1C8E">
        <w:t>питания</w:t>
      </w:r>
      <w:r w:rsidR="00FC1C8E">
        <w:t xml:space="preserve"> </w:t>
      </w:r>
      <w:r w:rsidRPr="00FC1C8E">
        <w:t>недостаточно</w:t>
      </w:r>
      <w:r w:rsidR="00FC1C8E">
        <w:t xml:space="preserve"> </w:t>
      </w:r>
      <w:r w:rsidRPr="00FC1C8E">
        <w:t>развита</w:t>
      </w:r>
      <w:r w:rsidR="00FC1C8E">
        <w:t xml:space="preserve"> </w:t>
      </w:r>
      <w:r w:rsidRPr="00FC1C8E">
        <w:t>и</w:t>
      </w:r>
      <w:r w:rsidR="00FC1C8E">
        <w:t xml:space="preserve"> </w:t>
      </w:r>
      <w:r w:rsidRPr="00FC1C8E">
        <w:t>требует</w:t>
      </w:r>
      <w:r w:rsidR="00FC1C8E">
        <w:t xml:space="preserve"> </w:t>
      </w:r>
      <w:r w:rsidRPr="00FC1C8E">
        <w:t>новых</w:t>
      </w:r>
      <w:r w:rsidR="00FC1C8E">
        <w:t xml:space="preserve"> </w:t>
      </w:r>
      <w:r w:rsidRPr="00FC1C8E">
        <w:t>технологических</w:t>
      </w:r>
      <w:r w:rsidR="00FC1C8E">
        <w:t xml:space="preserve"> </w:t>
      </w:r>
      <w:r w:rsidRPr="00FC1C8E">
        <w:t>решений</w:t>
      </w:r>
      <w:r w:rsidR="00FC1C8E">
        <w:t xml:space="preserve"> </w:t>
      </w:r>
      <w:r w:rsidRPr="00FC1C8E">
        <w:t>и</w:t>
      </w:r>
      <w:r w:rsidR="00FC1C8E">
        <w:t xml:space="preserve"> </w:t>
      </w:r>
      <w:r w:rsidRPr="00FC1C8E">
        <w:t>технологий;</w:t>
      </w:r>
    </w:p>
    <w:p w:rsidR="00535812" w:rsidRPr="00FC1C8E" w:rsidRDefault="00535812" w:rsidP="00FC1C8E">
      <w:r w:rsidRPr="00FC1C8E">
        <w:t>-</w:t>
      </w:r>
      <w:r w:rsidR="00FC1C8E">
        <w:t xml:space="preserve"> </w:t>
      </w:r>
      <w:r w:rsidRPr="00FC1C8E">
        <w:t>недостаточны</w:t>
      </w:r>
      <w:r w:rsidR="00FC1C8E">
        <w:t xml:space="preserve"> </w:t>
      </w:r>
      <w:r w:rsidRPr="00FC1C8E">
        <w:t>темпы</w:t>
      </w:r>
      <w:r w:rsidR="00FC1C8E">
        <w:t xml:space="preserve"> </w:t>
      </w:r>
      <w:r w:rsidRPr="00FC1C8E">
        <w:t>развития</w:t>
      </w:r>
      <w:r w:rsidR="00FC1C8E">
        <w:t xml:space="preserve"> </w:t>
      </w:r>
      <w:r w:rsidRPr="00FC1C8E">
        <w:t>торговых</w:t>
      </w:r>
      <w:r w:rsidR="00FC1C8E">
        <w:t xml:space="preserve"> </w:t>
      </w:r>
      <w:r w:rsidRPr="00FC1C8E">
        <w:t>сетей;</w:t>
      </w:r>
    </w:p>
    <w:p w:rsidR="00535812" w:rsidRPr="00FC1C8E" w:rsidRDefault="00535812" w:rsidP="00FC1C8E">
      <w:r w:rsidRPr="00FC1C8E">
        <w:t>-</w:t>
      </w:r>
      <w:r w:rsidR="00FC1C8E">
        <w:t xml:space="preserve"> </w:t>
      </w:r>
      <w:r w:rsidRPr="00FC1C8E">
        <w:t>ощущается</w:t>
      </w:r>
      <w:r w:rsidR="00FC1C8E">
        <w:t xml:space="preserve"> </w:t>
      </w:r>
      <w:r w:rsidRPr="00FC1C8E">
        <w:t>недостаток</w:t>
      </w:r>
      <w:r w:rsidR="00FC1C8E">
        <w:t xml:space="preserve"> </w:t>
      </w:r>
      <w:r w:rsidRPr="00FC1C8E">
        <w:t>и</w:t>
      </w:r>
      <w:r w:rsidR="00FC1C8E">
        <w:t xml:space="preserve"> </w:t>
      </w:r>
      <w:r w:rsidRPr="00FC1C8E">
        <w:t>остается</w:t>
      </w:r>
      <w:r w:rsidR="00FC1C8E">
        <w:t xml:space="preserve"> </w:t>
      </w:r>
      <w:r w:rsidRPr="00FC1C8E">
        <w:t>низкой</w:t>
      </w:r>
      <w:r w:rsidR="00FC1C8E">
        <w:t xml:space="preserve"> </w:t>
      </w:r>
      <w:r w:rsidRPr="00FC1C8E">
        <w:t>квалификация</w:t>
      </w:r>
      <w:r w:rsidR="00FC1C8E">
        <w:t xml:space="preserve"> </w:t>
      </w:r>
      <w:r w:rsidRPr="00FC1C8E">
        <w:t>персонала,</w:t>
      </w:r>
      <w:r w:rsidR="00FC1C8E">
        <w:t xml:space="preserve"> </w:t>
      </w:r>
      <w:r w:rsidRPr="00FC1C8E">
        <w:t>занятого</w:t>
      </w:r>
      <w:r w:rsidR="00FC1C8E">
        <w:t xml:space="preserve"> </w:t>
      </w:r>
      <w:r w:rsidRPr="00FC1C8E">
        <w:t>в</w:t>
      </w:r>
      <w:r w:rsidR="00FC1C8E">
        <w:t xml:space="preserve"> </w:t>
      </w:r>
      <w:r w:rsidRPr="00FC1C8E">
        <w:t>отрасли.</w:t>
      </w:r>
    </w:p>
    <w:p w:rsidR="00535812" w:rsidRPr="00FC1C8E" w:rsidRDefault="00535812" w:rsidP="00FC1C8E">
      <w:r w:rsidRPr="00FC1C8E">
        <w:t>Целью</w:t>
      </w:r>
      <w:r w:rsidR="00FC1C8E">
        <w:t xml:space="preserve"> </w:t>
      </w:r>
      <w:r w:rsidRPr="00FC1C8E">
        <w:t>развития</w:t>
      </w:r>
      <w:r w:rsidR="00FC1C8E">
        <w:t xml:space="preserve"> </w:t>
      </w:r>
      <w:r w:rsidRPr="00FC1C8E">
        <w:t>торговли</w:t>
      </w:r>
      <w:r w:rsidR="00FC1C8E">
        <w:t xml:space="preserve"> </w:t>
      </w:r>
      <w:r w:rsidRPr="00FC1C8E">
        <w:t>и</w:t>
      </w:r>
      <w:r w:rsidR="00FC1C8E">
        <w:t xml:space="preserve"> </w:t>
      </w:r>
      <w:r w:rsidRPr="00FC1C8E">
        <w:t>общественного</w:t>
      </w:r>
      <w:r w:rsidR="00FC1C8E">
        <w:t xml:space="preserve"> </w:t>
      </w:r>
      <w:r w:rsidRPr="00FC1C8E">
        <w:t>питания</w:t>
      </w:r>
      <w:r w:rsidR="00FC1C8E">
        <w:t xml:space="preserve"> </w:t>
      </w:r>
      <w:r w:rsidRPr="00FC1C8E">
        <w:t>в</w:t>
      </w:r>
      <w:r w:rsidR="00FC1C8E">
        <w:t xml:space="preserve"> </w:t>
      </w:r>
      <w:r w:rsidRPr="00FC1C8E">
        <w:t>городе</w:t>
      </w:r>
      <w:r w:rsidR="00FC1C8E">
        <w:t xml:space="preserve"> </w:t>
      </w:r>
      <w:r w:rsidRPr="00FC1C8E">
        <w:t>является</w:t>
      </w:r>
      <w:r w:rsidR="00FC1C8E">
        <w:t xml:space="preserve"> </w:t>
      </w:r>
      <w:r w:rsidRPr="00FC1C8E">
        <w:t>совершенствование</w:t>
      </w:r>
      <w:r w:rsidR="00FC1C8E">
        <w:t xml:space="preserve"> </w:t>
      </w:r>
      <w:r w:rsidRPr="00FC1C8E">
        <w:t>путей</w:t>
      </w:r>
      <w:r w:rsidR="00FC1C8E">
        <w:t xml:space="preserve"> </w:t>
      </w:r>
      <w:r w:rsidRPr="00FC1C8E">
        <w:t>доведения</w:t>
      </w:r>
      <w:r w:rsidR="00FC1C8E">
        <w:t xml:space="preserve"> </w:t>
      </w:r>
      <w:r w:rsidRPr="00FC1C8E">
        <w:t>товаров</w:t>
      </w:r>
      <w:r w:rsidR="00FC1C8E">
        <w:t xml:space="preserve"> </w:t>
      </w:r>
      <w:r w:rsidRPr="00FC1C8E">
        <w:t>до</w:t>
      </w:r>
      <w:r w:rsidR="00FC1C8E">
        <w:t xml:space="preserve"> </w:t>
      </w:r>
      <w:r w:rsidRPr="00FC1C8E">
        <w:t>потребителя,</w:t>
      </w:r>
      <w:r w:rsidR="00FC1C8E">
        <w:t xml:space="preserve"> </w:t>
      </w:r>
      <w:r w:rsidRPr="00FC1C8E">
        <w:t>обеспечивающих</w:t>
      </w:r>
      <w:r w:rsidR="00FC1C8E">
        <w:t xml:space="preserve"> </w:t>
      </w:r>
      <w:r w:rsidRPr="00FC1C8E">
        <w:t>позитивное</w:t>
      </w:r>
      <w:r w:rsidR="00FC1C8E">
        <w:t xml:space="preserve"> </w:t>
      </w:r>
      <w:r w:rsidRPr="00FC1C8E">
        <w:t>развитие</w:t>
      </w:r>
      <w:r w:rsidR="00FC1C8E">
        <w:t xml:space="preserve"> </w:t>
      </w:r>
      <w:r w:rsidRPr="00FC1C8E">
        <w:t>потребительского</w:t>
      </w:r>
      <w:r w:rsidR="00FC1C8E">
        <w:t xml:space="preserve"> </w:t>
      </w:r>
      <w:r w:rsidRPr="00FC1C8E">
        <w:t>рынка</w:t>
      </w:r>
      <w:r w:rsidR="00FC1C8E">
        <w:t xml:space="preserve"> </w:t>
      </w:r>
      <w:r w:rsidRPr="00FC1C8E">
        <w:t>города</w:t>
      </w:r>
      <w:r w:rsidR="00FC1C8E">
        <w:t xml:space="preserve"> </w:t>
      </w:r>
      <w:r w:rsidRPr="00FC1C8E">
        <w:t>в</w:t>
      </w:r>
      <w:r w:rsidR="00FC1C8E">
        <w:t xml:space="preserve"> </w:t>
      </w:r>
      <w:r w:rsidRPr="00FC1C8E">
        <w:t>целом.</w:t>
      </w:r>
    </w:p>
    <w:p w:rsidR="00535812" w:rsidRPr="00FC1C8E" w:rsidRDefault="00535812" w:rsidP="00FC1C8E">
      <w:r w:rsidRPr="00FC1C8E">
        <w:t>Для</w:t>
      </w:r>
      <w:r w:rsidR="00FC1C8E">
        <w:t xml:space="preserve"> </w:t>
      </w:r>
      <w:r w:rsidRPr="00FC1C8E">
        <w:t>достижения</w:t>
      </w:r>
      <w:r w:rsidR="00FC1C8E">
        <w:t xml:space="preserve"> </w:t>
      </w:r>
      <w:r w:rsidRPr="00FC1C8E">
        <w:t>этой</w:t>
      </w:r>
      <w:r w:rsidR="00FC1C8E">
        <w:t xml:space="preserve"> </w:t>
      </w:r>
      <w:r w:rsidRPr="00FC1C8E">
        <w:t>цели</w:t>
      </w:r>
      <w:r w:rsidR="00FC1C8E">
        <w:t xml:space="preserve"> </w:t>
      </w:r>
      <w:r w:rsidRPr="00FC1C8E">
        <w:t>целесообразно</w:t>
      </w:r>
      <w:r w:rsidR="00FC1C8E">
        <w:t xml:space="preserve"> </w:t>
      </w:r>
      <w:r w:rsidRPr="00FC1C8E">
        <w:t>решение</w:t>
      </w:r>
      <w:r w:rsidR="00FC1C8E">
        <w:t xml:space="preserve"> </w:t>
      </w:r>
      <w:r w:rsidRPr="00FC1C8E">
        <w:t>следующих</w:t>
      </w:r>
      <w:r w:rsidR="00FC1C8E">
        <w:t xml:space="preserve"> </w:t>
      </w:r>
      <w:r w:rsidRPr="00FC1C8E">
        <w:t>задач:</w:t>
      </w:r>
    </w:p>
    <w:p w:rsidR="00535812" w:rsidRPr="00FC1C8E" w:rsidRDefault="00535812" w:rsidP="00FC1C8E">
      <w:r w:rsidRPr="00FC1C8E">
        <w:t>1.</w:t>
      </w:r>
      <w:r w:rsidR="00FC1C8E">
        <w:t xml:space="preserve"> </w:t>
      </w:r>
      <w:r w:rsidRPr="00FC1C8E">
        <w:t>Обеспечение</w:t>
      </w:r>
      <w:r w:rsidR="00FC1C8E">
        <w:t xml:space="preserve"> </w:t>
      </w:r>
      <w:r w:rsidRPr="00FC1C8E">
        <w:t>безопасности</w:t>
      </w:r>
      <w:r w:rsidR="00FC1C8E">
        <w:t xml:space="preserve"> </w:t>
      </w:r>
      <w:r w:rsidRPr="00FC1C8E">
        <w:t>и</w:t>
      </w:r>
      <w:r w:rsidR="00FC1C8E">
        <w:t xml:space="preserve"> </w:t>
      </w:r>
      <w:r w:rsidRPr="00FC1C8E">
        <w:t>качества</w:t>
      </w:r>
      <w:r w:rsidR="00FC1C8E">
        <w:t xml:space="preserve"> </w:t>
      </w:r>
      <w:r w:rsidRPr="00FC1C8E">
        <w:t>производимых</w:t>
      </w:r>
      <w:r w:rsidR="00FC1C8E">
        <w:t xml:space="preserve"> </w:t>
      </w:r>
      <w:r w:rsidRPr="00FC1C8E">
        <w:t>и</w:t>
      </w:r>
      <w:r w:rsidR="00FC1C8E">
        <w:t xml:space="preserve"> </w:t>
      </w:r>
      <w:r w:rsidRPr="00FC1C8E">
        <w:t>реализуемых</w:t>
      </w:r>
      <w:r w:rsidR="00FC1C8E">
        <w:t xml:space="preserve"> </w:t>
      </w:r>
      <w:r w:rsidRPr="00FC1C8E">
        <w:t>товаров,</w:t>
      </w:r>
      <w:r w:rsidR="00FC1C8E">
        <w:t xml:space="preserve"> </w:t>
      </w:r>
      <w:r w:rsidRPr="00FC1C8E">
        <w:t>услуг</w:t>
      </w:r>
      <w:r w:rsidR="00FC1C8E">
        <w:t xml:space="preserve"> </w:t>
      </w:r>
      <w:r w:rsidRPr="00FC1C8E">
        <w:t>торговли</w:t>
      </w:r>
      <w:r w:rsidR="00FC1C8E">
        <w:t xml:space="preserve"> </w:t>
      </w:r>
      <w:r w:rsidRPr="00FC1C8E">
        <w:t>и</w:t>
      </w:r>
      <w:r w:rsidR="00FC1C8E">
        <w:t xml:space="preserve"> </w:t>
      </w:r>
      <w:r w:rsidRPr="00FC1C8E">
        <w:t>общественного</w:t>
      </w:r>
      <w:r w:rsidR="00FC1C8E">
        <w:t xml:space="preserve"> </w:t>
      </w:r>
      <w:r w:rsidRPr="00FC1C8E">
        <w:t>питания.</w:t>
      </w:r>
    </w:p>
    <w:p w:rsidR="00535812" w:rsidRPr="00FC1C8E" w:rsidRDefault="00535812" w:rsidP="00FC1C8E">
      <w:r w:rsidRPr="00FC1C8E">
        <w:t>2.</w:t>
      </w:r>
      <w:r w:rsidR="00FC1C8E">
        <w:t xml:space="preserve"> </w:t>
      </w:r>
      <w:r w:rsidRPr="00FC1C8E">
        <w:t>Обеспечение</w:t>
      </w:r>
      <w:r w:rsidR="00FC1C8E">
        <w:t xml:space="preserve"> </w:t>
      </w:r>
      <w:r w:rsidRPr="00FC1C8E">
        <w:t>доступности</w:t>
      </w:r>
      <w:r w:rsidR="00FC1C8E">
        <w:t xml:space="preserve"> </w:t>
      </w:r>
      <w:r w:rsidRPr="00FC1C8E">
        <w:t>потребительского</w:t>
      </w:r>
      <w:r w:rsidR="00FC1C8E">
        <w:t xml:space="preserve"> </w:t>
      </w:r>
      <w:r w:rsidRPr="00FC1C8E">
        <w:t>рынка</w:t>
      </w:r>
      <w:r w:rsidR="00FC1C8E">
        <w:t xml:space="preserve"> </w:t>
      </w:r>
      <w:r w:rsidRPr="00FC1C8E">
        <w:t>в</w:t>
      </w:r>
      <w:r w:rsidR="00FC1C8E">
        <w:t xml:space="preserve"> </w:t>
      </w:r>
      <w:r w:rsidRPr="00FC1C8E">
        <w:t>цивилизованных</w:t>
      </w:r>
      <w:r w:rsidR="00FC1C8E">
        <w:t xml:space="preserve"> </w:t>
      </w:r>
      <w:r w:rsidRPr="00FC1C8E">
        <w:t>формах</w:t>
      </w:r>
      <w:r w:rsidR="00FC1C8E">
        <w:t xml:space="preserve"> </w:t>
      </w:r>
      <w:r w:rsidRPr="00FC1C8E">
        <w:t>его</w:t>
      </w:r>
      <w:r w:rsidR="00FC1C8E">
        <w:t xml:space="preserve"> </w:t>
      </w:r>
      <w:r w:rsidRPr="00FC1C8E">
        <w:t>организации</w:t>
      </w:r>
      <w:r w:rsidR="00FC1C8E">
        <w:t xml:space="preserve"> </w:t>
      </w:r>
      <w:r w:rsidRPr="00FC1C8E">
        <w:t>и</w:t>
      </w:r>
      <w:r w:rsidR="00FC1C8E">
        <w:t xml:space="preserve"> </w:t>
      </w:r>
      <w:r w:rsidRPr="00FC1C8E">
        <w:t>повышения</w:t>
      </w:r>
      <w:r w:rsidR="00FC1C8E">
        <w:t xml:space="preserve"> </w:t>
      </w:r>
      <w:r w:rsidRPr="00FC1C8E">
        <w:t>на</w:t>
      </w:r>
      <w:r w:rsidR="00FC1C8E">
        <w:t xml:space="preserve"> </w:t>
      </w:r>
      <w:r w:rsidRPr="00FC1C8E">
        <w:t>этой</w:t>
      </w:r>
      <w:r w:rsidR="00FC1C8E">
        <w:t xml:space="preserve"> </w:t>
      </w:r>
      <w:r w:rsidRPr="00FC1C8E">
        <w:t>основе</w:t>
      </w:r>
      <w:r w:rsidR="00FC1C8E">
        <w:t xml:space="preserve"> </w:t>
      </w:r>
      <w:r w:rsidRPr="00FC1C8E">
        <w:t>качества</w:t>
      </w:r>
      <w:r w:rsidR="00FC1C8E">
        <w:t xml:space="preserve"> </w:t>
      </w:r>
      <w:r w:rsidRPr="00FC1C8E">
        <w:t>жизни</w:t>
      </w:r>
      <w:r w:rsidR="00FC1C8E">
        <w:t xml:space="preserve"> </w:t>
      </w:r>
      <w:r w:rsidRPr="00FC1C8E">
        <w:t>в</w:t>
      </w:r>
      <w:r w:rsidR="00FC1C8E">
        <w:t xml:space="preserve"> </w:t>
      </w:r>
      <w:r w:rsidRPr="00FC1C8E">
        <w:t>городе.</w:t>
      </w:r>
    </w:p>
    <w:p w:rsidR="00535812" w:rsidRPr="00FC1C8E" w:rsidRDefault="00535812" w:rsidP="00FC1C8E">
      <w:r w:rsidRPr="00FC1C8E">
        <w:t>3.</w:t>
      </w:r>
      <w:r w:rsidR="00FC1C8E">
        <w:t xml:space="preserve"> </w:t>
      </w:r>
      <w:r w:rsidRPr="00FC1C8E">
        <w:t>Формирование</w:t>
      </w:r>
      <w:r w:rsidR="00FC1C8E">
        <w:t xml:space="preserve"> </w:t>
      </w:r>
      <w:r w:rsidRPr="00FC1C8E">
        <w:t>развитой</w:t>
      </w:r>
      <w:r w:rsidR="00FC1C8E">
        <w:t xml:space="preserve"> </w:t>
      </w:r>
      <w:r w:rsidRPr="00FC1C8E">
        <w:t>инфраструктуры</w:t>
      </w:r>
      <w:r w:rsidR="00FC1C8E">
        <w:t xml:space="preserve"> </w:t>
      </w:r>
      <w:r w:rsidRPr="00FC1C8E">
        <w:t>и</w:t>
      </w:r>
      <w:r w:rsidR="00FC1C8E">
        <w:t xml:space="preserve"> </w:t>
      </w:r>
      <w:r w:rsidRPr="00FC1C8E">
        <w:t>системы</w:t>
      </w:r>
      <w:r w:rsidR="00FC1C8E">
        <w:t xml:space="preserve"> </w:t>
      </w:r>
      <w:r w:rsidRPr="00FC1C8E">
        <w:t>товародвижения,</w:t>
      </w:r>
      <w:r w:rsidR="00FC1C8E">
        <w:t xml:space="preserve"> </w:t>
      </w:r>
      <w:r w:rsidRPr="00FC1C8E">
        <w:t>создающих</w:t>
      </w:r>
      <w:r w:rsidR="00FC1C8E">
        <w:t xml:space="preserve"> </w:t>
      </w:r>
      <w:r w:rsidRPr="00FC1C8E">
        <w:t>благоприятные</w:t>
      </w:r>
      <w:r w:rsidR="00FC1C8E">
        <w:t xml:space="preserve"> </w:t>
      </w:r>
      <w:r w:rsidRPr="00FC1C8E">
        <w:t>возможности</w:t>
      </w:r>
      <w:r w:rsidR="00FC1C8E">
        <w:t xml:space="preserve"> </w:t>
      </w:r>
      <w:r w:rsidRPr="00FC1C8E">
        <w:t>для</w:t>
      </w:r>
      <w:r w:rsidR="00FC1C8E">
        <w:t xml:space="preserve"> </w:t>
      </w:r>
      <w:r w:rsidRPr="00FC1C8E">
        <w:t>отечественных,</w:t>
      </w:r>
      <w:r w:rsidR="00FC1C8E">
        <w:t xml:space="preserve"> </w:t>
      </w:r>
      <w:r w:rsidRPr="00FC1C8E">
        <w:t>в</w:t>
      </w:r>
      <w:r w:rsidR="00FC1C8E">
        <w:t xml:space="preserve"> </w:t>
      </w:r>
      <w:r w:rsidRPr="00FC1C8E">
        <w:t>первую</w:t>
      </w:r>
      <w:r w:rsidR="00FC1C8E">
        <w:t xml:space="preserve"> </w:t>
      </w:r>
      <w:r w:rsidRPr="00FC1C8E">
        <w:t>очередь</w:t>
      </w:r>
      <w:r w:rsidR="00FC1C8E">
        <w:t xml:space="preserve"> </w:t>
      </w:r>
      <w:r w:rsidRPr="00FC1C8E">
        <w:t>местных,</w:t>
      </w:r>
      <w:r w:rsidR="00FC1C8E">
        <w:t xml:space="preserve"> </w:t>
      </w:r>
      <w:r w:rsidRPr="00FC1C8E">
        <w:t>товаропроизводителей</w:t>
      </w:r>
      <w:r w:rsidR="00FC1C8E">
        <w:t xml:space="preserve"> </w:t>
      </w:r>
      <w:r w:rsidRPr="00FC1C8E">
        <w:t>и</w:t>
      </w:r>
      <w:r w:rsidR="00FC1C8E">
        <w:t xml:space="preserve"> </w:t>
      </w:r>
      <w:r w:rsidRPr="00FC1C8E">
        <w:t>способствующих</w:t>
      </w:r>
      <w:r w:rsidR="00FC1C8E">
        <w:t xml:space="preserve"> </w:t>
      </w:r>
      <w:r w:rsidRPr="00FC1C8E">
        <w:t>оптимальному</w:t>
      </w:r>
      <w:r w:rsidR="00FC1C8E">
        <w:t xml:space="preserve"> </w:t>
      </w:r>
      <w:r w:rsidRPr="00FC1C8E">
        <w:t>соотношению</w:t>
      </w:r>
      <w:r w:rsidR="00FC1C8E">
        <w:t xml:space="preserve"> </w:t>
      </w:r>
      <w:r w:rsidRPr="00FC1C8E">
        <w:t>на</w:t>
      </w:r>
      <w:r w:rsidR="00FC1C8E">
        <w:t xml:space="preserve"> </w:t>
      </w:r>
      <w:r w:rsidRPr="00FC1C8E">
        <w:t>рынке</w:t>
      </w:r>
      <w:r w:rsidR="00FC1C8E">
        <w:t xml:space="preserve"> </w:t>
      </w:r>
      <w:r w:rsidRPr="00FC1C8E">
        <w:t>города</w:t>
      </w:r>
      <w:r w:rsidR="00FC1C8E">
        <w:t xml:space="preserve"> </w:t>
      </w:r>
      <w:r w:rsidRPr="00FC1C8E">
        <w:t>отечественных</w:t>
      </w:r>
      <w:r w:rsidR="00FC1C8E">
        <w:t xml:space="preserve"> </w:t>
      </w:r>
      <w:r w:rsidRPr="00FC1C8E">
        <w:t>и</w:t>
      </w:r>
      <w:r w:rsidR="00FC1C8E">
        <w:t xml:space="preserve"> </w:t>
      </w:r>
      <w:r w:rsidRPr="00FC1C8E">
        <w:t>импортных</w:t>
      </w:r>
      <w:r w:rsidR="00FC1C8E">
        <w:t xml:space="preserve"> </w:t>
      </w:r>
      <w:r w:rsidRPr="00FC1C8E">
        <w:t>товаров.</w:t>
      </w:r>
    </w:p>
    <w:p w:rsidR="00535812" w:rsidRPr="00FC1C8E" w:rsidRDefault="00535812" w:rsidP="00FC1C8E">
      <w:r w:rsidRPr="00FC1C8E">
        <w:t>4.</w:t>
      </w:r>
      <w:r w:rsidR="00FC1C8E">
        <w:t xml:space="preserve"> </w:t>
      </w:r>
      <w:r w:rsidRPr="00FC1C8E">
        <w:t>Установление</w:t>
      </w:r>
      <w:r w:rsidR="00FC1C8E">
        <w:t xml:space="preserve"> </w:t>
      </w:r>
      <w:r w:rsidRPr="00FC1C8E">
        <w:t>оптимального</w:t>
      </w:r>
      <w:r w:rsidR="00FC1C8E">
        <w:t xml:space="preserve"> </w:t>
      </w:r>
      <w:r w:rsidRPr="00FC1C8E">
        <w:t>соотношения</w:t>
      </w:r>
      <w:r w:rsidR="00FC1C8E">
        <w:t xml:space="preserve"> </w:t>
      </w:r>
      <w:r w:rsidRPr="00FC1C8E">
        <w:t>магазинных</w:t>
      </w:r>
      <w:r w:rsidR="00FC1C8E">
        <w:t xml:space="preserve"> </w:t>
      </w:r>
      <w:r w:rsidRPr="00FC1C8E">
        <w:t>и</w:t>
      </w:r>
      <w:r w:rsidR="00FC1C8E">
        <w:t xml:space="preserve"> </w:t>
      </w:r>
      <w:r w:rsidRPr="00FC1C8E">
        <w:t>внемагазинных</w:t>
      </w:r>
      <w:r w:rsidR="00FC1C8E">
        <w:t xml:space="preserve"> </w:t>
      </w:r>
      <w:r w:rsidRPr="00FC1C8E">
        <w:t>форм</w:t>
      </w:r>
      <w:r w:rsidR="00FC1C8E">
        <w:t xml:space="preserve"> </w:t>
      </w:r>
      <w:r w:rsidRPr="00FC1C8E">
        <w:t>продажи</w:t>
      </w:r>
      <w:r w:rsidR="00FC1C8E">
        <w:t xml:space="preserve"> </w:t>
      </w:r>
      <w:r w:rsidRPr="00FC1C8E">
        <w:t>товаров.</w:t>
      </w:r>
    </w:p>
    <w:p w:rsidR="00535812" w:rsidRPr="00FC1C8E" w:rsidRDefault="00535812" w:rsidP="00FC1C8E">
      <w:r w:rsidRPr="00FC1C8E">
        <w:t>5.</w:t>
      </w:r>
      <w:r w:rsidR="00FC1C8E">
        <w:t xml:space="preserve"> </w:t>
      </w:r>
      <w:r w:rsidRPr="00FC1C8E">
        <w:t>Развитие</w:t>
      </w:r>
      <w:r w:rsidR="00FC1C8E">
        <w:t xml:space="preserve"> </w:t>
      </w:r>
      <w:r w:rsidRPr="00FC1C8E">
        <w:t>кадрового</w:t>
      </w:r>
      <w:r w:rsidR="00FC1C8E">
        <w:t xml:space="preserve"> </w:t>
      </w:r>
      <w:r w:rsidRPr="00FC1C8E">
        <w:t>потенциала,</w:t>
      </w:r>
      <w:r w:rsidR="00FC1C8E">
        <w:t xml:space="preserve"> </w:t>
      </w:r>
      <w:r w:rsidRPr="00FC1C8E">
        <w:t>активизация</w:t>
      </w:r>
      <w:r w:rsidR="00FC1C8E">
        <w:t xml:space="preserve"> </w:t>
      </w:r>
      <w:r w:rsidRPr="00FC1C8E">
        <w:t>системы</w:t>
      </w:r>
      <w:r w:rsidR="00FC1C8E">
        <w:t xml:space="preserve"> </w:t>
      </w:r>
      <w:r w:rsidRPr="00FC1C8E">
        <w:t>обучения,</w:t>
      </w:r>
      <w:r w:rsidR="00FC1C8E">
        <w:t xml:space="preserve"> </w:t>
      </w:r>
      <w:r w:rsidRPr="00FC1C8E">
        <w:t>повышения</w:t>
      </w:r>
      <w:r w:rsidR="00FC1C8E">
        <w:t xml:space="preserve"> </w:t>
      </w:r>
      <w:r w:rsidRPr="00FC1C8E">
        <w:t>квалификации</w:t>
      </w:r>
      <w:r w:rsidR="00FC1C8E">
        <w:t xml:space="preserve"> </w:t>
      </w:r>
      <w:r w:rsidRPr="00FC1C8E">
        <w:t>кадров.</w:t>
      </w:r>
    </w:p>
    <w:p w:rsidR="00535812" w:rsidRPr="00FC1C8E" w:rsidRDefault="00535812" w:rsidP="00FC1C8E">
      <w:r w:rsidRPr="00FC1C8E">
        <w:t>Развитие</w:t>
      </w:r>
      <w:r w:rsidR="00FC1C8E">
        <w:t xml:space="preserve"> </w:t>
      </w:r>
      <w:r w:rsidRPr="00FC1C8E">
        <w:t>торговли</w:t>
      </w:r>
      <w:r w:rsidR="00FC1C8E">
        <w:t xml:space="preserve"> </w:t>
      </w:r>
      <w:r w:rsidRPr="00FC1C8E">
        <w:t>может</w:t>
      </w:r>
      <w:r w:rsidR="00FC1C8E">
        <w:t xml:space="preserve"> </w:t>
      </w:r>
      <w:r w:rsidRPr="00FC1C8E">
        <w:t>осуществляться</w:t>
      </w:r>
      <w:r w:rsidR="00FC1C8E">
        <w:t xml:space="preserve"> </w:t>
      </w:r>
      <w:r w:rsidRPr="00FC1C8E">
        <w:t>на</w:t>
      </w:r>
      <w:r w:rsidR="00FC1C8E">
        <w:t xml:space="preserve"> </w:t>
      </w:r>
      <w:r w:rsidRPr="00FC1C8E">
        <w:t>принципах</w:t>
      </w:r>
      <w:r w:rsidR="00FC1C8E">
        <w:t xml:space="preserve"> </w:t>
      </w:r>
      <w:r w:rsidRPr="00FC1C8E">
        <w:t>системности</w:t>
      </w:r>
      <w:r w:rsidR="00FC1C8E">
        <w:t xml:space="preserve"> </w:t>
      </w:r>
      <w:r w:rsidRPr="00FC1C8E">
        <w:t>организационных</w:t>
      </w:r>
      <w:r w:rsidR="00FC1C8E">
        <w:t xml:space="preserve"> </w:t>
      </w:r>
      <w:r w:rsidRPr="00FC1C8E">
        <w:t>решений,</w:t>
      </w:r>
      <w:r w:rsidR="00FC1C8E">
        <w:t xml:space="preserve"> </w:t>
      </w:r>
      <w:r w:rsidRPr="00FC1C8E">
        <w:t>четкого</w:t>
      </w:r>
      <w:r w:rsidR="00FC1C8E">
        <w:t xml:space="preserve"> </w:t>
      </w:r>
      <w:r w:rsidRPr="00FC1C8E">
        <w:t>разграничения</w:t>
      </w:r>
      <w:r w:rsidR="00FC1C8E">
        <w:t xml:space="preserve"> </w:t>
      </w:r>
      <w:r w:rsidRPr="00FC1C8E">
        <w:t>предметов</w:t>
      </w:r>
      <w:r w:rsidR="00FC1C8E">
        <w:t xml:space="preserve"> </w:t>
      </w:r>
      <w:r w:rsidRPr="00FC1C8E">
        <w:t>ведения</w:t>
      </w:r>
      <w:r w:rsidR="00FC1C8E">
        <w:t xml:space="preserve"> </w:t>
      </w:r>
      <w:r w:rsidRPr="00FC1C8E">
        <w:t>по</w:t>
      </w:r>
      <w:r w:rsidR="00FC1C8E">
        <w:t xml:space="preserve"> </w:t>
      </w:r>
      <w:r w:rsidRPr="00FC1C8E">
        <w:t>вопросам</w:t>
      </w:r>
      <w:r w:rsidR="00FC1C8E">
        <w:t xml:space="preserve"> </w:t>
      </w:r>
      <w:r w:rsidRPr="00FC1C8E">
        <w:t>торгового</w:t>
      </w:r>
      <w:r w:rsidR="00FC1C8E">
        <w:t xml:space="preserve"> </w:t>
      </w:r>
      <w:r w:rsidRPr="00FC1C8E">
        <w:t>обслуживания,</w:t>
      </w:r>
      <w:r w:rsidR="00FC1C8E">
        <w:t xml:space="preserve"> </w:t>
      </w:r>
      <w:r w:rsidRPr="00FC1C8E">
        <w:t>обеспечения</w:t>
      </w:r>
      <w:r w:rsidR="00FC1C8E">
        <w:t xml:space="preserve"> </w:t>
      </w:r>
      <w:r w:rsidRPr="00FC1C8E">
        <w:t>строгой</w:t>
      </w:r>
      <w:r w:rsidR="00FC1C8E">
        <w:t xml:space="preserve"> </w:t>
      </w:r>
      <w:r w:rsidRPr="00FC1C8E">
        <w:t>ответственности</w:t>
      </w:r>
      <w:r w:rsidR="00FC1C8E">
        <w:t xml:space="preserve"> </w:t>
      </w:r>
      <w:r w:rsidRPr="00FC1C8E">
        <w:t>и</w:t>
      </w:r>
      <w:r w:rsidR="00FC1C8E">
        <w:t xml:space="preserve"> </w:t>
      </w:r>
      <w:r w:rsidRPr="00FC1C8E">
        <w:t>законности</w:t>
      </w:r>
      <w:r w:rsidR="00FC1C8E">
        <w:t xml:space="preserve"> </w:t>
      </w:r>
      <w:r w:rsidRPr="00FC1C8E">
        <w:t>действий</w:t>
      </w:r>
      <w:r w:rsidR="00FC1C8E">
        <w:t xml:space="preserve"> </w:t>
      </w:r>
      <w:r w:rsidRPr="00FC1C8E">
        <w:t>в</w:t>
      </w:r>
      <w:r w:rsidR="00FC1C8E">
        <w:t xml:space="preserve"> </w:t>
      </w:r>
      <w:r w:rsidRPr="00FC1C8E">
        <w:t>вопросах</w:t>
      </w:r>
      <w:r w:rsidR="00FC1C8E">
        <w:t xml:space="preserve"> </w:t>
      </w:r>
      <w:r w:rsidRPr="00FC1C8E">
        <w:t>контроля</w:t>
      </w:r>
      <w:r w:rsidR="00FC1C8E">
        <w:t xml:space="preserve"> </w:t>
      </w:r>
      <w:r w:rsidRPr="00FC1C8E">
        <w:t>качества</w:t>
      </w:r>
      <w:r w:rsidR="00FC1C8E">
        <w:t xml:space="preserve"> </w:t>
      </w:r>
      <w:r w:rsidRPr="00FC1C8E">
        <w:t>и</w:t>
      </w:r>
      <w:r w:rsidR="00FC1C8E">
        <w:t xml:space="preserve"> </w:t>
      </w:r>
      <w:r w:rsidRPr="00FC1C8E">
        <w:t>безопасности</w:t>
      </w:r>
      <w:r w:rsidR="00FC1C8E">
        <w:t xml:space="preserve"> </w:t>
      </w:r>
      <w:r w:rsidRPr="00FC1C8E">
        <w:t>товаров</w:t>
      </w:r>
      <w:r w:rsidR="00FC1C8E">
        <w:t xml:space="preserve"> </w:t>
      </w:r>
      <w:r w:rsidRPr="00FC1C8E">
        <w:t>и</w:t>
      </w:r>
      <w:r w:rsidR="00FC1C8E">
        <w:t xml:space="preserve"> </w:t>
      </w:r>
      <w:r w:rsidRPr="00FC1C8E">
        <w:t>услуг.</w:t>
      </w:r>
    </w:p>
    <w:p w:rsidR="00535812" w:rsidRPr="00FC1C8E" w:rsidRDefault="00535812" w:rsidP="00FC1C8E">
      <w:r w:rsidRPr="00FC1C8E">
        <w:t>Концепция</w:t>
      </w:r>
      <w:r w:rsidR="00FC1C8E">
        <w:t xml:space="preserve"> </w:t>
      </w:r>
      <w:r w:rsidRPr="00FC1C8E">
        <w:t>исходит</w:t>
      </w:r>
      <w:r w:rsidR="00FC1C8E">
        <w:t xml:space="preserve"> </w:t>
      </w:r>
      <w:r w:rsidRPr="00FC1C8E">
        <w:t>из</w:t>
      </w:r>
      <w:r w:rsidR="00FC1C8E">
        <w:t xml:space="preserve"> </w:t>
      </w:r>
      <w:r w:rsidRPr="00FC1C8E">
        <w:t>того,</w:t>
      </w:r>
      <w:r w:rsidR="00FC1C8E">
        <w:t xml:space="preserve"> </w:t>
      </w:r>
      <w:r w:rsidRPr="00FC1C8E">
        <w:t>что,</w:t>
      </w:r>
      <w:r w:rsidR="00FC1C8E">
        <w:t xml:space="preserve"> </w:t>
      </w:r>
      <w:r w:rsidRPr="00FC1C8E">
        <w:t>ориентируясь</w:t>
      </w:r>
      <w:r w:rsidR="00FC1C8E">
        <w:t xml:space="preserve"> </w:t>
      </w:r>
      <w:r w:rsidRPr="00FC1C8E">
        <w:t>на</w:t>
      </w:r>
      <w:r w:rsidR="00FC1C8E">
        <w:t xml:space="preserve"> </w:t>
      </w:r>
      <w:r w:rsidRPr="00FC1C8E">
        <w:t>современное</w:t>
      </w:r>
      <w:r w:rsidR="00FC1C8E">
        <w:t xml:space="preserve"> </w:t>
      </w:r>
      <w:r w:rsidRPr="00FC1C8E">
        <w:t>состояние</w:t>
      </w:r>
      <w:r w:rsidR="00FC1C8E">
        <w:t xml:space="preserve"> </w:t>
      </w:r>
      <w:r w:rsidRPr="00FC1C8E">
        <w:t>и</w:t>
      </w:r>
      <w:r w:rsidR="00FC1C8E">
        <w:t xml:space="preserve"> </w:t>
      </w:r>
      <w:r w:rsidRPr="00FC1C8E">
        <w:t>опыт</w:t>
      </w:r>
      <w:r w:rsidR="00FC1C8E">
        <w:t xml:space="preserve"> </w:t>
      </w:r>
      <w:r w:rsidRPr="00FC1C8E">
        <w:t>развития</w:t>
      </w:r>
      <w:r w:rsidR="00FC1C8E">
        <w:t xml:space="preserve"> </w:t>
      </w:r>
      <w:r w:rsidRPr="00FC1C8E">
        <w:t>потребительского</w:t>
      </w:r>
      <w:r w:rsidR="00FC1C8E">
        <w:t xml:space="preserve"> </w:t>
      </w:r>
      <w:r w:rsidRPr="00FC1C8E">
        <w:t>рынка</w:t>
      </w:r>
      <w:r w:rsidR="00FC1C8E">
        <w:t xml:space="preserve"> </w:t>
      </w:r>
      <w:r w:rsidRPr="00FC1C8E">
        <w:t>города,</w:t>
      </w:r>
      <w:r w:rsidR="00FC1C8E">
        <w:t xml:space="preserve"> </w:t>
      </w:r>
      <w:r w:rsidRPr="00FC1C8E">
        <w:t>целесообразно</w:t>
      </w:r>
      <w:r w:rsidR="00FC1C8E">
        <w:t xml:space="preserve"> </w:t>
      </w:r>
      <w:r w:rsidRPr="00FC1C8E">
        <w:t>совершенствовать</w:t>
      </w:r>
      <w:r w:rsidR="00FC1C8E">
        <w:t xml:space="preserve"> </w:t>
      </w:r>
      <w:r w:rsidRPr="00FC1C8E">
        <w:t>механизм</w:t>
      </w:r>
      <w:r w:rsidR="00FC1C8E">
        <w:t xml:space="preserve"> </w:t>
      </w:r>
      <w:r w:rsidRPr="00FC1C8E">
        <w:t>его</w:t>
      </w:r>
      <w:r w:rsidR="00FC1C8E">
        <w:t xml:space="preserve"> </w:t>
      </w:r>
      <w:r w:rsidRPr="00FC1C8E">
        <w:t>функционирования.</w:t>
      </w:r>
      <w:r w:rsidR="00FC1C8E">
        <w:t xml:space="preserve"> </w:t>
      </w:r>
      <w:r w:rsidRPr="00FC1C8E">
        <w:t>Средствами</w:t>
      </w:r>
      <w:r w:rsidR="00FC1C8E">
        <w:t xml:space="preserve"> </w:t>
      </w:r>
      <w:r w:rsidRPr="00FC1C8E">
        <w:t>решения</w:t>
      </w:r>
      <w:r w:rsidR="00FC1C8E">
        <w:t xml:space="preserve"> </w:t>
      </w:r>
      <w:r w:rsidRPr="00FC1C8E">
        <w:t>данной</w:t>
      </w:r>
      <w:r w:rsidR="00FC1C8E">
        <w:t xml:space="preserve"> </w:t>
      </w:r>
      <w:r w:rsidRPr="00FC1C8E">
        <w:t>задачи</w:t>
      </w:r>
      <w:r w:rsidR="00FC1C8E">
        <w:t xml:space="preserve"> </w:t>
      </w:r>
      <w:r w:rsidRPr="00FC1C8E">
        <w:t>могут</w:t>
      </w:r>
      <w:r w:rsidR="00FC1C8E">
        <w:t xml:space="preserve"> </w:t>
      </w:r>
      <w:r w:rsidRPr="00FC1C8E">
        <w:t>стать:</w:t>
      </w:r>
    </w:p>
    <w:p w:rsidR="00535812" w:rsidRPr="00FC1C8E" w:rsidRDefault="00535812" w:rsidP="00FC1C8E">
      <w:r w:rsidRPr="00FC1C8E">
        <w:t>-</w:t>
      </w:r>
      <w:r w:rsidR="00FC1C8E">
        <w:t xml:space="preserve"> </w:t>
      </w:r>
      <w:r w:rsidRPr="00FC1C8E">
        <w:t>целенаправленная</w:t>
      </w:r>
      <w:r w:rsidR="00FC1C8E">
        <w:t xml:space="preserve"> </w:t>
      </w:r>
      <w:r w:rsidRPr="00FC1C8E">
        <w:t>структурная</w:t>
      </w:r>
      <w:r w:rsidR="00FC1C8E">
        <w:t xml:space="preserve"> </w:t>
      </w:r>
      <w:r w:rsidRPr="00FC1C8E">
        <w:t>перестройка</w:t>
      </w:r>
      <w:r w:rsidR="00FC1C8E">
        <w:t xml:space="preserve"> </w:t>
      </w:r>
      <w:r w:rsidRPr="00FC1C8E">
        <w:t>на</w:t>
      </w:r>
      <w:r w:rsidR="00FC1C8E">
        <w:t xml:space="preserve"> </w:t>
      </w:r>
      <w:r w:rsidRPr="00FC1C8E">
        <w:t>потребительском</w:t>
      </w:r>
      <w:r w:rsidR="00FC1C8E">
        <w:t xml:space="preserve"> </w:t>
      </w:r>
      <w:r w:rsidRPr="00FC1C8E">
        <w:t>рынке,</w:t>
      </w:r>
      <w:r w:rsidR="00FC1C8E">
        <w:t xml:space="preserve"> </w:t>
      </w:r>
      <w:r w:rsidRPr="00FC1C8E">
        <w:t>способная</w:t>
      </w:r>
      <w:r w:rsidR="00FC1C8E">
        <w:t xml:space="preserve"> </w:t>
      </w:r>
      <w:r w:rsidRPr="00FC1C8E">
        <w:t>обеспечить</w:t>
      </w:r>
      <w:r w:rsidR="00FC1C8E">
        <w:t xml:space="preserve"> </w:t>
      </w:r>
      <w:r w:rsidRPr="00FC1C8E">
        <w:t>стимулирование</w:t>
      </w:r>
      <w:r w:rsidR="00FC1C8E">
        <w:t xml:space="preserve"> </w:t>
      </w:r>
      <w:r w:rsidRPr="00FC1C8E">
        <w:t>и</w:t>
      </w:r>
      <w:r w:rsidR="00FC1C8E">
        <w:t xml:space="preserve"> </w:t>
      </w:r>
      <w:r w:rsidRPr="00FC1C8E">
        <w:t>постоянный</w:t>
      </w:r>
      <w:r w:rsidR="00FC1C8E">
        <w:t xml:space="preserve"> </w:t>
      </w:r>
      <w:r w:rsidRPr="00FC1C8E">
        <w:t>рост</w:t>
      </w:r>
      <w:r w:rsidR="00FC1C8E">
        <w:t xml:space="preserve"> </w:t>
      </w:r>
      <w:r w:rsidRPr="00FC1C8E">
        <w:t>производства</w:t>
      </w:r>
      <w:r w:rsidR="00FC1C8E">
        <w:t xml:space="preserve"> </w:t>
      </w:r>
      <w:r w:rsidRPr="00FC1C8E">
        <w:t>высококачественных</w:t>
      </w:r>
      <w:r w:rsidR="00FC1C8E">
        <w:t xml:space="preserve"> </w:t>
      </w:r>
      <w:r w:rsidRPr="00FC1C8E">
        <w:t>современных</w:t>
      </w:r>
      <w:r w:rsidR="00FC1C8E">
        <w:t xml:space="preserve"> </w:t>
      </w:r>
      <w:r w:rsidRPr="00FC1C8E">
        <w:t>товаров</w:t>
      </w:r>
      <w:r w:rsidR="00FC1C8E">
        <w:t xml:space="preserve"> </w:t>
      </w:r>
      <w:r w:rsidRPr="00FC1C8E">
        <w:t>местного</w:t>
      </w:r>
      <w:r w:rsidR="00FC1C8E">
        <w:t xml:space="preserve"> </w:t>
      </w:r>
      <w:r w:rsidRPr="00FC1C8E">
        <w:t>и</w:t>
      </w:r>
      <w:r w:rsidR="00FC1C8E">
        <w:t xml:space="preserve"> </w:t>
      </w:r>
      <w:r w:rsidRPr="00FC1C8E">
        <w:t>отечественного</w:t>
      </w:r>
      <w:r w:rsidR="00FC1C8E">
        <w:t xml:space="preserve"> </w:t>
      </w:r>
      <w:r w:rsidRPr="00FC1C8E">
        <w:t>производства,</w:t>
      </w:r>
      <w:r w:rsidR="00FC1C8E">
        <w:t xml:space="preserve"> </w:t>
      </w:r>
      <w:r w:rsidRPr="00FC1C8E">
        <w:t>сбалансированное</w:t>
      </w:r>
      <w:r w:rsidR="00FC1C8E">
        <w:t xml:space="preserve"> </w:t>
      </w:r>
      <w:r w:rsidRPr="00FC1C8E">
        <w:t>развитие</w:t>
      </w:r>
      <w:r w:rsidR="00FC1C8E">
        <w:t xml:space="preserve"> </w:t>
      </w:r>
      <w:r w:rsidRPr="00FC1C8E">
        <w:t>отдельных</w:t>
      </w:r>
      <w:r w:rsidR="00FC1C8E">
        <w:t xml:space="preserve"> </w:t>
      </w:r>
      <w:r w:rsidRPr="00FC1C8E">
        <w:t>звеньев</w:t>
      </w:r>
      <w:r w:rsidR="00FC1C8E">
        <w:t xml:space="preserve"> </w:t>
      </w:r>
      <w:r w:rsidRPr="00FC1C8E">
        <w:t>торговой</w:t>
      </w:r>
      <w:r w:rsidR="00FC1C8E">
        <w:t xml:space="preserve"> </w:t>
      </w:r>
      <w:r w:rsidRPr="00FC1C8E">
        <w:t>системы</w:t>
      </w:r>
      <w:r w:rsidR="00FC1C8E">
        <w:t xml:space="preserve"> </w:t>
      </w:r>
      <w:r w:rsidRPr="00FC1C8E">
        <w:t>на</w:t>
      </w:r>
      <w:r w:rsidR="00FC1C8E">
        <w:t xml:space="preserve"> </w:t>
      </w:r>
      <w:r w:rsidRPr="00FC1C8E">
        <w:t>принципах</w:t>
      </w:r>
      <w:r w:rsidR="00FC1C8E">
        <w:t xml:space="preserve"> </w:t>
      </w:r>
      <w:r w:rsidRPr="00FC1C8E">
        <w:t>рыночного</w:t>
      </w:r>
      <w:r w:rsidR="00FC1C8E">
        <w:t xml:space="preserve"> </w:t>
      </w:r>
      <w:r w:rsidRPr="00FC1C8E">
        <w:t>разнообразия</w:t>
      </w:r>
      <w:r w:rsidR="00FC1C8E">
        <w:t xml:space="preserve"> </w:t>
      </w:r>
      <w:r w:rsidRPr="00FC1C8E">
        <w:t>субъектов</w:t>
      </w:r>
      <w:r w:rsidR="00FC1C8E">
        <w:t xml:space="preserve"> </w:t>
      </w:r>
      <w:r w:rsidRPr="00FC1C8E">
        <w:t>торговой</w:t>
      </w:r>
      <w:r w:rsidR="00FC1C8E">
        <w:t xml:space="preserve"> </w:t>
      </w:r>
      <w:r w:rsidRPr="00FC1C8E">
        <w:t>деятельности;</w:t>
      </w:r>
    </w:p>
    <w:p w:rsidR="00535812" w:rsidRPr="00FC1C8E" w:rsidRDefault="00535812" w:rsidP="00FC1C8E">
      <w:r w:rsidRPr="00FC1C8E">
        <w:t>-</w:t>
      </w:r>
      <w:r w:rsidR="00FC1C8E">
        <w:t xml:space="preserve"> </w:t>
      </w:r>
      <w:r w:rsidRPr="00FC1C8E">
        <w:t>стимулирование</w:t>
      </w:r>
      <w:r w:rsidR="00FC1C8E">
        <w:t xml:space="preserve"> </w:t>
      </w:r>
      <w:r w:rsidRPr="00FC1C8E">
        <w:t>развития</w:t>
      </w:r>
      <w:r w:rsidR="00FC1C8E">
        <w:t xml:space="preserve"> </w:t>
      </w:r>
      <w:r w:rsidRPr="00FC1C8E">
        <w:t>интеграционных</w:t>
      </w:r>
      <w:r w:rsidR="00FC1C8E">
        <w:t xml:space="preserve"> </w:t>
      </w:r>
      <w:r w:rsidRPr="00FC1C8E">
        <w:t>процессов</w:t>
      </w:r>
      <w:r w:rsidR="00FC1C8E">
        <w:t xml:space="preserve"> </w:t>
      </w:r>
      <w:r w:rsidRPr="00FC1C8E">
        <w:t>в</w:t>
      </w:r>
      <w:r w:rsidR="00FC1C8E">
        <w:t xml:space="preserve"> </w:t>
      </w:r>
      <w:r w:rsidRPr="00FC1C8E">
        <w:t>торговле;</w:t>
      </w:r>
    </w:p>
    <w:p w:rsidR="00535812" w:rsidRPr="00FC1C8E" w:rsidRDefault="00535812" w:rsidP="00FC1C8E">
      <w:r w:rsidRPr="00FC1C8E">
        <w:t>-</w:t>
      </w:r>
      <w:r w:rsidR="00FC1C8E">
        <w:t xml:space="preserve"> </w:t>
      </w:r>
      <w:r w:rsidRPr="00FC1C8E">
        <w:t>совершенствование</w:t>
      </w:r>
      <w:r w:rsidR="00FC1C8E">
        <w:t xml:space="preserve"> </w:t>
      </w:r>
      <w:r w:rsidRPr="00FC1C8E">
        <w:t>системы</w:t>
      </w:r>
      <w:r w:rsidR="00FC1C8E">
        <w:t xml:space="preserve"> </w:t>
      </w:r>
      <w:r w:rsidRPr="00FC1C8E">
        <w:t>контроля</w:t>
      </w:r>
      <w:r w:rsidR="00FC1C8E">
        <w:t xml:space="preserve"> </w:t>
      </w:r>
      <w:r w:rsidRPr="00FC1C8E">
        <w:t>безопасности</w:t>
      </w:r>
      <w:r w:rsidR="00FC1C8E">
        <w:t xml:space="preserve"> </w:t>
      </w:r>
      <w:r w:rsidRPr="00FC1C8E">
        <w:t>и</w:t>
      </w:r>
      <w:r w:rsidR="00FC1C8E">
        <w:t xml:space="preserve"> </w:t>
      </w:r>
      <w:r w:rsidRPr="00FC1C8E">
        <w:t>качества</w:t>
      </w:r>
      <w:r w:rsidR="00FC1C8E">
        <w:t xml:space="preserve"> </w:t>
      </w:r>
      <w:r w:rsidRPr="00FC1C8E">
        <w:t>товаров</w:t>
      </w:r>
      <w:r w:rsidR="00FC1C8E">
        <w:t xml:space="preserve"> </w:t>
      </w:r>
      <w:r w:rsidRPr="00FC1C8E">
        <w:t>и</w:t>
      </w:r>
      <w:r w:rsidR="00FC1C8E">
        <w:t xml:space="preserve"> </w:t>
      </w:r>
      <w:r w:rsidRPr="00FC1C8E">
        <w:t>услуг;</w:t>
      </w:r>
    </w:p>
    <w:p w:rsidR="00535812" w:rsidRPr="00FC1C8E" w:rsidRDefault="00535812" w:rsidP="00FC1C8E">
      <w:r w:rsidRPr="00FC1C8E">
        <w:t>-</w:t>
      </w:r>
      <w:r w:rsidR="00FC1C8E">
        <w:t xml:space="preserve"> </w:t>
      </w:r>
      <w:r w:rsidRPr="00FC1C8E">
        <w:t>рационализация</w:t>
      </w:r>
      <w:r w:rsidR="00FC1C8E">
        <w:t xml:space="preserve"> </w:t>
      </w:r>
      <w:r w:rsidRPr="00FC1C8E">
        <w:t>системы</w:t>
      </w:r>
      <w:r w:rsidR="00FC1C8E">
        <w:t xml:space="preserve"> </w:t>
      </w:r>
      <w:r w:rsidRPr="00FC1C8E">
        <w:t>регулирования</w:t>
      </w:r>
      <w:r w:rsidR="00FC1C8E">
        <w:t xml:space="preserve"> </w:t>
      </w:r>
      <w:r w:rsidRPr="00FC1C8E">
        <w:t>торговой</w:t>
      </w:r>
      <w:r w:rsidR="00FC1C8E">
        <w:t xml:space="preserve"> </w:t>
      </w:r>
      <w:r w:rsidRPr="00FC1C8E">
        <w:t>деятельности</w:t>
      </w:r>
      <w:r w:rsidR="00FC1C8E">
        <w:t xml:space="preserve"> </w:t>
      </w:r>
      <w:r w:rsidRPr="00FC1C8E">
        <w:t>на</w:t>
      </w:r>
      <w:r w:rsidR="00FC1C8E">
        <w:t xml:space="preserve"> </w:t>
      </w:r>
      <w:r w:rsidRPr="00FC1C8E">
        <w:t>принципах</w:t>
      </w:r>
      <w:r w:rsidR="00FC1C8E">
        <w:t xml:space="preserve"> </w:t>
      </w:r>
      <w:r w:rsidRPr="00FC1C8E">
        <w:t>безусловного</w:t>
      </w:r>
      <w:r w:rsidR="00FC1C8E">
        <w:t xml:space="preserve"> </w:t>
      </w:r>
      <w:r w:rsidRPr="00FC1C8E">
        <w:t>обеспечения</w:t>
      </w:r>
      <w:r w:rsidR="00FC1C8E">
        <w:t xml:space="preserve"> </w:t>
      </w:r>
      <w:r w:rsidRPr="00FC1C8E">
        <w:t>верховенства</w:t>
      </w:r>
      <w:r w:rsidR="00FC1C8E">
        <w:t xml:space="preserve"> </w:t>
      </w:r>
      <w:r w:rsidRPr="00FC1C8E">
        <w:t>закона;</w:t>
      </w:r>
    </w:p>
    <w:p w:rsidR="00535812" w:rsidRPr="00FC1C8E" w:rsidRDefault="00535812" w:rsidP="00FC1C8E">
      <w:r w:rsidRPr="00FC1C8E">
        <w:t>-</w:t>
      </w:r>
      <w:r w:rsidR="00FC1C8E">
        <w:t xml:space="preserve"> </w:t>
      </w:r>
      <w:r w:rsidRPr="00FC1C8E">
        <w:t>формирование</w:t>
      </w:r>
      <w:r w:rsidR="00FC1C8E">
        <w:t xml:space="preserve"> </w:t>
      </w:r>
      <w:r w:rsidRPr="00FC1C8E">
        <w:t>механизма</w:t>
      </w:r>
      <w:r w:rsidR="00FC1C8E">
        <w:t xml:space="preserve"> </w:t>
      </w:r>
      <w:r w:rsidRPr="00FC1C8E">
        <w:t>защиты</w:t>
      </w:r>
      <w:r w:rsidR="00FC1C8E">
        <w:t xml:space="preserve"> </w:t>
      </w:r>
      <w:r w:rsidRPr="00FC1C8E">
        <w:t>потребительского</w:t>
      </w:r>
      <w:r w:rsidR="00FC1C8E">
        <w:t xml:space="preserve"> </w:t>
      </w:r>
      <w:r w:rsidRPr="00FC1C8E">
        <w:t>рынка</w:t>
      </w:r>
      <w:r w:rsidR="00FC1C8E">
        <w:t xml:space="preserve"> </w:t>
      </w:r>
      <w:r w:rsidRPr="00FC1C8E">
        <w:t>города</w:t>
      </w:r>
      <w:r w:rsidR="00FC1C8E">
        <w:t xml:space="preserve"> </w:t>
      </w:r>
      <w:r w:rsidRPr="00FC1C8E">
        <w:t>в</w:t>
      </w:r>
      <w:r w:rsidR="00FC1C8E">
        <w:t xml:space="preserve"> </w:t>
      </w:r>
      <w:r w:rsidRPr="00FC1C8E">
        <w:t>условиях</w:t>
      </w:r>
      <w:r w:rsidR="00FC1C8E">
        <w:t xml:space="preserve"> </w:t>
      </w:r>
      <w:r w:rsidRPr="00FC1C8E">
        <w:t>его</w:t>
      </w:r>
      <w:r w:rsidR="00FC1C8E">
        <w:t xml:space="preserve"> </w:t>
      </w:r>
      <w:r w:rsidRPr="00FC1C8E">
        <w:t>интеграции</w:t>
      </w:r>
      <w:r w:rsidR="00FC1C8E">
        <w:t xml:space="preserve"> </w:t>
      </w:r>
      <w:r w:rsidRPr="00FC1C8E">
        <w:t>в</w:t>
      </w:r>
      <w:r w:rsidR="00FC1C8E">
        <w:t xml:space="preserve"> </w:t>
      </w:r>
      <w:r w:rsidRPr="00FC1C8E">
        <w:t>систему</w:t>
      </w:r>
      <w:r w:rsidR="00FC1C8E">
        <w:t xml:space="preserve"> </w:t>
      </w:r>
      <w:r w:rsidRPr="00FC1C8E">
        <w:t>российского</w:t>
      </w:r>
      <w:r w:rsidR="00FC1C8E">
        <w:t xml:space="preserve"> </w:t>
      </w:r>
      <w:r w:rsidRPr="00FC1C8E">
        <w:t>товарообмена;</w:t>
      </w:r>
    </w:p>
    <w:p w:rsidR="00535812" w:rsidRPr="00FC1C8E" w:rsidRDefault="00535812" w:rsidP="00FC1C8E">
      <w:r w:rsidRPr="00FC1C8E">
        <w:t>-</w:t>
      </w:r>
      <w:r w:rsidR="00FC1C8E">
        <w:t xml:space="preserve"> </w:t>
      </w:r>
      <w:r w:rsidRPr="00FC1C8E">
        <w:t>активизация</w:t>
      </w:r>
      <w:r w:rsidR="00FC1C8E">
        <w:t xml:space="preserve"> </w:t>
      </w:r>
      <w:r w:rsidRPr="00FC1C8E">
        <w:t>системы</w:t>
      </w:r>
      <w:r w:rsidR="00FC1C8E">
        <w:t xml:space="preserve"> </w:t>
      </w:r>
      <w:r w:rsidRPr="00FC1C8E">
        <w:t>обучения,</w:t>
      </w:r>
      <w:r w:rsidR="00FC1C8E">
        <w:t xml:space="preserve"> </w:t>
      </w:r>
      <w:r w:rsidRPr="00FC1C8E">
        <w:t>переподготовки</w:t>
      </w:r>
      <w:r w:rsidR="00FC1C8E">
        <w:t xml:space="preserve"> </w:t>
      </w:r>
      <w:r w:rsidRPr="00FC1C8E">
        <w:t>и</w:t>
      </w:r>
      <w:r w:rsidR="00FC1C8E">
        <w:t xml:space="preserve"> </w:t>
      </w:r>
      <w:r w:rsidRPr="00FC1C8E">
        <w:t>повышения</w:t>
      </w:r>
      <w:r w:rsidR="00FC1C8E">
        <w:t xml:space="preserve"> </w:t>
      </w:r>
      <w:r w:rsidRPr="00FC1C8E">
        <w:t>квалификации</w:t>
      </w:r>
      <w:r w:rsidR="00FC1C8E">
        <w:t xml:space="preserve"> </w:t>
      </w:r>
      <w:r w:rsidRPr="00FC1C8E">
        <w:t>работников,</w:t>
      </w:r>
      <w:r w:rsidR="00FC1C8E">
        <w:t xml:space="preserve"> </w:t>
      </w:r>
      <w:r w:rsidRPr="00FC1C8E">
        <w:t>внедрения</w:t>
      </w:r>
      <w:r w:rsidR="00FC1C8E">
        <w:t xml:space="preserve"> </w:t>
      </w:r>
      <w:r w:rsidRPr="00FC1C8E">
        <w:t>новых</w:t>
      </w:r>
      <w:r w:rsidR="00FC1C8E">
        <w:t xml:space="preserve"> </w:t>
      </w:r>
      <w:r w:rsidRPr="00FC1C8E">
        <w:t>торговых</w:t>
      </w:r>
      <w:r w:rsidR="00FC1C8E">
        <w:t xml:space="preserve"> </w:t>
      </w:r>
      <w:r w:rsidRPr="00FC1C8E">
        <w:t>технологий</w:t>
      </w:r>
      <w:r w:rsidR="00FC1C8E">
        <w:t xml:space="preserve"> </w:t>
      </w:r>
      <w:r w:rsidRPr="00FC1C8E">
        <w:t>и</w:t>
      </w:r>
      <w:r w:rsidR="00FC1C8E">
        <w:t xml:space="preserve"> </w:t>
      </w:r>
      <w:r w:rsidRPr="00FC1C8E">
        <w:t>взаимоотношений</w:t>
      </w:r>
      <w:r w:rsidR="00FC1C8E">
        <w:t xml:space="preserve"> </w:t>
      </w:r>
      <w:r w:rsidRPr="00FC1C8E">
        <w:t>с</w:t>
      </w:r>
      <w:r w:rsidR="00FC1C8E">
        <w:t xml:space="preserve"> </w:t>
      </w:r>
      <w:r w:rsidRPr="00FC1C8E">
        <w:t>производителями.</w:t>
      </w:r>
    </w:p>
    <w:p w:rsidR="00535812" w:rsidRPr="00FC1C8E" w:rsidRDefault="00535812" w:rsidP="00FC1C8E"/>
    <w:p w:rsidR="00535812" w:rsidRPr="00FC1C8E" w:rsidRDefault="00535812" w:rsidP="00FC1C8E">
      <w:pPr>
        <w:rPr>
          <w:b/>
          <w:bCs/>
          <w:sz w:val="26"/>
          <w:szCs w:val="28"/>
        </w:rPr>
      </w:pPr>
      <w:r w:rsidRPr="00FC1C8E">
        <w:rPr>
          <w:b/>
          <w:bCs/>
          <w:sz w:val="26"/>
          <w:szCs w:val="28"/>
        </w:rPr>
        <w:lastRenderedPageBreak/>
        <w:t>4.</w:t>
      </w:r>
      <w:r w:rsidR="00FC1C8E" w:rsidRPr="00FC1C8E">
        <w:rPr>
          <w:b/>
          <w:bCs/>
          <w:sz w:val="26"/>
          <w:szCs w:val="28"/>
        </w:rPr>
        <w:t xml:space="preserve"> </w:t>
      </w:r>
      <w:r w:rsidRPr="00FC1C8E">
        <w:rPr>
          <w:b/>
          <w:bCs/>
          <w:sz w:val="26"/>
          <w:szCs w:val="28"/>
        </w:rPr>
        <w:t>ОСНОВНЫЕ</w:t>
      </w:r>
      <w:r w:rsidR="00FC1C8E" w:rsidRPr="00FC1C8E">
        <w:rPr>
          <w:b/>
          <w:bCs/>
          <w:sz w:val="26"/>
          <w:szCs w:val="28"/>
        </w:rPr>
        <w:t xml:space="preserve"> </w:t>
      </w:r>
      <w:r w:rsidRPr="00FC1C8E">
        <w:rPr>
          <w:b/>
          <w:bCs/>
          <w:sz w:val="26"/>
          <w:szCs w:val="28"/>
        </w:rPr>
        <w:t>НАПРАВЛЕНИЯ</w:t>
      </w:r>
      <w:r w:rsidR="00FC1C8E" w:rsidRPr="00FC1C8E">
        <w:rPr>
          <w:b/>
          <w:bCs/>
          <w:sz w:val="26"/>
          <w:szCs w:val="28"/>
        </w:rPr>
        <w:t xml:space="preserve"> </w:t>
      </w:r>
      <w:r w:rsidRPr="00FC1C8E">
        <w:rPr>
          <w:b/>
          <w:bCs/>
          <w:sz w:val="26"/>
          <w:szCs w:val="28"/>
        </w:rPr>
        <w:t>РАЗВИТИЯ</w:t>
      </w:r>
      <w:r w:rsidR="00FC1C8E" w:rsidRPr="00FC1C8E">
        <w:rPr>
          <w:b/>
          <w:bCs/>
          <w:sz w:val="26"/>
          <w:szCs w:val="28"/>
        </w:rPr>
        <w:t xml:space="preserve"> </w:t>
      </w:r>
      <w:r w:rsidRPr="00FC1C8E">
        <w:rPr>
          <w:b/>
          <w:bCs/>
          <w:sz w:val="26"/>
          <w:szCs w:val="28"/>
        </w:rPr>
        <w:t>ТОРГОВЛИ</w:t>
      </w:r>
      <w:r w:rsidR="00FC1C8E" w:rsidRPr="00FC1C8E">
        <w:rPr>
          <w:b/>
          <w:bCs/>
          <w:sz w:val="26"/>
          <w:szCs w:val="28"/>
        </w:rPr>
        <w:t xml:space="preserve"> </w:t>
      </w:r>
      <w:r w:rsidRPr="00FC1C8E">
        <w:rPr>
          <w:b/>
          <w:bCs/>
          <w:sz w:val="26"/>
          <w:szCs w:val="28"/>
        </w:rPr>
        <w:t>И</w:t>
      </w:r>
      <w:r w:rsidR="00FC1C8E" w:rsidRPr="00FC1C8E">
        <w:rPr>
          <w:b/>
          <w:bCs/>
          <w:sz w:val="26"/>
          <w:szCs w:val="28"/>
        </w:rPr>
        <w:t xml:space="preserve"> </w:t>
      </w:r>
      <w:r w:rsidRPr="00FC1C8E">
        <w:rPr>
          <w:b/>
          <w:bCs/>
          <w:sz w:val="26"/>
          <w:szCs w:val="28"/>
        </w:rPr>
        <w:t>ОБЩЕСТВЕННОГО</w:t>
      </w:r>
      <w:r w:rsidR="00FC1C8E" w:rsidRPr="00FC1C8E">
        <w:rPr>
          <w:b/>
          <w:bCs/>
          <w:sz w:val="26"/>
          <w:szCs w:val="28"/>
        </w:rPr>
        <w:t xml:space="preserve"> </w:t>
      </w:r>
      <w:r w:rsidRPr="00FC1C8E">
        <w:rPr>
          <w:b/>
          <w:bCs/>
          <w:sz w:val="26"/>
          <w:szCs w:val="28"/>
        </w:rPr>
        <w:t>ПИТАНИЯ</w:t>
      </w:r>
      <w:r w:rsidR="00FC1C8E" w:rsidRPr="00FC1C8E">
        <w:rPr>
          <w:b/>
          <w:bCs/>
          <w:sz w:val="26"/>
          <w:szCs w:val="28"/>
        </w:rPr>
        <w:t xml:space="preserve"> </w:t>
      </w:r>
      <w:r w:rsidRPr="00FC1C8E">
        <w:rPr>
          <w:b/>
          <w:bCs/>
          <w:sz w:val="26"/>
          <w:szCs w:val="28"/>
        </w:rPr>
        <w:t>В</w:t>
      </w:r>
      <w:r w:rsidR="00FC1C8E" w:rsidRPr="00FC1C8E">
        <w:rPr>
          <w:b/>
          <w:bCs/>
          <w:sz w:val="26"/>
          <w:szCs w:val="28"/>
        </w:rPr>
        <w:t xml:space="preserve"> </w:t>
      </w:r>
      <w:r w:rsidRPr="00FC1C8E">
        <w:rPr>
          <w:b/>
          <w:bCs/>
          <w:sz w:val="26"/>
          <w:szCs w:val="28"/>
        </w:rPr>
        <w:t>ГОРОДЕ</w:t>
      </w:r>
      <w:r w:rsidR="00FC1C8E" w:rsidRPr="00FC1C8E">
        <w:rPr>
          <w:b/>
          <w:bCs/>
          <w:sz w:val="26"/>
          <w:szCs w:val="28"/>
        </w:rPr>
        <w:t xml:space="preserve"> </w:t>
      </w:r>
      <w:r w:rsidRPr="00FC1C8E">
        <w:rPr>
          <w:b/>
          <w:bCs/>
          <w:sz w:val="26"/>
          <w:szCs w:val="28"/>
        </w:rPr>
        <w:t>БЕЛОВО</w:t>
      </w:r>
    </w:p>
    <w:p w:rsidR="00535812" w:rsidRPr="00FC1C8E" w:rsidRDefault="00535812" w:rsidP="00FC1C8E"/>
    <w:p w:rsidR="00535812" w:rsidRPr="00FC1C8E" w:rsidRDefault="00535812" w:rsidP="00FC1C8E">
      <w:r w:rsidRPr="00FC1C8E">
        <w:t>Формирование</w:t>
      </w:r>
      <w:r w:rsidR="00FC1C8E">
        <w:t xml:space="preserve"> </w:t>
      </w:r>
      <w:r w:rsidRPr="00FC1C8E">
        <w:t>и</w:t>
      </w:r>
      <w:r w:rsidR="00FC1C8E">
        <w:t xml:space="preserve"> </w:t>
      </w:r>
      <w:r w:rsidRPr="00FC1C8E">
        <w:t>развитие</w:t>
      </w:r>
      <w:r w:rsidR="00FC1C8E">
        <w:t xml:space="preserve"> </w:t>
      </w:r>
      <w:r w:rsidRPr="00FC1C8E">
        <w:t>современной</w:t>
      </w:r>
      <w:r w:rsidR="00FC1C8E">
        <w:t xml:space="preserve"> </w:t>
      </w:r>
      <w:r w:rsidRPr="00FC1C8E">
        <w:t>инфраструктуры</w:t>
      </w:r>
      <w:r w:rsidR="00FC1C8E">
        <w:t xml:space="preserve"> </w:t>
      </w:r>
      <w:r w:rsidRPr="00FC1C8E">
        <w:t>торговли</w:t>
      </w:r>
      <w:r w:rsidR="00FC1C8E">
        <w:t xml:space="preserve"> </w:t>
      </w:r>
      <w:r w:rsidRPr="00FC1C8E">
        <w:t>в</w:t>
      </w:r>
      <w:r w:rsidR="00FC1C8E">
        <w:t xml:space="preserve"> </w:t>
      </w:r>
      <w:r w:rsidRPr="00FC1C8E">
        <w:t>настоящее</w:t>
      </w:r>
      <w:r w:rsidR="00FC1C8E">
        <w:t xml:space="preserve"> </w:t>
      </w:r>
      <w:r w:rsidRPr="00FC1C8E">
        <w:t>время</w:t>
      </w:r>
      <w:r w:rsidR="00FC1C8E">
        <w:t xml:space="preserve"> </w:t>
      </w:r>
      <w:r w:rsidRPr="00FC1C8E">
        <w:t>сдерживается</w:t>
      </w:r>
      <w:r w:rsidR="00FC1C8E">
        <w:t xml:space="preserve"> </w:t>
      </w:r>
      <w:r w:rsidRPr="00FC1C8E">
        <w:t>рядом</w:t>
      </w:r>
      <w:r w:rsidR="00FC1C8E">
        <w:t xml:space="preserve"> </w:t>
      </w:r>
      <w:r w:rsidRPr="00FC1C8E">
        <w:t>причин.</w:t>
      </w:r>
      <w:r w:rsidR="00FC1C8E">
        <w:t xml:space="preserve"> </w:t>
      </w:r>
      <w:proofErr w:type="gramStart"/>
      <w:r w:rsidRPr="00FC1C8E">
        <w:t>Среди</w:t>
      </w:r>
      <w:r w:rsidR="00FC1C8E">
        <w:t xml:space="preserve"> </w:t>
      </w:r>
      <w:r w:rsidRPr="00FC1C8E">
        <w:t>основных</w:t>
      </w:r>
      <w:r w:rsidR="00FC1C8E">
        <w:t xml:space="preserve"> </w:t>
      </w:r>
      <w:r w:rsidRPr="00FC1C8E">
        <w:t>-</w:t>
      </w:r>
      <w:r w:rsidR="00FC1C8E">
        <w:t xml:space="preserve"> </w:t>
      </w:r>
      <w:r w:rsidRPr="00FC1C8E">
        <w:t>недостаточная</w:t>
      </w:r>
      <w:r w:rsidR="00FC1C8E">
        <w:t xml:space="preserve"> </w:t>
      </w:r>
      <w:r w:rsidRPr="00FC1C8E">
        <w:t>покупательная</w:t>
      </w:r>
      <w:r w:rsidR="00FC1C8E">
        <w:t xml:space="preserve"> </w:t>
      </w:r>
      <w:r w:rsidRPr="00FC1C8E">
        <w:t>способность</w:t>
      </w:r>
      <w:r w:rsidR="00FC1C8E">
        <w:t xml:space="preserve"> </w:t>
      </w:r>
      <w:r w:rsidRPr="00FC1C8E">
        <w:t>населения,</w:t>
      </w:r>
      <w:r w:rsidR="00FC1C8E">
        <w:t xml:space="preserve"> </w:t>
      </w:r>
      <w:r w:rsidRPr="00FC1C8E">
        <w:t>отсутствие</w:t>
      </w:r>
      <w:r w:rsidR="00FC1C8E">
        <w:t xml:space="preserve"> </w:t>
      </w:r>
      <w:r w:rsidRPr="00FC1C8E">
        <w:t>необходимого</w:t>
      </w:r>
      <w:r w:rsidR="00FC1C8E">
        <w:t xml:space="preserve"> </w:t>
      </w:r>
      <w:r w:rsidRPr="00FC1C8E">
        <w:t>объема</w:t>
      </w:r>
      <w:r w:rsidR="00FC1C8E">
        <w:t xml:space="preserve"> </w:t>
      </w:r>
      <w:r w:rsidRPr="00FC1C8E">
        <w:t>финансовых</w:t>
      </w:r>
      <w:r w:rsidR="00FC1C8E">
        <w:t xml:space="preserve"> </w:t>
      </w:r>
      <w:r w:rsidRPr="00FC1C8E">
        <w:t>ресурсов,</w:t>
      </w:r>
      <w:r w:rsidR="00FC1C8E">
        <w:t xml:space="preserve"> </w:t>
      </w:r>
      <w:r w:rsidRPr="00FC1C8E">
        <w:t>неприемлемая</w:t>
      </w:r>
      <w:r w:rsidR="00FC1C8E">
        <w:t xml:space="preserve"> </w:t>
      </w:r>
      <w:r w:rsidRPr="00FC1C8E">
        <w:t>система</w:t>
      </w:r>
      <w:r w:rsidR="00FC1C8E">
        <w:t xml:space="preserve"> </w:t>
      </w:r>
      <w:r w:rsidRPr="00FC1C8E">
        <w:t>кредитования,</w:t>
      </w:r>
      <w:r w:rsidR="00FC1C8E">
        <w:t xml:space="preserve"> </w:t>
      </w:r>
      <w:r w:rsidRPr="00FC1C8E">
        <w:t>низкая</w:t>
      </w:r>
      <w:r w:rsidR="00FC1C8E">
        <w:t xml:space="preserve"> </w:t>
      </w:r>
      <w:r w:rsidRPr="00FC1C8E">
        <w:t>квалификация</w:t>
      </w:r>
      <w:r w:rsidR="00FC1C8E">
        <w:t xml:space="preserve"> </w:t>
      </w:r>
      <w:r w:rsidRPr="00FC1C8E">
        <w:t>занятых</w:t>
      </w:r>
      <w:r w:rsidR="00FC1C8E">
        <w:t xml:space="preserve"> </w:t>
      </w:r>
      <w:r w:rsidRPr="00FC1C8E">
        <w:t>в</w:t>
      </w:r>
      <w:r w:rsidR="00FC1C8E">
        <w:t xml:space="preserve"> </w:t>
      </w:r>
      <w:r w:rsidRPr="00FC1C8E">
        <w:t>отрасли</w:t>
      </w:r>
      <w:r w:rsidR="00FC1C8E">
        <w:t xml:space="preserve"> </w:t>
      </w:r>
      <w:r w:rsidRPr="00FC1C8E">
        <w:t>кадров.</w:t>
      </w:r>
      <w:proofErr w:type="gramEnd"/>
    </w:p>
    <w:p w:rsidR="00535812" w:rsidRDefault="00535812" w:rsidP="00FC1C8E">
      <w:r w:rsidRPr="00FC1C8E">
        <w:t>Стратегия</w:t>
      </w:r>
      <w:r w:rsidR="00FC1C8E">
        <w:t xml:space="preserve"> </w:t>
      </w:r>
      <w:r w:rsidRPr="00FC1C8E">
        <w:t>развития</w:t>
      </w:r>
      <w:r w:rsidR="00FC1C8E">
        <w:t xml:space="preserve"> </w:t>
      </w:r>
      <w:r w:rsidRPr="00FC1C8E">
        <w:t>торговых</w:t>
      </w:r>
      <w:r w:rsidR="00FC1C8E">
        <w:t xml:space="preserve"> </w:t>
      </w:r>
      <w:r w:rsidRPr="00FC1C8E">
        <w:t>предприятий</w:t>
      </w:r>
      <w:r w:rsidR="00FC1C8E">
        <w:t xml:space="preserve"> </w:t>
      </w:r>
      <w:r w:rsidRPr="00FC1C8E">
        <w:t>может</w:t>
      </w:r>
      <w:r w:rsidR="00FC1C8E">
        <w:t xml:space="preserve"> </w:t>
      </w:r>
      <w:r w:rsidRPr="00FC1C8E">
        <w:t>быть</w:t>
      </w:r>
      <w:r w:rsidR="00FC1C8E">
        <w:t xml:space="preserve"> </w:t>
      </w:r>
      <w:r w:rsidRPr="00FC1C8E">
        <w:t>направлена</w:t>
      </w:r>
      <w:r w:rsidR="00FC1C8E">
        <w:t xml:space="preserve"> </w:t>
      </w:r>
      <w:r w:rsidRPr="00FC1C8E">
        <w:t>на</w:t>
      </w:r>
      <w:r w:rsidR="00FC1C8E">
        <w:t xml:space="preserve"> </w:t>
      </w:r>
      <w:r w:rsidRPr="00FC1C8E">
        <w:t>устранение</w:t>
      </w:r>
      <w:r w:rsidR="00FC1C8E">
        <w:t xml:space="preserve"> </w:t>
      </w:r>
      <w:r w:rsidRPr="00FC1C8E">
        <w:t>этих</w:t>
      </w:r>
      <w:r w:rsidR="00FC1C8E">
        <w:t xml:space="preserve"> </w:t>
      </w:r>
      <w:r w:rsidRPr="00FC1C8E">
        <w:t>причин</w:t>
      </w:r>
      <w:r w:rsidR="00FC1C8E">
        <w:t xml:space="preserve"> </w:t>
      </w:r>
      <w:r w:rsidRPr="00FC1C8E">
        <w:t>и</w:t>
      </w:r>
      <w:r w:rsidR="00FC1C8E">
        <w:t xml:space="preserve"> </w:t>
      </w:r>
      <w:r w:rsidRPr="00FC1C8E">
        <w:t>создание</w:t>
      </w:r>
      <w:r w:rsidR="00FC1C8E">
        <w:t xml:space="preserve"> </w:t>
      </w:r>
      <w:r w:rsidRPr="00FC1C8E">
        <w:t>оптимальных</w:t>
      </w:r>
      <w:r w:rsidR="00FC1C8E">
        <w:t xml:space="preserve"> </w:t>
      </w:r>
      <w:r w:rsidRPr="00FC1C8E">
        <w:t>условий</w:t>
      </w:r>
      <w:r w:rsidR="00FC1C8E">
        <w:t xml:space="preserve"> </w:t>
      </w:r>
      <w:r w:rsidRPr="00FC1C8E">
        <w:t>для</w:t>
      </w:r>
      <w:r w:rsidR="00FC1C8E">
        <w:t xml:space="preserve"> </w:t>
      </w:r>
      <w:r w:rsidRPr="00FC1C8E">
        <w:t>их</w:t>
      </w:r>
      <w:r w:rsidR="00FC1C8E">
        <w:t xml:space="preserve"> </w:t>
      </w:r>
      <w:r w:rsidRPr="00FC1C8E">
        <w:t>деятельности.</w:t>
      </w:r>
    </w:p>
    <w:p w:rsidR="008B5BE3" w:rsidRPr="00FC1C8E" w:rsidRDefault="008B5BE3" w:rsidP="00FC1C8E"/>
    <w:p w:rsidR="00535812" w:rsidRPr="00FC1C8E" w:rsidRDefault="00535812" w:rsidP="00FC1C8E">
      <w:r w:rsidRPr="00FC1C8E">
        <w:t>4.1.</w:t>
      </w:r>
      <w:r w:rsidR="00FC1C8E">
        <w:t xml:space="preserve"> </w:t>
      </w:r>
      <w:r w:rsidRPr="00FC1C8E">
        <w:t>ОСНОВНЫЕ</w:t>
      </w:r>
      <w:r w:rsidR="00FC1C8E">
        <w:t xml:space="preserve"> </w:t>
      </w:r>
      <w:r w:rsidRPr="00FC1C8E">
        <w:t>НАПРАВЛЕНИЯ</w:t>
      </w:r>
      <w:r w:rsidR="00FC1C8E">
        <w:t xml:space="preserve"> </w:t>
      </w:r>
      <w:r w:rsidRPr="00FC1C8E">
        <w:t>РАЗВИТИЯ</w:t>
      </w:r>
      <w:r w:rsidR="00FC1C8E">
        <w:t xml:space="preserve"> </w:t>
      </w:r>
      <w:r w:rsidRPr="00FC1C8E">
        <w:t>ОПТОВОЙ</w:t>
      </w:r>
      <w:r w:rsidR="00FC1C8E">
        <w:t xml:space="preserve"> </w:t>
      </w:r>
      <w:r w:rsidRPr="00FC1C8E">
        <w:t>ТОРГОВЛИ</w:t>
      </w:r>
    </w:p>
    <w:p w:rsidR="00535812" w:rsidRPr="00FC1C8E" w:rsidRDefault="00535812" w:rsidP="00FC1C8E">
      <w:r w:rsidRPr="00FC1C8E">
        <w:t>Разработка</w:t>
      </w:r>
      <w:r w:rsidR="00FC1C8E">
        <w:t xml:space="preserve"> </w:t>
      </w:r>
      <w:r w:rsidRPr="00FC1C8E">
        <w:t>основных</w:t>
      </w:r>
      <w:r w:rsidR="00FC1C8E">
        <w:t xml:space="preserve"> </w:t>
      </w:r>
      <w:r w:rsidRPr="00FC1C8E">
        <w:t>направлений</w:t>
      </w:r>
      <w:r w:rsidR="00FC1C8E">
        <w:t xml:space="preserve"> </w:t>
      </w:r>
      <w:r w:rsidRPr="00FC1C8E">
        <w:t>предусматривает</w:t>
      </w:r>
      <w:r w:rsidR="00FC1C8E">
        <w:t xml:space="preserve"> </w:t>
      </w:r>
      <w:r w:rsidRPr="00FC1C8E">
        <w:t>как</w:t>
      </w:r>
      <w:r w:rsidR="00FC1C8E">
        <w:t xml:space="preserve"> </w:t>
      </w:r>
      <w:r w:rsidRPr="00FC1C8E">
        <w:t>определение</w:t>
      </w:r>
      <w:r w:rsidR="00FC1C8E">
        <w:t xml:space="preserve"> </w:t>
      </w:r>
      <w:r w:rsidRPr="00FC1C8E">
        <w:t>общего</w:t>
      </w:r>
      <w:r w:rsidR="00FC1C8E">
        <w:t xml:space="preserve"> </w:t>
      </w:r>
      <w:r w:rsidRPr="00FC1C8E">
        <w:t>механизма</w:t>
      </w:r>
      <w:r w:rsidR="00FC1C8E">
        <w:t xml:space="preserve"> </w:t>
      </w:r>
      <w:r w:rsidRPr="00FC1C8E">
        <w:t>развития</w:t>
      </w:r>
      <w:r w:rsidR="00FC1C8E">
        <w:t xml:space="preserve"> </w:t>
      </w:r>
      <w:r w:rsidRPr="00FC1C8E">
        <w:t>оптовой</w:t>
      </w:r>
      <w:r w:rsidR="00FC1C8E">
        <w:t xml:space="preserve"> </w:t>
      </w:r>
      <w:r w:rsidRPr="00FC1C8E">
        <w:t>торговли,</w:t>
      </w:r>
      <w:r w:rsidR="00FC1C8E">
        <w:t xml:space="preserve"> </w:t>
      </w:r>
      <w:r w:rsidRPr="00FC1C8E">
        <w:t>так</w:t>
      </w:r>
      <w:r w:rsidR="00FC1C8E">
        <w:t xml:space="preserve"> </w:t>
      </w:r>
      <w:r w:rsidRPr="00FC1C8E">
        <w:t>и</w:t>
      </w:r>
      <w:r w:rsidR="00FC1C8E">
        <w:t xml:space="preserve"> </w:t>
      </w:r>
      <w:r w:rsidRPr="00FC1C8E">
        <w:t>конкретизацию</w:t>
      </w:r>
      <w:r w:rsidR="00FC1C8E">
        <w:t xml:space="preserve"> </w:t>
      </w:r>
      <w:r w:rsidRPr="00FC1C8E">
        <w:t>структурных</w:t>
      </w:r>
      <w:r w:rsidR="00FC1C8E">
        <w:t xml:space="preserve"> </w:t>
      </w:r>
      <w:r w:rsidRPr="00FC1C8E">
        <w:t>преобразований.</w:t>
      </w:r>
    </w:p>
    <w:p w:rsidR="00535812" w:rsidRPr="00FC1C8E" w:rsidRDefault="00535812" w:rsidP="00FC1C8E">
      <w:r w:rsidRPr="00FC1C8E">
        <w:t>При</w:t>
      </w:r>
      <w:r w:rsidR="00FC1C8E">
        <w:t xml:space="preserve"> </w:t>
      </w:r>
      <w:r w:rsidRPr="00FC1C8E">
        <w:t>развитии</w:t>
      </w:r>
      <w:r w:rsidR="00FC1C8E">
        <w:t xml:space="preserve"> </w:t>
      </w:r>
      <w:r w:rsidRPr="00FC1C8E">
        <w:t>оптового</w:t>
      </w:r>
      <w:r w:rsidR="00FC1C8E">
        <w:t xml:space="preserve"> </w:t>
      </w:r>
      <w:r w:rsidRPr="00FC1C8E">
        <w:t>торгового</w:t>
      </w:r>
      <w:r w:rsidR="00FC1C8E">
        <w:t xml:space="preserve"> </w:t>
      </w:r>
      <w:r w:rsidRPr="00FC1C8E">
        <w:t>звена</w:t>
      </w:r>
      <w:r w:rsidR="00FC1C8E">
        <w:t xml:space="preserve"> </w:t>
      </w:r>
      <w:r w:rsidRPr="00FC1C8E">
        <w:t>целесообразно</w:t>
      </w:r>
      <w:r w:rsidR="00FC1C8E">
        <w:t xml:space="preserve"> </w:t>
      </w:r>
      <w:r w:rsidRPr="00FC1C8E">
        <w:t>предусматривать</w:t>
      </w:r>
      <w:r w:rsidR="00FC1C8E">
        <w:t xml:space="preserve"> </w:t>
      </w:r>
      <w:r w:rsidRPr="00FC1C8E">
        <w:t>обеспечение</w:t>
      </w:r>
      <w:r w:rsidR="00FC1C8E">
        <w:t xml:space="preserve"> </w:t>
      </w:r>
      <w:r w:rsidRPr="00FC1C8E">
        <w:t>как</w:t>
      </w:r>
      <w:r w:rsidR="00FC1C8E">
        <w:t xml:space="preserve"> </w:t>
      </w:r>
      <w:r w:rsidRPr="00FC1C8E">
        <w:t>типового,</w:t>
      </w:r>
      <w:r w:rsidR="00FC1C8E">
        <w:t xml:space="preserve"> </w:t>
      </w:r>
      <w:r w:rsidRPr="00FC1C8E">
        <w:t>так</w:t>
      </w:r>
      <w:r w:rsidR="00FC1C8E">
        <w:t xml:space="preserve"> </w:t>
      </w:r>
      <w:r w:rsidRPr="00FC1C8E">
        <w:t>и</w:t>
      </w:r>
      <w:r w:rsidR="00FC1C8E">
        <w:t xml:space="preserve"> </w:t>
      </w:r>
      <w:r w:rsidRPr="00FC1C8E">
        <w:t>видового</w:t>
      </w:r>
      <w:r w:rsidR="00FC1C8E">
        <w:t xml:space="preserve"> </w:t>
      </w:r>
      <w:r w:rsidRPr="00FC1C8E">
        <w:t>разнообразия</w:t>
      </w:r>
      <w:r w:rsidR="00FC1C8E">
        <w:t xml:space="preserve"> </w:t>
      </w:r>
      <w:r w:rsidRPr="00FC1C8E">
        <w:t>оптовых</w:t>
      </w:r>
      <w:r w:rsidR="00FC1C8E">
        <w:t xml:space="preserve"> </w:t>
      </w:r>
      <w:r w:rsidRPr="00FC1C8E">
        <w:t>организаций.</w:t>
      </w:r>
    </w:p>
    <w:p w:rsidR="00535812" w:rsidRPr="00FC1C8E" w:rsidRDefault="00535812" w:rsidP="00FC1C8E">
      <w:r w:rsidRPr="00FC1C8E">
        <w:t>Стратегия</w:t>
      </w:r>
      <w:r w:rsidR="00FC1C8E">
        <w:t xml:space="preserve"> </w:t>
      </w:r>
      <w:r w:rsidRPr="00FC1C8E">
        <w:t>развития</w:t>
      </w:r>
      <w:r w:rsidR="00FC1C8E">
        <w:t xml:space="preserve"> </w:t>
      </w:r>
      <w:r w:rsidRPr="00FC1C8E">
        <w:t>оптового</w:t>
      </w:r>
      <w:r w:rsidR="00FC1C8E">
        <w:t xml:space="preserve"> </w:t>
      </w:r>
      <w:r w:rsidRPr="00FC1C8E">
        <w:t>звена</w:t>
      </w:r>
      <w:r w:rsidR="00FC1C8E">
        <w:t xml:space="preserve"> </w:t>
      </w:r>
      <w:r w:rsidRPr="00FC1C8E">
        <w:t>для</w:t>
      </w:r>
      <w:r w:rsidR="00FC1C8E">
        <w:t xml:space="preserve"> </w:t>
      </w:r>
      <w:r w:rsidRPr="00FC1C8E">
        <w:t>города</w:t>
      </w:r>
      <w:r w:rsidR="00FC1C8E">
        <w:t xml:space="preserve"> </w:t>
      </w:r>
      <w:r w:rsidRPr="00FC1C8E">
        <w:t>исходит</w:t>
      </w:r>
      <w:r w:rsidR="00FC1C8E">
        <w:t xml:space="preserve"> </w:t>
      </w:r>
      <w:r w:rsidRPr="00FC1C8E">
        <w:t>из</w:t>
      </w:r>
      <w:r w:rsidR="00FC1C8E">
        <w:t xml:space="preserve"> </w:t>
      </w:r>
      <w:r w:rsidRPr="00FC1C8E">
        <w:t>того,</w:t>
      </w:r>
      <w:r w:rsidR="00FC1C8E">
        <w:t xml:space="preserve"> </w:t>
      </w:r>
      <w:r w:rsidRPr="00FC1C8E">
        <w:t>что</w:t>
      </w:r>
      <w:r w:rsidR="00FC1C8E">
        <w:t xml:space="preserve"> </w:t>
      </w:r>
      <w:r w:rsidRPr="00FC1C8E">
        <w:t>потребности</w:t>
      </w:r>
      <w:r w:rsidR="00FC1C8E">
        <w:t xml:space="preserve"> </w:t>
      </w:r>
      <w:r w:rsidRPr="00FC1C8E">
        <w:t>рынка</w:t>
      </w:r>
      <w:r w:rsidR="00FC1C8E">
        <w:t xml:space="preserve"> </w:t>
      </w:r>
      <w:r w:rsidRPr="00FC1C8E">
        <w:t>товаров</w:t>
      </w:r>
      <w:r w:rsidR="00FC1C8E">
        <w:t xml:space="preserve"> </w:t>
      </w:r>
      <w:r w:rsidRPr="00FC1C8E">
        <w:t>народного</w:t>
      </w:r>
      <w:r w:rsidR="00FC1C8E">
        <w:t xml:space="preserve"> </w:t>
      </w:r>
      <w:r w:rsidRPr="00FC1C8E">
        <w:t>потребления</w:t>
      </w:r>
      <w:r w:rsidR="00FC1C8E">
        <w:t xml:space="preserve"> </w:t>
      </w:r>
      <w:r w:rsidRPr="00FC1C8E">
        <w:t>могут</w:t>
      </w:r>
      <w:r w:rsidR="00FC1C8E">
        <w:t xml:space="preserve"> </w:t>
      </w:r>
      <w:r w:rsidRPr="00FC1C8E">
        <w:t>удовлетворяться</w:t>
      </w:r>
      <w:r w:rsidR="00FC1C8E">
        <w:t xml:space="preserve"> </w:t>
      </w:r>
      <w:r w:rsidRPr="00FC1C8E">
        <w:t>следующими</w:t>
      </w:r>
      <w:r w:rsidR="00FC1C8E">
        <w:t xml:space="preserve"> </w:t>
      </w:r>
      <w:r w:rsidRPr="00FC1C8E">
        <w:t>типами</w:t>
      </w:r>
      <w:r w:rsidR="00FC1C8E">
        <w:t xml:space="preserve"> </w:t>
      </w:r>
      <w:r w:rsidRPr="00FC1C8E">
        <w:t>оптовых</w:t>
      </w:r>
      <w:r w:rsidR="00FC1C8E">
        <w:t xml:space="preserve"> </w:t>
      </w:r>
      <w:r w:rsidRPr="00FC1C8E">
        <w:t>организаций:</w:t>
      </w:r>
    </w:p>
    <w:p w:rsidR="00535812" w:rsidRPr="00FC1C8E" w:rsidRDefault="00535812" w:rsidP="00FC1C8E">
      <w:r w:rsidRPr="00FC1C8E">
        <w:t>-</w:t>
      </w:r>
      <w:r w:rsidR="00FC1C8E">
        <w:t xml:space="preserve"> </w:t>
      </w:r>
      <w:r w:rsidRPr="00FC1C8E">
        <w:t>крупными</w:t>
      </w:r>
      <w:r w:rsidR="00FC1C8E">
        <w:t xml:space="preserve"> </w:t>
      </w:r>
      <w:r w:rsidRPr="00FC1C8E">
        <w:t>федеральными</w:t>
      </w:r>
      <w:r w:rsidR="00FC1C8E">
        <w:t xml:space="preserve"> </w:t>
      </w:r>
      <w:r w:rsidRPr="00FC1C8E">
        <w:t>оптовыми</w:t>
      </w:r>
      <w:r w:rsidR="00FC1C8E">
        <w:t xml:space="preserve"> </w:t>
      </w:r>
      <w:r w:rsidRPr="00FC1C8E">
        <w:t>структурами</w:t>
      </w:r>
      <w:r w:rsidR="00FC1C8E">
        <w:t xml:space="preserve"> </w:t>
      </w:r>
      <w:r w:rsidRPr="00FC1C8E">
        <w:t>(оптовыми</w:t>
      </w:r>
      <w:r w:rsidR="00FC1C8E">
        <w:t xml:space="preserve"> </w:t>
      </w:r>
      <w:r w:rsidRPr="00FC1C8E">
        <w:t>предприятиями</w:t>
      </w:r>
      <w:r w:rsidR="00FC1C8E">
        <w:t xml:space="preserve"> </w:t>
      </w:r>
      <w:r w:rsidRPr="00FC1C8E">
        <w:t>первого</w:t>
      </w:r>
      <w:r w:rsidR="00FC1C8E">
        <w:t xml:space="preserve"> </w:t>
      </w:r>
      <w:r w:rsidRPr="00FC1C8E">
        <w:t>уровня);</w:t>
      </w:r>
    </w:p>
    <w:p w:rsidR="00535812" w:rsidRPr="00FC1C8E" w:rsidRDefault="00535812" w:rsidP="00FC1C8E">
      <w:r w:rsidRPr="00FC1C8E">
        <w:t>-</w:t>
      </w:r>
      <w:r w:rsidR="00FC1C8E">
        <w:t xml:space="preserve"> </w:t>
      </w:r>
      <w:r w:rsidRPr="00FC1C8E">
        <w:t>областными</w:t>
      </w:r>
      <w:r w:rsidR="00FC1C8E">
        <w:t xml:space="preserve"> </w:t>
      </w:r>
      <w:r w:rsidRPr="00FC1C8E">
        <w:t>оптовыми</w:t>
      </w:r>
      <w:r w:rsidR="00FC1C8E">
        <w:t xml:space="preserve"> </w:t>
      </w:r>
      <w:r w:rsidRPr="00FC1C8E">
        <w:t>предприятиями</w:t>
      </w:r>
      <w:r w:rsidR="00FC1C8E">
        <w:t xml:space="preserve"> </w:t>
      </w:r>
      <w:r w:rsidRPr="00FC1C8E">
        <w:t>(оптовыми</w:t>
      </w:r>
      <w:r w:rsidR="00FC1C8E">
        <w:t xml:space="preserve"> </w:t>
      </w:r>
      <w:r w:rsidRPr="00FC1C8E">
        <w:t>предприятиями</w:t>
      </w:r>
      <w:r w:rsidR="00FC1C8E">
        <w:t xml:space="preserve"> </w:t>
      </w:r>
      <w:r w:rsidRPr="00FC1C8E">
        <w:t>второго</w:t>
      </w:r>
      <w:r w:rsidR="00FC1C8E">
        <w:t xml:space="preserve"> </w:t>
      </w:r>
      <w:r w:rsidRPr="00FC1C8E">
        <w:t>уровня);</w:t>
      </w:r>
    </w:p>
    <w:p w:rsidR="00535812" w:rsidRPr="00FC1C8E" w:rsidRDefault="00535812" w:rsidP="00FC1C8E">
      <w:r w:rsidRPr="00FC1C8E">
        <w:t>-</w:t>
      </w:r>
      <w:r w:rsidR="00FC1C8E">
        <w:t xml:space="preserve"> </w:t>
      </w:r>
      <w:r w:rsidRPr="00FC1C8E">
        <w:t>городскими</w:t>
      </w:r>
      <w:r w:rsidR="00FC1C8E">
        <w:t xml:space="preserve"> </w:t>
      </w:r>
      <w:r w:rsidRPr="00FC1C8E">
        <w:t>оптовыми</w:t>
      </w:r>
      <w:r w:rsidR="00FC1C8E">
        <w:t xml:space="preserve"> </w:t>
      </w:r>
      <w:r w:rsidRPr="00FC1C8E">
        <w:t>предприятиями</w:t>
      </w:r>
      <w:r w:rsidR="00FC1C8E">
        <w:t xml:space="preserve"> </w:t>
      </w:r>
      <w:r w:rsidRPr="00FC1C8E">
        <w:t>(оптовыми</w:t>
      </w:r>
      <w:r w:rsidR="00FC1C8E">
        <w:t xml:space="preserve"> </w:t>
      </w:r>
      <w:r w:rsidRPr="00FC1C8E">
        <w:t>предприятиями</w:t>
      </w:r>
      <w:r w:rsidR="00FC1C8E">
        <w:t xml:space="preserve"> </w:t>
      </w:r>
      <w:r w:rsidRPr="00FC1C8E">
        <w:t>третьего</w:t>
      </w:r>
      <w:r w:rsidR="00FC1C8E">
        <w:t xml:space="preserve"> </w:t>
      </w:r>
      <w:r w:rsidRPr="00FC1C8E">
        <w:t>уровня).</w:t>
      </w:r>
    </w:p>
    <w:p w:rsidR="00535812" w:rsidRPr="00FC1C8E" w:rsidRDefault="00535812" w:rsidP="00FC1C8E">
      <w:r w:rsidRPr="00FC1C8E">
        <w:t>Важнейшим</w:t>
      </w:r>
      <w:r w:rsidR="00FC1C8E">
        <w:t xml:space="preserve"> </w:t>
      </w:r>
      <w:r w:rsidRPr="00FC1C8E">
        <w:t>звеном</w:t>
      </w:r>
      <w:r w:rsidR="00FC1C8E">
        <w:t xml:space="preserve"> </w:t>
      </w:r>
      <w:r w:rsidRPr="00FC1C8E">
        <w:t>развития</w:t>
      </w:r>
      <w:r w:rsidR="00FC1C8E">
        <w:t xml:space="preserve"> </w:t>
      </w:r>
      <w:r w:rsidRPr="00FC1C8E">
        <w:t>отрасли</w:t>
      </w:r>
      <w:r w:rsidR="00FC1C8E">
        <w:t xml:space="preserve"> </w:t>
      </w:r>
      <w:r w:rsidRPr="00FC1C8E">
        <w:t>являются</w:t>
      </w:r>
      <w:r w:rsidR="00FC1C8E">
        <w:t xml:space="preserve"> </w:t>
      </w:r>
      <w:r w:rsidRPr="00FC1C8E">
        <w:t>оптовые</w:t>
      </w:r>
      <w:r w:rsidR="00FC1C8E">
        <w:t xml:space="preserve"> </w:t>
      </w:r>
      <w:r w:rsidRPr="00FC1C8E">
        <w:t>структуры</w:t>
      </w:r>
      <w:r w:rsidR="00FC1C8E">
        <w:t xml:space="preserve"> </w:t>
      </w:r>
      <w:r w:rsidRPr="00FC1C8E">
        <w:t>второго</w:t>
      </w:r>
      <w:r w:rsidR="00FC1C8E">
        <w:t xml:space="preserve"> </w:t>
      </w:r>
      <w:r w:rsidRPr="00FC1C8E">
        <w:t>и</w:t>
      </w:r>
      <w:r w:rsidR="00FC1C8E">
        <w:t xml:space="preserve"> </w:t>
      </w:r>
      <w:r w:rsidRPr="00FC1C8E">
        <w:t>третьего</w:t>
      </w:r>
      <w:r w:rsidR="00FC1C8E">
        <w:t xml:space="preserve"> </w:t>
      </w:r>
      <w:r w:rsidRPr="00FC1C8E">
        <w:t>уровня,</w:t>
      </w:r>
      <w:r w:rsidR="00FC1C8E">
        <w:t xml:space="preserve"> </w:t>
      </w:r>
      <w:r w:rsidRPr="00FC1C8E">
        <w:t>в</w:t>
      </w:r>
      <w:r w:rsidR="00FC1C8E">
        <w:t xml:space="preserve"> </w:t>
      </w:r>
      <w:r w:rsidRPr="00FC1C8E">
        <w:t>том</w:t>
      </w:r>
      <w:r w:rsidR="00FC1C8E">
        <w:t xml:space="preserve"> </w:t>
      </w:r>
      <w:r w:rsidRPr="00FC1C8E">
        <w:t>числе:</w:t>
      </w:r>
    </w:p>
    <w:p w:rsidR="00535812" w:rsidRPr="00FC1C8E" w:rsidRDefault="00535812" w:rsidP="00FC1C8E">
      <w:r w:rsidRPr="00FC1C8E">
        <w:t>-</w:t>
      </w:r>
      <w:r w:rsidR="00FC1C8E">
        <w:t xml:space="preserve"> </w:t>
      </w:r>
      <w:r w:rsidRPr="00FC1C8E">
        <w:t>оптовые</w:t>
      </w:r>
      <w:r w:rsidR="00FC1C8E">
        <w:t xml:space="preserve"> </w:t>
      </w:r>
      <w:r w:rsidRPr="00FC1C8E">
        <w:t>предприятия,</w:t>
      </w:r>
      <w:r w:rsidR="00FC1C8E">
        <w:t xml:space="preserve"> </w:t>
      </w:r>
      <w:r w:rsidRPr="00FC1C8E">
        <w:t>закупающие</w:t>
      </w:r>
      <w:r w:rsidR="00FC1C8E">
        <w:t xml:space="preserve"> </w:t>
      </w:r>
      <w:r w:rsidRPr="00FC1C8E">
        <w:t>товары</w:t>
      </w:r>
      <w:r w:rsidR="00FC1C8E">
        <w:t xml:space="preserve"> </w:t>
      </w:r>
      <w:r w:rsidRPr="00FC1C8E">
        <w:t>у</w:t>
      </w:r>
      <w:r w:rsidR="00FC1C8E">
        <w:t xml:space="preserve"> </w:t>
      </w:r>
      <w:r w:rsidRPr="00FC1C8E">
        <w:t>федеральных</w:t>
      </w:r>
      <w:r w:rsidR="00FC1C8E">
        <w:t xml:space="preserve"> </w:t>
      </w:r>
      <w:r w:rsidRPr="00FC1C8E">
        <w:t>оптовых</w:t>
      </w:r>
      <w:r w:rsidR="00FC1C8E">
        <w:t xml:space="preserve"> </w:t>
      </w:r>
      <w:r w:rsidRPr="00FC1C8E">
        <w:t>структур</w:t>
      </w:r>
      <w:r w:rsidR="00FC1C8E">
        <w:t xml:space="preserve"> </w:t>
      </w:r>
      <w:r w:rsidRPr="00FC1C8E">
        <w:t>и</w:t>
      </w:r>
      <w:r w:rsidR="00FC1C8E">
        <w:t xml:space="preserve"> </w:t>
      </w:r>
      <w:r w:rsidRPr="00FC1C8E">
        <w:t>непосредственно</w:t>
      </w:r>
      <w:r w:rsidR="00FC1C8E">
        <w:t xml:space="preserve"> </w:t>
      </w:r>
      <w:r w:rsidRPr="00FC1C8E">
        <w:t>у</w:t>
      </w:r>
      <w:r w:rsidR="00FC1C8E">
        <w:t xml:space="preserve"> </w:t>
      </w:r>
      <w:proofErr w:type="gramStart"/>
      <w:r w:rsidRPr="00FC1C8E">
        <w:t>товаропроизводителей</w:t>
      </w:r>
      <w:proofErr w:type="gramEnd"/>
      <w:r w:rsidR="00FC1C8E">
        <w:t xml:space="preserve"> </w:t>
      </w:r>
      <w:r w:rsidRPr="00FC1C8E">
        <w:t>как</w:t>
      </w:r>
      <w:r w:rsidR="00FC1C8E">
        <w:t xml:space="preserve"> </w:t>
      </w:r>
      <w:r w:rsidRPr="00FC1C8E">
        <w:t>в</w:t>
      </w:r>
      <w:r w:rsidR="00FC1C8E">
        <w:t xml:space="preserve"> </w:t>
      </w:r>
      <w:r w:rsidRPr="00FC1C8E">
        <w:t>области,</w:t>
      </w:r>
      <w:r w:rsidR="00FC1C8E">
        <w:t xml:space="preserve"> </w:t>
      </w:r>
      <w:r w:rsidRPr="00FC1C8E">
        <w:t>так</w:t>
      </w:r>
      <w:r w:rsidR="00FC1C8E">
        <w:t xml:space="preserve"> </w:t>
      </w:r>
      <w:r w:rsidRPr="00FC1C8E">
        <w:t>и</w:t>
      </w:r>
      <w:r w:rsidR="00FC1C8E">
        <w:t xml:space="preserve"> </w:t>
      </w:r>
      <w:r w:rsidRPr="00FC1C8E">
        <w:t>за</w:t>
      </w:r>
      <w:r w:rsidR="00FC1C8E">
        <w:t xml:space="preserve"> </w:t>
      </w:r>
      <w:r w:rsidRPr="00FC1C8E">
        <w:t>ее</w:t>
      </w:r>
      <w:r w:rsidR="00FC1C8E">
        <w:t xml:space="preserve"> </w:t>
      </w:r>
      <w:r w:rsidRPr="00FC1C8E">
        <w:t>пределами,</w:t>
      </w:r>
      <w:r w:rsidR="00FC1C8E">
        <w:t xml:space="preserve"> </w:t>
      </w:r>
      <w:r w:rsidRPr="00FC1C8E">
        <w:t>доводящие</w:t>
      </w:r>
      <w:r w:rsidR="00FC1C8E">
        <w:t xml:space="preserve"> </w:t>
      </w:r>
      <w:r w:rsidRPr="00FC1C8E">
        <w:t>их</w:t>
      </w:r>
      <w:r w:rsidR="00FC1C8E">
        <w:t xml:space="preserve"> </w:t>
      </w:r>
      <w:r w:rsidRPr="00FC1C8E">
        <w:t>до</w:t>
      </w:r>
      <w:r w:rsidR="00FC1C8E">
        <w:t xml:space="preserve"> </w:t>
      </w:r>
      <w:r w:rsidRPr="00FC1C8E">
        <w:t>предприятий</w:t>
      </w:r>
      <w:r w:rsidR="00FC1C8E">
        <w:t xml:space="preserve"> </w:t>
      </w:r>
      <w:r w:rsidRPr="00FC1C8E">
        <w:t>розничной</w:t>
      </w:r>
      <w:r w:rsidR="00FC1C8E">
        <w:t xml:space="preserve"> </w:t>
      </w:r>
      <w:r w:rsidRPr="00FC1C8E">
        <w:t>торговли</w:t>
      </w:r>
      <w:r w:rsidR="00FC1C8E">
        <w:t xml:space="preserve"> </w:t>
      </w:r>
      <w:r w:rsidRPr="00FC1C8E">
        <w:t>и</w:t>
      </w:r>
      <w:r w:rsidR="00FC1C8E">
        <w:t xml:space="preserve"> </w:t>
      </w:r>
      <w:r w:rsidRPr="00FC1C8E">
        <w:t>других</w:t>
      </w:r>
      <w:r w:rsidR="00FC1C8E">
        <w:t xml:space="preserve"> </w:t>
      </w:r>
      <w:r w:rsidRPr="00FC1C8E">
        <w:t>потребителей</w:t>
      </w:r>
      <w:r w:rsidR="00FC1C8E">
        <w:t xml:space="preserve"> </w:t>
      </w:r>
      <w:r w:rsidRPr="00FC1C8E">
        <w:t>в</w:t>
      </w:r>
      <w:r w:rsidR="00FC1C8E">
        <w:t xml:space="preserve"> </w:t>
      </w:r>
      <w:r w:rsidRPr="00FC1C8E">
        <w:t>зоне</w:t>
      </w:r>
      <w:r w:rsidR="00FC1C8E">
        <w:t xml:space="preserve"> </w:t>
      </w:r>
      <w:r w:rsidRPr="00FC1C8E">
        <w:t>своей</w:t>
      </w:r>
      <w:r w:rsidR="00FC1C8E">
        <w:t xml:space="preserve"> </w:t>
      </w:r>
      <w:r w:rsidRPr="00FC1C8E">
        <w:t>деятельности;</w:t>
      </w:r>
    </w:p>
    <w:p w:rsidR="00535812" w:rsidRPr="00FC1C8E" w:rsidRDefault="00535812" w:rsidP="00FC1C8E">
      <w:r w:rsidRPr="00FC1C8E">
        <w:t>-</w:t>
      </w:r>
      <w:r w:rsidR="00FC1C8E">
        <w:t xml:space="preserve"> </w:t>
      </w:r>
      <w:r w:rsidRPr="00FC1C8E">
        <w:t>областные,</w:t>
      </w:r>
      <w:r w:rsidR="00FC1C8E">
        <w:t xml:space="preserve"> </w:t>
      </w:r>
      <w:r w:rsidRPr="00FC1C8E">
        <w:t>городские</w:t>
      </w:r>
      <w:r w:rsidR="00FC1C8E">
        <w:t xml:space="preserve"> </w:t>
      </w:r>
      <w:r w:rsidRPr="00FC1C8E">
        <w:t>торговые</w:t>
      </w:r>
      <w:r w:rsidR="00FC1C8E">
        <w:t xml:space="preserve"> </w:t>
      </w:r>
      <w:r w:rsidRPr="00FC1C8E">
        <w:t>системы,</w:t>
      </w:r>
      <w:r w:rsidR="00FC1C8E">
        <w:t xml:space="preserve"> </w:t>
      </w:r>
      <w:r w:rsidRPr="00FC1C8E">
        <w:t>сформированные</w:t>
      </w:r>
      <w:r w:rsidR="00FC1C8E">
        <w:t xml:space="preserve"> </w:t>
      </w:r>
      <w:r w:rsidRPr="00FC1C8E">
        <w:t>с</w:t>
      </w:r>
      <w:r w:rsidR="00FC1C8E">
        <w:t xml:space="preserve"> </w:t>
      </w:r>
      <w:r w:rsidRPr="00FC1C8E">
        <w:t>бытовыми</w:t>
      </w:r>
      <w:r w:rsidR="00FC1C8E">
        <w:t xml:space="preserve"> </w:t>
      </w:r>
      <w:r w:rsidRPr="00FC1C8E">
        <w:t>подразделениями</w:t>
      </w:r>
      <w:r w:rsidR="00FC1C8E">
        <w:t xml:space="preserve"> </w:t>
      </w:r>
      <w:r w:rsidRPr="00FC1C8E">
        <w:t>местных</w:t>
      </w:r>
      <w:r w:rsidR="00FC1C8E">
        <w:t xml:space="preserve"> </w:t>
      </w:r>
      <w:r w:rsidRPr="00FC1C8E">
        <w:t>промышленных</w:t>
      </w:r>
      <w:r w:rsidR="00FC1C8E">
        <w:t xml:space="preserve"> </w:t>
      </w:r>
      <w:r w:rsidRPr="00FC1C8E">
        <w:t>предприятий</w:t>
      </w:r>
      <w:r w:rsidR="00FC1C8E">
        <w:t xml:space="preserve"> </w:t>
      </w:r>
      <w:r w:rsidRPr="00FC1C8E">
        <w:t>и</w:t>
      </w:r>
      <w:r w:rsidR="00FC1C8E">
        <w:t xml:space="preserve"> </w:t>
      </w:r>
      <w:r w:rsidRPr="00FC1C8E">
        <w:t>оптовыми</w:t>
      </w:r>
      <w:r w:rsidR="00FC1C8E">
        <w:t xml:space="preserve"> </w:t>
      </w:r>
      <w:r w:rsidRPr="00FC1C8E">
        <w:t>структурами</w:t>
      </w:r>
      <w:r w:rsidR="00FC1C8E">
        <w:t xml:space="preserve"> </w:t>
      </w:r>
      <w:r w:rsidRPr="00FC1C8E">
        <w:t>местных</w:t>
      </w:r>
      <w:r w:rsidR="00FC1C8E">
        <w:t xml:space="preserve"> </w:t>
      </w:r>
      <w:r w:rsidRPr="00FC1C8E">
        <w:t>крупных</w:t>
      </w:r>
      <w:r w:rsidR="00FC1C8E">
        <w:t xml:space="preserve"> </w:t>
      </w:r>
      <w:r w:rsidRPr="00FC1C8E">
        <w:t>розничных</w:t>
      </w:r>
      <w:r w:rsidR="00FC1C8E">
        <w:t xml:space="preserve"> </w:t>
      </w:r>
      <w:r w:rsidRPr="00FC1C8E">
        <w:t>организаций.</w:t>
      </w:r>
    </w:p>
    <w:p w:rsidR="00535812" w:rsidRPr="00FC1C8E" w:rsidRDefault="00535812" w:rsidP="00FC1C8E">
      <w:r w:rsidRPr="00FC1C8E">
        <w:t>Считать</w:t>
      </w:r>
      <w:r w:rsidR="00FC1C8E">
        <w:t xml:space="preserve"> </w:t>
      </w:r>
      <w:r w:rsidRPr="00FC1C8E">
        <w:t>приоритетным</w:t>
      </w:r>
      <w:r w:rsidR="00FC1C8E">
        <w:t xml:space="preserve"> </w:t>
      </w:r>
      <w:r w:rsidRPr="00FC1C8E">
        <w:t>в</w:t>
      </w:r>
      <w:r w:rsidR="00FC1C8E">
        <w:t xml:space="preserve"> </w:t>
      </w:r>
      <w:r w:rsidRPr="00FC1C8E">
        <w:t>деятельности</w:t>
      </w:r>
      <w:r w:rsidR="00FC1C8E">
        <w:t xml:space="preserve"> </w:t>
      </w:r>
      <w:r w:rsidRPr="00FC1C8E">
        <w:t>городских</w:t>
      </w:r>
      <w:r w:rsidR="00FC1C8E">
        <w:t xml:space="preserve"> </w:t>
      </w:r>
      <w:r w:rsidRPr="00FC1C8E">
        <w:t>оптовых</w:t>
      </w:r>
      <w:r w:rsidR="00FC1C8E">
        <w:t xml:space="preserve"> </w:t>
      </w:r>
      <w:r w:rsidRPr="00FC1C8E">
        <w:t>структур</w:t>
      </w:r>
      <w:r w:rsidR="00FC1C8E">
        <w:t xml:space="preserve"> </w:t>
      </w:r>
      <w:r w:rsidRPr="00FC1C8E">
        <w:t>обеспечение</w:t>
      </w:r>
      <w:r w:rsidR="00FC1C8E">
        <w:t xml:space="preserve"> </w:t>
      </w:r>
      <w:r w:rsidRPr="00FC1C8E">
        <w:t>товарами</w:t>
      </w:r>
      <w:r w:rsidR="00FC1C8E">
        <w:t xml:space="preserve"> </w:t>
      </w:r>
      <w:r w:rsidRPr="00FC1C8E">
        <w:t>потребительского</w:t>
      </w:r>
      <w:r w:rsidR="00FC1C8E">
        <w:t xml:space="preserve"> </w:t>
      </w:r>
      <w:r w:rsidRPr="00FC1C8E">
        <w:t>рынка</w:t>
      </w:r>
      <w:r w:rsidR="00FC1C8E">
        <w:t xml:space="preserve"> </w:t>
      </w:r>
      <w:r w:rsidRPr="00FC1C8E">
        <w:t>города.</w:t>
      </w:r>
      <w:r w:rsidR="00FC1C8E">
        <w:t xml:space="preserve"> </w:t>
      </w:r>
      <w:r w:rsidRPr="00FC1C8E">
        <w:t>При</w:t>
      </w:r>
      <w:r w:rsidR="00FC1C8E">
        <w:t xml:space="preserve"> </w:t>
      </w:r>
      <w:r w:rsidRPr="00FC1C8E">
        <w:t>этом</w:t>
      </w:r>
      <w:r w:rsidR="00FC1C8E">
        <w:t xml:space="preserve"> </w:t>
      </w:r>
      <w:r w:rsidRPr="00FC1C8E">
        <w:t>никаких</w:t>
      </w:r>
      <w:r w:rsidR="00FC1C8E">
        <w:t xml:space="preserve"> </w:t>
      </w:r>
      <w:r w:rsidRPr="00FC1C8E">
        <w:t>ограничений</w:t>
      </w:r>
      <w:r w:rsidR="00FC1C8E">
        <w:t xml:space="preserve"> </w:t>
      </w:r>
      <w:r w:rsidRPr="00FC1C8E">
        <w:t>на</w:t>
      </w:r>
      <w:r w:rsidR="00FC1C8E">
        <w:t xml:space="preserve"> </w:t>
      </w:r>
      <w:r w:rsidRPr="00FC1C8E">
        <w:t>формирование</w:t>
      </w:r>
      <w:r w:rsidR="00FC1C8E">
        <w:t xml:space="preserve"> </w:t>
      </w:r>
      <w:r w:rsidRPr="00FC1C8E">
        <w:t>их</w:t>
      </w:r>
      <w:r w:rsidR="00FC1C8E">
        <w:t xml:space="preserve"> </w:t>
      </w:r>
      <w:r w:rsidRPr="00FC1C8E">
        <w:t>структуры</w:t>
      </w:r>
      <w:r w:rsidR="00FC1C8E">
        <w:t xml:space="preserve"> </w:t>
      </w:r>
      <w:r w:rsidRPr="00FC1C8E">
        <w:t>хозяйственных</w:t>
      </w:r>
      <w:r w:rsidR="00FC1C8E">
        <w:t xml:space="preserve"> </w:t>
      </w:r>
      <w:r w:rsidRPr="00FC1C8E">
        <w:t>связей</w:t>
      </w:r>
      <w:r w:rsidR="00FC1C8E">
        <w:t xml:space="preserve"> </w:t>
      </w:r>
      <w:r w:rsidRPr="00FC1C8E">
        <w:t>со</w:t>
      </w:r>
      <w:r w:rsidR="00FC1C8E">
        <w:t xml:space="preserve"> </w:t>
      </w:r>
      <w:r w:rsidRPr="00FC1C8E">
        <w:t>стороны</w:t>
      </w:r>
      <w:r w:rsidR="00FC1C8E">
        <w:t xml:space="preserve"> </w:t>
      </w:r>
      <w:r w:rsidRPr="00FC1C8E">
        <w:t>органов</w:t>
      </w:r>
      <w:r w:rsidR="00FC1C8E">
        <w:t xml:space="preserve"> </w:t>
      </w:r>
      <w:r w:rsidRPr="00FC1C8E">
        <w:t>муниципальной</w:t>
      </w:r>
      <w:r w:rsidR="00FC1C8E">
        <w:t xml:space="preserve"> </w:t>
      </w:r>
      <w:r w:rsidRPr="00FC1C8E">
        <w:t>власти</w:t>
      </w:r>
      <w:r w:rsidR="00FC1C8E">
        <w:t xml:space="preserve"> </w:t>
      </w:r>
      <w:r w:rsidRPr="00FC1C8E">
        <w:t>города</w:t>
      </w:r>
      <w:r w:rsidR="00FC1C8E">
        <w:t xml:space="preserve"> </w:t>
      </w:r>
      <w:r w:rsidRPr="00FC1C8E">
        <w:t>не</w:t>
      </w:r>
      <w:r w:rsidR="00FC1C8E">
        <w:t xml:space="preserve"> </w:t>
      </w:r>
      <w:r w:rsidRPr="00FC1C8E">
        <w:t>может</w:t>
      </w:r>
      <w:r w:rsidR="00FC1C8E">
        <w:t xml:space="preserve"> </w:t>
      </w:r>
      <w:r w:rsidRPr="00FC1C8E">
        <w:t>предусматриваться.</w:t>
      </w:r>
    </w:p>
    <w:p w:rsidR="00535812" w:rsidRPr="00FC1C8E" w:rsidRDefault="00535812" w:rsidP="00FC1C8E">
      <w:r w:rsidRPr="00FC1C8E">
        <w:t>Важным</w:t>
      </w:r>
      <w:r w:rsidR="00FC1C8E">
        <w:t xml:space="preserve"> </w:t>
      </w:r>
      <w:r w:rsidRPr="00FC1C8E">
        <w:t>элементом</w:t>
      </w:r>
      <w:r w:rsidR="00FC1C8E">
        <w:t xml:space="preserve"> </w:t>
      </w:r>
      <w:r w:rsidRPr="00FC1C8E">
        <w:t>оптовой</w:t>
      </w:r>
      <w:r w:rsidR="00FC1C8E">
        <w:t xml:space="preserve"> </w:t>
      </w:r>
      <w:r w:rsidRPr="00FC1C8E">
        <w:t>инфраструктуры</w:t>
      </w:r>
      <w:r w:rsidR="00FC1C8E">
        <w:t xml:space="preserve"> </w:t>
      </w:r>
      <w:r w:rsidRPr="00FC1C8E">
        <w:t>города</w:t>
      </w:r>
      <w:r w:rsidR="00FC1C8E">
        <w:t xml:space="preserve"> </w:t>
      </w:r>
      <w:r w:rsidRPr="00FC1C8E">
        <w:t>являются</w:t>
      </w:r>
      <w:r w:rsidR="00FC1C8E">
        <w:t xml:space="preserve"> </w:t>
      </w:r>
      <w:r w:rsidRPr="00FC1C8E">
        <w:t>организаторы</w:t>
      </w:r>
      <w:r w:rsidR="00FC1C8E">
        <w:t xml:space="preserve"> </w:t>
      </w:r>
      <w:r w:rsidRPr="00FC1C8E">
        <w:t>оптового</w:t>
      </w:r>
      <w:r w:rsidR="00FC1C8E">
        <w:t xml:space="preserve"> </w:t>
      </w:r>
      <w:r w:rsidRPr="00FC1C8E">
        <w:t>оборота</w:t>
      </w:r>
      <w:r w:rsidR="00FC1C8E">
        <w:t xml:space="preserve"> </w:t>
      </w:r>
      <w:r w:rsidRPr="00FC1C8E">
        <w:t>-</w:t>
      </w:r>
      <w:r w:rsidR="00FC1C8E">
        <w:t xml:space="preserve"> </w:t>
      </w:r>
      <w:r w:rsidRPr="00FC1C8E">
        <w:t>оптовые</w:t>
      </w:r>
      <w:r w:rsidR="00FC1C8E">
        <w:t xml:space="preserve"> </w:t>
      </w:r>
      <w:r w:rsidRPr="00FC1C8E">
        <w:t>ярмарки,</w:t>
      </w:r>
      <w:r w:rsidR="00FC1C8E">
        <w:t xml:space="preserve"> </w:t>
      </w:r>
      <w:r w:rsidRPr="00FC1C8E">
        <w:t>выставки-ярмарки,</w:t>
      </w:r>
      <w:r w:rsidR="00FC1C8E">
        <w:t xml:space="preserve"> </w:t>
      </w:r>
      <w:r w:rsidRPr="00FC1C8E">
        <w:t>оптовые</w:t>
      </w:r>
      <w:r w:rsidR="00FC1C8E">
        <w:t xml:space="preserve"> </w:t>
      </w:r>
      <w:r w:rsidRPr="00FC1C8E">
        <w:t>продовольственные</w:t>
      </w:r>
      <w:r w:rsidR="00FC1C8E">
        <w:t xml:space="preserve"> </w:t>
      </w:r>
      <w:r w:rsidRPr="00FC1C8E">
        <w:t>рынки.</w:t>
      </w:r>
    </w:p>
    <w:p w:rsidR="00535812" w:rsidRPr="00FC1C8E" w:rsidRDefault="00535812" w:rsidP="00FC1C8E">
      <w:r w:rsidRPr="00FC1C8E">
        <w:t>При</w:t>
      </w:r>
      <w:r w:rsidR="00FC1C8E">
        <w:t xml:space="preserve"> </w:t>
      </w:r>
      <w:r w:rsidRPr="00FC1C8E">
        <w:t>этом</w:t>
      </w:r>
      <w:r w:rsidR="00FC1C8E">
        <w:t xml:space="preserve"> </w:t>
      </w:r>
      <w:r w:rsidRPr="00FC1C8E">
        <w:t>следует</w:t>
      </w:r>
      <w:r w:rsidR="00FC1C8E">
        <w:t xml:space="preserve"> </w:t>
      </w:r>
      <w:r w:rsidRPr="00FC1C8E">
        <w:t>полнее</w:t>
      </w:r>
      <w:r w:rsidR="00FC1C8E">
        <w:t xml:space="preserve"> </w:t>
      </w:r>
      <w:r w:rsidRPr="00FC1C8E">
        <w:t>использовать</w:t>
      </w:r>
      <w:r w:rsidR="00FC1C8E">
        <w:t xml:space="preserve"> </w:t>
      </w:r>
      <w:r w:rsidRPr="00FC1C8E">
        <w:t>в</w:t>
      </w:r>
      <w:r w:rsidR="00FC1C8E">
        <w:t xml:space="preserve"> </w:t>
      </w:r>
      <w:r w:rsidRPr="00FC1C8E">
        <w:t>интересах</w:t>
      </w:r>
      <w:r w:rsidR="00FC1C8E">
        <w:t xml:space="preserve"> </w:t>
      </w:r>
      <w:r w:rsidRPr="00FC1C8E">
        <w:t>города</w:t>
      </w:r>
      <w:r w:rsidR="00FC1C8E">
        <w:t xml:space="preserve"> </w:t>
      </w:r>
      <w:r w:rsidRPr="00FC1C8E">
        <w:t>товарные</w:t>
      </w:r>
      <w:r w:rsidR="00FC1C8E">
        <w:t xml:space="preserve"> </w:t>
      </w:r>
      <w:r w:rsidRPr="00FC1C8E">
        <w:t>биржи</w:t>
      </w:r>
      <w:r w:rsidR="00FC1C8E">
        <w:t xml:space="preserve"> </w:t>
      </w:r>
      <w:r w:rsidRPr="00FC1C8E">
        <w:t>и</w:t>
      </w:r>
      <w:r w:rsidR="00FC1C8E">
        <w:t xml:space="preserve"> </w:t>
      </w:r>
      <w:r w:rsidRPr="00FC1C8E">
        <w:t>аукционы</w:t>
      </w:r>
      <w:r w:rsidR="00FC1C8E">
        <w:t xml:space="preserve"> </w:t>
      </w:r>
      <w:r w:rsidRPr="00FC1C8E">
        <w:t>центра</w:t>
      </w:r>
      <w:r w:rsidR="00FC1C8E">
        <w:t xml:space="preserve"> </w:t>
      </w:r>
      <w:r w:rsidRPr="00FC1C8E">
        <w:t>России,</w:t>
      </w:r>
      <w:r w:rsidR="00FC1C8E">
        <w:t xml:space="preserve"> </w:t>
      </w:r>
      <w:r w:rsidRPr="00FC1C8E">
        <w:t>оптовые</w:t>
      </w:r>
      <w:r w:rsidR="00FC1C8E">
        <w:t xml:space="preserve"> </w:t>
      </w:r>
      <w:r w:rsidRPr="00FC1C8E">
        <w:t>ярмарки,</w:t>
      </w:r>
      <w:r w:rsidR="00FC1C8E">
        <w:t xml:space="preserve"> </w:t>
      </w:r>
      <w:r w:rsidRPr="00FC1C8E">
        <w:t>выставки-ярмарки</w:t>
      </w:r>
      <w:r w:rsidR="00FC1C8E">
        <w:t xml:space="preserve"> </w:t>
      </w:r>
      <w:r w:rsidRPr="00FC1C8E">
        <w:t>на</w:t>
      </w:r>
      <w:r w:rsidR="00FC1C8E">
        <w:t xml:space="preserve"> </w:t>
      </w:r>
      <w:r w:rsidRPr="00FC1C8E">
        <w:t>уровне</w:t>
      </w:r>
      <w:r w:rsidR="00FC1C8E">
        <w:t xml:space="preserve"> </w:t>
      </w:r>
      <w:r w:rsidRPr="00FC1C8E">
        <w:t>области.</w:t>
      </w:r>
    </w:p>
    <w:p w:rsidR="00535812" w:rsidRPr="00FC1C8E" w:rsidRDefault="00535812" w:rsidP="00FC1C8E">
      <w:r w:rsidRPr="00FC1C8E">
        <w:t>Необходимо</w:t>
      </w:r>
      <w:r w:rsidR="00FC1C8E">
        <w:t xml:space="preserve"> </w:t>
      </w:r>
      <w:r w:rsidRPr="00FC1C8E">
        <w:t>содействовать</w:t>
      </w:r>
      <w:r w:rsidR="00FC1C8E">
        <w:t xml:space="preserve"> </w:t>
      </w:r>
      <w:r w:rsidRPr="00FC1C8E">
        <w:t>более</w:t>
      </w:r>
      <w:r w:rsidR="00FC1C8E">
        <w:t xml:space="preserve"> </w:t>
      </w:r>
      <w:r w:rsidRPr="00FC1C8E">
        <w:t>продуктивной</w:t>
      </w:r>
      <w:r w:rsidR="00FC1C8E">
        <w:t xml:space="preserve"> </w:t>
      </w:r>
      <w:r w:rsidRPr="00FC1C8E">
        <w:t>деятельности</w:t>
      </w:r>
      <w:r w:rsidR="00FC1C8E">
        <w:t xml:space="preserve"> </w:t>
      </w:r>
      <w:r w:rsidRPr="00FC1C8E">
        <w:t>выставок</w:t>
      </w:r>
      <w:r w:rsidR="00FC1C8E">
        <w:t xml:space="preserve"> </w:t>
      </w:r>
      <w:r w:rsidRPr="00FC1C8E">
        <w:t>и</w:t>
      </w:r>
      <w:r w:rsidR="00FC1C8E">
        <w:t xml:space="preserve"> </w:t>
      </w:r>
      <w:r w:rsidRPr="00FC1C8E">
        <w:t>ярмарок,</w:t>
      </w:r>
      <w:r w:rsidR="00FC1C8E">
        <w:t xml:space="preserve"> </w:t>
      </w:r>
      <w:r w:rsidRPr="00FC1C8E">
        <w:t>которые</w:t>
      </w:r>
      <w:r w:rsidR="00FC1C8E">
        <w:t xml:space="preserve"> </w:t>
      </w:r>
      <w:r w:rsidRPr="00FC1C8E">
        <w:t>обеспечивают</w:t>
      </w:r>
      <w:r w:rsidR="00FC1C8E">
        <w:t xml:space="preserve"> </w:t>
      </w:r>
      <w:r w:rsidRPr="00FC1C8E">
        <w:t>расширение</w:t>
      </w:r>
      <w:r w:rsidR="00FC1C8E">
        <w:t xml:space="preserve"> </w:t>
      </w:r>
      <w:r w:rsidRPr="00FC1C8E">
        <w:t>потребительского</w:t>
      </w:r>
      <w:r w:rsidR="00FC1C8E">
        <w:t xml:space="preserve"> </w:t>
      </w:r>
      <w:r w:rsidRPr="00FC1C8E">
        <w:t>рынка</w:t>
      </w:r>
      <w:r w:rsidR="00FC1C8E">
        <w:t xml:space="preserve"> </w:t>
      </w:r>
      <w:r w:rsidRPr="00FC1C8E">
        <w:t>города</w:t>
      </w:r>
      <w:r w:rsidR="00FC1C8E">
        <w:t xml:space="preserve"> </w:t>
      </w:r>
      <w:r w:rsidRPr="00FC1C8E">
        <w:t>за</w:t>
      </w:r>
      <w:r w:rsidR="00FC1C8E">
        <w:t xml:space="preserve"> </w:t>
      </w:r>
      <w:r w:rsidRPr="00FC1C8E">
        <w:t>счет</w:t>
      </w:r>
      <w:r w:rsidR="00FC1C8E">
        <w:t xml:space="preserve"> </w:t>
      </w:r>
      <w:r w:rsidRPr="00FC1C8E">
        <w:t>установления</w:t>
      </w:r>
      <w:r w:rsidR="00FC1C8E">
        <w:t xml:space="preserve"> </w:t>
      </w:r>
      <w:r w:rsidRPr="00FC1C8E">
        <w:t>межобластных</w:t>
      </w:r>
      <w:r w:rsidR="00FC1C8E">
        <w:t xml:space="preserve"> </w:t>
      </w:r>
      <w:r w:rsidRPr="00FC1C8E">
        <w:t>хозяйственных</w:t>
      </w:r>
      <w:r w:rsidR="00FC1C8E">
        <w:t xml:space="preserve"> </w:t>
      </w:r>
      <w:r w:rsidRPr="00FC1C8E">
        <w:t>связей.</w:t>
      </w:r>
    </w:p>
    <w:p w:rsidR="00535812" w:rsidRDefault="00535812" w:rsidP="00FC1C8E">
      <w:r w:rsidRPr="00FC1C8E">
        <w:t>Самостоятельным</w:t>
      </w:r>
      <w:r w:rsidR="00FC1C8E">
        <w:t xml:space="preserve"> </w:t>
      </w:r>
      <w:r w:rsidRPr="00FC1C8E">
        <w:t>организационным</w:t>
      </w:r>
      <w:r w:rsidR="00FC1C8E">
        <w:t xml:space="preserve"> </w:t>
      </w:r>
      <w:r w:rsidRPr="00FC1C8E">
        <w:t>элементом,</w:t>
      </w:r>
      <w:r w:rsidR="00FC1C8E">
        <w:t xml:space="preserve"> </w:t>
      </w:r>
      <w:r w:rsidRPr="00FC1C8E">
        <w:t>позволяющим</w:t>
      </w:r>
      <w:r w:rsidR="00FC1C8E">
        <w:t xml:space="preserve"> </w:t>
      </w:r>
      <w:r w:rsidRPr="00FC1C8E">
        <w:t>реализовать</w:t>
      </w:r>
      <w:r w:rsidR="00FC1C8E">
        <w:t xml:space="preserve"> </w:t>
      </w:r>
      <w:r w:rsidRPr="00FC1C8E">
        <w:t>интересы</w:t>
      </w:r>
      <w:r w:rsidR="00FC1C8E">
        <w:t xml:space="preserve"> </w:t>
      </w:r>
      <w:r w:rsidRPr="00FC1C8E">
        <w:t>всех</w:t>
      </w:r>
      <w:r w:rsidR="00FC1C8E">
        <w:t xml:space="preserve"> </w:t>
      </w:r>
      <w:r w:rsidRPr="00FC1C8E">
        <w:t>участников</w:t>
      </w:r>
      <w:r w:rsidR="00FC1C8E">
        <w:t xml:space="preserve"> </w:t>
      </w:r>
      <w:r w:rsidRPr="00FC1C8E">
        <w:t>процесса</w:t>
      </w:r>
      <w:r w:rsidR="00FC1C8E">
        <w:t xml:space="preserve"> </w:t>
      </w:r>
      <w:r w:rsidRPr="00FC1C8E">
        <w:t>товародвижения</w:t>
      </w:r>
      <w:r w:rsidR="00FC1C8E">
        <w:t xml:space="preserve"> </w:t>
      </w:r>
      <w:r w:rsidRPr="00FC1C8E">
        <w:t>в</w:t>
      </w:r>
      <w:r w:rsidR="00FC1C8E">
        <w:t xml:space="preserve"> </w:t>
      </w:r>
      <w:r w:rsidRPr="00FC1C8E">
        <w:t>городе,</w:t>
      </w:r>
      <w:r w:rsidR="00FC1C8E">
        <w:t xml:space="preserve"> </w:t>
      </w:r>
      <w:r w:rsidRPr="00FC1C8E">
        <w:t>является</w:t>
      </w:r>
      <w:r w:rsidR="00FC1C8E">
        <w:t xml:space="preserve"> </w:t>
      </w:r>
      <w:r w:rsidRPr="00FC1C8E">
        <w:t>оптовый</w:t>
      </w:r>
      <w:r w:rsidR="00FC1C8E">
        <w:t xml:space="preserve"> </w:t>
      </w:r>
      <w:r w:rsidRPr="00FC1C8E">
        <w:t>продовольственный</w:t>
      </w:r>
      <w:r w:rsidR="00FC1C8E">
        <w:t xml:space="preserve"> </w:t>
      </w:r>
      <w:r w:rsidRPr="00FC1C8E">
        <w:t>рынок,</w:t>
      </w:r>
      <w:r w:rsidR="00FC1C8E">
        <w:t xml:space="preserve"> </w:t>
      </w:r>
      <w:r w:rsidRPr="00FC1C8E">
        <w:t>обеспечивающий</w:t>
      </w:r>
      <w:r w:rsidR="00FC1C8E">
        <w:t xml:space="preserve"> </w:t>
      </w:r>
      <w:r w:rsidRPr="00FC1C8E">
        <w:t>свободный</w:t>
      </w:r>
      <w:r w:rsidR="00FC1C8E">
        <w:t xml:space="preserve"> </w:t>
      </w:r>
      <w:r w:rsidRPr="00FC1C8E">
        <w:t>выход</w:t>
      </w:r>
      <w:r w:rsidR="00FC1C8E">
        <w:t xml:space="preserve"> </w:t>
      </w:r>
      <w:r w:rsidRPr="00FC1C8E">
        <w:t>на</w:t>
      </w:r>
      <w:r w:rsidR="00FC1C8E">
        <w:t xml:space="preserve"> </w:t>
      </w:r>
      <w:r w:rsidRPr="00FC1C8E">
        <w:t>рынок</w:t>
      </w:r>
      <w:r w:rsidR="00FC1C8E">
        <w:t xml:space="preserve"> </w:t>
      </w:r>
      <w:r w:rsidRPr="00FC1C8E">
        <w:t>всем</w:t>
      </w:r>
      <w:r w:rsidR="00FC1C8E">
        <w:t xml:space="preserve"> </w:t>
      </w:r>
      <w:r w:rsidRPr="00FC1C8E">
        <w:t>поставщикам</w:t>
      </w:r>
      <w:r w:rsidR="00FC1C8E">
        <w:t xml:space="preserve"> </w:t>
      </w:r>
      <w:r w:rsidRPr="00FC1C8E">
        <w:t>сельхозпродукции</w:t>
      </w:r>
      <w:r w:rsidR="00FC1C8E">
        <w:t xml:space="preserve"> </w:t>
      </w:r>
      <w:r w:rsidRPr="00FC1C8E">
        <w:t>и</w:t>
      </w:r>
      <w:r w:rsidR="00FC1C8E">
        <w:t xml:space="preserve"> </w:t>
      </w:r>
      <w:r w:rsidRPr="00FC1C8E">
        <w:t>продовольствия.</w:t>
      </w:r>
    </w:p>
    <w:p w:rsidR="008B5BE3" w:rsidRPr="00FC1C8E" w:rsidRDefault="008B5BE3" w:rsidP="00FC1C8E"/>
    <w:p w:rsidR="00535812" w:rsidRPr="00FC1C8E" w:rsidRDefault="00535812" w:rsidP="00FC1C8E">
      <w:r w:rsidRPr="00FC1C8E">
        <w:t>4.2.</w:t>
      </w:r>
      <w:r w:rsidR="00FC1C8E">
        <w:t xml:space="preserve"> </w:t>
      </w:r>
      <w:r w:rsidRPr="00FC1C8E">
        <w:t>ОСНОВНЫЕ</w:t>
      </w:r>
      <w:r w:rsidR="00FC1C8E">
        <w:t xml:space="preserve"> </w:t>
      </w:r>
      <w:r w:rsidRPr="00FC1C8E">
        <w:t>НАПРАВЛЕНИЯ</w:t>
      </w:r>
      <w:r w:rsidR="00FC1C8E">
        <w:t xml:space="preserve"> </w:t>
      </w:r>
      <w:r w:rsidRPr="00FC1C8E">
        <w:t>РАЗВИТИЯ</w:t>
      </w:r>
      <w:r w:rsidR="00FC1C8E">
        <w:t xml:space="preserve"> </w:t>
      </w:r>
      <w:r w:rsidRPr="00FC1C8E">
        <w:t>РОЗНИЧНОЙ</w:t>
      </w:r>
      <w:r w:rsidR="00FC1C8E">
        <w:t xml:space="preserve"> </w:t>
      </w:r>
      <w:r w:rsidRPr="00FC1C8E">
        <w:t>ТОРГОВЛИ</w:t>
      </w:r>
    </w:p>
    <w:p w:rsidR="00535812" w:rsidRPr="00FC1C8E" w:rsidRDefault="00535812" w:rsidP="00FC1C8E">
      <w:r w:rsidRPr="00FC1C8E">
        <w:t>Розничная</w:t>
      </w:r>
      <w:r w:rsidR="00FC1C8E">
        <w:t xml:space="preserve"> </w:t>
      </w:r>
      <w:r w:rsidRPr="00FC1C8E">
        <w:t>торговля</w:t>
      </w:r>
      <w:r w:rsidR="00FC1C8E">
        <w:t xml:space="preserve"> </w:t>
      </w:r>
      <w:r w:rsidRPr="00FC1C8E">
        <w:t>-</w:t>
      </w:r>
      <w:r w:rsidR="00FC1C8E">
        <w:t xml:space="preserve"> </w:t>
      </w:r>
      <w:r w:rsidRPr="00FC1C8E">
        <w:t>ведущее</w:t>
      </w:r>
      <w:r w:rsidR="00FC1C8E">
        <w:t xml:space="preserve"> </w:t>
      </w:r>
      <w:r w:rsidRPr="00FC1C8E">
        <w:t>звено</w:t>
      </w:r>
      <w:r w:rsidR="00FC1C8E">
        <w:t xml:space="preserve"> </w:t>
      </w:r>
      <w:r w:rsidRPr="00FC1C8E">
        <w:t>всей</w:t>
      </w:r>
      <w:r w:rsidR="00FC1C8E">
        <w:t xml:space="preserve"> </w:t>
      </w:r>
      <w:r w:rsidRPr="00FC1C8E">
        <w:t>системы</w:t>
      </w:r>
      <w:r w:rsidR="00FC1C8E">
        <w:t xml:space="preserve"> </w:t>
      </w:r>
      <w:r w:rsidRPr="00FC1C8E">
        <w:t>торгового</w:t>
      </w:r>
      <w:r w:rsidR="00FC1C8E">
        <w:t xml:space="preserve"> </w:t>
      </w:r>
      <w:r w:rsidRPr="00FC1C8E">
        <w:t>обслуживания,</w:t>
      </w:r>
      <w:r w:rsidR="00FC1C8E">
        <w:t xml:space="preserve"> </w:t>
      </w:r>
      <w:r w:rsidRPr="00FC1C8E">
        <w:t>так</w:t>
      </w:r>
      <w:r w:rsidR="00FC1C8E">
        <w:t xml:space="preserve"> </w:t>
      </w:r>
      <w:r w:rsidRPr="00FC1C8E">
        <w:t>как</w:t>
      </w:r>
      <w:r w:rsidR="00FC1C8E">
        <w:t xml:space="preserve"> </w:t>
      </w:r>
      <w:r w:rsidRPr="00FC1C8E">
        <w:t>непосредственно</w:t>
      </w:r>
      <w:r w:rsidR="00FC1C8E">
        <w:t xml:space="preserve"> </w:t>
      </w:r>
      <w:r w:rsidRPr="00FC1C8E">
        <w:t>затрагивает</w:t>
      </w:r>
      <w:r w:rsidR="00FC1C8E">
        <w:t xml:space="preserve"> </w:t>
      </w:r>
      <w:r w:rsidRPr="00FC1C8E">
        <w:t>интересы</w:t>
      </w:r>
      <w:r w:rsidR="00FC1C8E">
        <w:t xml:space="preserve"> </w:t>
      </w:r>
      <w:r w:rsidRPr="00FC1C8E">
        <w:t>населения</w:t>
      </w:r>
      <w:r w:rsidR="00FC1C8E">
        <w:t xml:space="preserve"> </w:t>
      </w:r>
      <w:r w:rsidRPr="00FC1C8E">
        <w:t>города.</w:t>
      </w:r>
    </w:p>
    <w:p w:rsidR="00535812" w:rsidRPr="00FC1C8E" w:rsidRDefault="00535812" w:rsidP="00FC1C8E">
      <w:r w:rsidRPr="00FC1C8E">
        <w:t>Современные</w:t>
      </w:r>
      <w:r w:rsidR="00FC1C8E">
        <w:t xml:space="preserve"> </w:t>
      </w:r>
      <w:r w:rsidRPr="00FC1C8E">
        <w:t>тенденции</w:t>
      </w:r>
      <w:r w:rsidR="00FC1C8E">
        <w:t xml:space="preserve"> </w:t>
      </w:r>
      <w:r w:rsidRPr="00FC1C8E">
        <w:t>развития</w:t>
      </w:r>
      <w:r w:rsidR="00FC1C8E">
        <w:t xml:space="preserve"> </w:t>
      </w:r>
      <w:r w:rsidRPr="00FC1C8E">
        <w:t>розничной</w:t>
      </w:r>
      <w:r w:rsidR="00FC1C8E">
        <w:t xml:space="preserve"> </w:t>
      </w:r>
      <w:r w:rsidRPr="00FC1C8E">
        <w:t>торговли</w:t>
      </w:r>
      <w:r w:rsidR="00FC1C8E">
        <w:t xml:space="preserve"> </w:t>
      </w:r>
      <w:r w:rsidRPr="00FC1C8E">
        <w:t>основываются,</w:t>
      </w:r>
      <w:r w:rsidR="00FC1C8E">
        <w:t xml:space="preserve"> </w:t>
      </w:r>
      <w:r w:rsidRPr="00FC1C8E">
        <w:t>прежде</w:t>
      </w:r>
      <w:r w:rsidR="00FC1C8E">
        <w:t xml:space="preserve"> </w:t>
      </w:r>
      <w:r w:rsidRPr="00FC1C8E">
        <w:t>всего,</w:t>
      </w:r>
      <w:r w:rsidR="00FC1C8E">
        <w:t xml:space="preserve"> </w:t>
      </w:r>
      <w:r w:rsidRPr="00FC1C8E">
        <w:t>на</w:t>
      </w:r>
      <w:r w:rsidR="00FC1C8E">
        <w:t xml:space="preserve"> </w:t>
      </w:r>
      <w:r w:rsidRPr="00FC1C8E">
        <w:t>соотношении</w:t>
      </w:r>
      <w:r w:rsidR="00FC1C8E">
        <w:t xml:space="preserve"> </w:t>
      </w:r>
      <w:r w:rsidRPr="00FC1C8E">
        <w:t>магазинных</w:t>
      </w:r>
      <w:r w:rsidR="00FC1C8E">
        <w:t xml:space="preserve"> </w:t>
      </w:r>
      <w:r w:rsidRPr="00FC1C8E">
        <w:t>и</w:t>
      </w:r>
      <w:r w:rsidR="00FC1C8E">
        <w:t xml:space="preserve"> </w:t>
      </w:r>
      <w:r w:rsidRPr="00FC1C8E">
        <w:t>внемагазинных</w:t>
      </w:r>
      <w:r w:rsidR="00FC1C8E">
        <w:t xml:space="preserve"> </w:t>
      </w:r>
      <w:r w:rsidRPr="00FC1C8E">
        <w:t>форм</w:t>
      </w:r>
      <w:r w:rsidR="00FC1C8E">
        <w:t xml:space="preserve"> </w:t>
      </w:r>
      <w:r w:rsidRPr="00FC1C8E">
        <w:t>продажи</w:t>
      </w:r>
      <w:r w:rsidR="00FC1C8E">
        <w:t xml:space="preserve"> </w:t>
      </w:r>
      <w:r w:rsidRPr="00FC1C8E">
        <w:t>товаров,</w:t>
      </w:r>
      <w:r w:rsidR="00FC1C8E">
        <w:t xml:space="preserve"> </w:t>
      </w:r>
      <w:r w:rsidRPr="00FC1C8E">
        <w:t>последние</w:t>
      </w:r>
      <w:r w:rsidR="00FC1C8E">
        <w:t xml:space="preserve"> </w:t>
      </w:r>
      <w:r w:rsidRPr="00FC1C8E">
        <w:t>оказывают</w:t>
      </w:r>
      <w:r w:rsidR="00FC1C8E">
        <w:t xml:space="preserve"> </w:t>
      </w:r>
      <w:r w:rsidRPr="00FC1C8E">
        <w:t>негативное</w:t>
      </w:r>
      <w:r w:rsidR="00FC1C8E">
        <w:t xml:space="preserve"> </w:t>
      </w:r>
      <w:r w:rsidRPr="00FC1C8E">
        <w:t>влияние</w:t>
      </w:r>
      <w:r w:rsidR="00FC1C8E">
        <w:t xml:space="preserve"> </w:t>
      </w:r>
      <w:r w:rsidRPr="00FC1C8E">
        <w:t>на</w:t>
      </w:r>
      <w:r w:rsidR="00FC1C8E">
        <w:t xml:space="preserve"> </w:t>
      </w:r>
      <w:r w:rsidRPr="00FC1C8E">
        <w:t>качество</w:t>
      </w:r>
      <w:r w:rsidR="00FC1C8E">
        <w:t xml:space="preserve"> </w:t>
      </w:r>
      <w:r w:rsidRPr="00FC1C8E">
        <w:t>обслуживания</w:t>
      </w:r>
      <w:r w:rsidR="00FC1C8E">
        <w:t xml:space="preserve"> </w:t>
      </w:r>
      <w:r w:rsidRPr="00FC1C8E">
        <w:t>населения.</w:t>
      </w:r>
    </w:p>
    <w:p w:rsidR="00535812" w:rsidRPr="00FC1C8E" w:rsidRDefault="00535812" w:rsidP="00FC1C8E">
      <w:r w:rsidRPr="00FC1C8E">
        <w:t>Концепция</w:t>
      </w:r>
      <w:r w:rsidR="00FC1C8E">
        <w:t xml:space="preserve"> </w:t>
      </w:r>
      <w:r w:rsidRPr="00FC1C8E">
        <w:t>исходит</w:t>
      </w:r>
      <w:r w:rsidR="00FC1C8E">
        <w:t xml:space="preserve"> </w:t>
      </w:r>
      <w:r w:rsidRPr="00FC1C8E">
        <w:t>из</w:t>
      </w:r>
      <w:r w:rsidR="00FC1C8E">
        <w:t xml:space="preserve"> </w:t>
      </w:r>
      <w:r w:rsidRPr="00FC1C8E">
        <w:t>того,</w:t>
      </w:r>
      <w:r w:rsidR="00FC1C8E">
        <w:t xml:space="preserve"> </w:t>
      </w:r>
      <w:r w:rsidRPr="00FC1C8E">
        <w:t>что</w:t>
      </w:r>
      <w:r w:rsidR="00FC1C8E">
        <w:t xml:space="preserve"> </w:t>
      </w:r>
      <w:r w:rsidRPr="00FC1C8E">
        <w:t>розничная</w:t>
      </w:r>
      <w:r w:rsidR="00FC1C8E">
        <w:t xml:space="preserve"> </w:t>
      </w:r>
      <w:r w:rsidRPr="00FC1C8E">
        <w:t>торговля</w:t>
      </w:r>
      <w:r w:rsidR="00FC1C8E">
        <w:t xml:space="preserve"> </w:t>
      </w:r>
      <w:r w:rsidRPr="00FC1C8E">
        <w:t>призвана</w:t>
      </w:r>
      <w:r w:rsidR="00FC1C8E">
        <w:t xml:space="preserve"> </w:t>
      </w:r>
      <w:r w:rsidRPr="00FC1C8E">
        <w:t>существенно</w:t>
      </w:r>
      <w:r w:rsidR="00FC1C8E">
        <w:t xml:space="preserve"> </w:t>
      </w:r>
      <w:proofErr w:type="gramStart"/>
      <w:r w:rsidRPr="00FC1C8E">
        <w:t>улучшить</w:t>
      </w:r>
      <w:proofErr w:type="gramEnd"/>
      <w:r w:rsidR="00FC1C8E">
        <w:t xml:space="preserve"> </w:t>
      </w:r>
      <w:r w:rsidRPr="00FC1C8E">
        <w:t>качество</w:t>
      </w:r>
      <w:r w:rsidR="00FC1C8E">
        <w:t xml:space="preserve"> </w:t>
      </w:r>
      <w:r w:rsidRPr="00FC1C8E">
        <w:t>обслуживания</w:t>
      </w:r>
      <w:r w:rsidR="00FC1C8E">
        <w:t xml:space="preserve"> </w:t>
      </w:r>
      <w:r w:rsidRPr="00FC1C8E">
        <w:t>населения</w:t>
      </w:r>
      <w:r w:rsidR="00FC1C8E">
        <w:t xml:space="preserve"> </w:t>
      </w:r>
      <w:r w:rsidRPr="00FC1C8E">
        <w:t>при</w:t>
      </w:r>
      <w:r w:rsidR="00FC1C8E">
        <w:t xml:space="preserve"> </w:t>
      </w:r>
      <w:r w:rsidRPr="00FC1C8E">
        <w:t>расширении</w:t>
      </w:r>
      <w:r w:rsidR="00FC1C8E">
        <w:t xml:space="preserve"> </w:t>
      </w:r>
      <w:r w:rsidRPr="00FC1C8E">
        <w:t>своего</w:t>
      </w:r>
      <w:r w:rsidR="00FC1C8E">
        <w:t xml:space="preserve"> </w:t>
      </w:r>
      <w:r w:rsidRPr="00FC1C8E">
        <w:t>типового</w:t>
      </w:r>
      <w:r w:rsidR="00FC1C8E">
        <w:t xml:space="preserve"> </w:t>
      </w:r>
      <w:r w:rsidRPr="00FC1C8E">
        <w:t>разнообразия,</w:t>
      </w:r>
      <w:r w:rsidR="00FC1C8E">
        <w:t xml:space="preserve"> </w:t>
      </w:r>
      <w:r w:rsidRPr="00FC1C8E">
        <w:t>территориального</w:t>
      </w:r>
      <w:r w:rsidR="00FC1C8E">
        <w:t xml:space="preserve"> </w:t>
      </w:r>
      <w:r w:rsidRPr="00FC1C8E">
        <w:t>развития</w:t>
      </w:r>
      <w:r w:rsidR="00FC1C8E">
        <w:t xml:space="preserve"> </w:t>
      </w:r>
      <w:r w:rsidRPr="00FC1C8E">
        <w:t>и</w:t>
      </w:r>
      <w:r w:rsidR="00FC1C8E">
        <w:t xml:space="preserve"> </w:t>
      </w:r>
      <w:r w:rsidRPr="00FC1C8E">
        <w:t>доступности.</w:t>
      </w:r>
    </w:p>
    <w:p w:rsidR="00535812" w:rsidRPr="00FC1C8E" w:rsidRDefault="00535812" w:rsidP="00FC1C8E">
      <w:r w:rsidRPr="00FC1C8E">
        <w:t>Считать</w:t>
      </w:r>
      <w:r w:rsidR="00FC1C8E">
        <w:t xml:space="preserve"> </w:t>
      </w:r>
      <w:r w:rsidRPr="00FC1C8E">
        <w:t>основными</w:t>
      </w:r>
      <w:r w:rsidR="00FC1C8E">
        <w:t xml:space="preserve"> </w:t>
      </w:r>
      <w:r w:rsidRPr="00FC1C8E">
        <w:t>направлениями</w:t>
      </w:r>
      <w:r w:rsidR="00FC1C8E">
        <w:t xml:space="preserve"> </w:t>
      </w:r>
      <w:r w:rsidRPr="00FC1C8E">
        <w:t>развития</w:t>
      </w:r>
      <w:r w:rsidR="00FC1C8E">
        <w:t xml:space="preserve"> </w:t>
      </w:r>
      <w:r w:rsidRPr="00FC1C8E">
        <w:t>розничной</w:t>
      </w:r>
      <w:r w:rsidR="00FC1C8E">
        <w:t xml:space="preserve"> </w:t>
      </w:r>
      <w:r w:rsidRPr="00FC1C8E">
        <w:t>торговой</w:t>
      </w:r>
      <w:r w:rsidR="00FC1C8E">
        <w:t xml:space="preserve"> </w:t>
      </w:r>
      <w:r w:rsidRPr="00FC1C8E">
        <w:t>сети</w:t>
      </w:r>
      <w:r w:rsidR="00FC1C8E">
        <w:t xml:space="preserve"> </w:t>
      </w:r>
      <w:r w:rsidRPr="00FC1C8E">
        <w:t>в</w:t>
      </w:r>
      <w:r w:rsidR="00FC1C8E">
        <w:t xml:space="preserve"> </w:t>
      </w:r>
      <w:r w:rsidRPr="00FC1C8E">
        <w:t>городе</w:t>
      </w:r>
      <w:r w:rsidR="00FC1C8E">
        <w:t xml:space="preserve"> </w:t>
      </w:r>
      <w:r w:rsidRPr="00FC1C8E">
        <w:t>Белово:</w:t>
      </w:r>
    </w:p>
    <w:p w:rsidR="00535812" w:rsidRPr="00FC1C8E" w:rsidRDefault="00535812" w:rsidP="00FC1C8E">
      <w:r w:rsidRPr="00FC1C8E">
        <w:t>-</w:t>
      </w:r>
      <w:r w:rsidR="00FC1C8E">
        <w:t xml:space="preserve"> </w:t>
      </w:r>
      <w:r w:rsidRPr="00FC1C8E">
        <w:t>развитие</w:t>
      </w:r>
      <w:r w:rsidR="00FC1C8E">
        <w:t xml:space="preserve"> </w:t>
      </w:r>
      <w:r w:rsidRPr="00FC1C8E">
        <w:t>социально</w:t>
      </w:r>
      <w:r w:rsidR="00FC1C8E">
        <w:t xml:space="preserve"> </w:t>
      </w:r>
      <w:r w:rsidRPr="00FC1C8E">
        <w:t>ориентированной</w:t>
      </w:r>
      <w:r w:rsidR="00FC1C8E">
        <w:t xml:space="preserve"> </w:t>
      </w:r>
      <w:r w:rsidRPr="00FC1C8E">
        <w:t>торговли;</w:t>
      </w:r>
    </w:p>
    <w:p w:rsidR="00535812" w:rsidRPr="00FC1C8E" w:rsidRDefault="00535812" w:rsidP="00FC1C8E">
      <w:r w:rsidRPr="00FC1C8E">
        <w:t>-</w:t>
      </w:r>
      <w:r w:rsidR="00FC1C8E">
        <w:t xml:space="preserve"> </w:t>
      </w:r>
      <w:r w:rsidRPr="00FC1C8E">
        <w:t>универсализация</w:t>
      </w:r>
      <w:r w:rsidR="00FC1C8E">
        <w:t xml:space="preserve"> </w:t>
      </w:r>
      <w:r w:rsidRPr="00FC1C8E">
        <w:t>продовольственной</w:t>
      </w:r>
      <w:r w:rsidR="00FC1C8E">
        <w:t xml:space="preserve"> </w:t>
      </w:r>
      <w:r w:rsidRPr="00FC1C8E">
        <w:t>торговли;</w:t>
      </w:r>
    </w:p>
    <w:p w:rsidR="00535812" w:rsidRPr="00FC1C8E" w:rsidRDefault="00535812" w:rsidP="00FC1C8E">
      <w:r w:rsidRPr="00FC1C8E">
        <w:t>-</w:t>
      </w:r>
      <w:r w:rsidR="00FC1C8E">
        <w:t xml:space="preserve"> </w:t>
      </w:r>
      <w:r w:rsidRPr="00FC1C8E">
        <w:t>развитие</w:t>
      </w:r>
      <w:r w:rsidR="00FC1C8E">
        <w:t xml:space="preserve"> </w:t>
      </w:r>
      <w:r w:rsidRPr="00FC1C8E">
        <w:t>специализированных</w:t>
      </w:r>
      <w:r w:rsidR="00FC1C8E">
        <w:t xml:space="preserve"> </w:t>
      </w:r>
      <w:r w:rsidRPr="00FC1C8E">
        <w:t>и</w:t>
      </w:r>
      <w:r w:rsidR="00FC1C8E">
        <w:t xml:space="preserve"> </w:t>
      </w:r>
      <w:r w:rsidRPr="00FC1C8E">
        <w:t>узкоспециализированных</w:t>
      </w:r>
      <w:r w:rsidR="00FC1C8E">
        <w:t xml:space="preserve"> </w:t>
      </w:r>
      <w:r w:rsidRPr="00FC1C8E">
        <w:t>непродовольственных</w:t>
      </w:r>
      <w:r w:rsidR="00FC1C8E">
        <w:t xml:space="preserve"> </w:t>
      </w:r>
      <w:r w:rsidRPr="00FC1C8E">
        <w:t>магазинов</w:t>
      </w:r>
      <w:r w:rsidR="00FC1C8E">
        <w:t xml:space="preserve"> </w:t>
      </w:r>
      <w:r w:rsidRPr="00FC1C8E">
        <w:t>в</w:t>
      </w:r>
      <w:r w:rsidR="00FC1C8E">
        <w:t xml:space="preserve"> </w:t>
      </w:r>
      <w:r w:rsidRPr="00FC1C8E">
        <w:t>центрах</w:t>
      </w:r>
      <w:r w:rsidR="00FC1C8E">
        <w:t xml:space="preserve"> </w:t>
      </w:r>
      <w:r w:rsidRPr="00FC1C8E">
        <w:t>жилой</w:t>
      </w:r>
      <w:r w:rsidR="00FC1C8E">
        <w:t xml:space="preserve"> </w:t>
      </w:r>
      <w:r w:rsidRPr="00FC1C8E">
        <w:t>застройки;</w:t>
      </w:r>
    </w:p>
    <w:p w:rsidR="00535812" w:rsidRPr="00FC1C8E" w:rsidRDefault="00535812" w:rsidP="00FC1C8E">
      <w:r w:rsidRPr="00FC1C8E">
        <w:t>-</w:t>
      </w:r>
      <w:r w:rsidR="00FC1C8E">
        <w:t xml:space="preserve"> </w:t>
      </w:r>
      <w:r w:rsidRPr="00FC1C8E">
        <w:t>формирование</w:t>
      </w:r>
      <w:r w:rsidR="00FC1C8E">
        <w:t xml:space="preserve"> </w:t>
      </w:r>
      <w:r w:rsidRPr="00FC1C8E">
        <w:t>торговых</w:t>
      </w:r>
      <w:r w:rsidR="00FC1C8E">
        <w:t xml:space="preserve"> </w:t>
      </w:r>
      <w:r w:rsidRPr="00FC1C8E">
        <w:t>сетей,</w:t>
      </w:r>
      <w:r w:rsidR="00FC1C8E">
        <w:t xml:space="preserve"> </w:t>
      </w:r>
      <w:r w:rsidRPr="00FC1C8E">
        <w:t>крупных</w:t>
      </w:r>
      <w:r w:rsidR="00FC1C8E">
        <w:t xml:space="preserve"> </w:t>
      </w:r>
      <w:r w:rsidRPr="00FC1C8E">
        <w:t>универсальных</w:t>
      </w:r>
      <w:r w:rsidR="00FC1C8E">
        <w:t xml:space="preserve"> </w:t>
      </w:r>
      <w:r w:rsidRPr="00FC1C8E">
        <w:t>розничных</w:t>
      </w:r>
      <w:r w:rsidR="00FC1C8E">
        <w:t xml:space="preserve"> </w:t>
      </w:r>
      <w:r w:rsidRPr="00FC1C8E">
        <w:t>предприятий,</w:t>
      </w:r>
      <w:r w:rsidR="00FC1C8E">
        <w:t xml:space="preserve"> </w:t>
      </w:r>
      <w:r w:rsidRPr="00FC1C8E">
        <w:t>торговых</w:t>
      </w:r>
      <w:r w:rsidR="00FC1C8E">
        <w:t xml:space="preserve"> </w:t>
      </w:r>
      <w:r w:rsidRPr="00FC1C8E">
        <w:t>центров</w:t>
      </w:r>
      <w:r w:rsidR="00FC1C8E">
        <w:t xml:space="preserve"> </w:t>
      </w:r>
      <w:r w:rsidRPr="00FC1C8E">
        <w:t>и</w:t>
      </w:r>
      <w:r w:rsidR="00FC1C8E">
        <w:t xml:space="preserve"> </w:t>
      </w:r>
      <w:r w:rsidRPr="00FC1C8E">
        <w:t>торговых</w:t>
      </w:r>
      <w:r w:rsidR="00FC1C8E">
        <w:t xml:space="preserve"> </w:t>
      </w:r>
      <w:r w:rsidRPr="00FC1C8E">
        <w:t>комплексов;</w:t>
      </w:r>
    </w:p>
    <w:p w:rsidR="00535812" w:rsidRPr="00FC1C8E" w:rsidRDefault="00535812" w:rsidP="00FC1C8E">
      <w:r w:rsidRPr="00FC1C8E">
        <w:t>-</w:t>
      </w:r>
      <w:r w:rsidR="00FC1C8E">
        <w:t xml:space="preserve"> </w:t>
      </w:r>
      <w:r w:rsidRPr="00FC1C8E">
        <w:t>организация</w:t>
      </w:r>
      <w:r w:rsidR="00FC1C8E">
        <w:t xml:space="preserve"> </w:t>
      </w:r>
      <w:r w:rsidRPr="00FC1C8E">
        <w:t>в</w:t>
      </w:r>
      <w:r w:rsidR="00FC1C8E">
        <w:t xml:space="preserve"> </w:t>
      </w:r>
      <w:r w:rsidRPr="00FC1C8E">
        <w:t>центральных</w:t>
      </w:r>
      <w:r w:rsidR="00FC1C8E">
        <w:t xml:space="preserve"> </w:t>
      </w:r>
      <w:r w:rsidRPr="00FC1C8E">
        <w:t>торговых</w:t>
      </w:r>
      <w:r w:rsidR="00FC1C8E">
        <w:t xml:space="preserve"> </w:t>
      </w:r>
      <w:r w:rsidRPr="00FC1C8E">
        <w:t>зонах</w:t>
      </w:r>
      <w:r w:rsidR="00FC1C8E">
        <w:t xml:space="preserve"> </w:t>
      </w:r>
      <w:r w:rsidRPr="00FC1C8E">
        <w:t>жилых</w:t>
      </w:r>
      <w:r w:rsidR="00FC1C8E">
        <w:t xml:space="preserve"> </w:t>
      </w:r>
      <w:r w:rsidRPr="00FC1C8E">
        <w:t>массивов</w:t>
      </w:r>
      <w:r w:rsidR="00FC1C8E">
        <w:t xml:space="preserve"> </w:t>
      </w:r>
      <w:r w:rsidRPr="00FC1C8E">
        <w:t>предприятий</w:t>
      </w:r>
      <w:r w:rsidR="00FC1C8E">
        <w:t xml:space="preserve"> </w:t>
      </w:r>
      <w:r w:rsidRPr="00FC1C8E">
        <w:t>с</w:t>
      </w:r>
      <w:r w:rsidR="00FC1C8E">
        <w:t xml:space="preserve"> </w:t>
      </w:r>
      <w:r w:rsidRPr="00FC1C8E">
        <w:t>высоким</w:t>
      </w:r>
      <w:r w:rsidR="00FC1C8E">
        <w:t xml:space="preserve"> </w:t>
      </w:r>
      <w:r w:rsidRPr="00FC1C8E">
        <w:t>уровнем</w:t>
      </w:r>
      <w:r w:rsidR="00FC1C8E">
        <w:t xml:space="preserve"> </w:t>
      </w:r>
      <w:r w:rsidRPr="00FC1C8E">
        <w:t>торгового</w:t>
      </w:r>
      <w:r w:rsidR="00FC1C8E">
        <w:t xml:space="preserve"> </w:t>
      </w:r>
      <w:r w:rsidRPr="00FC1C8E">
        <w:t>обслуживания;</w:t>
      </w:r>
    </w:p>
    <w:p w:rsidR="00535812" w:rsidRPr="00FC1C8E" w:rsidRDefault="00535812" w:rsidP="00FC1C8E">
      <w:r w:rsidRPr="00FC1C8E">
        <w:t>-</w:t>
      </w:r>
      <w:r w:rsidR="00FC1C8E">
        <w:t xml:space="preserve"> </w:t>
      </w:r>
      <w:r w:rsidRPr="00FC1C8E">
        <w:t>формирование</w:t>
      </w:r>
      <w:r w:rsidR="00FC1C8E">
        <w:t xml:space="preserve"> </w:t>
      </w:r>
      <w:r w:rsidRPr="00FC1C8E">
        <w:t>системы</w:t>
      </w:r>
      <w:r w:rsidR="00FC1C8E">
        <w:t xml:space="preserve"> </w:t>
      </w:r>
      <w:r w:rsidRPr="00FC1C8E">
        <w:t>так</w:t>
      </w:r>
      <w:r w:rsidR="00FC1C8E">
        <w:t xml:space="preserve"> </w:t>
      </w:r>
      <w:r w:rsidRPr="00FC1C8E">
        <w:t>называемых</w:t>
      </w:r>
      <w:r w:rsidR="00FC1C8E">
        <w:t xml:space="preserve"> </w:t>
      </w:r>
      <w:r w:rsidRPr="00FC1C8E">
        <w:t>"удобных"</w:t>
      </w:r>
      <w:r w:rsidR="00FC1C8E">
        <w:t xml:space="preserve"> </w:t>
      </w:r>
      <w:r w:rsidRPr="00FC1C8E">
        <w:t>магазинов,</w:t>
      </w:r>
      <w:r w:rsidR="00FC1C8E">
        <w:t xml:space="preserve"> </w:t>
      </w:r>
      <w:r w:rsidRPr="00FC1C8E">
        <w:t>расположенных</w:t>
      </w:r>
      <w:r w:rsidR="00FC1C8E">
        <w:t xml:space="preserve"> </w:t>
      </w:r>
      <w:r w:rsidRPr="00FC1C8E">
        <w:t>в</w:t>
      </w:r>
      <w:r w:rsidR="00FC1C8E">
        <w:t xml:space="preserve"> </w:t>
      </w:r>
      <w:r w:rsidRPr="00FC1C8E">
        <w:t>радиусе</w:t>
      </w:r>
      <w:r w:rsidR="00FC1C8E">
        <w:t xml:space="preserve"> </w:t>
      </w:r>
      <w:r w:rsidRPr="00FC1C8E">
        <w:t>пешеходной</w:t>
      </w:r>
      <w:r w:rsidR="00FC1C8E">
        <w:t xml:space="preserve"> </w:t>
      </w:r>
      <w:r w:rsidRPr="00FC1C8E">
        <w:t>доступности</w:t>
      </w:r>
      <w:r w:rsidR="00FC1C8E">
        <w:t xml:space="preserve"> </w:t>
      </w:r>
      <w:r w:rsidRPr="00FC1C8E">
        <w:t>и</w:t>
      </w:r>
      <w:r w:rsidR="00FC1C8E">
        <w:t xml:space="preserve"> </w:t>
      </w:r>
      <w:r w:rsidRPr="00FC1C8E">
        <w:t>торгующих</w:t>
      </w:r>
      <w:r w:rsidR="00FC1C8E">
        <w:t xml:space="preserve"> </w:t>
      </w:r>
      <w:r w:rsidRPr="00FC1C8E">
        <w:t>широким</w:t>
      </w:r>
      <w:r w:rsidR="00FC1C8E">
        <w:t xml:space="preserve"> </w:t>
      </w:r>
      <w:r w:rsidRPr="00FC1C8E">
        <w:t>ассортиментом</w:t>
      </w:r>
      <w:r w:rsidR="00FC1C8E">
        <w:t xml:space="preserve"> </w:t>
      </w:r>
      <w:r w:rsidRPr="00FC1C8E">
        <w:t>продовольственных</w:t>
      </w:r>
      <w:r w:rsidR="00FC1C8E">
        <w:t xml:space="preserve"> </w:t>
      </w:r>
      <w:r w:rsidRPr="00FC1C8E">
        <w:t>и</w:t>
      </w:r>
      <w:r w:rsidR="00FC1C8E">
        <w:t xml:space="preserve"> </w:t>
      </w:r>
      <w:r w:rsidRPr="00FC1C8E">
        <w:t>непродовольственных</w:t>
      </w:r>
      <w:r w:rsidR="00FC1C8E">
        <w:t xml:space="preserve"> </w:t>
      </w:r>
      <w:r w:rsidRPr="00FC1C8E">
        <w:t>товаров;</w:t>
      </w:r>
    </w:p>
    <w:p w:rsidR="00535812" w:rsidRPr="00FC1C8E" w:rsidRDefault="00535812" w:rsidP="00FC1C8E">
      <w:r w:rsidRPr="00FC1C8E">
        <w:t>-</w:t>
      </w:r>
      <w:r w:rsidR="00FC1C8E">
        <w:t xml:space="preserve"> </w:t>
      </w:r>
      <w:r w:rsidRPr="00FC1C8E">
        <w:t>выделение</w:t>
      </w:r>
      <w:r w:rsidR="00FC1C8E">
        <w:t xml:space="preserve"> </w:t>
      </w:r>
      <w:r w:rsidRPr="00FC1C8E">
        <w:t>специальных</w:t>
      </w:r>
      <w:r w:rsidR="00FC1C8E">
        <w:t xml:space="preserve"> </w:t>
      </w:r>
      <w:r w:rsidRPr="00FC1C8E">
        <w:t>зон</w:t>
      </w:r>
      <w:r w:rsidR="00FC1C8E">
        <w:t xml:space="preserve"> </w:t>
      </w:r>
      <w:r w:rsidRPr="00FC1C8E">
        <w:t>для</w:t>
      </w:r>
      <w:r w:rsidR="00FC1C8E">
        <w:t xml:space="preserve"> </w:t>
      </w:r>
      <w:r w:rsidRPr="00FC1C8E">
        <w:t>уличных</w:t>
      </w:r>
      <w:r w:rsidR="00FC1C8E">
        <w:t xml:space="preserve"> </w:t>
      </w:r>
      <w:r w:rsidRPr="00FC1C8E">
        <w:t>ярмарок</w:t>
      </w:r>
      <w:r w:rsidR="00FC1C8E">
        <w:t xml:space="preserve"> </w:t>
      </w:r>
      <w:r w:rsidRPr="00FC1C8E">
        <w:t>и</w:t>
      </w:r>
      <w:r w:rsidR="00FC1C8E">
        <w:t xml:space="preserve"> </w:t>
      </w:r>
      <w:r w:rsidRPr="00FC1C8E">
        <w:t>базаров;</w:t>
      </w:r>
    </w:p>
    <w:p w:rsidR="00535812" w:rsidRPr="00FC1C8E" w:rsidRDefault="00535812" w:rsidP="00FC1C8E">
      <w:r w:rsidRPr="00FC1C8E">
        <w:t>-</w:t>
      </w:r>
      <w:r w:rsidR="00FC1C8E">
        <w:t xml:space="preserve"> </w:t>
      </w:r>
      <w:r w:rsidRPr="00FC1C8E">
        <w:t>формирование</w:t>
      </w:r>
      <w:r w:rsidR="00FC1C8E">
        <w:t xml:space="preserve"> </w:t>
      </w:r>
      <w:r w:rsidRPr="00FC1C8E">
        <w:t>автономных</w:t>
      </w:r>
      <w:r w:rsidR="00FC1C8E">
        <w:t xml:space="preserve"> </w:t>
      </w:r>
      <w:r w:rsidRPr="00FC1C8E">
        <w:t>зон</w:t>
      </w:r>
      <w:r w:rsidR="00FC1C8E">
        <w:t xml:space="preserve"> </w:t>
      </w:r>
      <w:r w:rsidRPr="00FC1C8E">
        <w:t>торгового</w:t>
      </w:r>
      <w:r w:rsidR="00FC1C8E">
        <w:t xml:space="preserve"> </w:t>
      </w:r>
      <w:r w:rsidRPr="00FC1C8E">
        <w:t>обслуживания</w:t>
      </w:r>
      <w:r w:rsidR="00FC1C8E">
        <w:t xml:space="preserve"> </w:t>
      </w:r>
      <w:r w:rsidRPr="00FC1C8E">
        <w:t>вдоль</w:t>
      </w:r>
      <w:r w:rsidR="00FC1C8E">
        <w:t xml:space="preserve"> </w:t>
      </w:r>
      <w:r w:rsidRPr="00FC1C8E">
        <w:t>автомагистралей.</w:t>
      </w:r>
    </w:p>
    <w:p w:rsidR="00535812" w:rsidRPr="00FC1C8E" w:rsidRDefault="00535812" w:rsidP="00FC1C8E">
      <w:r w:rsidRPr="00FC1C8E">
        <w:t>Основываясь</w:t>
      </w:r>
      <w:r w:rsidR="00FC1C8E">
        <w:t xml:space="preserve"> </w:t>
      </w:r>
      <w:r w:rsidRPr="00FC1C8E">
        <w:t>на</w:t>
      </w:r>
      <w:r w:rsidR="00FC1C8E">
        <w:t xml:space="preserve"> </w:t>
      </w:r>
      <w:r w:rsidRPr="00FC1C8E">
        <w:t>перечисленных</w:t>
      </w:r>
      <w:r w:rsidR="00FC1C8E">
        <w:t xml:space="preserve"> </w:t>
      </w:r>
      <w:r w:rsidRPr="00FC1C8E">
        <w:t>направлениях</w:t>
      </w:r>
      <w:r w:rsidR="00FC1C8E">
        <w:t xml:space="preserve"> </w:t>
      </w:r>
      <w:r w:rsidRPr="00FC1C8E">
        <w:t>развития,</w:t>
      </w:r>
      <w:r w:rsidR="00FC1C8E">
        <w:t xml:space="preserve"> </w:t>
      </w:r>
      <w:r w:rsidRPr="00FC1C8E">
        <w:t>инфраструктура</w:t>
      </w:r>
      <w:r w:rsidR="00FC1C8E">
        <w:t xml:space="preserve"> </w:t>
      </w:r>
      <w:r w:rsidRPr="00FC1C8E">
        <w:t>розничной</w:t>
      </w:r>
      <w:r w:rsidR="00FC1C8E">
        <w:t xml:space="preserve"> </w:t>
      </w:r>
      <w:r w:rsidRPr="00FC1C8E">
        <w:t>торговли</w:t>
      </w:r>
      <w:r w:rsidR="00FC1C8E">
        <w:t xml:space="preserve"> </w:t>
      </w:r>
      <w:r w:rsidRPr="00FC1C8E">
        <w:t>обеспечивает</w:t>
      </w:r>
      <w:r w:rsidR="00FC1C8E">
        <w:t xml:space="preserve"> </w:t>
      </w:r>
      <w:r w:rsidRPr="00FC1C8E">
        <w:t>разнообразие</w:t>
      </w:r>
      <w:r w:rsidR="00FC1C8E">
        <w:t xml:space="preserve"> </w:t>
      </w:r>
      <w:r w:rsidRPr="00FC1C8E">
        <w:t>форм</w:t>
      </w:r>
      <w:r w:rsidR="00FC1C8E">
        <w:t xml:space="preserve"> </w:t>
      </w:r>
      <w:r w:rsidRPr="00FC1C8E">
        <w:t>торгового</w:t>
      </w:r>
      <w:r w:rsidR="00FC1C8E">
        <w:t xml:space="preserve"> </w:t>
      </w:r>
      <w:r w:rsidRPr="00FC1C8E">
        <w:t>обслуживания,</w:t>
      </w:r>
      <w:r w:rsidR="00FC1C8E">
        <w:t xml:space="preserve"> </w:t>
      </w:r>
      <w:r w:rsidRPr="00FC1C8E">
        <w:t>которые</w:t>
      </w:r>
      <w:r w:rsidR="00FC1C8E">
        <w:t xml:space="preserve"> </w:t>
      </w:r>
      <w:r w:rsidRPr="00FC1C8E">
        <w:t>могут</w:t>
      </w:r>
      <w:r w:rsidR="00FC1C8E">
        <w:t xml:space="preserve"> </w:t>
      </w:r>
      <w:r w:rsidRPr="00FC1C8E">
        <w:t>удовлетворить</w:t>
      </w:r>
      <w:r w:rsidR="00FC1C8E">
        <w:t xml:space="preserve"> </w:t>
      </w:r>
      <w:r w:rsidRPr="00FC1C8E">
        <w:t>потребности</w:t>
      </w:r>
      <w:r w:rsidR="00FC1C8E">
        <w:t xml:space="preserve"> </w:t>
      </w:r>
      <w:r w:rsidRPr="00FC1C8E">
        <w:t>самых</w:t>
      </w:r>
      <w:r w:rsidR="00FC1C8E">
        <w:t xml:space="preserve"> </w:t>
      </w:r>
      <w:r w:rsidRPr="00FC1C8E">
        <w:t>широких</w:t>
      </w:r>
      <w:r w:rsidR="00FC1C8E">
        <w:t xml:space="preserve"> </w:t>
      </w:r>
      <w:r w:rsidRPr="00FC1C8E">
        <w:t>слоев</w:t>
      </w:r>
      <w:r w:rsidR="00FC1C8E">
        <w:t xml:space="preserve"> </w:t>
      </w:r>
      <w:r w:rsidRPr="00FC1C8E">
        <w:t>населения.</w:t>
      </w:r>
    </w:p>
    <w:p w:rsidR="00535812" w:rsidRPr="00FC1C8E" w:rsidRDefault="00535812" w:rsidP="00FC1C8E">
      <w:r w:rsidRPr="00FC1C8E">
        <w:t>Разнообразие</w:t>
      </w:r>
      <w:r w:rsidR="00FC1C8E">
        <w:t xml:space="preserve"> </w:t>
      </w:r>
      <w:r w:rsidRPr="00FC1C8E">
        <w:t>форм</w:t>
      </w:r>
      <w:r w:rsidR="00FC1C8E">
        <w:t xml:space="preserve"> </w:t>
      </w:r>
      <w:r w:rsidRPr="00FC1C8E">
        <w:t>торгового</w:t>
      </w:r>
      <w:r w:rsidR="00FC1C8E">
        <w:t xml:space="preserve"> </w:t>
      </w:r>
      <w:r w:rsidRPr="00FC1C8E">
        <w:t>обслуживания</w:t>
      </w:r>
      <w:r w:rsidR="00FC1C8E">
        <w:t xml:space="preserve"> </w:t>
      </w:r>
      <w:r w:rsidRPr="00FC1C8E">
        <w:t>может</w:t>
      </w:r>
      <w:r w:rsidR="00FC1C8E">
        <w:t xml:space="preserve"> </w:t>
      </w:r>
      <w:r w:rsidRPr="00FC1C8E">
        <w:t>быть</w:t>
      </w:r>
      <w:r w:rsidR="00FC1C8E">
        <w:t xml:space="preserve"> </w:t>
      </w:r>
      <w:r w:rsidRPr="00FC1C8E">
        <w:t>обеспечено</w:t>
      </w:r>
      <w:r w:rsidR="00FC1C8E">
        <w:t xml:space="preserve"> </w:t>
      </w:r>
      <w:r w:rsidRPr="00FC1C8E">
        <w:t>в</w:t>
      </w:r>
      <w:r w:rsidR="00FC1C8E">
        <w:t xml:space="preserve"> </w:t>
      </w:r>
      <w:r w:rsidRPr="00FC1C8E">
        <w:t>условиях</w:t>
      </w:r>
      <w:r w:rsidR="00FC1C8E">
        <w:t xml:space="preserve"> </w:t>
      </w:r>
      <w:r w:rsidRPr="00FC1C8E">
        <w:t>функционирования:</w:t>
      </w:r>
    </w:p>
    <w:p w:rsidR="00535812" w:rsidRPr="00FC1C8E" w:rsidRDefault="00535812" w:rsidP="00FC1C8E">
      <w:r w:rsidRPr="00FC1C8E">
        <w:t>-</w:t>
      </w:r>
      <w:r w:rsidR="00FC1C8E">
        <w:t xml:space="preserve"> </w:t>
      </w:r>
      <w:r w:rsidRPr="00FC1C8E">
        <w:t>магазинов</w:t>
      </w:r>
      <w:r w:rsidR="00FC1C8E">
        <w:t xml:space="preserve"> </w:t>
      </w:r>
      <w:r w:rsidRPr="00FC1C8E">
        <w:t>самообслуживания;</w:t>
      </w:r>
    </w:p>
    <w:p w:rsidR="00535812" w:rsidRPr="00FC1C8E" w:rsidRDefault="00535812" w:rsidP="00FC1C8E">
      <w:r w:rsidRPr="00FC1C8E">
        <w:t>-</w:t>
      </w:r>
      <w:r w:rsidR="00FC1C8E">
        <w:t xml:space="preserve"> </w:t>
      </w:r>
      <w:r w:rsidRPr="00FC1C8E">
        <w:t>магазинов</w:t>
      </w:r>
      <w:r w:rsidR="00FC1C8E">
        <w:t xml:space="preserve"> </w:t>
      </w:r>
      <w:r w:rsidRPr="00FC1C8E">
        <w:t>с</w:t>
      </w:r>
      <w:r w:rsidR="00FC1C8E">
        <w:t xml:space="preserve"> </w:t>
      </w:r>
      <w:r w:rsidRPr="00FC1C8E">
        <w:t>традиционными</w:t>
      </w:r>
      <w:r w:rsidR="00FC1C8E">
        <w:t xml:space="preserve"> </w:t>
      </w:r>
      <w:r w:rsidRPr="00FC1C8E">
        <w:t>формами</w:t>
      </w:r>
      <w:r w:rsidR="00FC1C8E">
        <w:t xml:space="preserve"> </w:t>
      </w:r>
      <w:r w:rsidRPr="00FC1C8E">
        <w:t>обслуживания</w:t>
      </w:r>
      <w:r w:rsidR="00FC1C8E">
        <w:t xml:space="preserve"> </w:t>
      </w:r>
      <w:r w:rsidRPr="00FC1C8E">
        <w:t>(через</w:t>
      </w:r>
      <w:r w:rsidR="00FC1C8E">
        <w:t xml:space="preserve"> </w:t>
      </w:r>
      <w:r w:rsidRPr="00FC1C8E">
        <w:t>прилавок);</w:t>
      </w:r>
    </w:p>
    <w:p w:rsidR="00535812" w:rsidRPr="00FC1C8E" w:rsidRDefault="00535812" w:rsidP="00FC1C8E">
      <w:r w:rsidRPr="00FC1C8E">
        <w:t>-</w:t>
      </w:r>
      <w:r w:rsidR="00FC1C8E">
        <w:t xml:space="preserve"> </w:t>
      </w:r>
      <w:r w:rsidRPr="00FC1C8E">
        <w:t>магазинов</w:t>
      </w:r>
      <w:r w:rsidR="00FC1C8E">
        <w:t xml:space="preserve"> </w:t>
      </w:r>
      <w:r w:rsidRPr="00FC1C8E">
        <w:t>салонной</w:t>
      </w:r>
      <w:r w:rsidR="00FC1C8E">
        <w:t xml:space="preserve"> </w:t>
      </w:r>
      <w:r w:rsidRPr="00FC1C8E">
        <w:t>торговли.</w:t>
      </w:r>
    </w:p>
    <w:p w:rsidR="00535812" w:rsidRPr="00FC1C8E" w:rsidRDefault="00535812" w:rsidP="00FC1C8E">
      <w:r w:rsidRPr="00FC1C8E">
        <w:t>Усиление</w:t>
      </w:r>
      <w:r w:rsidR="00FC1C8E">
        <w:t xml:space="preserve"> </w:t>
      </w:r>
      <w:r w:rsidRPr="00FC1C8E">
        <w:t>социальной</w:t>
      </w:r>
      <w:r w:rsidR="00FC1C8E">
        <w:t xml:space="preserve"> </w:t>
      </w:r>
      <w:r w:rsidRPr="00FC1C8E">
        <w:t>направленности</w:t>
      </w:r>
      <w:r w:rsidR="00FC1C8E">
        <w:t xml:space="preserve"> </w:t>
      </w:r>
      <w:r w:rsidRPr="00FC1C8E">
        <w:t>в</w:t>
      </w:r>
      <w:r w:rsidR="00FC1C8E">
        <w:t xml:space="preserve"> </w:t>
      </w:r>
      <w:r w:rsidRPr="00FC1C8E">
        <w:t>развитии</w:t>
      </w:r>
      <w:r w:rsidR="00FC1C8E">
        <w:t xml:space="preserve"> </w:t>
      </w:r>
      <w:r w:rsidRPr="00FC1C8E">
        <w:t>потребительского</w:t>
      </w:r>
      <w:r w:rsidR="00FC1C8E">
        <w:t xml:space="preserve"> </w:t>
      </w:r>
      <w:r w:rsidRPr="00FC1C8E">
        <w:t>рынка</w:t>
      </w:r>
      <w:r w:rsidR="00FC1C8E">
        <w:t xml:space="preserve"> </w:t>
      </w:r>
      <w:r w:rsidRPr="00FC1C8E">
        <w:t>города</w:t>
      </w:r>
      <w:r w:rsidR="00FC1C8E">
        <w:t xml:space="preserve"> </w:t>
      </w:r>
      <w:r w:rsidRPr="00FC1C8E">
        <w:t>предусматривает</w:t>
      </w:r>
      <w:r w:rsidR="00FC1C8E">
        <w:t xml:space="preserve"> </w:t>
      </w:r>
      <w:r w:rsidRPr="00FC1C8E">
        <w:t>приоритетное</w:t>
      </w:r>
      <w:r w:rsidR="00FC1C8E">
        <w:t xml:space="preserve"> </w:t>
      </w:r>
      <w:r w:rsidRPr="00FC1C8E">
        <w:t>развитие</w:t>
      </w:r>
      <w:r w:rsidR="00FC1C8E">
        <w:t xml:space="preserve"> </w:t>
      </w:r>
      <w:r w:rsidRPr="00FC1C8E">
        <w:t>сети</w:t>
      </w:r>
      <w:r w:rsidR="00FC1C8E">
        <w:t xml:space="preserve"> </w:t>
      </w:r>
      <w:r w:rsidRPr="00FC1C8E">
        <w:t>торговых</w:t>
      </w:r>
      <w:r w:rsidR="00FC1C8E">
        <w:t xml:space="preserve"> </w:t>
      </w:r>
      <w:r w:rsidRPr="00FC1C8E">
        <w:t>предприятий</w:t>
      </w:r>
      <w:r w:rsidR="00FC1C8E">
        <w:t xml:space="preserve"> </w:t>
      </w:r>
      <w:r w:rsidRPr="00FC1C8E">
        <w:t>для</w:t>
      </w:r>
      <w:r w:rsidR="00FC1C8E">
        <w:t xml:space="preserve"> </w:t>
      </w:r>
      <w:r w:rsidRPr="00FC1C8E">
        <w:t>малообеспеченных</w:t>
      </w:r>
      <w:r w:rsidR="00FC1C8E">
        <w:t xml:space="preserve"> </w:t>
      </w:r>
      <w:r w:rsidRPr="00FC1C8E">
        <w:t>граждан.</w:t>
      </w:r>
    </w:p>
    <w:p w:rsidR="00535812" w:rsidRPr="00FC1C8E" w:rsidRDefault="00535812" w:rsidP="00FC1C8E">
      <w:r w:rsidRPr="00FC1C8E">
        <w:t>Одним</w:t>
      </w:r>
      <w:r w:rsidR="00FC1C8E">
        <w:t xml:space="preserve"> </w:t>
      </w:r>
      <w:r w:rsidRPr="00FC1C8E">
        <w:t>из</w:t>
      </w:r>
      <w:r w:rsidR="00FC1C8E">
        <w:t xml:space="preserve"> </w:t>
      </w:r>
      <w:r w:rsidRPr="00FC1C8E">
        <w:t>направлений</w:t>
      </w:r>
      <w:r w:rsidR="00FC1C8E">
        <w:t xml:space="preserve"> </w:t>
      </w:r>
      <w:r w:rsidRPr="00FC1C8E">
        <w:t>в</w:t>
      </w:r>
      <w:r w:rsidR="00FC1C8E">
        <w:t xml:space="preserve"> </w:t>
      </w:r>
      <w:r w:rsidRPr="00FC1C8E">
        <w:t>развитии</w:t>
      </w:r>
      <w:r w:rsidR="00FC1C8E">
        <w:t xml:space="preserve"> </w:t>
      </w:r>
      <w:r w:rsidRPr="00FC1C8E">
        <w:t>социально</w:t>
      </w:r>
      <w:r w:rsidR="00FC1C8E">
        <w:t xml:space="preserve"> </w:t>
      </w:r>
      <w:r w:rsidRPr="00FC1C8E">
        <w:t>ориентированной</w:t>
      </w:r>
      <w:r w:rsidR="00FC1C8E">
        <w:t xml:space="preserve"> </w:t>
      </w:r>
      <w:r w:rsidRPr="00FC1C8E">
        <w:t>торговли</w:t>
      </w:r>
      <w:r w:rsidR="00FC1C8E">
        <w:t xml:space="preserve"> </w:t>
      </w:r>
      <w:r w:rsidRPr="00FC1C8E">
        <w:t>является</w:t>
      </w:r>
      <w:r w:rsidR="00FC1C8E">
        <w:t xml:space="preserve"> </w:t>
      </w:r>
      <w:r w:rsidRPr="00FC1C8E">
        <w:t>развитие</w:t>
      </w:r>
      <w:r w:rsidR="00FC1C8E">
        <w:t xml:space="preserve"> </w:t>
      </w:r>
      <w:r w:rsidRPr="00FC1C8E">
        <w:t>в</w:t>
      </w:r>
      <w:r w:rsidR="00FC1C8E">
        <w:t xml:space="preserve"> </w:t>
      </w:r>
      <w:r w:rsidRPr="00FC1C8E">
        <w:t>городе</w:t>
      </w:r>
      <w:r w:rsidR="00FC1C8E">
        <w:t xml:space="preserve"> </w:t>
      </w:r>
      <w:r w:rsidRPr="00FC1C8E">
        <w:t>сети</w:t>
      </w:r>
      <w:r w:rsidR="00FC1C8E">
        <w:t xml:space="preserve"> </w:t>
      </w:r>
      <w:r w:rsidRPr="00FC1C8E">
        <w:t>социальных</w:t>
      </w:r>
      <w:r w:rsidR="00FC1C8E">
        <w:t xml:space="preserve"> </w:t>
      </w:r>
      <w:r w:rsidRPr="00FC1C8E">
        <w:t>магазинов</w:t>
      </w:r>
      <w:r w:rsidR="00FC1C8E">
        <w:t xml:space="preserve"> </w:t>
      </w:r>
      <w:r w:rsidRPr="00FC1C8E">
        <w:t>(типа</w:t>
      </w:r>
      <w:r w:rsidR="00FC1C8E">
        <w:t xml:space="preserve"> </w:t>
      </w:r>
      <w:r w:rsidRPr="00FC1C8E">
        <w:t>"Пенсионер",</w:t>
      </w:r>
      <w:r w:rsidR="00FC1C8E">
        <w:t xml:space="preserve"> </w:t>
      </w:r>
      <w:r w:rsidRPr="00FC1C8E">
        <w:t>"Ветеран")</w:t>
      </w:r>
      <w:r w:rsidR="00FC1C8E">
        <w:t xml:space="preserve"> </w:t>
      </w:r>
      <w:r w:rsidRPr="00FC1C8E">
        <w:t>и</w:t>
      </w:r>
      <w:r w:rsidR="00FC1C8E">
        <w:t xml:space="preserve"> </w:t>
      </w:r>
      <w:r w:rsidRPr="00FC1C8E">
        <w:t>комиссионной</w:t>
      </w:r>
      <w:r w:rsidR="00FC1C8E">
        <w:t xml:space="preserve"> </w:t>
      </w:r>
      <w:r w:rsidRPr="00FC1C8E">
        <w:t>торговли.</w:t>
      </w:r>
    </w:p>
    <w:p w:rsidR="00535812" w:rsidRPr="00FC1C8E" w:rsidRDefault="00535812" w:rsidP="00FC1C8E">
      <w:r w:rsidRPr="00FC1C8E">
        <w:t>Разнообразие</w:t>
      </w:r>
      <w:r w:rsidR="00FC1C8E">
        <w:t xml:space="preserve"> </w:t>
      </w:r>
      <w:r w:rsidRPr="00FC1C8E">
        <w:t>розничных</w:t>
      </w:r>
      <w:r w:rsidR="00FC1C8E">
        <w:t xml:space="preserve"> </w:t>
      </w:r>
      <w:r w:rsidRPr="00FC1C8E">
        <w:t>торговых</w:t>
      </w:r>
      <w:r w:rsidR="00FC1C8E">
        <w:t xml:space="preserve"> </w:t>
      </w:r>
      <w:r w:rsidRPr="00FC1C8E">
        <w:t>предприятий</w:t>
      </w:r>
      <w:r w:rsidR="00FC1C8E">
        <w:t xml:space="preserve"> </w:t>
      </w:r>
      <w:r w:rsidRPr="00FC1C8E">
        <w:t>с</w:t>
      </w:r>
      <w:r w:rsidR="00FC1C8E">
        <w:t xml:space="preserve"> </w:t>
      </w:r>
      <w:r w:rsidRPr="00FC1C8E">
        <w:t>позиций</w:t>
      </w:r>
      <w:r w:rsidR="00FC1C8E">
        <w:t xml:space="preserve"> </w:t>
      </w:r>
      <w:r w:rsidRPr="00FC1C8E">
        <w:t>их</w:t>
      </w:r>
      <w:r w:rsidR="00FC1C8E">
        <w:t xml:space="preserve"> </w:t>
      </w:r>
      <w:r w:rsidRPr="00FC1C8E">
        <w:t>структурно-функциональных</w:t>
      </w:r>
      <w:r w:rsidR="00FC1C8E">
        <w:t xml:space="preserve"> </w:t>
      </w:r>
      <w:r w:rsidRPr="00FC1C8E">
        <w:t>параметров</w:t>
      </w:r>
      <w:r w:rsidR="00FC1C8E">
        <w:t xml:space="preserve"> </w:t>
      </w:r>
      <w:r w:rsidRPr="00FC1C8E">
        <w:t>целесообразно</w:t>
      </w:r>
      <w:r w:rsidR="00FC1C8E">
        <w:t xml:space="preserve"> </w:t>
      </w:r>
      <w:r w:rsidRPr="00FC1C8E">
        <w:t>обеспечивать</w:t>
      </w:r>
      <w:r w:rsidR="00FC1C8E">
        <w:t xml:space="preserve"> </w:t>
      </w:r>
      <w:r w:rsidRPr="00FC1C8E">
        <w:t>на</w:t>
      </w:r>
      <w:r w:rsidR="00FC1C8E">
        <w:t xml:space="preserve"> </w:t>
      </w:r>
      <w:r w:rsidRPr="00FC1C8E">
        <w:t>базе</w:t>
      </w:r>
      <w:r w:rsidR="00FC1C8E">
        <w:t xml:space="preserve"> </w:t>
      </w:r>
      <w:r w:rsidRPr="00FC1C8E">
        <w:t>формирования</w:t>
      </w:r>
      <w:r w:rsidR="00FC1C8E">
        <w:t xml:space="preserve"> </w:t>
      </w:r>
      <w:r w:rsidRPr="00FC1C8E">
        <w:t>и</w:t>
      </w:r>
      <w:r w:rsidR="00FC1C8E">
        <w:t xml:space="preserve"> </w:t>
      </w:r>
      <w:r w:rsidRPr="00FC1C8E">
        <w:t>развития</w:t>
      </w:r>
      <w:r w:rsidR="00FC1C8E">
        <w:t xml:space="preserve"> </w:t>
      </w:r>
      <w:r w:rsidRPr="00FC1C8E">
        <w:t>в</w:t>
      </w:r>
      <w:r w:rsidR="00FC1C8E">
        <w:t xml:space="preserve"> </w:t>
      </w:r>
      <w:r w:rsidRPr="00FC1C8E">
        <w:t>городе:</w:t>
      </w:r>
    </w:p>
    <w:p w:rsidR="00535812" w:rsidRPr="00FC1C8E" w:rsidRDefault="00535812" w:rsidP="00FC1C8E">
      <w:r w:rsidRPr="00FC1C8E">
        <w:t>-</w:t>
      </w:r>
      <w:r w:rsidR="00FC1C8E">
        <w:t xml:space="preserve"> </w:t>
      </w:r>
      <w:r w:rsidRPr="00FC1C8E">
        <w:t>самостоятельных</w:t>
      </w:r>
      <w:r w:rsidR="00FC1C8E">
        <w:t xml:space="preserve"> </w:t>
      </w:r>
      <w:r w:rsidRPr="00FC1C8E">
        <w:t>розничных</w:t>
      </w:r>
      <w:r w:rsidR="00FC1C8E">
        <w:t xml:space="preserve"> </w:t>
      </w:r>
      <w:r w:rsidRPr="00FC1C8E">
        <w:t>торговых</w:t>
      </w:r>
      <w:r w:rsidR="00FC1C8E">
        <w:t xml:space="preserve"> </w:t>
      </w:r>
      <w:r w:rsidRPr="00FC1C8E">
        <w:t>предприятий;</w:t>
      </w:r>
    </w:p>
    <w:p w:rsidR="00535812" w:rsidRPr="00FC1C8E" w:rsidRDefault="00535812" w:rsidP="00FC1C8E">
      <w:r w:rsidRPr="00FC1C8E">
        <w:t>-</w:t>
      </w:r>
      <w:r w:rsidR="00FC1C8E">
        <w:t xml:space="preserve"> </w:t>
      </w:r>
      <w:r w:rsidRPr="00FC1C8E">
        <w:t>розничных</w:t>
      </w:r>
      <w:r w:rsidR="00FC1C8E">
        <w:t xml:space="preserve"> </w:t>
      </w:r>
      <w:r w:rsidRPr="00FC1C8E">
        <w:t>торговых</w:t>
      </w:r>
      <w:r w:rsidR="00FC1C8E">
        <w:t xml:space="preserve"> </w:t>
      </w:r>
      <w:r w:rsidRPr="00FC1C8E">
        <w:t>предприятий,</w:t>
      </w:r>
      <w:r w:rsidR="00FC1C8E">
        <w:t xml:space="preserve"> </w:t>
      </w:r>
      <w:r w:rsidRPr="00FC1C8E">
        <w:t>принадлежащих</w:t>
      </w:r>
      <w:r w:rsidR="00FC1C8E">
        <w:t xml:space="preserve"> </w:t>
      </w:r>
      <w:r w:rsidRPr="00FC1C8E">
        <w:t>товаропроизводителям;</w:t>
      </w:r>
    </w:p>
    <w:p w:rsidR="00535812" w:rsidRPr="00FC1C8E" w:rsidRDefault="00535812" w:rsidP="00FC1C8E">
      <w:r w:rsidRPr="00FC1C8E">
        <w:t>-</w:t>
      </w:r>
      <w:r w:rsidR="00FC1C8E">
        <w:t xml:space="preserve"> </w:t>
      </w:r>
      <w:r w:rsidRPr="00FC1C8E">
        <w:t>розничных</w:t>
      </w:r>
      <w:r w:rsidR="00FC1C8E">
        <w:t xml:space="preserve"> </w:t>
      </w:r>
      <w:r w:rsidRPr="00FC1C8E">
        <w:t>торговых</w:t>
      </w:r>
      <w:r w:rsidR="00FC1C8E">
        <w:t xml:space="preserve"> </w:t>
      </w:r>
      <w:r w:rsidRPr="00FC1C8E">
        <w:t>предприятий,</w:t>
      </w:r>
      <w:r w:rsidR="00FC1C8E">
        <w:t xml:space="preserve"> </w:t>
      </w:r>
      <w:r w:rsidRPr="00FC1C8E">
        <w:t>принадлежащих</w:t>
      </w:r>
      <w:r w:rsidR="00FC1C8E">
        <w:t xml:space="preserve"> </w:t>
      </w:r>
      <w:r w:rsidRPr="00FC1C8E">
        <w:t>оптовым</w:t>
      </w:r>
      <w:r w:rsidR="00FC1C8E">
        <w:t xml:space="preserve"> </w:t>
      </w:r>
      <w:r w:rsidRPr="00FC1C8E">
        <w:t>организациям;</w:t>
      </w:r>
    </w:p>
    <w:p w:rsidR="00535812" w:rsidRPr="00FC1C8E" w:rsidRDefault="00535812" w:rsidP="00FC1C8E">
      <w:r w:rsidRPr="00FC1C8E">
        <w:t>-</w:t>
      </w:r>
      <w:r w:rsidR="00FC1C8E">
        <w:t xml:space="preserve"> </w:t>
      </w:r>
      <w:r w:rsidRPr="00FC1C8E">
        <w:t>муниципальных</w:t>
      </w:r>
      <w:r w:rsidR="00FC1C8E">
        <w:t xml:space="preserve"> </w:t>
      </w:r>
      <w:r w:rsidRPr="00FC1C8E">
        <w:t>розничных</w:t>
      </w:r>
      <w:r w:rsidR="00FC1C8E">
        <w:t xml:space="preserve"> </w:t>
      </w:r>
      <w:r w:rsidRPr="00FC1C8E">
        <w:t>торговых</w:t>
      </w:r>
      <w:r w:rsidR="00FC1C8E">
        <w:t xml:space="preserve"> </w:t>
      </w:r>
      <w:r w:rsidRPr="00FC1C8E">
        <w:t>предприятий.</w:t>
      </w:r>
    </w:p>
    <w:p w:rsidR="00535812" w:rsidRPr="00FC1C8E" w:rsidRDefault="00535812" w:rsidP="00FC1C8E">
      <w:r w:rsidRPr="00FC1C8E">
        <w:t>Формирование</w:t>
      </w:r>
      <w:r w:rsidR="00FC1C8E">
        <w:t xml:space="preserve"> </w:t>
      </w:r>
      <w:r w:rsidRPr="00FC1C8E">
        <w:t>системы</w:t>
      </w:r>
      <w:r w:rsidR="00FC1C8E">
        <w:t xml:space="preserve"> </w:t>
      </w:r>
      <w:r w:rsidRPr="00FC1C8E">
        <w:t>предприятий</w:t>
      </w:r>
      <w:r w:rsidR="00FC1C8E">
        <w:t xml:space="preserve"> </w:t>
      </w:r>
      <w:r w:rsidRPr="00FC1C8E">
        <w:t>розничной</w:t>
      </w:r>
      <w:r w:rsidR="00FC1C8E">
        <w:t xml:space="preserve"> </w:t>
      </w:r>
      <w:r w:rsidRPr="00FC1C8E">
        <w:t>торговли</w:t>
      </w:r>
      <w:r w:rsidR="00FC1C8E">
        <w:t xml:space="preserve"> </w:t>
      </w:r>
      <w:r w:rsidRPr="00FC1C8E">
        <w:t>товаропроизводителями,</w:t>
      </w:r>
      <w:r w:rsidR="00FC1C8E">
        <w:t xml:space="preserve"> </w:t>
      </w:r>
      <w:r w:rsidRPr="00FC1C8E">
        <w:t>оптовыми</w:t>
      </w:r>
      <w:r w:rsidR="00FC1C8E">
        <w:t xml:space="preserve"> </w:t>
      </w:r>
      <w:r w:rsidRPr="00FC1C8E">
        <w:t>организациями,</w:t>
      </w:r>
      <w:r w:rsidR="00FC1C8E">
        <w:t xml:space="preserve"> </w:t>
      </w:r>
      <w:r w:rsidRPr="00FC1C8E">
        <w:t>а</w:t>
      </w:r>
      <w:r w:rsidR="00FC1C8E">
        <w:t xml:space="preserve"> </w:t>
      </w:r>
      <w:r w:rsidRPr="00FC1C8E">
        <w:t>также</w:t>
      </w:r>
      <w:r w:rsidR="00FC1C8E">
        <w:t xml:space="preserve"> </w:t>
      </w:r>
      <w:r w:rsidRPr="00FC1C8E">
        <w:t>органами</w:t>
      </w:r>
      <w:r w:rsidR="00FC1C8E">
        <w:t xml:space="preserve"> </w:t>
      </w:r>
      <w:r w:rsidRPr="00FC1C8E">
        <w:t>местного</w:t>
      </w:r>
      <w:r w:rsidR="00FC1C8E">
        <w:t xml:space="preserve"> </w:t>
      </w:r>
      <w:r w:rsidRPr="00FC1C8E">
        <w:t>самоуправления</w:t>
      </w:r>
      <w:r w:rsidR="00FC1C8E">
        <w:t xml:space="preserve"> </w:t>
      </w:r>
      <w:r w:rsidRPr="00FC1C8E">
        <w:t>направлено</w:t>
      </w:r>
      <w:r w:rsidR="00FC1C8E">
        <w:t xml:space="preserve"> </w:t>
      </w:r>
      <w:r w:rsidRPr="00FC1C8E">
        <w:t>на</w:t>
      </w:r>
      <w:r w:rsidR="00FC1C8E">
        <w:t xml:space="preserve"> </w:t>
      </w:r>
      <w:r w:rsidRPr="00FC1C8E">
        <w:t>создание</w:t>
      </w:r>
      <w:r w:rsidR="00FC1C8E">
        <w:t xml:space="preserve"> </w:t>
      </w:r>
      <w:r w:rsidRPr="00FC1C8E">
        <w:t>полноценной</w:t>
      </w:r>
      <w:r w:rsidR="00FC1C8E">
        <w:t xml:space="preserve"> </w:t>
      </w:r>
      <w:r w:rsidRPr="00FC1C8E">
        <w:t>социально</w:t>
      </w:r>
      <w:r w:rsidR="00FC1C8E">
        <w:t xml:space="preserve"> </w:t>
      </w:r>
      <w:r w:rsidRPr="00FC1C8E">
        <w:t>ориентированной</w:t>
      </w:r>
      <w:r w:rsidR="00FC1C8E">
        <w:t xml:space="preserve"> </w:t>
      </w:r>
      <w:r w:rsidRPr="00FC1C8E">
        <w:t>рыночной</w:t>
      </w:r>
      <w:r w:rsidR="00FC1C8E">
        <w:t xml:space="preserve"> </w:t>
      </w:r>
      <w:r w:rsidRPr="00FC1C8E">
        <w:t>среды.</w:t>
      </w:r>
    </w:p>
    <w:p w:rsidR="00535812" w:rsidRPr="00FC1C8E" w:rsidRDefault="00535812" w:rsidP="00FC1C8E">
      <w:r w:rsidRPr="00FC1C8E">
        <w:lastRenderedPageBreak/>
        <w:t>С</w:t>
      </w:r>
      <w:r w:rsidR="00FC1C8E">
        <w:t xml:space="preserve"> </w:t>
      </w:r>
      <w:r w:rsidRPr="00FC1C8E">
        <w:t>целью</w:t>
      </w:r>
      <w:r w:rsidR="00FC1C8E">
        <w:t xml:space="preserve"> </w:t>
      </w:r>
      <w:r w:rsidRPr="00FC1C8E">
        <w:t>расширения</w:t>
      </w:r>
      <w:r w:rsidR="00FC1C8E">
        <w:t xml:space="preserve"> </w:t>
      </w:r>
      <w:r w:rsidRPr="00FC1C8E">
        <w:t>потребительского</w:t>
      </w:r>
      <w:r w:rsidR="00FC1C8E">
        <w:t xml:space="preserve"> </w:t>
      </w:r>
      <w:r w:rsidRPr="00FC1C8E">
        <w:t>рынка,</w:t>
      </w:r>
      <w:r w:rsidR="00FC1C8E">
        <w:t xml:space="preserve"> </w:t>
      </w:r>
      <w:r w:rsidRPr="00FC1C8E">
        <w:t>увеличения</w:t>
      </w:r>
      <w:r w:rsidR="00FC1C8E">
        <w:t xml:space="preserve"> </w:t>
      </w:r>
      <w:r w:rsidRPr="00FC1C8E">
        <w:t>разнообразия</w:t>
      </w:r>
      <w:r w:rsidR="00FC1C8E">
        <w:t xml:space="preserve"> </w:t>
      </w:r>
      <w:r w:rsidRPr="00FC1C8E">
        <w:t>розничных</w:t>
      </w:r>
      <w:r w:rsidR="00FC1C8E">
        <w:t xml:space="preserve"> </w:t>
      </w:r>
      <w:r w:rsidRPr="00FC1C8E">
        <w:t>торговых</w:t>
      </w:r>
      <w:r w:rsidR="00FC1C8E">
        <w:t xml:space="preserve"> </w:t>
      </w:r>
      <w:r w:rsidRPr="00FC1C8E">
        <w:t>предприятий</w:t>
      </w:r>
      <w:r w:rsidR="00FC1C8E">
        <w:t xml:space="preserve"> </w:t>
      </w:r>
      <w:r w:rsidRPr="00FC1C8E">
        <w:t>целесообразно</w:t>
      </w:r>
      <w:r w:rsidR="00FC1C8E">
        <w:t xml:space="preserve"> </w:t>
      </w:r>
      <w:r w:rsidRPr="00FC1C8E">
        <w:t>развитие:</w:t>
      </w:r>
    </w:p>
    <w:p w:rsidR="00535812" w:rsidRPr="00FC1C8E" w:rsidRDefault="00535812" w:rsidP="00FC1C8E">
      <w:r w:rsidRPr="00FC1C8E">
        <w:t>-</w:t>
      </w:r>
      <w:r w:rsidR="00FC1C8E">
        <w:t xml:space="preserve"> </w:t>
      </w:r>
      <w:r w:rsidRPr="00FC1C8E">
        <w:t>магазинов</w:t>
      </w:r>
      <w:r w:rsidR="00FC1C8E">
        <w:t xml:space="preserve"> </w:t>
      </w:r>
      <w:r w:rsidRPr="00FC1C8E">
        <w:t>местного</w:t>
      </w:r>
      <w:r w:rsidR="00FC1C8E">
        <w:t xml:space="preserve"> </w:t>
      </w:r>
      <w:r w:rsidRPr="00FC1C8E">
        <w:t>значения;</w:t>
      </w:r>
    </w:p>
    <w:p w:rsidR="00535812" w:rsidRPr="00FC1C8E" w:rsidRDefault="00535812" w:rsidP="00FC1C8E">
      <w:r w:rsidRPr="00FC1C8E">
        <w:t>-</w:t>
      </w:r>
      <w:r w:rsidR="00FC1C8E">
        <w:t xml:space="preserve"> </w:t>
      </w:r>
      <w:r w:rsidRPr="00FC1C8E">
        <w:t>магазинов</w:t>
      </w:r>
      <w:r w:rsidR="00FC1C8E">
        <w:t xml:space="preserve"> </w:t>
      </w:r>
      <w:r w:rsidRPr="00FC1C8E">
        <w:t>общесистемного</w:t>
      </w:r>
      <w:r w:rsidR="00FC1C8E">
        <w:t xml:space="preserve"> </w:t>
      </w:r>
      <w:r w:rsidRPr="00FC1C8E">
        <w:t>значения;</w:t>
      </w:r>
    </w:p>
    <w:p w:rsidR="00535812" w:rsidRPr="00FC1C8E" w:rsidRDefault="00535812" w:rsidP="00FC1C8E">
      <w:r w:rsidRPr="00FC1C8E">
        <w:t>-</w:t>
      </w:r>
      <w:r w:rsidR="00FC1C8E">
        <w:t xml:space="preserve"> </w:t>
      </w:r>
      <w:r w:rsidRPr="00FC1C8E">
        <w:t>магазинов</w:t>
      </w:r>
      <w:r w:rsidR="00FC1C8E">
        <w:t xml:space="preserve"> </w:t>
      </w:r>
      <w:r w:rsidRPr="00FC1C8E">
        <w:t>в</w:t>
      </w:r>
      <w:r w:rsidR="00FC1C8E">
        <w:t xml:space="preserve"> </w:t>
      </w:r>
      <w:r w:rsidRPr="00FC1C8E">
        <w:t>составе</w:t>
      </w:r>
      <w:r w:rsidR="00FC1C8E">
        <w:t xml:space="preserve"> </w:t>
      </w:r>
      <w:r w:rsidRPr="00FC1C8E">
        <w:t>торговых</w:t>
      </w:r>
      <w:r w:rsidR="00FC1C8E">
        <w:t xml:space="preserve"> </w:t>
      </w:r>
      <w:r w:rsidRPr="00FC1C8E">
        <w:t>центров;</w:t>
      </w:r>
    </w:p>
    <w:p w:rsidR="00535812" w:rsidRPr="00FC1C8E" w:rsidRDefault="00535812" w:rsidP="00FC1C8E">
      <w:r w:rsidRPr="00FC1C8E">
        <w:t>-</w:t>
      </w:r>
      <w:r w:rsidR="00FC1C8E">
        <w:t xml:space="preserve"> </w:t>
      </w:r>
      <w:r w:rsidRPr="00FC1C8E">
        <w:t>магазинов</w:t>
      </w:r>
      <w:r w:rsidR="00FC1C8E">
        <w:t xml:space="preserve"> </w:t>
      </w:r>
      <w:r w:rsidRPr="00FC1C8E">
        <w:t>(киосков,</w:t>
      </w:r>
      <w:r w:rsidR="00FC1C8E">
        <w:t xml:space="preserve"> </w:t>
      </w:r>
      <w:r w:rsidRPr="00FC1C8E">
        <w:t>павильонов)</w:t>
      </w:r>
      <w:r w:rsidR="00FC1C8E">
        <w:t xml:space="preserve"> </w:t>
      </w:r>
      <w:r w:rsidRPr="00FC1C8E">
        <w:t>вдоль</w:t>
      </w:r>
      <w:r w:rsidR="00FC1C8E">
        <w:t xml:space="preserve"> </w:t>
      </w:r>
      <w:r w:rsidRPr="00FC1C8E">
        <w:t>автомагистралей.</w:t>
      </w:r>
    </w:p>
    <w:p w:rsidR="00535812" w:rsidRPr="00FC1C8E" w:rsidRDefault="00535812" w:rsidP="00FC1C8E">
      <w:r w:rsidRPr="00FC1C8E">
        <w:t>Магазины</w:t>
      </w:r>
      <w:r w:rsidR="00FC1C8E">
        <w:t xml:space="preserve"> </w:t>
      </w:r>
      <w:r w:rsidRPr="00FC1C8E">
        <w:t>местного</w:t>
      </w:r>
      <w:r w:rsidR="00FC1C8E">
        <w:t xml:space="preserve"> </w:t>
      </w:r>
      <w:r w:rsidRPr="00FC1C8E">
        <w:t>значения</w:t>
      </w:r>
      <w:r w:rsidR="00FC1C8E">
        <w:t xml:space="preserve"> </w:t>
      </w:r>
      <w:r w:rsidRPr="00FC1C8E">
        <w:t>или</w:t>
      </w:r>
      <w:r w:rsidR="00FC1C8E">
        <w:t xml:space="preserve"> </w:t>
      </w:r>
      <w:r w:rsidRPr="00FC1C8E">
        <w:t>"удобные</w:t>
      </w:r>
      <w:r w:rsidR="00FC1C8E">
        <w:t xml:space="preserve"> </w:t>
      </w:r>
      <w:r w:rsidRPr="00FC1C8E">
        <w:t>магазины"</w:t>
      </w:r>
      <w:r w:rsidR="00FC1C8E">
        <w:t xml:space="preserve"> </w:t>
      </w:r>
      <w:r w:rsidRPr="00FC1C8E">
        <w:t>могут</w:t>
      </w:r>
      <w:r w:rsidR="00FC1C8E">
        <w:t xml:space="preserve"> </w:t>
      </w:r>
      <w:r w:rsidRPr="00FC1C8E">
        <w:t>располагаться</w:t>
      </w:r>
      <w:r w:rsidR="00FC1C8E">
        <w:t xml:space="preserve"> </w:t>
      </w:r>
      <w:r w:rsidRPr="00FC1C8E">
        <w:t>в</w:t>
      </w:r>
      <w:r w:rsidR="00FC1C8E">
        <w:t xml:space="preserve"> </w:t>
      </w:r>
      <w:r w:rsidRPr="00FC1C8E">
        <w:t>пределах</w:t>
      </w:r>
      <w:r w:rsidR="00FC1C8E">
        <w:t xml:space="preserve"> </w:t>
      </w:r>
      <w:r w:rsidRPr="00FC1C8E">
        <w:t>пешеходной</w:t>
      </w:r>
      <w:r w:rsidR="00FC1C8E">
        <w:t xml:space="preserve"> </w:t>
      </w:r>
      <w:r w:rsidRPr="00FC1C8E">
        <w:t>доступности</w:t>
      </w:r>
      <w:r w:rsidR="00FC1C8E">
        <w:t xml:space="preserve"> </w:t>
      </w:r>
      <w:r w:rsidRPr="00FC1C8E">
        <w:t>и</w:t>
      </w:r>
      <w:r w:rsidR="00FC1C8E">
        <w:t xml:space="preserve"> </w:t>
      </w:r>
      <w:r w:rsidRPr="00FC1C8E">
        <w:t>торговать</w:t>
      </w:r>
      <w:r w:rsidR="00FC1C8E">
        <w:t xml:space="preserve"> </w:t>
      </w:r>
      <w:r w:rsidRPr="00FC1C8E">
        <w:t>универсальным</w:t>
      </w:r>
      <w:r w:rsidR="00FC1C8E">
        <w:t xml:space="preserve"> </w:t>
      </w:r>
      <w:r w:rsidRPr="00FC1C8E">
        <w:t>ассортиментом</w:t>
      </w:r>
      <w:r w:rsidR="00FC1C8E">
        <w:t xml:space="preserve"> </w:t>
      </w:r>
      <w:r w:rsidRPr="00FC1C8E">
        <w:t>продовольственных</w:t>
      </w:r>
      <w:r w:rsidR="00FC1C8E">
        <w:t xml:space="preserve"> </w:t>
      </w:r>
      <w:r w:rsidRPr="00FC1C8E">
        <w:t>и</w:t>
      </w:r>
      <w:r w:rsidR="00FC1C8E">
        <w:t xml:space="preserve"> </w:t>
      </w:r>
      <w:r w:rsidRPr="00FC1C8E">
        <w:t>непродовольственных</w:t>
      </w:r>
      <w:r w:rsidR="00FC1C8E">
        <w:t xml:space="preserve"> </w:t>
      </w:r>
      <w:r w:rsidRPr="00FC1C8E">
        <w:t>товаров.</w:t>
      </w:r>
    </w:p>
    <w:p w:rsidR="00535812" w:rsidRPr="00FC1C8E" w:rsidRDefault="00535812" w:rsidP="00FC1C8E">
      <w:r w:rsidRPr="00FC1C8E">
        <w:t>Типовой</w:t>
      </w:r>
      <w:r w:rsidR="00FC1C8E">
        <w:t xml:space="preserve"> </w:t>
      </w:r>
      <w:r w:rsidRPr="00FC1C8E">
        <w:t>состав</w:t>
      </w:r>
      <w:r w:rsidR="00FC1C8E">
        <w:t xml:space="preserve"> </w:t>
      </w:r>
      <w:r w:rsidRPr="00FC1C8E">
        <w:t>магазинов</w:t>
      </w:r>
      <w:r w:rsidR="00FC1C8E">
        <w:t xml:space="preserve"> </w:t>
      </w:r>
      <w:r w:rsidRPr="00FC1C8E">
        <w:t>общесистемного</w:t>
      </w:r>
      <w:r w:rsidR="00FC1C8E">
        <w:t xml:space="preserve"> </w:t>
      </w:r>
      <w:r w:rsidRPr="00FC1C8E">
        <w:t>значения</w:t>
      </w:r>
      <w:r w:rsidR="00FC1C8E">
        <w:t xml:space="preserve"> </w:t>
      </w:r>
      <w:r w:rsidRPr="00FC1C8E">
        <w:t>более</w:t>
      </w:r>
      <w:r w:rsidR="00FC1C8E">
        <w:t xml:space="preserve"> </w:t>
      </w:r>
      <w:r w:rsidRPr="00FC1C8E">
        <w:t>разнообразен.</w:t>
      </w:r>
      <w:r w:rsidR="00FC1C8E">
        <w:t xml:space="preserve"> </w:t>
      </w:r>
      <w:r w:rsidRPr="00FC1C8E">
        <w:t>В</w:t>
      </w:r>
      <w:r w:rsidR="00FC1C8E">
        <w:t xml:space="preserve"> </w:t>
      </w:r>
      <w:r w:rsidRPr="00FC1C8E">
        <w:t>их</w:t>
      </w:r>
      <w:r w:rsidR="00FC1C8E">
        <w:t xml:space="preserve"> </w:t>
      </w:r>
      <w:r w:rsidRPr="00FC1C8E">
        <w:t>числе</w:t>
      </w:r>
      <w:r w:rsidR="00FC1C8E">
        <w:t xml:space="preserve"> </w:t>
      </w:r>
      <w:r w:rsidRPr="00FC1C8E">
        <w:t>могут</w:t>
      </w:r>
      <w:r w:rsidR="00FC1C8E">
        <w:t xml:space="preserve"> </w:t>
      </w:r>
      <w:r w:rsidRPr="00FC1C8E">
        <w:t>быть</w:t>
      </w:r>
      <w:r w:rsidR="00FC1C8E">
        <w:t xml:space="preserve"> </w:t>
      </w:r>
      <w:r w:rsidRPr="00FC1C8E">
        <w:t>специализированные,</w:t>
      </w:r>
      <w:r w:rsidR="00FC1C8E">
        <w:t xml:space="preserve"> </w:t>
      </w:r>
      <w:r w:rsidRPr="00FC1C8E">
        <w:t>универсальные</w:t>
      </w:r>
      <w:r w:rsidR="00FC1C8E">
        <w:t xml:space="preserve"> </w:t>
      </w:r>
      <w:r w:rsidRPr="00FC1C8E">
        <w:t>магазины,</w:t>
      </w:r>
      <w:r w:rsidR="00FC1C8E">
        <w:t xml:space="preserve"> </w:t>
      </w:r>
      <w:r w:rsidRPr="00FC1C8E">
        <w:t>магазины</w:t>
      </w:r>
      <w:r w:rsidR="00FC1C8E">
        <w:t xml:space="preserve"> </w:t>
      </w:r>
      <w:r w:rsidRPr="00FC1C8E">
        <w:t>с</w:t>
      </w:r>
      <w:r w:rsidR="00FC1C8E">
        <w:t xml:space="preserve"> </w:t>
      </w:r>
      <w:r w:rsidRPr="00FC1C8E">
        <w:t>комбинированным</w:t>
      </w:r>
      <w:r w:rsidR="00FC1C8E">
        <w:t xml:space="preserve"> </w:t>
      </w:r>
      <w:r w:rsidRPr="00FC1C8E">
        <w:t>ассортиментом</w:t>
      </w:r>
      <w:r w:rsidR="00FC1C8E">
        <w:t xml:space="preserve"> </w:t>
      </w:r>
      <w:r w:rsidRPr="00FC1C8E">
        <w:t>товаров.</w:t>
      </w:r>
    </w:p>
    <w:p w:rsidR="00535812" w:rsidRPr="00FC1C8E" w:rsidRDefault="00535812" w:rsidP="00FC1C8E">
      <w:r w:rsidRPr="00FC1C8E">
        <w:t>Особую</w:t>
      </w:r>
      <w:r w:rsidR="00FC1C8E">
        <w:t xml:space="preserve"> </w:t>
      </w:r>
      <w:r w:rsidRPr="00FC1C8E">
        <w:t>группу</w:t>
      </w:r>
      <w:r w:rsidR="00FC1C8E">
        <w:t xml:space="preserve"> </w:t>
      </w:r>
      <w:r w:rsidRPr="00FC1C8E">
        <w:t>торговых</w:t>
      </w:r>
      <w:r w:rsidR="00FC1C8E">
        <w:t xml:space="preserve"> </w:t>
      </w:r>
      <w:r w:rsidRPr="00FC1C8E">
        <w:t>предприятий</w:t>
      </w:r>
      <w:r w:rsidR="00FC1C8E">
        <w:t xml:space="preserve"> </w:t>
      </w:r>
      <w:r w:rsidRPr="00FC1C8E">
        <w:t>составляют</w:t>
      </w:r>
      <w:r w:rsidR="00FC1C8E">
        <w:t xml:space="preserve"> </w:t>
      </w:r>
      <w:r w:rsidRPr="00FC1C8E">
        <w:t>предприятия</w:t>
      </w:r>
      <w:r w:rsidR="00FC1C8E">
        <w:t xml:space="preserve"> </w:t>
      </w:r>
      <w:r w:rsidRPr="00FC1C8E">
        <w:t>в</w:t>
      </w:r>
      <w:r w:rsidR="00FC1C8E">
        <w:t xml:space="preserve"> </w:t>
      </w:r>
      <w:r w:rsidRPr="00FC1C8E">
        <w:t>составе</w:t>
      </w:r>
      <w:r w:rsidR="00FC1C8E">
        <w:t xml:space="preserve"> </w:t>
      </w:r>
      <w:r w:rsidRPr="00FC1C8E">
        <w:t>торговых</w:t>
      </w:r>
      <w:r w:rsidR="00FC1C8E">
        <w:t xml:space="preserve"> </w:t>
      </w:r>
      <w:r w:rsidRPr="00FC1C8E">
        <w:t>центров.</w:t>
      </w:r>
      <w:r w:rsidR="00FC1C8E">
        <w:t xml:space="preserve"> </w:t>
      </w:r>
      <w:r w:rsidRPr="00FC1C8E">
        <w:t>В</w:t>
      </w:r>
      <w:r w:rsidR="00FC1C8E">
        <w:t xml:space="preserve"> </w:t>
      </w:r>
      <w:r w:rsidRPr="00FC1C8E">
        <w:t>классификации</w:t>
      </w:r>
      <w:r w:rsidR="00FC1C8E">
        <w:t xml:space="preserve"> </w:t>
      </w:r>
      <w:r w:rsidRPr="00FC1C8E">
        <w:t>рыночных</w:t>
      </w:r>
      <w:r w:rsidR="00FC1C8E">
        <w:t xml:space="preserve"> </w:t>
      </w:r>
      <w:r w:rsidRPr="00FC1C8E">
        <w:t>структур</w:t>
      </w:r>
      <w:r w:rsidR="00FC1C8E">
        <w:t xml:space="preserve"> </w:t>
      </w:r>
      <w:r w:rsidRPr="00FC1C8E">
        <w:t>торговый</w:t>
      </w:r>
      <w:r w:rsidR="00FC1C8E">
        <w:t xml:space="preserve"> </w:t>
      </w:r>
      <w:r w:rsidRPr="00FC1C8E">
        <w:t>центр</w:t>
      </w:r>
      <w:r w:rsidR="00FC1C8E">
        <w:t xml:space="preserve"> </w:t>
      </w:r>
      <w:r w:rsidRPr="00FC1C8E">
        <w:t>представляет</w:t>
      </w:r>
      <w:r w:rsidR="00FC1C8E">
        <w:t xml:space="preserve"> </w:t>
      </w:r>
      <w:r w:rsidRPr="00FC1C8E">
        <w:t>собой</w:t>
      </w:r>
      <w:r w:rsidR="00FC1C8E">
        <w:t xml:space="preserve"> </w:t>
      </w:r>
      <w:r w:rsidRPr="00FC1C8E">
        <w:t>совокупность</w:t>
      </w:r>
      <w:r w:rsidR="00FC1C8E">
        <w:t xml:space="preserve"> </w:t>
      </w:r>
      <w:r w:rsidRPr="00FC1C8E">
        <w:t>торговых</w:t>
      </w:r>
      <w:r w:rsidR="00FC1C8E">
        <w:t xml:space="preserve"> </w:t>
      </w:r>
      <w:r w:rsidRPr="00FC1C8E">
        <w:t>предприятий,</w:t>
      </w:r>
      <w:r w:rsidR="00FC1C8E">
        <w:t xml:space="preserve"> </w:t>
      </w:r>
      <w:r w:rsidRPr="00FC1C8E">
        <w:t>спланированных,</w:t>
      </w:r>
      <w:r w:rsidR="00FC1C8E">
        <w:t xml:space="preserve"> </w:t>
      </w:r>
      <w:r w:rsidRPr="00FC1C8E">
        <w:t>построенных</w:t>
      </w:r>
      <w:r w:rsidR="00FC1C8E">
        <w:t xml:space="preserve"> </w:t>
      </w:r>
      <w:r w:rsidRPr="00FC1C8E">
        <w:t>и</w:t>
      </w:r>
      <w:r w:rsidR="00FC1C8E">
        <w:t xml:space="preserve"> </w:t>
      </w:r>
      <w:r w:rsidRPr="00FC1C8E">
        <w:t>управляемых,</w:t>
      </w:r>
      <w:r w:rsidR="00FC1C8E">
        <w:t xml:space="preserve"> </w:t>
      </w:r>
      <w:r w:rsidRPr="00FC1C8E">
        <w:t>как</w:t>
      </w:r>
      <w:r w:rsidR="00FC1C8E">
        <w:t xml:space="preserve"> </w:t>
      </w:r>
      <w:r w:rsidRPr="00FC1C8E">
        <w:t>единый</w:t>
      </w:r>
      <w:r w:rsidR="00FC1C8E">
        <w:t xml:space="preserve"> </w:t>
      </w:r>
      <w:r w:rsidRPr="00FC1C8E">
        <w:t>территориальный</w:t>
      </w:r>
      <w:r w:rsidR="00FC1C8E">
        <w:t xml:space="preserve"> </w:t>
      </w:r>
      <w:r w:rsidRPr="00FC1C8E">
        <w:t>комплекс</w:t>
      </w:r>
      <w:r w:rsidR="00FC1C8E">
        <w:t xml:space="preserve"> </w:t>
      </w:r>
      <w:r w:rsidRPr="00FC1C8E">
        <w:t>с</w:t>
      </w:r>
      <w:r w:rsidR="00FC1C8E">
        <w:t xml:space="preserve"> </w:t>
      </w:r>
      <w:r w:rsidRPr="00FC1C8E">
        <w:t>автостоянкой.</w:t>
      </w:r>
      <w:r w:rsidR="00FC1C8E">
        <w:t xml:space="preserve"> </w:t>
      </w:r>
      <w:r w:rsidRPr="00FC1C8E">
        <w:t>Торговый</w:t>
      </w:r>
      <w:r w:rsidR="00FC1C8E">
        <w:t xml:space="preserve"> </w:t>
      </w:r>
      <w:r w:rsidRPr="00FC1C8E">
        <w:t>центр</w:t>
      </w:r>
      <w:r w:rsidR="00FC1C8E">
        <w:t xml:space="preserve"> </w:t>
      </w:r>
      <w:r w:rsidRPr="00FC1C8E">
        <w:t>всегда</w:t>
      </w:r>
      <w:r w:rsidR="00FC1C8E">
        <w:t xml:space="preserve"> </w:t>
      </w:r>
      <w:r w:rsidRPr="00FC1C8E">
        <w:t>предлагает</w:t>
      </w:r>
      <w:r w:rsidR="00FC1C8E">
        <w:t xml:space="preserve"> </w:t>
      </w:r>
      <w:r w:rsidRPr="00FC1C8E">
        <w:t>универсальный</w:t>
      </w:r>
      <w:r w:rsidR="00FC1C8E">
        <w:t xml:space="preserve"> </w:t>
      </w:r>
      <w:r w:rsidRPr="00FC1C8E">
        <w:t>ассортимент</w:t>
      </w:r>
      <w:r w:rsidR="00FC1C8E">
        <w:t xml:space="preserve"> </w:t>
      </w:r>
      <w:r w:rsidRPr="00FC1C8E">
        <w:t>продовольственных</w:t>
      </w:r>
      <w:r w:rsidR="00FC1C8E">
        <w:t xml:space="preserve"> </w:t>
      </w:r>
      <w:r w:rsidRPr="00FC1C8E">
        <w:t>и</w:t>
      </w:r>
      <w:r w:rsidR="00FC1C8E">
        <w:t xml:space="preserve"> </w:t>
      </w:r>
      <w:r w:rsidRPr="00FC1C8E">
        <w:t>непродовольственных</w:t>
      </w:r>
      <w:r w:rsidR="00FC1C8E">
        <w:t xml:space="preserve"> </w:t>
      </w:r>
      <w:r w:rsidRPr="00FC1C8E">
        <w:t>товаров.</w:t>
      </w:r>
      <w:r w:rsidR="00FC1C8E">
        <w:t xml:space="preserve"> </w:t>
      </w:r>
      <w:r w:rsidRPr="00FC1C8E">
        <w:t>Торговые</w:t>
      </w:r>
      <w:r w:rsidR="00FC1C8E">
        <w:t xml:space="preserve"> </w:t>
      </w:r>
      <w:r w:rsidRPr="00FC1C8E">
        <w:t>центры</w:t>
      </w:r>
      <w:r w:rsidR="00FC1C8E">
        <w:t xml:space="preserve"> </w:t>
      </w:r>
      <w:r w:rsidRPr="00FC1C8E">
        <w:t>формируются</w:t>
      </w:r>
      <w:r w:rsidR="00FC1C8E">
        <w:t xml:space="preserve"> </w:t>
      </w:r>
      <w:r w:rsidRPr="00FC1C8E">
        <w:t>на</w:t>
      </w:r>
      <w:r w:rsidR="00FC1C8E">
        <w:t xml:space="preserve"> </w:t>
      </w:r>
      <w:r w:rsidRPr="00FC1C8E">
        <w:t>пересечении</w:t>
      </w:r>
      <w:r w:rsidR="00FC1C8E">
        <w:t xml:space="preserve"> </w:t>
      </w:r>
      <w:r w:rsidRPr="00FC1C8E">
        <w:t>крупных</w:t>
      </w:r>
      <w:r w:rsidR="00FC1C8E">
        <w:t xml:space="preserve"> </w:t>
      </w:r>
      <w:r w:rsidRPr="00FC1C8E">
        <w:t>автомагистралей</w:t>
      </w:r>
      <w:r w:rsidR="00FC1C8E">
        <w:t xml:space="preserve"> </w:t>
      </w:r>
      <w:r w:rsidRPr="00FC1C8E">
        <w:t>с</w:t>
      </w:r>
      <w:r w:rsidR="00FC1C8E">
        <w:t xml:space="preserve"> </w:t>
      </w:r>
      <w:r w:rsidRPr="00FC1C8E">
        <w:t>тенденцией</w:t>
      </w:r>
      <w:r w:rsidR="00FC1C8E">
        <w:t xml:space="preserve"> </w:t>
      </w:r>
      <w:r w:rsidRPr="00FC1C8E">
        <w:t>размещения</w:t>
      </w:r>
      <w:r w:rsidR="00FC1C8E">
        <w:t xml:space="preserve"> </w:t>
      </w:r>
      <w:r w:rsidRPr="00FC1C8E">
        <w:t>за</w:t>
      </w:r>
      <w:r w:rsidR="00FC1C8E">
        <w:t xml:space="preserve"> </w:t>
      </w:r>
      <w:r w:rsidRPr="00FC1C8E">
        <w:t>пределы</w:t>
      </w:r>
      <w:r w:rsidR="00FC1C8E">
        <w:t xml:space="preserve"> </w:t>
      </w:r>
      <w:r w:rsidRPr="00FC1C8E">
        <w:t>интенсивной</w:t>
      </w:r>
      <w:r w:rsidR="00FC1C8E">
        <w:t xml:space="preserve"> </w:t>
      </w:r>
      <w:r w:rsidRPr="00FC1C8E">
        <w:t>городской</w:t>
      </w:r>
      <w:r w:rsidR="00FC1C8E">
        <w:t xml:space="preserve"> </w:t>
      </w:r>
      <w:r w:rsidRPr="00FC1C8E">
        <w:t>застройки.</w:t>
      </w:r>
    </w:p>
    <w:p w:rsidR="00535812" w:rsidRPr="00FC1C8E" w:rsidRDefault="00535812" w:rsidP="00FC1C8E">
      <w:r w:rsidRPr="00FC1C8E">
        <w:t>Организация</w:t>
      </w:r>
      <w:r w:rsidR="00FC1C8E">
        <w:t xml:space="preserve"> </w:t>
      </w:r>
      <w:r w:rsidRPr="00FC1C8E">
        <w:t>объектов</w:t>
      </w:r>
      <w:r w:rsidR="00FC1C8E">
        <w:t xml:space="preserve"> </w:t>
      </w:r>
      <w:r w:rsidRPr="00FC1C8E">
        <w:t>розничной</w:t>
      </w:r>
      <w:r w:rsidR="00FC1C8E">
        <w:t xml:space="preserve"> </w:t>
      </w:r>
      <w:r w:rsidRPr="00FC1C8E">
        <w:t>торговли</w:t>
      </w:r>
      <w:r w:rsidR="00FC1C8E">
        <w:t xml:space="preserve"> </w:t>
      </w:r>
      <w:r w:rsidRPr="00FC1C8E">
        <w:t>в</w:t>
      </w:r>
      <w:r w:rsidR="00FC1C8E">
        <w:t xml:space="preserve"> </w:t>
      </w:r>
      <w:r w:rsidRPr="00FC1C8E">
        <w:t>городе</w:t>
      </w:r>
      <w:r w:rsidR="00FC1C8E">
        <w:t xml:space="preserve"> </w:t>
      </w:r>
      <w:r w:rsidRPr="00FC1C8E">
        <w:t>Белово</w:t>
      </w:r>
      <w:r w:rsidR="00FC1C8E">
        <w:t xml:space="preserve"> </w:t>
      </w:r>
      <w:r w:rsidRPr="00FC1C8E">
        <w:t>опирается</w:t>
      </w:r>
      <w:r w:rsidR="00FC1C8E">
        <w:t xml:space="preserve"> </w:t>
      </w:r>
      <w:r w:rsidRPr="00FC1C8E">
        <w:t>и</w:t>
      </w:r>
      <w:r w:rsidR="00FC1C8E">
        <w:t xml:space="preserve"> </w:t>
      </w:r>
      <w:r w:rsidRPr="00FC1C8E">
        <w:t>на</w:t>
      </w:r>
      <w:r w:rsidR="00FC1C8E">
        <w:t xml:space="preserve"> </w:t>
      </w:r>
      <w:r w:rsidRPr="00FC1C8E">
        <w:t>развитие</w:t>
      </w:r>
      <w:r w:rsidR="00FC1C8E">
        <w:t xml:space="preserve"> </w:t>
      </w:r>
      <w:r w:rsidRPr="00FC1C8E">
        <w:t>внемагазинных</w:t>
      </w:r>
      <w:r w:rsidR="00FC1C8E">
        <w:t xml:space="preserve"> </w:t>
      </w:r>
      <w:r w:rsidRPr="00FC1C8E">
        <w:t>форм</w:t>
      </w:r>
      <w:r w:rsidR="00FC1C8E">
        <w:t xml:space="preserve"> </w:t>
      </w:r>
      <w:r w:rsidRPr="00FC1C8E">
        <w:t>продажи</w:t>
      </w:r>
      <w:r w:rsidR="00FC1C8E">
        <w:t xml:space="preserve"> </w:t>
      </w:r>
      <w:r w:rsidRPr="00FC1C8E">
        <w:t>товаров,</w:t>
      </w:r>
      <w:r w:rsidR="00FC1C8E">
        <w:t xml:space="preserve"> </w:t>
      </w:r>
      <w:r w:rsidRPr="00FC1C8E">
        <w:t>нацеленных</w:t>
      </w:r>
      <w:r w:rsidR="00FC1C8E">
        <w:t xml:space="preserve"> </w:t>
      </w:r>
      <w:r w:rsidRPr="00FC1C8E">
        <w:t>на</w:t>
      </w:r>
      <w:r w:rsidR="00FC1C8E">
        <w:t xml:space="preserve"> </w:t>
      </w:r>
      <w:r w:rsidRPr="00FC1C8E">
        <w:t>определенные</w:t>
      </w:r>
      <w:r w:rsidR="00FC1C8E">
        <w:t xml:space="preserve"> </w:t>
      </w:r>
      <w:r w:rsidRPr="00FC1C8E">
        <w:t>участки</w:t>
      </w:r>
      <w:r w:rsidR="00FC1C8E">
        <w:t xml:space="preserve"> </w:t>
      </w:r>
      <w:r w:rsidRPr="00FC1C8E">
        <w:t>товарного</w:t>
      </w:r>
      <w:r w:rsidR="00FC1C8E">
        <w:t xml:space="preserve"> </w:t>
      </w:r>
      <w:r w:rsidRPr="00FC1C8E">
        <w:t>рынка</w:t>
      </w:r>
      <w:r w:rsidR="00FC1C8E">
        <w:t xml:space="preserve"> </w:t>
      </w:r>
      <w:r w:rsidRPr="00FC1C8E">
        <w:t>для</w:t>
      </w:r>
      <w:r w:rsidR="00FC1C8E">
        <w:t xml:space="preserve"> </w:t>
      </w:r>
      <w:r w:rsidRPr="00FC1C8E">
        <w:t>расширения</w:t>
      </w:r>
      <w:r w:rsidR="00FC1C8E">
        <w:t xml:space="preserve"> </w:t>
      </w:r>
      <w:r w:rsidRPr="00FC1C8E">
        <w:t>определенного</w:t>
      </w:r>
      <w:r w:rsidR="00FC1C8E">
        <w:t xml:space="preserve"> </w:t>
      </w:r>
      <w:r w:rsidRPr="00FC1C8E">
        <w:t>круга</w:t>
      </w:r>
      <w:r w:rsidR="00FC1C8E">
        <w:t xml:space="preserve"> </w:t>
      </w:r>
      <w:r w:rsidRPr="00FC1C8E">
        <w:t>задач.</w:t>
      </w:r>
    </w:p>
    <w:p w:rsidR="00535812" w:rsidRPr="00FC1C8E" w:rsidRDefault="00535812" w:rsidP="00FC1C8E">
      <w:r w:rsidRPr="00FC1C8E">
        <w:t>Новое</w:t>
      </w:r>
      <w:r w:rsidR="00FC1C8E">
        <w:t xml:space="preserve"> </w:t>
      </w:r>
      <w:r w:rsidRPr="00FC1C8E">
        <w:t>качественное</w:t>
      </w:r>
      <w:r w:rsidR="00FC1C8E">
        <w:t xml:space="preserve"> </w:t>
      </w:r>
      <w:r w:rsidRPr="00FC1C8E">
        <w:t>развитие</w:t>
      </w:r>
      <w:r w:rsidR="00FC1C8E">
        <w:t xml:space="preserve"> </w:t>
      </w:r>
      <w:r w:rsidRPr="00FC1C8E">
        <w:t>в</w:t>
      </w:r>
      <w:r w:rsidR="00FC1C8E">
        <w:t xml:space="preserve"> </w:t>
      </w:r>
      <w:r w:rsidRPr="00FC1C8E">
        <w:t>системе</w:t>
      </w:r>
      <w:r w:rsidR="00FC1C8E">
        <w:t xml:space="preserve"> </w:t>
      </w:r>
      <w:r w:rsidRPr="00FC1C8E">
        <w:t>торгового</w:t>
      </w:r>
      <w:r w:rsidR="00FC1C8E">
        <w:t xml:space="preserve"> </w:t>
      </w:r>
      <w:r w:rsidRPr="00FC1C8E">
        <w:t>обслуживания</w:t>
      </w:r>
      <w:r w:rsidR="00FC1C8E">
        <w:t xml:space="preserve"> </w:t>
      </w:r>
      <w:r w:rsidRPr="00FC1C8E">
        <w:t>могут</w:t>
      </w:r>
      <w:r w:rsidR="00FC1C8E">
        <w:t xml:space="preserve"> </w:t>
      </w:r>
      <w:r w:rsidRPr="00FC1C8E">
        <w:t>получить</w:t>
      </w:r>
      <w:r w:rsidR="00FC1C8E">
        <w:t xml:space="preserve"> </w:t>
      </w:r>
      <w:r w:rsidRPr="00FC1C8E">
        <w:t>вещевые,</w:t>
      </w:r>
      <w:r w:rsidR="00FC1C8E">
        <w:t xml:space="preserve"> </w:t>
      </w:r>
      <w:r w:rsidRPr="00FC1C8E">
        <w:t>продовольственные</w:t>
      </w:r>
      <w:r w:rsidR="00FC1C8E">
        <w:t xml:space="preserve"> </w:t>
      </w:r>
      <w:r w:rsidRPr="00FC1C8E">
        <w:t>рынки,</w:t>
      </w:r>
      <w:r w:rsidR="00FC1C8E">
        <w:t xml:space="preserve"> </w:t>
      </w:r>
      <w:r w:rsidRPr="00FC1C8E">
        <w:t>уличная</w:t>
      </w:r>
      <w:r w:rsidR="00FC1C8E">
        <w:t xml:space="preserve"> </w:t>
      </w:r>
      <w:r w:rsidRPr="00FC1C8E">
        <w:t>подвижная</w:t>
      </w:r>
      <w:r w:rsidR="00FC1C8E">
        <w:t xml:space="preserve"> </w:t>
      </w:r>
      <w:r w:rsidRPr="00FC1C8E">
        <w:t>торговля,</w:t>
      </w:r>
      <w:r w:rsidR="00FC1C8E">
        <w:t xml:space="preserve"> </w:t>
      </w:r>
      <w:r w:rsidRPr="00FC1C8E">
        <w:t>как</w:t>
      </w:r>
      <w:r w:rsidR="00FC1C8E">
        <w:t xml:space="preserve"> </w:t>
      </w:r>
      <w:r w:rsidRPr="00FC1C8E">
        <w:t>дополнительная</w:t>
      </w:r>
      <w:r w:rsidR="00FC1C8E">
        <w:t xml:space="preserve"> </w:t>
      </w:r>
      <w:r w:rsidRPr="00FC1C8E">
        <w:t>организационная</w:t>
      </w:r>
      <w:r w:rsidR="00FC1C8E">
        <w:t xml:space="preserve"> </w:t>
      </w:r>
      <w:r w:rsidRPr="00FC1C8E">
        <w:t>форма.</w:t>
      </w:r>
    </w:p>
    <w:p w:rsidR="00535812" w:rsidRPr="00FC1C8E" w:rsidRDefault="00535812" w:rsidP="00FC1C8E">
      <w:r w:rsidRPr="00FC1C8E">
        <w:t>Важным</w:t>
      </w:r>
      <w:r w:rsidR="00FC1C8E">
        <w:t xml:space="preserve"> </w:t>
      </w:r>
      <w:r w:rsidRPr="00FC1C8E">
        <w:t>направлением</w:t>
      </w:r>
      <w:r w:rsidR="00FC1C8E">
        <w:t xml:space="preserve"> </w:t>
      </w:r>
      <w:r w:rsidRPr="00FC1C8E">
        <w:t>в</w:t>
      </w:r>
      <w:r w:rsidR="00FC1C8E">
        <w:t xml:space="preserve"> </w:t>
      </w:r>
      <w:r w:rsidRPr="00FC1C8E">
        <w:t>развитии</w:t>
      </w:r>
      <w:r w:rsidR="00FC1C8E">
        <w:t xml:space="preserve"> </w:t>
      </w:r>
      <w:r w:rsidRPr="00FC1C8E">
        <w:t>передвижной,</w:t>
      </w:r>
      <w:r w:rsidR="00FC1C8E">
        <w:t xml:space="preserve"> </w:t>
      </w:r>
      <w:r w:rsidRPr="00FC1C8E">
        <w:t>развозной</w:t>
      </w:r>
      <w:r w:rsidR="00FC1C8E">
        <w:t xml:space="preserve"> </w:t>
      </w:r>
      <w:r w:rsidRPr="00FC1C8E">
        <w:t>торговли</w:t>
      </w:r>
      <w:r w:rsidR="00FC1C8E">
        <w:t xml:space="preserve"> </w:t>
      </w:r>
      <w:r w:rsidRPr="00FC1C8E">
        <w:t>могут</w:t>
      </w:r>
      <w:r w:rsidR="00FC1C8E">
        <w:t xml:space="preserve"> </w:t>
      </w:r>
      <w:r w:rsidRPr="00FC1C8E">
        <w:t>стать</w:t>
      </w:r>
      <w:r w:rsidR="00FC1C8E">
        <w:t xml:space="preserve"> </w:t>
      </w:r>
      <w:r w:rsidRPr="00FC1C8E">
        <w:t>современно</w:t>
      </w:r>
      <w:r w:rsidR="00FC1C8E">
        <w:t xml:space="preserve"> </w:t>
      </w:r>
      <w:r w:rsidRPr="00FC1C8E">
        <w:t>оборудованные</w:t>
      </w:r>
      <w:r w:rsidR="00FC1C8E">
        <w:t xml:space="preserve"> </w:t>
      </w:r>
      <w:r w:rsidRPr="00FC1C8E">
        <w:t>автолавки,</w:t>
      </w:r>
      <w:r w:rsidR="00FC1C8E">
        <w:t xml:space="preserve"> </w:t>
      </w:r>
      <w:r w:rsidRPr="00FC1C8E">
        <w:t>"передвижные</w:t>
      </w:r>
      <w:r w:rsidR="00FC1C8E">
        <w:t xml:space="preserve"> </w:t>
      </w:r>
      <w:r w:rsidRPr="00FC1C8E">
        <w:t>молочные</w:t>
      </w:r>
      <w:r w:rsidR="00FC1C8E">
        <w:t xml:space="preserve"> </w:t>
      </w:r>
      <w:r w:rsidRPr="00FC1C8E">
        <w:t>магазины</w:t>
      </w:r>
      <w:r w:rsidR="00FC1C8E">
        <w:t xml:space="preserve"> </w:t>
      </w:r>
      <w:r w:rsidRPr="00FC1C8E">
        <w:t>-</w:t>
      </w:r>
      <w:r w:rsidR="00FC1C8E">
        <w:t xml:space="preserve"> </w:t>
      </w:r>
      <w:r w:rsidRPr="00FC1C8E">
        <w:t>холодильники"</w:t>
      </w:r>
      <w:r w:rsidR="00FC1C8E">
        <w:t xml:space="preserve"> </w:t>
      </w:r>
      <w:r w:rsidRPr="00FC1C8E">
        <w:t>сельских</w:t>
      </w:r>
      <w:r w:rsidR="00FC1C8E">
        <w:t xml:space="preserve"> </w:t>
      </w:r>
      <w:r w:rsidRPr="00FC1C8E">
        <w:t>товаропроизводителей</w:t>
      </w:r>
      <w:r w:rsidR="00FC1C8E">
        <w:t xml:space="preserve"> </w:t>
      </w:r>
      <w:r w:rsidRPr="00FC1C8E">
        <w:t>и</w:t>
      </w:r>
      <w:r w:rsidR="00FC1C8E">
        <w:t xml:space="preserve"> </w:t>
      </w:r>
      <w:r w:rsidRPr="00FC1C8E">
        <w:t>непосредственных</w:t>
      </w:r>
      <w:r w:rsidR="00FC1C8E">
        <w:t xml:space="preserve"> </w:t>
      </w:r>
      <w:r w:rsidRPr="00FC1C8E">
        <w:t>переработчиков,</w:t>
      </w:r>
      <w:r w:rsidR="00FC1C8E">
        <w:t xml:space="preserve"> </w:t>
      </w:r>
      <w:r w:rsidRPr="00FC1C8E">
        <w:t>имеющих</w:t>
      </w:r>
      <w:r w:rsidR="00FC1C8E">
        <w:t xml:space="preserve"> </w:t>
      </w:r>
      <w:r w:rsidRPr="00FC1C8E">
        <w:t>цены</w:t>
      </w:r>
      <w:r w:rsidR="00FC1C8E">
        <w:t xml:space="preserve"> </w:t>
      </w:r>
      <w:r w:rsidRPr="00FC1C8E">
        <w:t>на</w:t>
      </w:r>
      <w:r w:rsidR="00FC1C8E">
        <w:t xml:space="preserve"> </w:t>
      </w:r>
      <w:r w:rsidRPr="00FC1C8E">
        <w:t>продукцию</w:t>
      </w:r>
      <w:r w:rsidR="00FC1C8E">
        <w:t xml:space="preserve"> </w:t>
      </w:r>
      <w:r w:rsidRPr="00FC1C8E">
        <w:t>ниже,</w:t>
      </w:r>
      <w:r w:rsidR="00FC1C8E">
        <w:t xml:space="preserve"> </w:t>
      </w:r>
      <w:r w:rsidRPr="00FC1C8E">
        <w:t>чем</w:t>
      </w:r>
      <w:r w:rsidR="00FC1C8E">
        <w:t xml:space="preserve"> </w:t>
      </w:r>
      <w:r w:rsidRPr="00FC1C8E">
        <w:t>в</w:t>
      </w:r>
      <w:r w:rsidR="00FC1C8E">
        <w:t xml:space="preserve"> </w:t>
      </w:r>
      <w:r w:rsidRPr="00FC1C8E">
        <w:t>стационарной</w:t>
      </w:r>
      <w:r w:rsidR="00FC1C8E">
        <w:t xml:space="preserve"> </w:t>
      </w:r>
      <w:r w:rsidRPr="00FC1C8E">
        <w:t>торговле.</w:t>
      </w:r>
    </w:p>
    <w:p w:rsidR="00535812" w:rsidRPr="00FC1C8E" w:rsidRDefault="00535812" w:rsidP="00FC1C8E">
      <w:r w:rsidRPr="00FC1C8E">
        <w:t>Вещевые</w:t>
      </w:r>
      <w:r w:rsidR="00FC1C8E">
        <w:t xml:space="preserve"> </w:t>
      </w:r>
      <w:r w:rsidRPr="00FC1C8E">
        <w:t>и</w:t>
      </w:r>
      <w:r w:rsidR="00FC1C8E">
        <w:t xml:space="preserve"> </w:t>
      </w:r>
      <w:r w:rsidRPr="00FC1C8E">
        <w:t>продовольственные</w:t>
      </w:r>
      <w:r w:rsidR="00FC1C8E">
        <w:t xml:space="preserve"> </w:t>
      </w:r>
      <w:r w:rsidRPr="00FC1C8E">
        <w:t>рынки</w:t>
      </w:r>
      <w:r w:rsidR="00FC1C8E">
        <w:t xml:space="preserve"> </w:t>
      </w:r>
      <w:r w:rsidRPr="00FC1C8E">
        <w:t>города</w:t>
      </w:r>
      <w:r w:rsidR="00FC1C8E">
        <w:t xml:space="preserve"> </w:t>
      </w:r>
      <w:r w:rsidRPr="00FC1C8E">
        <w:t>могут</w:t>
      </w:r>
      <w:r w:rsidR="00FC1C8E">
        <w:t xml:space="preserve"> </w:t>
      </w:r>
      <w:r w:rsidRPr="00FC1C8E">
        <w:t>ориентироваться</w:t>
      </w:r>
      <w:r w:rsidR="00FC1C8E">
        <w:t xml:space="preserve"> </w:t>
      </w:r>
      <w:r w:rsidRPr="00FC1C8E">
        <w:t>на</w:t>
      </w:r>
      <w:r w:rsidR="00FC1C8E">
        <w:t xml:space="preserve"> </w:t>
      </w:r>
      <w:r w:rsidRPr="00FC1C8E">
        <w:t>реализацию</w:t>
      </w:r>
      <w:r w:rsidR="00FC1C8E">
        <w:t xml:space="preserve"> </w:t>
      </w:r>
      <w:r w:rsidRPr="00FC1C8E">
        <w:t>продуктов</w:t>
      </w:r>
      <w:r w:rsidR="00FC1C8E">
        <w:t xml:space="preserve"> </w:t>
      </w:r>
      <w:r w:rsidRPr="00FC1C8E">
        <w:t>фермерских</w:t>
      </w:r>
      <w:r w:rsidR="00FC1C8E">
        <w:t xml:space="preserve"> </w:t>
      </w:r>
      <w:r w:rsidRPr="00FC1C8E">
        <w:t>хозяйств</w:t>
      </w:r>
      <w:r w:rsidR="00FC1C8E">
        <w:t xml:space="preserve"> </w:t>
      </w:r>
      <w:r w:rsidRPr="00FC1C8E">
        <w:t>и</w:t>
      </w:r>
      <w:r w:rsidR="00FC1C8E">
        <w:t xml:space="preserve"> </w:t>
      </w:r>
      <w:r w:rsidRPr="00FC1C8E">
        <w:t>садоводческих</w:t>
      </w:r>
      <w:r w:rsidR="00FC1C8E">
        <w:t xml:space="preserve"> </w:t>
      </w:r>
      <w:r w:rsidRPr="00FC1C8E">
        <w:t>обществ,</w:t>
      </w:r>
      <w:r w:rsidR="00FC1C8E">
        <w:t xml:space="preserve"> </w:t>
      </w:r>
      <w:r w:rsidRPr="00FC1C8E">
        <w:t>сезонные</w:t>
      </w:r>
      <w:r w:rsidR="00FC1C8E">
        <w:t xml:space="preserve"> </w:t>
      </w:r>
      <w:r w:rsidRPr="00FC1C8E">
        <w:t>распродажи,</w:t>
      </w:r>
      <w:r w:rsidR="00FC1C8E">
        <w:t xml:space="preserve"> </w:t>
      </w:r>
      <w:r w:rsidRPr="00FC1C8E">
        <w:t>продажу</w:t>
      </w:r>
      <w:r w:rsidR="00FC1C8E">
        <w:t xml:space="preserve"> </w:t>
      </w:r>
      <w:r w:rsidRPr="00FC1C8E">
        <w:t>товаров</w:t>
      </w:r>
      <w:r w:rsidR="00FC1C8E">
        <w:t xml:space="preserve"> </w:t>
      </w:r>
      <w:r w:rsidRPr="00FC1C8E">
        <w:t>по</w:t>
      </w:r>
      <w:r w:rsidR="00FC1C8E">
        <w:t xml:space="preserve"> </w:t>
      </w:r>
      <w:r w:rsidRPr="00FC1C8E">
        <w:t>технологии</w:t>
      </w:r>
      <w:r w:rsidR="00FC1C8E">
        <w:t xml:space="preserve"> </w:t>
      </w:r>
      <w:r w:rsidRPr="00FC1C8E">
        <w:t>"</w:t>
      </w:r>
      <w:proofErr w:type="spellStart"/>
      <w:r w:rsidRPr="00FC1C8E">
        <w:t>сэконд-хэнд</w:t>
      </w:r>
      <w:proofErr w:type="spellEnd"/>
      <w:r w:rsidRPr="00FC1C8E">
        <w:t>",</w:t>
      </w:r>
      <w:r w:rsidR="00FC1C8E">
        <w:t xml:space="preserve"> </w:t>
      </w:r>
      <w:r w:rsidRPr="00FC1C8E">
        <w:t>реализацию</w:t>
      </w:r>
      <w:r w:rsidR="00FC1C8E">
        <w:t xml:space="preserve"> </w:t>
      </w:r>
      <w:r w:rsidRPr="00FC1C8E">
        <w:t>изделий</w:t>
      </w:r>
      <w:r w:rsidR="00FC1C8E">
        <w:t xml:space="preserve"> </w:t>
      </w:r>
      <w:r w:rsidRPr="00FC1C8E">
        <w:t>кустарного</w:t>
      </w:r>
      <w:r w:rsidR="00FC1C8E">
        <w:t xml:space="preserve"> </w:t>
      </w:r>
      <w:r w:rsidRPr="00FC1C8E">
        <w:t>промысла,</w:t>
      </w:r>
      <w:r w:rsidR="00FC1C8E">
        <w:t xml:space="preserve"> </w:t>
      </w:r>
      <w:r w:rsidRPr="00FC1C8E">
        <w:t>товаров</w:t>
      </w:r>
      <w:r w:rsidR="00FC1C8E">
        <w:t xml:space="preserve"> </w:t>
      </w:r>
      <w:r w:rsidRPr="00FC1C8E">
        <w:t>частного</w:t>
      </w:r>
      <w:r w:rsidR="00FC1C8E">
        <w:t xml:space="preserve"> </w:t>
      </w:r>
      <w:r w:rsidRPr="00FC1C8E">
        <w:t>импорта.</w:t>
      </w:r>
    </w:p>
    <w:p w:rsidR="00535812" w:rsidRPr="00FC1C8E" w:rsidRDefault="00535812" w:rsidP="00FC1C8E">
      <w:r w:rsidRPr="00FC1C8E">
        <w:t>Возможно</w:t>
      </w:r>
      <w:r w:rsidR="00FC1C8E">
        <w:t xml:space="preserve"> </w:t>
      </w:r>
      <w:r w:rsidRPr="00FC1C8E">
        <w:t>существенное</w:t>
      </w:r>
      <w:r w:rsidR="00FC1C8E">
        <w:t xml:space="preserve"> </w:t>
      </w:r>
      <w:r w:rsidRPr="00FC1C8E">
        <w:t>развитие</w:t>
      </w:r>
      <w:r w:rsidR="00FC1C8E">
        <w:t xml:space="preserve"> </w:t>
      </w:r>
      <w:r w:rsidRPr="00FC1C8E">
        <w:t>посылочной</w:t>
      </w:r>
      <w:r w:rsidR="00FC1C8E">
        <w:t xml:space="preserve"> </w:t>
      </w:r>
      <w:r w:rsidRPr="00FC1C8E">
        <w:t>торговли,</w:t>
      </w:r>
      <w:r w:rsidR="00FC1C8E">
        <w:t xml:space="preserve"> </w:t>
      </w:r>
      <w:r w:rsidRPr="00FC1C8E">
        <w:t>поставляющей</w:t>
      </w:r>
      <w:r w:rsidR="00FC1C8E">
        <w:t xml:space="preserve"> </w:t>
      </w:r>
      <w:r w:rsidRPr="00FC1C8E">
        <w:t>товар</w:t>
      </w:r>
      <w:r w:rsidR="00FC1C8E">
        <w:t xml:space="preserve"> </w:t>
      </w:r>
      <w:r w:rsidRPr="00FC1C8E">
        <w:t>на</w:t>
      </w:r>
      <w:r w:rsidR="00FC1C8E">
        <w:t xml:space="preserve"> </w:t>
      </w:r>
      <w:r w:rsidRPr="00FC1C8E">
        <w:t>основе</w:t>
      </w:r>
      <w:r w:rsidR="00FC1C8E">
        <w:t xml:space="preserve"> </w:t>
      </w:r>
      <w:r w:rsidRPr="00FC1C8E">
        <w:t>заказа.</w:t>
      </w:r>
      <w:r w:rsidR="00FC1C8E">
        <w:t xml:space="preserve"> </w:t>
      </w:r>
      <w:r w:rsidRPr="00FC1C8E">
        <w:t>При</w:t>
      </w:r>
      <w:r w:rsidR="00FC1C8E">
        <w:t xml:space="preserve"> </w:t>
      </w:r>
      <w:r w:rsidRPr="00FC1C8E">
        <w:t>этом</w:t>
      </w:r>
      <w:r w:rsidR="00FC1C8E">
        <w:t xml:space="preserve"> </w:t>
      </w:r>
      <w:r w:rsidRPr="00FC1C8E">
        <w:t>решающим</w:t>
      </w:r>
      <w:r w:rsidR="00FC1C8E">
        <w:t xml:space="preserve"> </w:t>
      </w:r>
      <w:r w:rsidRPr="00FC1C8E">
        <w:t>фактором,</w:t>
      </w:r>
      <w:r w:rsidR="00FC1C8E">
        <w:t xml:space="preserve"> </w:t>
      </w:r>
      <w:r w:rsidRPr="00FC1C8E">
        <w:t>стимулирующим</w:t>
      </w:r>
      <w:r w:rsidR="00FC1C8E">
        <w:t xml:space="preserve"> </w:t>
      </w:r>
      <w:r w:rsidRPr="00FC1C8E">
        <w:t>ее</w:t>
      </w:r>
      <w:r w:rsidR="00FC1C8E">
        <w:t xml:space="preserve"> </w:t>
      </w:r>
      <w:r w:rsidRPr="00FC1C8E">
        <w:t>прогресс,</w:t>
      </w:r>
      <w:r w:rsidR="00FC1C8E">
        <w:t xml:space="preserve"> </w:t>
      </w:r>
      <w:r w:rsidRPr="00FC1C8E">
        <w:t>является</w:t>
      </w:r>
      <w:r w:rsidR="00FC1C8E">
        <w:t xml:space="preserve"> </w:t>
      </w:r>
      <w:r w:rsidRPr="00FC1C8E">
        <w:t>минимизация</w:t>
      </w:r>
      <w:r w:rsidR="00FC1C8E">
        <w:t xml:space="preserve"> </w:t>
      </w:r>
      <w:r w:rsidRPr="00FC1C8E">
        <w:t>затрат,</w:t>
      </w:r>
      <w:r w:rsidR="00FC1C8E">
        <w:t xml:space="preserve"> </w:t>
      </w:r>
      <w:r w:rsidRPr="00FC1C8E">
        <w:t>обеспечивающих</w:t>
      </w:r>
      <w:r w:rsidR="00FC1C8E">
        <w:t xml:space="preserve"> </w:t>
      </w:r>
      <w:r w:rsidRPr="00FC1C8E">
        <w:t>процесс</w:t>
      </w:r>
      <w:r w:rsidR="00FC1C8E">
        <w:t xml:space="preserve"> </w:t>
      </w:r>
      <w:r w:rsidRPr="00FC1C8E">
        <w:t>доведения</w:t>
      </w:r>
      <w:r w:rsidR="00FC1C8E">
        <w:t xml:space="preserve"> </w:t>
      </w:r>
      <w:r w:rsidRPr="00FC1C8E">
        <w:t>товаров</w:t>
      </w:r>
      <w:r w:rsidR="00FC1C8E">
        <w:t xml:space="preserve"> </w:t>
      </w:r>
      <w:r w:rsidRPr="00FC1C8E">
        <w:t>до</w:t>
      </w:r>
      <w:r w:rsidR="00FC1C8E">
        <w:t xml:space="preserve"> </w:t>
      </w:r>
      <w:r w:rsidRPr="00FC1C8E">
        <w:t>покупателя.</w:t>
      </w:r>
    </w:p>
    <w:p w:rsidR="00535812" w:rsidRPr="00FC1C8E" w:rsidRDefault="00535812" w:rsidP="00FC1C8E">
      <w:r w:rsidRPr="00FC1C8E">
        <w:t>Новой</w:t>
      </w:r>
      <w:r w:rsidR="00FC1C8E">
        <w:t xml:space="preserve"> </w:t>
      </w:r>
      <w:r w:rsidRPr="00FC1C8E">
        <w:t>формой</w:t>
      </w:r>
      <w:r w:rsidR="00FC1C8E">
        <w:t xml:space="preserve"> </w:t>
      </w:r>
      <w:r w:rsidRPr="00FC1C8E">
        <w:t>внемагазинной</w:t>
      </w:r>
      <w:r w:rsidR="00FC1C8E">
        <w:t xml:space="preserve"> </w:t>
      </w:r>
      <w:r w:rsidRPr="00FC1C8E">
        <w:t>торговли</w:t>
      </w:r>
      <w:r w:rsidR="00FC1C8E">
        <w:t xml:space="preserve"> </w:t>
      </w:r>
      <w:r w:rsidRPr="00FC1C8E">
        <w:t>может</w:t>
      </w:r>
      <w:r w:rsidR="00FC1C8E">
        <w:t xml:space="preserve"> </w:t>
      </w:r>
      <w:r w:rsidRPr="00FC1C8E">
        <w:t>стать</w:t>
      </w:r>
      <w:r w:rsidR="00FC1C8E">
        <w:t xml:space="preserve"> </w:t>
      </w:r>
      <w:r w:rsidRPr="00FC1C8E">
        <w:t>сетевой</w:t>
      </w:r>
      <w:r w:rsidR="00FC1C8E">
        <w:t xml:space="preserve"> </w:t>
      </w:r>
      <w:r w:rsidRPr="00FC1C8E">
        <w:t>маркетинг,</w:t>
      </w:r>
      <w:r w:rsidR="00FC1C8E">
        <w:t xml:space="preserve"> </w:t>
      </w:r>
      <w:r w:rsidRPr="00FC1C8E">
        <w:t>при</w:t>
      </w:r>
      <w:r w:rsidR="00FC1C8E">
        <w:t xml:space="preserve"> </w:t>
      </w:r>
      <w:r w:rsidRPr="00FC1C8E">
        <w:t>которой</w:t>
      </w:r>
      <w:r w:rsidR="00FC1C8E">
        <w:t xml:space="preserve"> </w:t>
      </w:r>
      <w:r w:rsidRPr="00FC1C8E">
        <w:t>товар</w:t>
      </w:r>
      <w:r w:rsidR="00FC1C8E">
        <w:t xml:space="preserve"> </w:t>
      </w:r>
      <w:r w:rsidRPr="00FC1C8E">
        <w:t>реализуется</w:t>
      </w:r>
      <w:r w:rsidR="00FC1C8E">
        <w:t xml:space="preserve"> </w:t>
      </w:r>
      <w:r w:rsidRPr="00FC1C8E">
        <w:t>специально</w:t>
      </w:r>
      <w:r w:rsidR="00FC1C8E">
        <w:t xml:space="preserve"> </w:t>
      </w:r>
      <w:r w:rsidRPr="00FC1C8E">
        <w:t>подготовленными</w:t>
      </w:r>
      <w:r w:rsidR="00FC1C8E">
        <w:t xml:space="preserve"> </w:t>
      </w:r>
      <w:r w:rsidRPr="00FC1C8E">
        <w:t>торговыми</w:t>
      </w:r>
      <w:r w:rsidR="00FC1C8E">
        <w:t xml:space="preserve"> </w:t>
      </w:r>
      <w:r w:rsidRPr="00FC1C8E">
        <w:t>агентами</w:t>
      </w:r>
      <w:r w:rsidR="00FC1C8E">
        <w:t xml:space="preserve"> </w:t>
      </w:r>
      <w:r w:rsidRPr="00FC1C8E">
        <w:t>на</w:t>
      </w:r>
      <w:r w:rsidR="00FC1C8E">
        <w:t xml:space="preserve"> </w:t>
      </w:r>
      <w:r w:rsidRPr="00FC1C8E">
        <w:t>дому,</w:t>
      </w:r>
      <w:r w:rsidR="00FC1C8E">
        <w:t xml:space="preserve"> </w:t>
      </w:r>
      <w:r w:rsidRPr="00FC1C8E">
        <w:t>в</w:t>
      </w:r>
      <w:r w:rsidR="00FC1C8E">
        <w:t xml:space="preserve"> </w:t>
      </w:r>
      <w:r w:rsidRPr="00FC1C8E">
        <w:t>учреждениях</w:t>
      </w:r>
      <w:r w:rsidR="00FC1C8E">
        <w:t xml:space="preserve"> </w:t>
      </w:r>
      <w:r w:rsidRPr="00FC1C8E">
        <w:t>и</w:t>
      </w:r>
      <w:r w:rsidR="00FC1C8E">
        <w:t xml:space="preserve"> </w:t>
      </w:r>
      <w:r w:rsidRPr="00FC1C8E">
        <w:t>организациях,</w:t>
      </w:r>
      <w:r w:rsidR="00FC1C8E">
        <w:t xml:space="preserve"> </w:t>
      </w:r>
      <w:r w:rsidRPr="00FC1C8E">
        <w:t>на</w:t>
      </w:r>
      <w:r w:rsidR="00FC1C8E">
        <w:t xml:space="preserve"> </w:t>
      </w:r>
      <w:r w:rsidRPr="00FC1C8E">
        <w:t>транспорте.</w:t>
      </w:r>
    </w:p>
    <w:p w:rsidR="00535812" w:rsidRPr="00FC1C8E" w:rsidRDefault="00535812" w:rsidP="00FC1C8E">
      <w:r w:rsidRPr="00FC1C8E">
        <w:t>Целесообразно</w:t>
      </w:r>
      <w:r w:rsidR="00FC1C8E">
        <w:t xml:space="preserve"> </w:t>
      </w:r>
      <w:r w:rsidRPr="00FC1C8E">
        <w:t>развитие</w:t>
      </w:r>
      <w:r w:rsidR="00FC1C8E">
        <w:t xml:space="preserve"> </w:t>
      </w:r>
      <w:r w:rsidRPr="00FC1C8E">
        <w:t>электронной</w:t>
      </w:r>
      <w:r w:rsidR="00FC1C8E">
        <w:t xml:space="preserve"> </w:t>
      </w:r>
      <w:r w:rsidRPr="00FC1C8E">
        <w:t>торговли,</w:t>
      </w:r>
      <w:r w:rsidR="00FC1C8E">
        <w:t xml:space="preserve"> </w:t>
      </w:r>
      <w:r w:rsidRPr="00FC1C8E">
        <w:t>прежде</w:t>
      </w:r>
      <w:r w:rsidR="00FC1C8E">
        <w:t xml:space="preserve"> </w:t>
      </w:r>
      <w:r w:rsidRPr="00FC1C8E">
        <w:t>всего</w:t>
      </w:r>
      <w:r w:rsidR="00FC1C8E">
        <w:t xml:space="preserve"> </w:t>
      </w:r>
      <w:r w:rsidRPr="00FC1C8E">
        <w:t>в</w:t>
      </w:r>
      <w:r w:rsidR="00FC1C8E">
        <w:t xml:space="preserve"> </w:t>
      </w:r>
      <w:r w:rsidRPr="00FC1C8E">
        <w:t>торговле</w:t>
      </w:r>
      <w:r w:rsidR="00FC1C8E">
        <w:t xml:space="preserve"> </w:t>
      </w:r>
      <w:r w:rsidRPr="00FC1C8E">
        <w:t>книгами,</w:t>
      </w:r>
      <w:r w:rsidR="00FC1C8E">
        <w:t xml:space="preserve"> </w:t>
      </w:r>
      <w:r w:rsidRPr="00FC1C8E">
        <w:t>музыкальными</w:t>
      </w:r>
      <w:r w:rsidR="00FC1C8E">
        <w:t xml:space="preserve"> </w:t>
      </w:r>
      <w:r w:rsidRPr="00FC1C8E">
        <w:t>и</w:t>
      </w:r>
      <w:r w:rsidR="00FC1C8E">
        <w:t xml:space="preserve"> </w:t>
      </w:r>
      <w:proofErr w:type="gramStart"/>
      <w:r w:rsidRPr="00FC1C8E">
        <w:t>видео-дисками</w:t>
      </w:r>
      <w:proofErr w:type="gramEnd"/>
      <w:r w:rsidRPr="00FC1C8E">
        <w:t>,</w:t>
      </w:r>
      <w:r w:rsidR="00FC1C8E">
        <w:t xml:space="preserve"> </w:t>
      </w:r>
      <w:r w:rsidRPr="00FC1C8E">
        <w:t>парфюмерией,</w:t>
      </w:r>
      <w:r w:rsidR="00FC1C8E">
        <w:t xml:space="preserve"> </w:t>
      </w:r>
      <w:r w:rsidRPr="00FC1C8E">
        <w:t>запасными</w:t>
      </w:r>
      <w:r w:rsidR="00FC1C8E">
        <w:t xml:space="preserve"> </w:t>
      </w:r>
      <w:r w:rsidRPr="00FC1C8E">
        <w:t>частями,</w:t>
      </w:r>
      <w:r w:rsidR="00FC1C8E">
        <w:t xml:space="preserve"> </w:t>
      </w:r>
      <w:r w:rsidRPr="00FC1C8E">
        <w:t>строительными</w:t>
      </w:r>
      <w:r w:rsidR="00FC1C8E">
        <w:t xml:space="preserve"> </w:t>
      </w:r>
      <w:r w:rsidRPr="00FC1C8E">
        <w:t>материалами.</w:t>
      </w:r>
      <w:r w:rsidR="00FC1C8E">
        <w:t xml:space="preserve"> </w:t>
      </w:r>
      <w:r w:rsidRPr="00FC1C8E">
        <w:t>Развитие</w:t>
      </w:r>
      <w:r w:rsidR="00FC1C8E">
        <w:t xml:space="preserve"> </w:t>
      </w:r>
      <w:r w:rsidRPr="00FC1C8E">
        <w:t>электронной</w:t>
      </w:r>
      <w:r w:rsidR="00FC1C8E">
        <w:t xml:space="preserve"> </w:t>
      </w:r>
      <w:r w:rsidRPr="00FC1C8E">
        <w:t>коммерции</w:t>
      </w:r>
      <w:r w:rsidR="00FC1C8E">
        <w:t xml:space="preserve"> </w:t>
      </w:r>
      <w:r w:rsidRPr="00FC1C8E">
        <w:t>и</w:t>
      </w:r>
      <w:r w:rsidR="00FC1C8E">
        <w:t xml:space="preserve"> </w:t>
      </w:r>
      <w:r w:rsidRPr="00FC1C8E">
        <w:t>создание</w:t>
      </w:r>
      <w:r w:rsidR="00FC1C8E">
        <w:t xml:space="preserve"> </w:t>
      </w:r>
      <w:r w:rsidRPr="00FC1C8E">
        <w:t>условий</w:t>
      </w:r>
      <w:r w:rsidR="00FC1C8E">
        <w:t xml:space="preserve"> </w:t>
      </w:r>
      <w:r w:rsidRPr="00FC1C8E">
        <w:t>для</w:t>
      </w:r>
      <w:r w:rsidR="00FC1C8E">
        <w:t xml:space="preserve"> </w:t>
      </w:r>
      <w:r w:rsidRPr="00FC1C8E">
        <w:t>последовательного</w:t>
      </w:r>
      <w:r w:rsidR="00FC1C8E">
        <w:t xml:space="preserve"> </w:t>
      </w:r>
      <w:r w:rsidRPr="00FC1C8E">
        <w:t>формирования</w:t>
      </w:r>
      <w:r w:rsidR="00FC1C8E">
        <w:t xml:space="preserve"> </w:t>
      </w:r>
      <w:r w:rsidRPr="00FC1C8E">
        <w:t>информационно-технологического</w:t>
      </w:r>
      <w:r w:rsidR="00FC1C8E">
        <w:t xml:space="preserve"> </w:t>
      </w:r>
      <w:r w:rsidRPr="00FC1C8E">
        <w:t>и</w:t>
      </w:r>
      <w:r w:rsidR="00FC1C8E">
        <w:t xml:space="preserve"> </w:t>
      </w:r>
      <w:r w:rsidRPr="00FC1C8E">
        <w:t>организационно-правового</w:t>
      </w:r>
      <w:r w:rsidR="00FC1C8E">
        <w:t xml:space="preserve"> </w:t>
      </w:r>
      <w:r w:rsidRPr="00FC1C8E">
        <w:t>обеспечения</w:t>
      </w:r>
      <w:r w:rsidR="00FC1C8E">
        <w:t xml:space="preserve"> </w:t>
      </w:r>
      <w:r w:rsidRPr="00FC1C8E">
        <w:t>этого</w:t>
      </w:r>
      <w:r w:rsidR="00FC1C8E">
        <w:t xml:space="preserve"> </w:t>
      </w:r>
      <w:r w:rsidRPr="00FC1C8E">
        <w:t>направления</w:t>
      </w:r>
      <w:r w:rsidR="00FC1C8E">
        <w:t xml:space="preserve"> </w:t>
      </w:r>
      <w:r w:rsidRPr="00FC1C8E">
        <w:t>во</w:t>
      </w:r>
      <w:r w:rsidR="00FC1C8E">
        <w:t xml:space="preserve"> </w:t>
      </w:r>
      <w:r w:rsidRPr="00FC1C8E">
        <w:t>многом</w:t>
      </w:r>
      <w:r w:rsidR="00FC1C8E">
        <w:t xml:space="preserve"> </w:t>
      </w:r>
      <w:r w:rsidRPr="00FC1C8E">
        <w:t>расширит</w:t>
      </w:r>
      <w:r w:rsidR="00FC1C8E">
        <w:t xml:space="preserve"> </w:t>
      </w:r>
      <w:r w:rsidRPr="00FC1C8E">
        <w:t>возможности</w:t>
      </w:r>
      <w:r w:rsidR="00FC1C8E">
        <w:t xml:space="preserve"> </w:t>
      </w:r>
      <w:r w:rsidRPr="00FC1C8E">
        <w:t>реализации</w:t>
      </w:r>
      <w:r w:rsidR="00FC1C8E">
        <w:t xml:space="preserve"> </w:t>
      </w:r>
      <w:r w:rsidRPr="00FC1C8E">
        <w:t>субъектами</w:t>
      </w:r>
      <w:r w:rsidR="00FC1C8E">
        <w:t xml:space="preserve"> </w:t>
      </w:r>
      <w:r w:rsidRPr="00FC1C8E">
        <w:t>электронной</w:t>
      </w:r>
      <w:r w:rsidR="00FC1C8E">
        <w:t xml:space="preserve"> </w:t>
      </w:r>
      <w:r w:rsidRPr="00FC1C8E">
        <w:t>торговли</w:t>
      </w:r>
      <w:r w:rsidR="00FC1C8E">
        <w:t xml:space="preserve"> </w:t>
      </w:r>
      <w:r w:rsidRPr="00FC1C8E">
        <w:t>новых</w:t>
      </w:r>
      <w:r w:rsidR="00FC1C8E">
        <w:t xml:space="preserve"> </w:t>
      </w:r>
      <w:r w:rsidRPr="00FC1C8E">
        <w:t>форм</w:t>
      </w:r>
      <w:r w:rsidR="00FC1C8E">
        <w:t xml:space="preserve"> </w:t>
      </w:r>
      <w:r w:rsidRPr="00FC1C8E">
        <w:t>связей</w:t>
      </w:r>
      <w:r w:rsidR="00FC1C8E">
        <w:t xml:space="preserve"> </w:t>
      </w:r>
      <w:r w:rsidRPr="00FC1C8E">
        <w:t>с</w:t>
      </w:r>
      <w:r w:rsidR="00FC1C8E">
        <w:t xml:space="preserve"> </w:t>
      </w:r>
      <w:r w:rsidRPr="00FC1C8E">
        <w:t>потребителями,</w:t>
      </w:r>
      <w:r w:rsidR="00FC1C8E">
        <w:t xml:space="preserve"> </w:t>
      </w:r>
      <w:r w:rsidRPr="00FC1C8E">
        <w:t>создаст</w:t>
      </w:r>
      <w:r w:rsidR="00FC1C8E">
        <w:t xml:space="preserve"> </w:t>
      </w:r>
      <w:r w:rsidRPr="00FC1C8E">
        <w:t>новое</w:t>
      </w:r>
      <w:r w:rsidR="00FC1C8E">
        <w:t xml:space="preserve"> </w:t>
      </w:r>
      <w:r w:rsidRPr="00FC1C8E">
        <w:t>бизнес-пространство.</w:t>
      </w:r>
    </w:p>
    <w:p w:rsidR="00535812" w:rsidRDefault="00535812" w:rsidP="00FC1C8E">
      <w:r w:rsidRPr="00FC1C8E">
        <w:t>Концепция</w:t>
      </w:r>
      <w:r w:rsidR="00FC1C8E">
        <w:t xml:space="preserve"> </w:t>
      </w:r>
      <w:r w:rsidRPr="00FC1C8E">
        <w:t>исходит</w:t>
      </w:r>
      <w:r w:rsidR="00FC1C8E">
        <w:t xml:space="preserve"> </w:t>
      </w:r>
      <w:r w:rsidRPr="00FC1C8E">
        <w:t>из</w:t>
      </w:r>
      <w:r w:rsidR="00FC1C8E">
        <w:t xml:space="preserve"> </w:t>
      </w:r>
      <w:r w:rsidRPr="00FC1C8E">
        <w:t>того,</w:t>
      </w:r>
      <w:r w:rsidR="00FC1C8E">
        <w:t xml:space="preserve"> </w:t>
      </w:r>
      <w:r w:rsidRPr="00FC1C8E">
        <w:t>что</w:t>
      </w:r>
      <w:r w:rsidR="00FC1C8E">
        <w:t xml:space="preserve"> </w:t>
      </w:r>
      <w:r w:rsidRPr="00FC1C8E">
        <w:t>развитие</w:t>
      </w:r>
      <w:r w:rsidR="00FC1C8E">
        <w:t xml:space="preserve"> </w:t>
      </w:r>
      <w:r w:rsidRPr="00FC1C8E">
        <w:t>электронной</w:t>
      </w:r>
      <w:r w:rsidR="00FC1C8E">
        <w:t xml:space="preserve"> </w:t>
      </w:r>
      <w:r w:rsidRPr="00FC1C8E">
        <w:t>торговли</w:t>
      </w:r>
      <w:r w:rsidR="00FC1C8E">
        <w:t xml:space="preserve"> </w:t>
      </w:r>
      <w:r w:rsidRPr="00FC1C8E">
        <w:t>обеспечит</w:t>
      </w:r>
      <w:r w:rsidR="00FC1C8E">
        <w:t xml:space="preserve"> </w:t>
      </w:r>
      <w:r w:rsidRPr="00FC1C8E">
        <w:t>наиболее</w:t>
      </w:r>
      <w:r w:rsidR="00FC1C8E">
        <w:t xml:space="preserve"> </w:t>
      </w:r>
      <w:r w:rsidRPr="00FC1C8E">
        <w:t>активное</w:t>
      </w:r>
      <w:r w:rsidR="00FC1C8E">
        <w:t xml:space="preserve"> </w:t>
      </w:r>
      <w:r w:rsidRPr="00FC1C8E">
        <w:t>включение</w:t>
      </w:r>
      <w:r w:rsidR="00FC1C8E">
        <w:t xml:space="preserve"> </w:t>
      </w:r>
      <w:r w:rsidRPr="00FC1C8E">
        <w:t>города</w:t>
      </w:r>
      <w:r w:rsidR="00FC1C8E">
        <w:t xml:space="preserve"> </w:t>
      </w:r>
      <w:r w:rsidRPr="00FC1C8E">
        <w:t>в</w:t>
      </w:r>
      <w:r w:rsidR="00FC1C8E">
        <w:t xml:space="preserve"> </w:t>
      </w:r>
      <w:r w:rsidRPr="00FC1C8E">
        <w:t>областное,</w:t>
      </w:r>
      <w:r w:rsidR="00FC1C8E">
        <w:t xml:space="preserve"> </w:t>
      </w:r>
      <w:r w:rsidRPr="00FC1C8E">
        <w:t>российское</w:t>
      </w:r>
      <w:r w:rsidR="00FC1C8E">
        <w:t xml:space="preserve"> </w:t>
      </w:r>
      <w:r w:rsidRPr="00FC1C8E">
        <w:t>и</w:t>
      </w:r>
      <w:r w:rsidR="00FC1C8E">
        <w:t xml:space="preserve"> </w:t>
      </w:r>
      <w:r w:rsidRPr="00FC1C8E">
        <w:t>мировое</w:t>
      </w:r>
      <w:r w:rsidR="00FC1C8E">
        <w:t xml:space="preserve"> </w:t>
      </w:r>
      <w:r w:rsidRPr="00FC1C8E">
        <w:t>информационно-экономическое</w:t>
      </w:r>
      <w:r w:rsidR="00FC1C8E">
        <w:t xml:space="preserve"> </w:t>
      </w:r>
      <w:r w:rsidRPr="00FC1C8E">
        <w:t>пространство.</w:t>
      </w:r>
    </w:p>
    <w:p w:rsidR="008B5BE3" w:rsidRPr="00FC1C8E" w:rsidRDefault="008B5BE3" w:rsidP="00FC1C8E"/>
    <w:p w:rsidR="00535812" w:rsidRPr="00FC1C8E" w:rsidRDefault="00535812" w:rsidP="00FC1C8E">
      <w:r w:rsidRPr="00FC1C8E">
        <w:t>4.3.</w:t>
      </w:r>
      <w:r w:rsidR="00FC1C8E">
        <w:t xml:space="preserve"> </w:t>
      </w:r>
      <w:r w:rsidRPr="00FC1C8E">
        <w:t>ОСНОВНЫЕ</w:t>
      </w:r>
      <w:r w:rsidR="00FC1C8E">
        <w:t xml:space="preserve"> </w:t>
      </w:r>
      <w:r w:rsidRPr="00FC1C8E">
        <w:t>НАПРАВЛЕНИЯ</w:t>
      </w:r>
      <w:r w:rsidR="00FC1C8E">
        <w:t xml:space="preserve"> </w:t>
      </w:r>
      <w:r w:rsidRPr="00FC1C8E">
        <w:t>РАЗВИТИЯ</w:t>
      </w:r>
      <w:r w:rsidR="00FC1C8E">
        <w:t xml:space="preserve"> </w:t>
      </w:r>
      <w:r w:rsidRPr="00FC1C8E">
        <w:t>ОБЩЕСТВЕННОГО</w:t>
      </w:r>
      <w:r w:rsidR="008B5BE3">
        <w:t xml:space="preserve"> </w:t>
      </w:r>
      <w:r w:rsidRPr="00FC1C8E">
        <w:t>ПИТАНИЯ</w:t>
      </w:r>
    </w:p>
    <w:p w:rsidR="00535812" w:rsidRPr="00FC1C8E" w:rsidRDefault="00535812" w:rsidP="00FC1C8E">
      <w:r w:rsidRPr="00FC1C8E">
        <w:t>Приоритетным</w:t>
      </w:r>
      <w:r w:rsidR="00FC1C8E">
        <w:t xml:space="preserve"> </w:t>
      </w:r>
      <w:r w:rsidRPr="00FC1C8E">
        <w:t>направлением</w:t>
      </w:r>
      <w:r w:rsidR="00FC1C8E">
        <w:t xml:space="preserve"> </w:t>
      </w:r>
      <w:r w:rsidRPr="00FC1C8E">
        <w:t>развития</w:t>
      </w:r>
      <w:r w:rsidR="00FC1C8E">
        <w:t xml:space="preserve"> </w:t>
      </w:r>
      <w:r w:rsidRPr="00FC1C8E">
        <w:t>в</w:t>
      </w:r>
      <w:r w:rsidR="00FC1C8E">
        <w:t xml:space="preserve"> </w:t>
      </w:r>
      <w:r w:rsidRPr="00FC1C8E">
        <w:t>сфере</w:t>
      </w:r>
      <w:r w:rsidR="00FC1C8E">
        <w:t xml:space="preserve"> </w:t>
      </w:r>
      <w:r w:rsidRPr="00FC1C8E">
        <w:t>общественного</w:t>
      </w:r>
      <w:r w:rsidR="00FC1C8E">
        <w:t xml:space="preserve"> </w:t>
      </w:r>
      <w:r w:rsidRPr="00FC1C8E">
        <w:t>питания</w:t>
      </w:r>
      <w:r w:rsidR="00FC1C8E">
        <w:t xml:space="preserve"> </w:t>
      </w:r>
      <w:r w:rsidRPr="00FC1C8E">
        <w:t>является</w:t>
      </w:r>
      <w:r w:rsidR="00FC1C8E">
        <w:t xml:space="preserve"> </w:t>
      </w:r>
      <w:r w:rsidRPr="00FC1C8E">
        <w:t>создание</w:t>
      </w:r>
      <w:r w:rsidR="00FC1C8E">
        <w:t xml:space="preserve"> </w:t>
      </w:r>
      <w:r w:rsidRPr="00FC1C8E">
        <w:t>многообразия</w:t>
      </w:r>
      <w:r w:rsidR="00FC1C8E">
        <w:t xml:space="preserve"> </w:t>
      </w:r>
      <w:r w:rsidRPr="00FC1C8E">
        <w:t>предприятий</w:t>
      </w:r>
      <w:r w:rsidR="00FC1C8E">
        <w:t xml:space="preserve"> </w:t>
      </w:r>
      <w:r w:rsidRPr="00FC1C8E">
        <w:t>общественного</w:t>
      </w:r>
      <w:r w:rsidR="00FC1C8E">
        <w:t xml:space="preserve"> </w:t>
      </w:r>
      <w:r w:rsidRPr="00FC1C8E">
        <w:t>питания,</w:t>
      </w:r>
      <w:r w:rsidR="00FC1C8E">
        <w:t xml:space="preserve"> </w:t>
      </w:r>
      <w:r w:rsidRPr="00FC1C8E">
        <w:t>отвечающих</w:t>
      </w:r>
      <w:r w:rsidR="00FC1C8E">
        <w:t xml:space="preserve"> </w:t>
      </w:r>
      <w:r w:rsidRPr="00FC1C8E">
        <w:t>особенностям</w:t>
      </w:r>
      <w:r w:rsidR="00FC1C8E">
        <w:t xml:space="preserve"> </w:t>
      </w:r>
      <w:r w:rsidRPr="00FC1C8E">
        <w:t>современного</w:t>
      </w:r>
      <w:r w:rsidR="00FC1C8E">
        <w:t xml:space="preserve"> </w:t>
      </w:r>
      <w:r w:rsidRPr="00FC1C8E">
        <w:t>периода</w:t>
      </w:r>
      <w:r w:rsidR="00FC1C8E">
        <w:t xml:space="preserve"> </w:t>
      </w:r>
      <w:r w:rsidRPr="00FC1C8E">
        <w:t>и</w:t>
      </w:r>
      <w:r w:rsidR="00FC1C8E">
        <w:t xml:space="preserve"> </w:t>
      </w:r>
      <w:r w:rsidRPr="00FC1C8E">
        <w:t>последующей</w:t>
      </w:r>
      <w:r w:rsidR="00FC1C8E">
        <w:t xml:space="preserve"> </w:t>
      </w:r>
      <w:r w:rsidRPr="00FC1C8E">
        <w:t>стабилизации</w:t>
      </w:r>
      <w:r w:rsidR="00FC1C8E">
        <w:t xml:space="preserve"> </w:t>
      </w:r>
      <w:r w:rsidRPr="00FC1C8E">
        <w:t>рыночных</w:t>
      </w:r>
      <w:r w:rsidR="00FC1C8E">
        <w:t xml:space="preserve"> </w:t>
      </w:r>
      <w:r w:rsidRPr="00FC1C8E">
        <w:t>отношений.</w:t>
      </w:r>
    </w:p>
    <w:p w:rsidR="00535812" w:rsidRPr="00FC1C8E" w:rsidRDefault="00535812" w:rsidP="00FC1C8E">
      <w:r w:rsidRPr="00FC1C8E">
        <w:t>Считать</w:t>
      </w:r>
      <w:r w:rsidR="00FC1C8E">
        <w:t xml:space="preserve"> </w:t>
      </w:r>
      <w:r w:rsidRPr="00FC1C8E">
        <w:t>основными</w:t>
      </w:r>
      <w:r w:rsidR="00FC1C8E">
        <w:t xml:space="preserve"> </w:t>
      </w:r>
      <w:r w:rsidRPr="00FC1C8E">
        <w:t>направлениями</w:t>
      </w:r>
      <w:r w:rsidR="00FC1C8E">
        <w:t xml:space="preserve"> </w:t>
      </w:r>
      <w:r w:rsidRPr="00FC1C8E">
        <w:t>развития</w:t>
      </w:r>
      <w:r w:rsidR="00FC1C8E">
        <w:t xml:space="preserve"> </w:t>
      </w:r>
      <w:r w:rsidRPr="00FC1C8E">
        <w:t>общественного</w:t>
      </w:r>
      <w:r w:rsidR="00FC1C8E">
        <w:t xml:space="preserve"> </w:t>
      </w:r>
      <w:r w:rsidRPr="00FC1C8E">
        <w:t>питания</w:t>
      </w:r>
      <w:r w:rsidR="00FC1C8E">
        <w:t xml:space="preserve"> </w:t>
      </w:r>
      <w:r w:rsidRPr="00FC1C8E">
        <w:t>в</w:t>
      </w:r>
      <w:r w:rsidR="00FC1C8E">
        <w:t xml:space="preserve"> </w:t>
      </w:r>
      <w:r w:rsidRPr="00FC1C8E">
        <w:t>городе:</w:t>
      </w:r>
    </w:p>
    <w:p w:rsidR="00535812" w:rsidRPr="00FC1C8E" w:rsidRDefault="00535812" w:rsidP="00FC1C8E">
      <w:r w:rsidRPr="00FC1C8E">
        <w:t>-</w:t>
      </w:r>
      <w:r w:rsidR="00FC1C8E">
        <w:t xml:space="preserve"> </w:t>
      </w:r>
      <w:r w:rsidRPr="00FC1C8E">
        <w:t>развитие</w:t>
      </w:r>
      <w:r w:rsidR="00FC1C8E">
        <w:t xml:space="preserve"> </w:t>
      </w:r>
      <w:r w:rsidRPr="00FC1C8E">
        <w:t>общедоступной</w:t>
      </w:r>
      <w:r w:rsidR="00FC1C8E">
        <w:t xml:space="preserve"> </w:t>
      </w:r>
      <w:r w:rsidRPr="00FC1C8E">
        <w:t>сети</w:t>
      </w:r>
      <w:r w:rsidR="00FC1C8E">
        <w:t xml:space="preserve"> </w:t>
      </w:r>
      <w:r w:rsidRPr="00FC1C8E">
        <w:t>предприятий</w:t>
      </w:r>
      <w:r w:rsidR="00FC1C8E">
        <w:t xml:space="preserve"> </w:t>
      </w:r>
      <w:r w:rsidRPr="00FC1C8E">
        <w:t>общественного</w:t>
      </w:r>
      <w:r w:rsidR="00FC1C8E">
        <w:t xml:space="preserve"> </w:t>
      </w:r>
      <w:r w:rsidRPr="00FC1C8E">
        <w:t>питания,</w:t>
      </w:r>
      <w:r w:rsidR="00FC1C8E">
        <w:t xml:space="preserve"> </w:t>
      </w:r>
      <w:r w:rsidRPr="00FC1C8E">
        <w:t>включая</w:t>
      </w:r>
      <w:r w:rsidR="00FC1C8E">
        <w:t xml:space="preserve"> </w:t>
      </w:r>
      <w:proofErr w:type="gramStart"/>
      <w:r w:rsidRPr="00FC1C8E">
        <w:t>предприятия</w:t>
      </w:r>
      <w:proofErr w:type="gramEnd"/>
      <w:r w:rsidR="00FC1C8E">
        <w:t xml:space="preserve"> </w:t>
      </w:r>
      <w:r w:rsidRPr="00FC1C8E">
        <w:t>так</w:t>
      </w:r>
      <w:r w:rsidR="00FC1C8E">
        <w:t xml:space="preserve"> </w:t>
      </w:r>
      <w:r w:rsidRPr="00FC1C8E">
        <w:t>называемого</w:t>
      </w:r>
      <w:r w:rsidR="00FC1C8E">
        <w:t xml:space="preserve"> </w:t>
      </w:r>
      <w:r w:rsidRPr="00FC1C8E">
        <w:t>быстрого</w:t>
      </w:r>
      <w:r w:rsidR="00FC1C8E">
        <w:t xml:space="preserve"> </w:t>
      </w:r>
      <w:r w:rsidRPr="00FC1C8E">
        <w:t>питания,</w:t>
      </w:r>
      <w:r w:rsidR="00FC1C8E">
        <w:t xml:space="preserve"> </w:t>
      </w:r>
      <w:r w:rsidRPr="00FC1C8E">
        <w:t>ориентированной</w:t>
      </w:r>
      <w:r w:rsidR="00FC1C8E">
        <w:t xml:space="preserve"> </w:t>
      </w:r>
      <w:r w:rsidRPr="00FC1C8E">
        <w:t>на</w:t>
      </w:r>
      <w:r w:rsidR="00FC1C8E">
        <w:t xml:space="preserve"> </w:t>
      </w:r>
      <w:r w:rsidRPr="00FC1C8E">
        <w:t>различные</w:t>
      </w:r>
      <w:r w:rsidR="00FC1C8E">
        <w:t xml:space="preserve"> </w:t>
      </w:r>
      <w:r w:rsidRPr="00FC1C8E">
        <w:t>группы</w:t>
      </w:r>
      <w:r w:rsidR="00FC1C8E">
        <w:t xml:space="preserve"> </w:t>
      </w:r>
      <w:r w:rsidRPr="00FC1C8E">
        <w:t>потребителей;</w:t>
      </w:r>
    </w:p>
    <w:p w:rsidR="00535812" w:rsidRPr="00FC1C8E" w:rsidRDefault="00535812" w:rsidP="00FC1C8E">
      <w:r w:rsidRPr="00FC1C8E">
        <w:t>-</w:t>
      </w:r>
      <w:r w:rsidR="00FC1C8E">
        <w:t xml:space="preserve"> </w:t>
      </w:r>
      <w:r w:rsidRPr="00FC1C8E">
        <w:t>стимулирование</w:t>
      </w:r>
      <w:r w:rsidR="00FC1C8E">
        <w:t xml:space="preserve"> </w:t>
      </w:r>
      <w:r w:rsidRPr="00FC1C8E">
        <w:t>развития</w:t>
      </w:r>
      <w:r w:rsidR="00FC1C8E">
        <w:t xml:space="preserve"> </w:t>
      </w:r>
      <w:r w:rsidRPr="00FC1C8E">
        <w:t>сети</w:t>
      </w:r>
      <w:r w:rsidR="00FC1C8E">
        <w:t xml:space="preserve"> </w:t>
      </w:r>
      <w:r w:rsidRPr="00FC1C8E">
        <w:t>предприятий</w:t>
      </w:r>
      <w:r w:rsidR="00FC1C8E">
        <w:t xml:space="preserve"> </w:t>
      </w:r>
      <w:r w:rsidRPr="00FC1C8E">
        <w:t>общественного</w:t>
      </w:r>
      <w:r w:rsidR="00FC1C8E">
        <w:t xml:space="preserve"> </w:t>
      </w:r>
      <w:r w:rsidRPr="00FC1C8E">
        <w:t>питания,</w:t>
      </w:r>
      <w:r w:rsidR="00FC1C8E">
        <w:t xml:space="preserve"> </w:t>
      </w:r>
      <w:r w:rsidRPr="00FC1C8E">
        <w:t>опирающихся</w:t>
      </w:r>
      <w:r w:rsidR="00FC1C8E">
        <w:t xml:space="preserve"> </w:t>
      </w:r>
      <w:r w:rsidRPr="00FC1C8E">
        <w:t>на</w:t>
      </w:r>
      <w:r w:rsidR="00FC1C8E">
        <w:t xml:space="preserve"> </w:t>
      </w:r>
      <w:r w:rsidRPr="00FC1C8E">
        <w:t>индустриальные</w:t>
      </w:r>
      <w:r w:rsidR="00FC1C8E">
        <w:t xml:space="preserve"> </w:t>
      </w:r>
      <w:r w:rsidRPr="00FC1C8E">
        <w:t>методы</w:t>
      </w:r>
      <w:r w:rsidR="00FC1C8E">
        <w:t xml:space="preserve"> </w:t>
      </w:r>
      <w:r w:rsidRPr="00FC1C8E">
        <w:t>приготовления</w:t>
      </w:r>
      <w:r w:rsidR="00FC1C8E">
        <w:t xml:space="preserve"> </w:t>
      </w:r>
      <w:r w:rsidRPr="00FC1C8E">
        <w:t>пищи</w:t>
      </w:r>
      <w:r w:rsidR="00FC1C8E">
        <w:t xml:space="preserve"> </w:t>
      </w:r>
      <w:r w:rsidRPr="00FC1C8E">
        <w:t>и</w:t>
      </w:r>
      <w:r w:rsidR="00FC1C8E">
        <w:t xml:space="preserve"> </w:t>
      </w:r>
      <w:r w:rsidRPr="00FC1C8E">
        <w:t>доставляющих</w:t>
      </w:r>
      <w:r w:rsidR="00FC1C8E">
        <w:t xml:space="preserve"> </w:t>
      </w:r>
      <w:r w:rsidRPr="00FC1C8E">
        <w:t>ее</w:t>
      </w:r>
      <w:r w:rsidR="00FC1C8E">
        <w:t xml:space="preserve"> </w:t>
      </w:r>
      <w:r w:rsidRPr="00FC1C8E">
        <w:t>по</w:t>
      </w:r>
      <w:r w:rsidR="00FC1C8E">
        <w:t xml:space="preserve"> </w:t>
      </w:r>
      <w:r w:rsidRPr="00FC1C8E">
        <w:t>заказам</w:t>
      </w:r>
      <w:r w:rsidR="00FC1C8E">
        <w:t xml:space="preserve"> </w:t>
      </w:r>
      <w:r w:rsidRPr="00FC1C8E">
        <w:t>потребителей</w:t>
      </w:r>
      <w:r w:rsidR="00FC1C8E">
        <w:t xml:space="preserve"> </w:t>
      </w:r>
      <w:r w:rsidRPr="00FC1C8E">
        <w:t>(на</w:t>
      </w:r>
      <w:r w:rsidR="00FC1C8E">
        <w:t xml:space="preserve"> </w:t>
      </w:r>
      <w:r w:rsidRPr="00FC1C8E">
        <w:t>дом,</w:t>
      </w:r>
      <w:r w:rsidR="00FC1C8E">
        <w:t xml:space="preserve"> </w:t>
      </w:r>
      <w:r w:rsidRPr="00FC1C8E">
        <w:t>в</w:t>
      </w:r>
      <w:r w:rsidR="00FC1C8E">
        <w:t xml:space="preserve"> </w:t>
      </w:r>
      <w:r w:rsidRPr="00FC1C8E">
        <w:t>офис,</w:t>
      </w:r>
      <w:r w:rsidR="00FC1C8E">
        <w:t xml:space="preserve"> </w:t>
      </w:r>
      <w:r w:rsidRPr="00FC1C8E">
        <w:t>организацию</w:t>
      </w:r>
      <w:r w:rsidR="00FC1C8E">
        <w:t xml:space="preserve"> </w:t>
      </w:r>
      <w:r w:rsidRPr="00FC1C8E">
        <w:t>или</w:t>
      </w:r>
      <w:r w:rsidR="00FC1C8E">
        <w:t xml:space="preserve"> </w:t>
      </w:r>
      <w:r w:rsidRPr="00FC1C8E">
        <w:t>учреждение);</w:t>
      </w:r>
    </w:p>
    <w:p w:rsidR="00535812" w:rsidRPr="00FC1C8E" w:rsidRDefault="00535812" w:rsidP="00FC1C8E">
      <w:r w:rsidRPr="00FC1C8E">
        <w:t>-</w:t>
      </w:r>
      <w:r w:rsidR="00FC1C8E">
        <w:t xml:space="preserve"> </w:t>
      </w:r>
      <w:r w:rsidRPr="00FC1C8E">
        <w:t>массовое</w:t>
      </w:r>
      <w:r w:rsidR="00FC1C8E">
        <w:t xml:space="preserve"> </w:t>
      </w:r>
      <w:r w:rsidRPr="00FC1C8E">
        <w:t>развитие</w:t>
      </w:r>
      <w:r w:rsidR="00FC1C8E">
        <w:t xml:space="preserve"> </w:t>
      </w:r>
      <w:r w:rsidRPr="00FC1C8E">
        <w:t>сети</w:t>
      </w:r>
      <w:r w:rsidR="00FC1C8E">
        <w:t xml:space="preserve"> </w:t>
      </w:r>
      <w:r w:rsidRPr="00FC1C8E">
        <w:t>общественного</w:t>
      </w:r>
      <w:r w:rsidR="00FC1C8E">
        <w:t xml:space="preserve"> </w:t>
      </w:r>
      <w:r w:rsidRPr="00FC1C8E">
        <w:t>питания</w:t>
      </w:r>
      <w:r w:rsidR="00FC1C8E">
        <w:t xml:space="preserve"> </w:t>
      </w:r>
      <w:r w:rsidRPr="00FC1C8E">
        <w:t>в</w:t>
      </w:r>
      <w:r w:rsidR="00FC1C8E">
        <w:t xml:space="preserve"> </w:t>
      </w:r>
      <w:r w:rsidRPr="00FC1C8E">
        <w:t>зонах</w:t>
      </w:r>
      <w:r w:rsidR="00FC1C8E">
        <w:t xml:space="preserve"> </w:t>
      </w:r>
      <w:r w:rsidRPr="00FC1C8E">
        <w:t>комплексного</w:t>
      </w:r>
      <w:r w:rsidR="00FC1C8E">
        <w:t xml:space="preserve"> </w:t>
      </w:r>
      <w:r w:rsidRPr="00FC1C8E">
        <w:t>торгового,</w:t>
      </w:r>
      <w:r w:rsidR="00FC1C8E">
        <w:t xml:space="preserve"> </w:t>
      </w:r>
      <w:r w:rsidRPr="00FC1C8E">
        <w:t>гостиничного</w:t>
      </w:r>
      <w:r w:rsidR="00FC1C8E">
        <w:t xml:space="preserve"> </w:t>
      </w:r>
      <w:r w:rsidRPr="00FC1C8E">
        <w:t>обслуживания,</w:t>
      </w:r>
      <w:r w:rsidR="00FC1C8E">
        <w:t xml:space="preserve"> </w:t>
      </w:r>
      <w:r w:rsidRPr="00FC1C8E">
        <w:t>вдоль</w:t>
      </w:r>
      <w:r w:rsidR="00FC1C8E">
        <w:t xml:space="preserve"> </w:t>
      </w:r>
      <w:r w:rsidRPr="00FC1C8E">
        <w:t>автомагистралей,</w:t>
      </w:r>
      <w:r w:rsidR="00FC1C8E">
        <w:t xml:space="preserve"> </w:t>
      </w:r>
      <w:r w:rsidRPr="00FC1C8E">
        <w:t>на</w:t>
      </w:r>
      <w:r w:rsidR="00FC1C8E">
        <w:t xml:space="preserve"> </w:t>
      </w:r>
      <w:r w:rsidRPr="00FC1C8E">
        <w:t>заправочных</w:t>
      </w:r>
      <w:r w:rsidR="00FC1C8E">
        <w:t xml:space="preserve"> </w:t>
      </w:r>
      <w:r w:rsidRPr="00FC1C8E">
        <w:t>станциях,</w:t>
      </w:r>
      <w:r w:rsidR="00FC1C8E">
        <w:t xml:space="preserve"> </w:t>
      </w:r>
      <w:r w:rsidRPr="00FC1C8E">
        <w:t>вокзалах.</w:t>
      </w:r>
    </w:p>
    <w:p w:rsidR="00535812" w:rsidRPr="00FC1C8E" w:rsidRDefault="00535812" w:rsidP="00FC1C8E">
      <w:r w:rsidRPr="00FC1C8E">
        <w:t>Формирование</w:t>
      </w:r>
      <w:r w:rsidR="00FC1C8E">
        <w:t xml:space="preserve"> </w:t>
      </w:r>
      <w:r w:rsidRPr="00FC1C8E">
        <w:t>разветвленной</w:t>
      </w:r>
      <w:r w:rsidR="00FC1C8E">
        <w:t xml:space="preserve"> </w:t>
      </w:r>
      <w:r w:rsidRPr="00FC1C8E">
        <w:t>сети</w:t>
      </w:r>
      <w:r w:rsidR="00FC1C8E">
        <w:t xml:space="preserve"> </w:t>
      </w:r>
      <w:r w:rsidRPr="00FC1C8E">
        <w:t>общедоступных</w:t>
      </w:r>
      <w:r w:rsidR="00FC1C8E">
        <w:t xml:space="preserve"> </w:t>
      </w:r>
      <w:r w:rsidRPr="00FC1C8E">
        <w:t>предприятий</w:t>
      </w:r>
      <w:r w:rsidR="00FC1C8E">
        <w:t xml:space="preserve"> </w:t>
      </w:r>
      <w:r w:rsidRPr="00FC1C8E">
        <w:t>общественного</w:t>
      </w:r>
      <w:r w:rsidR="00FC1C8E">
        <w:t xml:space="preserve"> </w:t>
      </w:r>
      <w:r w:rsidRPr="00FC1C8E">
        <w:t>питания,</w:t>
      </w:r>
      <w:r w:rsidR="00FC1C8E">
        <w:t xml:space="preserve"> </w:t>
      </w:r>
      <w:r w:rsidRPr="00FC1C8E">
        <w:t>с</w:t>
      </w:r>
      <w:r w:rsidR="00FC1C8E">
        <w:t xml:space="preserve"> </w:t>
      </w:r>
      <w:r w:rsidRPr="00FC1C8E">
        <w:t>одной</w:t>
      </w:r>
      <w:r w:rsidR="00FC1C8E">
        <w:t xml:space="preserve"> </w:t>
      </w:r>
      <w:r w:rsidRPr="00FC1C8E">
        <w:t>стороны,</w:t>
      </w:r>
      <w:r w:rsidR="00FC1C8E">
        <w:t xml:space="preserve"> </w:t>
      </w:r>
      <w:r w:rsidRPr="00FC1C8E">
        <w:t>будет</w:t>
      </w:r>
      <w:r w:rsidR="00FC1C8E">
        <w:t xml:space="preserve"> </w:t>
      </w:r>
      <w:r w:rsidRPr="00FC1C8E">
        <w:t>идти</w:t>
      </w:r>
      <w:r w:rsidR="00FC1C8E">
        <w:t xml:space="preserve"> </w:t>
      </w:r>
      <w:r w:rsidRPr="00FC1C8E">
        <w:t>по</w:t>
      </w:r>
      <w:r w:rsidR="00FC1C8E">
        <w:t xml:space="preserve"> </w:t>
      </w:r>
      <w:r w:rsidRPr="00FC1C8E">
        <w:t>пути</w:t>
      </w:r>
      <w:r w:rsidR="00FC1C8E">
        <w:t xml:space="preserve"> </w:t>
      </w:r>
      <w:r w:rsidRPr="00FC1C8E">
        <w:t>все</w:t>
      </w:r>
      <w:r w:rsidR="00FC1C8E">
        <w:t xml:space="preserve"> </w:t>
      </w:r>
      <w:r w:rsidRPr="00FC1C8E">
        <w:t>большей</w:t>
      </w:r>
      <w:r w:rsidR="00FC1C8E">
        <w:t xml:space="preserve"> </w:t>
      </w:r>
      <w:r w:rsidRPr="00FC1C8E">
        <w:t>унификации</w:t>
      </w:r>
      <w:r w:rsidR="00FC1C8E">
        <w:t xml:space="preserve"> </w:t>
      </w:r>
      <w:r w:rsidRPr="00FC1C8E">
        <w:t>и</w:t>
      </w:r>
      <w:r w:rsidR="00FC1C8E">
        <w:t xml:space="preserve"> </w:t>
      </w:r>
      <w:r w:rsidRPr="00FC1C8E">
        <w:t>видового</w:t>
      </w:r>
      <w:r w:rsidR="00FC1C8E">
        <w:t xml:space="preserve"> </w:t>
      </w:r>
      <w:r w:rsidRPr="00FC1C8E">
        <w:t>состава</w:t>
      </w:r>
      <w:r w:rsidR="00FC1C8E">
        <w:t xml:space="preserve"> </w:t>
      </w:r>
      <w:r w:rsidRPr="00FC1C8E">
        <w:t>(кафе,</w:t>
      </w:r>
      <w:r w:rsidR="00FC1C8E">
        <w:t xml:space="preserve"> </w:t>
      </w:r>
      <w:r w:rsidRPr="00FC1C8E">
        <w:t>столовая,</w:t>
      </w:r>
      <w:r w:rsidR="00FC1C8E">
        <w:t xml:space="preserve"> </w:t>
      </w:r>
      <w:r w:rsidRPr="00FC1C8E">
        <w:t>бар,</w:t>
      </w:r>
      <w:r w:rsidR="00FC1C8E">
        <w:t xml:space="preserve"> </w:t>
      </w:r>
      <w:r w:rsidRPr="00FC1C8E">
        <w:t>ресторан,</w:t>
      </w:r>
      <w:r w:rsidR="00FC1C8E">
        <w:t xml:space="preserve"> </w:t>
      </w:r>
      <w:r w:rsidRPr="00FC1C8E">
        <w:t>закусочная),</w:t>
      </w:r>
      <w:r w:rsidR="00FC1C8E">
        <w:t xml:space="preserve"> </w:t>
      </w:r>
      <w:r w:rsidRPr="00FC1C8E">
        <w:t>а</w:t>
      </w:r>
      <w:r w:rsidR="00FC1C8E">
        <w:t xml:space="preserve"> </w:t>
      </w:r>
      <w:r w:rsidRPr="00FC1C8E">
        <w:t>с</w:t>
      </w:r>
      <w:r w:rsidR="00FC1C8E">
        <w:t xml:space="preserve"> </w:t>
      </w:r>
      <w:r w:rsidRPr="00FC1C8E">
        <w:t>другой</w:t>
      </w:r>
      <w:r w:rsidR="00FC1C8E">
        <w:t xml:space="preserve"> </w:t>
      </w:r>
      <w:r w:rsidRPr="00FC1C8E">
        <w:t>стороны</w:t>
      </w:r>
      <w:r w:rsidR="00FC1C8E">
        <w:t xml:space="preserve"> </w:t>
      </w:r>
      <w:r w:rsidRPr="00FC1C8E">
        <w:t>-</w:t>
      </w:r>
      <w:r w:rsidR="00FC1C8E">
        <w:t xml:space="preserve"> </w:t>
      </w:r>
      <w:r w:rsidRPr="00FC1C8E">
        <w:t>все</w:t>
      </w:r>
      <w:r w:rsidR="00FC1C8E">
        <w:t xml:space="preserve"> </w:t>
      </w:r>
      <w:r w:rsidRPr="00FC1C8E">
        <w:t>большей</w:t>
      </w:r>
      <w:r w:rsidR="00FC1C8E">
        <w:t xml:space="preserve"> </w:t>
      </w:r>
      <w:r w:rsidRPr="00FC1C8E">
        <w:t>дифференциации</w:t>
      </w:r>
      <w:r w:rsidR="00FC1C8E">
        <w:t xml:space="preserve"> </w:t>
      </w:r>
      <w:r w:rsidRPr="00FC1C8E">
        <w:t>этих</w:t>
      </w:r>
      <w:r w:rsidR="00FC1C8E">
        <w:t xml:space="preserve"> </w:t>
      </w:r>
      <w:r w:rsidRPr="00FC1C8E">
        <w:t>структур</w:t>
      </w:r>
      <w:r w:rsidR="00FC1C8E">
        <w:t xml:space="preserve"> </w:t>
      </w:r>
      <w:r w:rsidRPr="00FC1C8E">
        <w:t>с</w:t>
      </w:r>
      <w:r w:rsidR="00FC1C8E">
        <w:t xml:space="preserve"> </w:t>
      </w:r>
      <w:r w:rsidRPr="00FC1C8E">
        <w:t>точки</w:t>
      </w:r>
      <w:r w:rsidR="00FC1C8E">
        <w:t xml:space="preserve"> </w:t>
      </w:r>
      <w:r w:rsidRPr="00FC1C8E">
        <w:t>зрения</w:t>
      </w:r>
      <w:r w:rsidR="00FC1C8E">
        <w:t xml:space="preserve"> </w:t>
      </w:r>
      <w:r w:rsidRPr="00FC1C8E">
        <w:t>комфортности,</w:t>
      </w:r>
      <w:r w:rsidR="00FC1C8E">
        <w:t xml:space="preserve"> </w:t>
      </w:r>
      <w:r w:rsidRPr="00FC1C8E">
        <w:t>качества</w:t>
      </w:r>
      <w:r w:rsidR="00FC1C8E">
        <w:t xml:space="preserve"> </w:t>
      </w:r>
      <w:r w:rsidRPr="00FC1C8E">
        <w:t>торгового</w:t>
      </w:r>
      <w:r w:rsidR="00FC1C8E">
        <w:t xml:space="preserve"> </w:t>
      </w:r>
      <w:r w:rsidRPr="00FC1C8E">
        <w:t>обслуживания</w:t>
      </w:r>
      <w:r w:rsidR="00FC1C8E">
        <w:t xml:space="preserve"> </w:t>
      </w:r>
      <w:r w:rsidRPr="00FC1C8E">
        <w:t>и</w:t>
      </w:r>
      <w:r w:rsidR="00FC1C8E">
        <w:t xml:space="preserve"> </w:t>
      </w:r>
      <w:r w:rsidRPr="00FC1C8E">
        <w:t>набора</w:t>
      </w:r>
      <w:r w:rsidR="00FC1C8E">
        <w:t xml:space="preserve"> </w:t>
      </w:r>
      <w:r w:rsidRPr="00FC1C8E">
        <w:t>предлагаемых</w:t>
      </w:r>
      <w:r w:rsidR="00FC1C8E">
        <w:t xml:space="preserve"> </w:t>
      </w:r>
      <w:r w:rsidRPr="00FC1C8E">
        <w:t>услуг.</w:t>
      </w:r>
    </w:p>
    <w:p w:rsidR="00535812" w:rsidRPr="00FC1C8E" w:rsidRDefault="00535812" w:rsidP="00FC1C8E">
      <w:r w:rsidRPr="00FC1C8E">
        <w:t>Наиболее</w:t>
      </w:r>
      <w:r w:rsidR="00FC1C8E">
        <w:t xml:space="preserve"> </w:t>
      </w:r>
      <w:r w:rsidRPr="00FC1C8E">
        <w:t>перспективной</w:t>
      </w:r>
      <w:r w:rsidR="00FC1C8E">
        <w:t xml:space="preserve"> </w:t>
      </w:r>
      <w:r w:rsidRPr="00FC1C8E">
        <w:t>моделью</w:t>
      </w:r>
      <w:r w:rsidR="00FC1C8E">
        <w:t xml:space="preserve"> </w:t>
      </w:r>
      <w:r w:rsidRPr="00FC1C8E">
        <w:t>организации</w:t>
      </w:r>
      <w:r w:rsidR="00FC1C8E">
        <w:t xml:space="preserve"> </w:t>
      </w:r>
      <w:r w:rsidRPr="00FC1C8E">
        <w:t>массового</w:t>
      </w:r>
      <w:r w:rsidR="00FC1C8E">
        <w:t xml:space="preserve"> </w:t>
      </w:r>
      <w:r w:rsidRPr="00FC1C8E">
        <w:t>питания</w:t>
      </w:r>
      <w:r w:rsidR="00FC1C8E">
        <w:t xml:space="preserve"> </w:t>
      </w:r>
      <w:r w:rsidRPr="00FC1C8E">
        <w:t>в</w:t>
      </w:r>
      <w:r w:rsidR="00FC1C8E">
        <w:t xml:space="preserve"> </w:t>
      </w:r>
      <w:r w:rsidRPr="00FC1C8E">
        <w:t>городе</w:t>
      </w:r>
      <w:r w:rsidR="00FC1C8E">
        <w:t xml:space="preserve"> </w:t>
      </w:r>
      <w:r w:rsidRPr="00FC1C8E">
        <w:t>Белово</w:t>
      </w:r>
      <w:r w:rsidR="00FC1C8E">
        <w:t xml:space="preserve"> </w:t>
      </w:r>
      <w:r w:rsidRPr="00FC1C8E">
        <w:t>может</w:t>
      </w:r>
      <w:r w:rsidR="00FC1C8E">
        <w:t xml:space="preserve"> </w:t>
      </w:r>
      <w:r w:rsidRPr="00FC1C8E">
        <w:t>стать</w:t>
      </w:r>
      <w:r w:rsidR="00FC1C8E">
        <w:t xml:space="preserve"> </w:t>
      </w:r>
      <w:r w:rsidRPr="00FC1C8E">
        <w:t>автономное</w:t>
      </w:r>
      <w:r w:rsidR="00FC1C8E">
        <w:t xml:space="preserve"> </w:t>
      </w:r>
      <w:r w:rsidRPr="00FC1C8E">
        <w:t>функционирование</w:t>
      </w:r>
      <w:r w:rsidR="00FC1C8E">
        <w:t xml:space="preserve"> </w:t>
      </w:r>
      <w:r w:rsidRPr="00FC1C8E">
        <w:t>ресторанов,</w:t>
      </w:r>
      <w:r w:rsidR="00FC1C8E">
        <w:t xml:space="preserve"> </w:t>
      </w:r>
      <w:r w:rsidRPr="00FC1C8E">
        <w:t>кафе,</w:t>
      </w:r>
      <w:r w:rsidR="00FC1C8E">
        <w:t xml:space="preserve"> </w:t>
      </w:r>
      <w:r w:rsidRPr="00FC1C8E">
        <w:t>столовых,</w:t>
      </w:r>
      <w:r w:rsidR="00FC1C8E">
        <w:t xml:space="preserve"> </w:t>
      </w:r>
      <w:r w:rsidRPr="00FC1C8E">
        <w:t>а</w:t>
      </w:r>
      <w:r w:rsidR="00FC1C8E">
        <w:t xml:space="preserve"> </w:t>
      </w:r>
      <w:r w:rsidRPr="00FC1C8E">
        <w:t>также</w:t>
      </w:r>
      <w:r w:rsidR="00FC1C8E">
        <w:t xml:space="preserve"> </w:t>
      </w:r>
      <w:r w:rsidRPr="00FC1C8E">
        <w:t>развитие</w:t>
      </w:r>
      <w:r w:rsidR="00FC1C8E">
        <w:t xml:space="preserve"> </w:t>
      </w:r>
      <w:r w:rsidRPr="00FC1C8E">
        <w:t>предприятий</w:t>
      </w:r>
      <w:r w:rsidR="00FC1C8E">
        <w:t xml:space="preserve"> </w:t>
      </w:r>
      <w:r w:rsidRPr="00FC1C8E">
        <w:t>быстрого</w:t>
      </w:r>
      <w:r w:rsidR="00FC1C8E">
        <w:t xml:space="preserve"> </w:t>
      </w:r>
      <w:r w:rsidRPr="00FC1C8E">
        <w:t>обслуживания</w:t>
      </w:r>
      <w:r w:rsidR="00FC1C8E">
        <w:t xml:space="preserve"> </w:t>
      </w:r>
      <w:r w:rsidRPr="00FC1C8E">
        <w:t>на</w:t>
      </w:r>
      <w:r w:rsidR="00FC1C8E">
        <w:t xml:space="preserve"> </w:t>
      </w:r>
      <w:r w:rsidRPr="00FC1C8E">
        <w:t>основе</w:t>
      </w:r>
      <w:r w:rsidR="00FC1C8E">
        <w:t xml:space="preserve"> </w:t>
      </w:r>
      <w:r w:rsidRPr="00FC1C8E">
        <w:t>договоров.</w:t>
      </w:r>
    </w:p>
    <w:p w:rsidR="00535812" w:rsidRPr="00FC1C8E" w:rsidRDefault="00535812" w:rsidP="00FC1C8E">
      <w:r w:rsidRPr="00FC1C8E">
        <w:t>При</w:t>
      </w:r>
      <w:r w:rsidR="00FC1C8E">
        <w:t xml:space="preserve"> </w:t>
      </w:r>
      <w:r w:rsidRPr="00FC1C8E">
        <w:t>этом</w:t>
      </w:r>
      <w:r w:rsidR="00FC1C8E">
        <w:t xml:space="preserve"> </w:t>
      </w:r>
      <w:r w:rsidRPr="00FC1C8E">
        <w:t>технология</w:t>
      </w:r>
      <w:r w:rsidR="00FC1C8E">
        <w:t xml:space="preserve"> </w:t>
      </w:r>
      <w:r w:rsidRPr="00FC1C8E">
        <w:t>обслуживания</w:t>
      </w:r>
      <w:r w:rsidR="00FC1C8E">
        <w:t xml:space="preserve"> </w:t>
      </w:r>
      <w:r w:rsidRPr="00FC1C8E">
        <w:t>и</w:t>
      </w:r>
      <w:r w:rsidR="00FC1C8E">
        <w:t xml:space="preserve"> </w:t>
      </w:r>
      <w:r w:rsidRPr="00FC1C8E">
        <w:t>виды</w:t>
      </w:r>
      <w:r w:rsidR="00FC1C8E">
        <w:t xml:space="preserve"> </w:t>
      </w:r>
      <w:r w:rsidRPr="00FC1C8E">
        <w:t>предлагаемой</w:t>
      </w:r>
      <w:r w:rsidR="00FC1C8E">
        <w:t xml:space="preserve"> </w:t>
      </w:r>
      <w:r w:rsidRPr="00FC1C8E">
        <w:t>продукции</w:t>
      </w:r>
      <w:r w:rsidR="00FC1C8E">
        <w:t xml:space="preserve"> </w:t>
      </w:r>
      <w:r w:rsidRPr="00FC1C8E">
        <w:t>в</w:t>
      </w:r>
      <w:r w:rsidR="00FC1C8E">
        <w:t xml:space="preserve"> </w:t>
      </w:r>
      <w:r w:rsidRPr="00FC1C8E">
        <w:t>рамках</w:t>
      </w:r>
      <w:r w:rsidR="00FC1C8E">
        <w:t xml:space="preserve"> </w:t>
      </w:r>
      <w:r w:rsidRPr="00FC1C8E">
        <w:t>каждого</w:t>
      </w:r>
      <w:r w:rsidR="00FC1C8E">
        <w:t xml:space="preserve"> </w:t>
      </w:r>
      <w:r w:rsidRPr="00FC1C8E">
        <w:t>отдельного</w:t>
      </w:r>
      <w:r w:rsidR="00FC1C8E">
        <w:t xml:space="preserve"> </w:t>
      </w:r>
      <w:r w:rsidRPr="00FC1C8E">
        <w:t>объединения</w:t>
      </w:r>
      <w:r w:rsidR="00FC1C8E">
        <w:t xml:space="preserve"> </w:t>
      </w:r>
      <w:r w:rsidRPr="00FC1C8E">
        <w:t>могут</w:t>
      </w:r>
      <w:r w:rsidR="00FC1C8E">
        <w:t xml:space="preserve"> </w:t>
      </w:r>
      <w:r w:rsidRPr="00FC1C8E">
        <w:t>существенно</w:t>
      </w:r>
      <w:r w:rsidR="00FC1C8E">
        <w:t xml:space="preserve"> </w:t>
      </w:r>
      <w:r w:rsidRPr="00FC1C8E">
        <w:t>различаться,</w:t>
      </w:r>
      <w:r w:rsidR="00FC1C8E">
        <w:t xml:space="preserve"> </w:t>
      </w:r>
      <w:r w:rsidRPr="00FC1C8E">
        <w:t>подчеркивая</w:t>
      </w:r>
      <w:r w:rsidR="00FC1C8E">
        <w:t xml:space="preserve"> </w:t>
      </w:r>
      <w:r w:rsidRPr="00FC1C8E">
        <w:t>индивидуальность</w:t>
      </w:r>
      <w:r w:rsidR="00FC1C8E">
        <w:t xml:space="preserve"> </w:t>
      </w:r>
      <w:r w:rsidRPr="00FC1C8E">
        <w:t>конкретной</w:t>
      </w:r>
      <w:r w:rsidR="00FC1C8E">
        <w:t xml:space="preserve"> </w:t>
      </w:r>
      <w:r w:rsidRPr="00FC1C8E">
        <w:t>торговой</w:t>
      </w:r>
      <w:r w:rsidR="00FC1C8E">
        <w:t xml:space="preserve"> </w:t>
      </w:r>
      <w:r w:rsidRPr="00FC1C8E">
        <w:t>группы.</w:t>
      </w:r>
    </w:p>
    <w:p w:rsidR="00535812" w:rsidRPr="00FC1C8E" w:rsidRDefault="00535812" w:rsidP="00FC1C8E"/>
    <w:p w:rsidR="00535812" w:rsidRPr="00FC1C8E" w:rsidRDefault="00535812" w:rsidP="00FC1C8E">
      <w:pPr>
        <w:rPr>
          <w:b/>
          <w:bCs/>
          <w:sz w:val="26"/>
          <w:szCs w:val="28"/>
        </w:rPr>
      </w:pPr>
      <w:r w:rsidRPr="00FC1C8E">
        <w:rPr>
          <w:b/>
          <w:bCs/>
          <w:sz w:val="26"/>
          <w:szCs w:val="28"/>
        </w:rPr>
        <w:t>5.</w:t>
      </w:r>
      <w:r w:rsidR="00FC1C8E" w:rsidRPr="00FC1C8E">
        <w:rPr>
          <w:b/>
          <w:bCs/>
          <w:sz w:val="26"/>
          <w:szCs w:val="28"/>
        </w:rPr>
        <w:t xml:space="preserve"> </w:t>
      </w:r>
      <w:r w:rsidRPr="00FC1C8E">
        <w:rPr>
          <w:b/>
          <w:bCs/>
          <w:sz w:val="26"/>
          <w:szCs w:val="28"/>
        </w:rPr>
        <w:t>ПРИНЦИПЫ</w:t>
      </w:r>
      <w:r w:rsidR="00FC1C8E" w:rsidRPr="00FC1C8E">
        <w:rPr>
          <w:b/>
          <w:bCs/>
          <w:sz w:val="26"/>
          <w:szCs w:val="28"/>
        </w:rPr>
        <w:t xml:space="preserve"> </w:t>
      </w:r>
      <w:r w:rsidRPr="00FC1C8E">
        <w:rPr>
          <w:b/>
          <w:bCs/>
          <w:sz w:val="26"/>
          <w:szCs w:val="28"/>
        </w:rPr>
        <w:t>И</w:t>
      </w:r>
      <w:r w:rsidR="00FC1C8E" w:rsidRPr="00FC1C8E">
        <w:rPr>
          <w:b/>
          <w:bCs/>
          <w:sz w:val="26"/>
          <w:szCs w:val="28"/>
        </w:rPr>
        <w:t xml:space="preserve"> </w:t>
      </w:r>
      <w:r w:rsidRPr="00FC1C8E">
        <w:rPr>
          <w:b/>
          <w:bCs/>
          <w:sz w:val="26"/>
          <w:szCs w:val="28"/>
        </w:rPr>
        <w:t>СОДЕРЖАНИЕ</w:t>
      </w:r>
      <w:r w:rsidR="00FC1C8E" w:rsidRPr="00FC1C8E">
        <w:rPr>
          <w:b/>
          <w:bCs/>
          <w:sz w:val="26"/>
          <w:szCs w:val="28"/>
        </w:rPr>
        <w:t xml:space="preserve"> </w:t>
      </w:r>
      <w:r w:rsidRPr="00FC1C8E">
        <w:rPr>
          <w:b/>
          <w:bCs/>
          <w:sz w:val="26"/>
          <w:szCs w:val="28"/>
        </w:rPr>
        <w:t>РЕГУЛИРОВАНИЯ</w:t>
      </w:r>
      <w:r w:rsidR="00FC1C8E" w:rsidRPr="00FC1C8E">
        <w:rPr>
          <w:b/>
          <w:bCs/>
          <w:sz w:val="26"/>
          <w:szCs w:val="28"/>
        </w:rPr>
        <w:t xml:space="preserve"> </w:t>
      </w:r>
      <w:r w:rsidRPr="00FC1C8E">
        <w:rPr>
          <w:b/>
          <w:bCs/>
          <w:sz w:val="26"/>
          <w:szCs w:val="28"/>
        </w:rPr>
        <w:t>ТОРГОВЛИ</w:t>
      </w:r>
    </w:p>
    <w:p w:rsidR="00535812" w:rsidRPr="00FC1C8E" w:rsidRDefault="00535812" w:rsidP="00FC1C8E"/>
    <w:p w:rsidR="00535812" w:rsidRPr="00FC1C8E" w:rsidRDefault="00535812" w:rsidP="00FC1C8E">
      <w:r w:rsidRPr="00FC1C8E">
        <w:t>В</w:t>
      </w:r>
      <w:r w:rsidR="00FC1C8E">
        <w:t xml:space="preserve"> </w:t>
      </w:r>
      <w:r w:rsidRPr="00FC1C8E">
        <w:t>процессе</w:t>
      </w:r>
      <w:r w:rsidR="00FC1C8E">
        <w:t xml:space="preserve"> </w:t>
      </w:r>
      <w:r w:rsidRPr="00FC1C8E">
        <w:t>реформирования</w:t>
      </w:r>
      <w:r w:rsidR="00FC1C8E">
        <w:t xml:space="preserve"> </w:t>
      </w:r>
      <w:r w:rsidRPr="00FC1C8E">
        <w:t>экономики</w:t>
      </w:r>
      <w:r w:rsidR="00FC1C8E">
        <w:t xml:space="preserve"> </w:t>
      </w:r>
      <w:r w:rsidRPr="00FC1C8E">
        <w:t>проделана</w:t>
      </w:r>
      <w:r w:rsidR="00FC1C8E">
        <w:t xml:space="preserve"> </w:t>
      </w:r>
      <w:r w:rsidRPr="00FC1C8E">
        <w:t>значительная</w:t>
      </w:r>
      <w:r w:rsidR="00FC1C8E">
        <w:t xml:space="preserve"> </w:t>
      </w:r>
      <w:r w:rsidRPr="00FC1C8E">
        <w:t>работа</w:t>
      </w:r>
      <w:r w:rsidR="00FC1C8E">
        <w:t xml:space="preserve"> </w:t>
      </w:r>
      <w:r w:rsidRPr="00FC1C8E">
        <w:t>по</w:t>
      </w:r>
      <w:r w:rsidR="00FC1C8E">
        <w:t xml:space="preserve"> </w:t>
      </w:r>
      <w:r w:rsidRPr="00FC1C8E">
        <w:t>созданию</w:t>
      </w:r>
      <w:r w:rsidR="00FC1C8E">
        <w:t xml:space="preserve"> </w:t>
      </w:r>
      <w:proofErr w:type="gramStart"/>
      <w:r w:rsidRPr="00FC1C8E">
        <w:t>механизма</w:t>
      </w:r>
      <w:r w:rsidR="00FC1C8E">
        <w:t xml:space="preserve"> </w:t>
      </w:r>
      <w:r w:rsidRPr="00FC1C8E">
        <w:t>взаимодействия</w:t>
      </w:r>
      <w:r w:rsidR="00FC1C8E">
        <w:t xml:space="preserve"> </w:t>
      </w:r>
      <w:r w:rsidRPr="00FC1C8E">
        <w:t>органов</w:t>
      </w:r>
      <w:r w:rsidR="00FC1C8E">
        <w:t xml:space="preserve"> </w:t>
      </w:r>
      <w:r w:rsidRPr="00FC1C8E">
        <w:t>муниципальной</w:t>
      </w:r>
      <w:r w:rsidR="00FC1C8E">
        <w:t xml:space="preserve"> </w:t>
      </w:r>
      <w:r w:rsidRPr="00FC1C8E">
        <w:t>власти</w:t>
      </w:r>
      <w:r w:rsidR="00FC1C8E">
        <w:t xml:space="preserve"> </w:t>
      </w:r>
      <w:r w:rsidRPr="00FC1C8E">
        <w:t>города</w:t>
      </w:r>
      <w:proofErr w:type="gramEnd"/>
      <w:r w:rsidR="00FC1C8E">
        <w:t xml:space="preserve"> </w:t>
      </w:r>
      <w:r w:rsidRPr="00FC1C8E">
        <w:t>и</w:t>
      </w:r>
      <w:r w:rsidR="00FC1C8E">
        <w:t xml:space="preserve"> </w:t>
      </w:r>
      <w:r w:rsidRPr="00FC1C8E">
        <w:t>субъектов</w:t>
      </w:r>
      <w:r w:rsidR="00FC1C8E">
        <w:t xml:space="preserve"> </w:t>
      </w:r>
      <w:r w:rsidRPr="00FC1C8E">
        <w:t>торговой</w:t>
      </w:r>
      <w:r w:rsidR="00FC1C8E">
        <w:t xml:space="preserve"> </w:t>
      </w:r>
      <w:r w:rsidRPr="00FC1C8E">
        <w:t>деятельности.</w:t>
      </w:r>
    </w:p>
    <w:p w:rsidR="00535812" w:rsidRPr="00FC1C8E" w:rsidRDefault="00535812" w:rsidP="00FC1C8E">
      <w:r w:rsidRPr="00FC1C8E">
        <w:t>Концепция</w:t>
      </w:r>
      <w:r w:rsidR="00FC1C8E">
        <w:t xml:space="preserve"> </w:t>
      </w:r>
      <w:r w:rsidRPr="00FC1C8E">
        <w:t>исходит</w:t>
      </w:r>
      <w:r w:rsidR="00FC1C8E">
        <w:t xml:space="preserve"> </w:t>
      </w:r>
      <w:r w:rsidRPr="00FC1C8E">
        <w:t>из</w:t>
      </w:r>
      <w:r w:rsidR="00FC1C8E">
        <w:t xml:space="preserve"> </w:t>
      </w:r>
      <w:r w:rsidRPr="00FC1C8E">
        <w:t>того,</w:t>
      </w:r>
      <w:r w:rsidR="00FC1C8E">
        <w:t xml:space="preserve"> </w:t>
      </w:r>
      <w:r w:rsidRPr="00FC1C8E">
        <w:t>что</w:t>
      </w:r>
      <w:r w:rsidR="00FC1C8E">
        <w:t xml:space="preserve"> </w:t>
      </w:r>
      <w:r w:rsidRPr="00FC1C8E">
        <w:t>в</w:t>
      </w:r>
      <w:r w:rsidR="00FC1C8E">
        <w:t xml:space="preserve"> </w:t>
      </w:r>
      <w:r w:rsidRPr="00FC1C8E">
        <w:t>условиях</w:t>
      </w:r>
      <w:r w:rsidR="00FC1C8E">
        <w:t xml:space="preserve"> </w:t>
      </w:r>
      <w:r w:rsidRPr="00FC1C8E">
        <w:t>свободной</w:t>
      </w:r>
      <w:r w:rsidR="00FC1C8E">
        <w:t xml:space="preserve"> </w:t>
      </w:r>
      <w:r w:rsidRPr="00FC1C8E">
        <w:t>экономики</w:t>
      </w:r>
      <w:r w:rsidR="00FC1C8E">
        <w:t xml:space="preserve"> </w:t>
      </w:r>
      <w:r w:rsidRPr="00FC1C8E">
        <w:t>вмешательство</w:t>
      </w:r>
      <w:r w:rsidR="00FC1C8E">
        <w:t xml:space="preserve"> </w:t>
      </w:r>
      <w:r w:rsidRPr="00FC1C8E">
        <w:t>органов</w:t>
      </w:r>
      <w:r w:rsidR="00FC1C8E">
        <w:t xml:space="preserve"> </w:t>
      </w:r>
      <w:r w:rsidRPr="00FC1C8E">
        <w:t>власти</w:t>
      </w:r>
      <w:r w:rsidR="00FC1C8E">
        <w:t xml:space="preserve"> </w:t>
      </w:r>
      <w:r w:rsidRPr="00FC1C8E">
        <w:t>в</w:t>
      </w:r>
      <w:r w:rsidR="00FC1C8E">
        <w:t xml:space="preserve"> </w:t>
      </w:r>
      <w:r w:rsidRPr="00FC1C8E">
        <w:t>развитие</w:t>
      </w:r>
      <w:r w:rsidR="00FC1C8E">
        <w:t xml:space="preserve"> </w:t>
      </w:r>
      <w:proofErr w:type="gramStart"/>
      <w:r w:rsidRPr="00FC1C8E">
        <w:t>экономических</w:t>
      </w:r>
      <w:r w:rsidR="00FC1C8E">
        <w:t xml:space="preserve"> </w:t>
      </w:r>
      <w:r w:rsidRPr="00FC1C8E">
        <w:t>процессов</w:t>
      </w:r>
      <w:proofErr w:type="gramEnd"/>
      <w:r w:rsidR="00FC1C8E">
        <w:t xml:space="preserve"> </w:t>
      </w:r>
      <w:r w:rsidRPr="00FC1C8E">
        <w:t>на</w:t>
      </w:r>
      <w:r w:rsidR="00FC1C8E">
        <w:t xml:space="preserve"> </w:t>
      </w:r>
      <w:r w:rsidRPr="00FC1C8E">
        <w:t>потребительском</w:t>
      </w:r>
      <w:r w:rsidR="00FC1C8E">
        <w:t xml:space="preserve"> </w:t>
      </w:r>
      <w:r w:rsidRPr="00FC1C8E">
        <w:t>рынке</w:t>
      </w:r>
      <w:r w:rsidR="00FC1C8E">
        <w:t xml:space="preserve"> </w:t>
      </w:r>
      <w:r w:rsidRPr="00FC1C8E">
        <w:t>допустимо</w:t>
      </w:r>
      <w:r w:rsidR="00FC1C8E">
        <w:t xml:space="preserve"> </w:t>
      </w:r>
      <w:r w:rsidRPr="00FC1C8E">
        <w:t>лишь</w:t>
      </w:r>
      <w:r w:rsidR="00FC1C8E">
        <w:t xml:space="preserve"> </w:t>
      </w:r>
      <w:r w:rsidRPr="00FC1C8E">
        <w:t>для</w:t>
      </w:r>
      <w:r w:rsidR="00FC1C8E">
        <w:t xml:space="preserve"> </w:t>
      </w:r>
      <w:r w:rsidRPr="00FC1C8E">
        <w:t>устранения</w:t>
      </w:r>
      <w:r w:rsidR="00FC1C8E">
        <w:t xml:space="preserve"> </w:t>
      </w:r>
      <w:r w:rsidRPr="00FC1C8E">
        <w:t>возможных</w:t>
      </w:r>
      <w:r w:rsidR="00FC1C8E">
        <w:t xml:space="preserve"> </w:t>
      </w:r>
      <w:r w:rsidRPr="00FC1C8E">
        <w:t>отрицательных</w:t>
      </w:r>
      <w:r w:rsidR="00FC1C8E">
        <w:t xml:space="preserve"> </w:t>
      </w:r>
      <w:r w:rsidRPr="00FC1C8E">
        <w:t>последствий</w:t>
      </w:r>
      <w:r w:rsidR="00FC1C8E">
        <w:t xml:space="preserve"> </w:t>
      </w:r>
      <w:r w:rsidRPr="00FC1C8E">
        <w:t>при</w:t>
      </w:r>
      <w:r w:rsidR="00FC1C8E">
        <w:t xml:space="preserve"> </w:t>
      </w:r>
      <w:r w:rsidRPr="00FC1C8E">
        <w:t>смешении</w:t>
      </w:r>
      <w:r w:rsidR="00FC1C8E">
        <w:t xml:space="preserve"> </w:t>
      </w:r>
      <w:r w:rsidRPr="00FC1C8E">
        <w:t>основных</w:t>
      </w:r>
      <w:r w:rsidR="00FC1C8E">
        <w:t xml:space="preserve"> </w:t>
      </w:r>
      <w:r w:rsidRPr="00FC1C8E">
        <w:t>направлений</w:t>
      </w:r>
      <w:r w:rsidR="00FC1C8E">
        <w:t xml:space="preserve"> </w:t>
      </w:r>
      <w:r w:rsidRPr="00FC1C8E">
        <w:t>его</w:t>
      </w:r>
      <w:r w:rsidR="00FC1C8E">
        <w:t xml:space="preserve"> </w:t>
      </w:r>
      <w:r w:rsidRPr="00FC1C8E">
        <w:t>развития.</w:t>
      </w:r>
    </w:p>
    <w:p w:rsidR="00535812" w:rsidRPr="00FC1C8E" w:rsidRDefault="00535812" w:rsidP="00FC1C8E">
      <w:r w:rsidRPr="00FC1C8E">
        <w:t>Стратегической</w:t>
      </w:r>
      <w:r w:rsidR="00FC1C8E">
        <w:t xml:space="preserve"> </w:t>
      </w:r>
      <w:r w:rsidRPr="00FC1C8E">
        <w:t>целью</w:t>
      </w:r>
      <w:r w:rsidR="00FC1C8E">
        <w:t xml:space="preserve"> </w:t>
      </w:r>
      <w:r w:rsidRPr="00FC1C8E">
        <w:t>регулирования</w:t>
      </w:r>
      <w:r w:rsidR="00FC1C8E">
        <w:t xml:space="preserve"> </w:t>
      </w:r>
      <w:r w:rsidRPr="00FC1C8E">
        <w:t>торговли</w:t>
      </w:r>
      <w:r w:rsidR="00FC1C8E">
        <w:t xml:space="preserve"> </w:t>
      </w:r>
      <w:r w:rsidRPr="00FC1C8E">
        <w:t>должно</w:t>
      </w:r>
      <w:r w:rsidR="00FC1C8E">
        <w:t xml:space="preserve"> </w:t>
      </w:r>
      <w:r w:rsidRPr="00FC1C8E">
        <w:t>стать</w:t>
      </w:r>
      <w:r w:rsidR="00FC1C8E">
        <w:t xml:space="preserve"> </w:t>
      </w:r>
      <w:r w:rsidRPr="00FC1C8E">
        <w:t>создание</w:t>
      </w:r>
      <w:r w:rsidR="00FC1C8E">
        <w:t xml:space="preserve"> </w:t>
      </w:r>
      <w:r w:rsidRPr="00FC1C8E">
        <w:t>необходимых</w:t>
      </w:r>
      <w:r w:rsidR="00FC1C8E">
        <w:t xml:space="preserve"> </w:t>
      </w:r>
      <w:r w:rsidRPr="00FC1C8E">
        <w:t>условий,</w:t>
      </w:r>
      <w:r w:rsidR="00FC1C8E">
        <w:t xml:space="preserve"> </w:t>
      </w:r>
      <w:r w:rsidRPr="00FC1C8E">
        <w:t>способствующих</w:t>
      </w:r>
      <w:r w:rsidR="00FC1C8E">
        <w:t xml:space="preserve"> </w:t>
      </w:r>
      <w:r w:rsidRPr="00FC1C8E">
        <w:t>насыщению</w:t>
      </w:r>
      <w:r w:rsidR="00FC1C8E">
        <w:t xml:space="preserve"> </w:t>
      </w:r>
      <w:r w:rsidRPr="00FC1C8E">
        <w:t>потребительского</w:t>
      </w:r>
      <w:r w:rsidR="00FC1C8E">
        <w:t xml:space="preserve"> </w:t>
      </w:r>
      <w:r w:rsidRPr="00FC1C8E">
        <w:t>рынка</w:t>
      </w:r>
      <w:r w:rsidR="00FC1C8E">
        <w:t xml:space="preserve"> </w:t>
      </w:r>
      <w:r w:rsidRPr="00FC1C8E">
        <w:t>качественными</w:t>
      </w:r>
      <w:r w:rsidR="00FC1C8E">
        <w:t xml:space="preserve"> </w:t>
      </w:r>
      <w:r w:rsidRPr="00FC1C8E">
        <w:t>и</w:t>
      </w:r>
      <w:r w:rsidR="00FC1C8E">
        <w:t xml:space="preserve"> </w:t>
      </w:r>
      <w:r w:rsidRPr="00FC1C8E">
        <w:t>конкурентоспособными</w:t>
      </w:r>
      <w:r w:rsidR="00FC1C8E">
        <w:t xml:space="preserve"> </w:t>
      </w:r>
      <w:r w:rsidRPr="00FC1C8E">
        <w:t>товарами.</w:t>
      </w:r>
    </w:p>
    <w:p w:rsidR="00535812" w:rsidRPr="00FC1C8E" w:rsidRDefault="00535812" w:rsidP="00FC1C8E">
      <w:r w:rsidRPr="00FC1C8E">
        <w:t>Основными</w:t>
      </w:r>
      <w:r w:rsidR="00FC1C8E">
        <w:t xml:space="preserve"> </w:t>
      </w:r>
      <w:r w:rsidRPr="00FC1C8E">
        <w:t>задачами</w:t>
      </w:r>
      <w:r w:rsidR="00FC1C8E">
        <w:t xml:space="preserve"> </w:t>
      </w:r>
      <w:r w:rsidRPr="00FC1C8E">
        <w:t>системы</w:t>
      </w:r>
      <w:r w:rsidR="00FC1C8E">
        <w:t xml:space="preserve"> </w:t>
      </w:r>
      <w:r w:rsidRPr="00FC1C8E">
        <w:t>регулирования</w:t>
      </w:r>
      <w:r w:rsidR="00FC1C8E">
        <w:t xml:space="preserve"> </w:t>
      </w:r>
      <w:r w:rsidRPr="00FC1C8E">
        <w:t>торговли</w:t>
      </w:r>
      <w:r w:rsidR="00FC1C8E">
        <w:t xml:space="preserve"> </w:t>
      </w:r>
      <w:r w:rsidRPr="00FC1C8E">
        <w:t>на</w:t>
      </w:r>
      <w:r w:rsidR="00FC1C8E">
        <w:t xml:space="preserve"> </w:t>
      </w:r>
      <w:r w:rsidRPr="00FC1C8E">
        <w:t>городском</w:t>
      </w:r>
      <w:r w:rsidR="00FC1C8E">
        <w:t xml:space="preserve"> </w:t>
      </w:r>
      <w:r w:rsidRPr="00FC1C8E">
        <w:t>уровне</w:t>
      </w:r>
      <w:r w:rsidR="00FC1C8E">
        <w:t xml:space="preserve"> </w:t>
      </w:r>
      <w:r w:rsidRPr="00FC1C8E">
        <w:t>считать:</w:t>
      </w:r>
    </w:p>
    <w:p w:rsidR="00535812" w:rsidRPr="00FC1C8E" w:rsidRDefault="00535812" w:rsidP="00FC1C8E">
      <w:r w:rsidRPr="00FC1C8E">
        <w:t>-</w:t>
      </w:r>
      <w:r w:rsidR="00FC1C8E">
        <w:t xml:space="preserve"> </w:t>
      </w:r>
      <w:r w:rsidRPr="00FC1C8E">
        <w:t>защиту</w:t>
      </w:r>
      <w:r w:rsidR="00FC1C8E">
        <w:t xml:space="preserve"> </w:t>
      </w:r>
      <w:r w:rsidRPr="00FC1C8E">
        <w:t>потребительского</w:t>
      </w:r>
      <w:r w:rsidR="00FC1C8E">
        <w:t xml:space="preserve"> </w:t>
      </w:r>
      <w:r w:rsidRPr="00FC1C8E">
        <w:t>рынка</w:t>
      </w:r>
      <w:r w:rsidR="00FC1C8E">
        <w:t xml:space="preserve"> </w:t>
      </w:r>
      <w:r w:rsidRPr="00FC1C8E">
        <w:t>города</w:t>
      </w:r>
      <w:r w:rsidR="00FC1C8E">
        <w:t xml:space="preserve"> </w:t>
      </w:r>
      <w:r w:rsidRPr="00FC1C8E">
        <w:t>Белово</w:t>
      </w:r>
      <w:r w:rsidR="00FC1C8E">
        <w:t xml:space="preserve"> </w:t>
      </w:r>
      <w:r w:rsidRPr="00FC1C8E">
        <w:t>на</w:t>
      </w:r>
      <w:r w:rsidR="00FC1C8E">
        <w:t xml:space="preserve"> </w:t>
      </w:r>
      <w:r w:rsidRPr="00FC1C8E">
        <w:t>основе</w:t>
      </w:r>
      <w:r w:rsidR="00FC1C8E">
        <w:t xml:space="preserve"> </w:t>
      </w:r>
      <w:r w:rsidRPr="00FC1C8E">
        <w:t>поддержки</w:t>
      </w:r>
      <w:r w:rsidR="00FC1C8E">
        <w:t xml:space="preserve"> </w:t>
      </w:r>
      <w:r w:rsidRPr="00FC1C8E">
        <w:t>местного</w:t>
      </w:r>
      <w:r w:rsidR="00FC1C8E">
        <w:t xml:space="preserve"> </w:t>
      </w:r>
      <w:r w:rsidRPr="00FC1C8E">
        <w:t>товаропроизводителя;</w:t>
      </w:r>
    </w:p>
    <w:p w:rsidR="00535812" w:rsidRPr="00FC1C8E" w:rsidRDefault="00535812" w:rsidP="00FC1C8E">
      <w:r w:rsidRPr="00FC1C8E">
        <w:t>-</w:t>
      </w:r>
      <w:r w:rsidR="00FC1C8E">
        <w:t xml:space="preserve"> </w:t>
      </w:r>
      <w:r w:rsidRPr="00FC1C8E">
        <w:t>комплексное</w:t>
      </w:r>
      <w:r w:rsidR="00FC1C8E">
        <w:t xml:space="preserve"> </w:t>
      </w:r>
      <w:r w:rsidRPr="00FC1C8E">
        <w:t>обеспечение</w:t>
      </w:r>
      <w:r w:rsidR="00FC1C8E">
        <w:t xml:space="preserve"> </w:t>
      </w:r>
      <w:r w:rsidRPr="00FC1C8E">
        <w:t>безопасности</w:t>
      </w:r>
      <w:r w:rsidR="00FC1C8E">
        <w:t xml:space="preserve"> </w:t>
      </w:r>
      <w:r w:rsidRPr="00FC1C8E">
        <w:t>товаров</w:t>
      </w:r>
      <w:r w:rsidR="00FC1C8E">
        <w:t xml:space="preserve"> </w:t>
      </w:r>
      <w:r w:rsidRPr="00FC1C8E">
        <w:t>и</w:t>
      </w:r>
      <w:r w:rsidR="00FC1C8E">
        <w:t xml:space="preserve"> </w:t>
      </w:r>
      <w:r w:rsidRPr="00FC1C8E">
        <w:t>услуг;</w:t>
      </w:r>
    </w:p>
    <w:p w:rsidR="00535812" w:rsidRPr="00FC1C8E" w:rsidRDefault="00535812" w:rsidP="00FC1C8E">
      <w:r w:rsidRPr="00FC1C8E">
        <w:t>-</w:t>
      </w:r>
      <w:r w:rsidR="00FC1C8E">
        <w:t xml:space="preserve"> </w:t>
      </w:r>
      <w:r w:rsidRPr="00FC1C8E">
        <w:t>применение</w:t>
      </w:r>
      <w:r w:rsidR="00FC1C8E">
        <w:t xml:space="preserve"> </w:t>
      </w:r>
      <w:r w:rsidRPr="00FC1C8E">
        <w:t>отраслевых</w:t>
      </w:r>
      <w:r w:rsidR="00FC1C8E">
        <w:t xml:space="preserve"> </w:t>
      </w:r>
      <w:r w:rsidRPr="00FC1C8E">
        <w:t>особенностей</w:t>
      </w:r>
      <w:r w:rsidR="00FC1C8E">
        <w:t xml:space="preserve"> </w:t>
      </w:r>
      <w:r w:rsidRPr="00FC1C8E">
        <w:t>налогообложения,</w:t>
      </w:r>
      <w:r w:rsidR="00FC1C8E">
        <w:t xml:space="preserve"> </w:t>
      </w:r>
      <w:r w:rsidRPr="00FC1C8E">
        <w:t>лицензирования,</w:t>
      </w:r>
      <w:r w:rsidR="00FC1C8E">
        <w:t xml:space="preserve"> </w:t>
      </w:r>
      <w:r w:rsidRPr="00FC1C8E">
        <w:t>кредитования;</w:t>
      </w:r>
    </w:p>
    <w:p w:rsidR="00535812" w:rsidRPr="00FC1C8E" w:rsidRDefault="00535812" w:rsidP="00FC1C8E">
      <w:r w:rsidRPr="00FC1C8E">
        <w:t>-</w:t>
      </w:r>
      <w:r w:rsidR="00FC1C8E">
        <w:t xml:space="preserve"> </w:t>
      </w:r>
      <w:r w:rsidRPr="00FC1C8E">
        <w:t>эффективный</w:t>
      </w:r>
      <w:r w:rsidR="00FC1C8E">
        <w:t xml:space="preserve"> </w:t>
      </w:r>
      <w:r w:rsidRPr="00FC1C8E">
        <w:t>контроль</w:t>
      </w:r>
      <w:r w:rsidR="00FC1C8E">
        <w:t xml:space="preserve"> </w:t>
      </w:r>
      <w:r w:rsidRPr="00FC1C8E">
        <w:t>защиты</w:t>
      </w:r>
      <w:r w:rsidR="00FC1C8E">
        <w:t xml:space="preserve"> </w:t>
      </w:r>
      <w:r w:rsidRPr="00FC1C8E">
        <w:t>прав</w:t>
      </w:r>
      <w:r w:rsidR="00FC1C8E">
        <w:t xml:space="preserve"> </w:t>
      </w:r>
      <w:r w:rsidRPr="00FC1C8E">
        <w:t>и</w:t>
      </w:r>
      <w:r w:rsidR="00FC1C8E">
        <w:t xml:space="preserve"> </w:t>
      </w:r>
      <w:r w:rsidRPr="00FC1C8E">
        <w:t>интересов</w:t>
      </w:r>
      <w:r w:rsidR="00FC1C8E">
        <w:t xml:space="preserve"> </w:t>
      </w:r>
      <w:r w:rsidRPr="00FC1C8E">
        <w:t>потребителей;</w:t>
      </w:r>
    </w:p>
    <w:p w:rsidR="00535812" w:rsidRPr="00FC1C8E" w:rsidRDefault="00535812" w:rsidP="00FC1C8E">
      <w:r w:rsidRPr="00FC1C8E">
        <w:t>-</w:t>
      </w:r>
      <w:r w:rsidR="00FC1C8E">
        <w:t xml:space="preserve"> </w:t>
      </w:r>
      <w:r w:rsidRPr="00FC1C8E">
        <w:t>стимулирование</w:t>
      </w:r>
      <w:r w:rsidR="00FC1C8E">
        <w:t xml:space="preserve"> </w:t>
      </w:r>
      <w:r w:rsidRPr="00FC1C8E">
        <w:t>обновления</w:t>
      </w:r>
      <w:r w:rsidR="00FC1C8E">
        <w:t xml:space="preserve"> </w:t>
      </w:r>
      <w:r w:rsidRPr="00FC1C8E">
        <w:t>технологии</w:t>
      </w:r>
      <w:r w:rsidR="00FC1C8E">
        <w:t xml:space="preserve"> </w:t>
      </w:r>
      <w:r w:rsidRPr="00FC1C8E">
        <w:t>торгового</w:t>
      </w:r>
      <w:r w:rsidR="00FC1C8E">
        <w:t xml:space="preserve"> </w:t>
      </w:r>
      <w:r w:rsidRPr="00FC1C8E">
        <w:t>процесса,</w:t>
      </w:r>
      <w:r w:rsidR="00FC1C8E">
        <w:t xml:space="preserve"> </w:t>
      </w:r>
      <w:r w:rsidRPr="00FC1C8E">
        <w:t>развития</w:t>
      </w:r>
      <w:r w:rsidR="00FC1C8E">
        <w:t xml:space="preserve"> </w:t>
      </w:r>
      <w:r w:rsidRPr="00FC1C8E">
        <w:t>инфраструктуры</w:t>
      </w:r>
      <w:r w:rsidR="00FC1C8E">
        <w:t xml:space="preserve"> </w:t>
      </w:r>
      <w:r w:rsidRPr="00FC1C8E">
        <w:t>рынка;</w:t>
      </w:r>
    </w:p>
    <w:p w:rsidR="00535812" w:rsidRPr="00FC1C8E" w:rsidRDefault="00535812" w:rsidP="00FC1C8E">
      <w:r w:rsidRPr="00FC1C8E">
        <w:lastRenderedPageBreak/>
        <w:t>-</w:t>
      </w:r>
      <w:r w:rsidR="00FC1C8E">
        <w:t xml:space="preserve"> </w:t>
      </w:r>
      <w:r w:rsidRPr="00FC1C8E">
        <w:t>обеспечение</w:t>
      </w:r>
      <w:r w:rsidR="00FC1C8E">
        <w:t xml:space="preserve"> </w:t>
      </w:r>
      <w:r w:rsidRPr="00FC1C8E">
        <w:t>соблюдения</w:t>
      </w:r>
      <w:r w:rsidR="00FC1C8E">
        <w:t xml:space="preserve"> </w:t>
      </w:r>
      <w:r w:rsidRPr="00FC1C8E">
        <w:t>действующего</w:t>
      </w:r>
      <w:r w:rsidR="00FC1C8E">
        <w:t xml:space="preserve"> </w:t>
      </w:r>
      <w:r w:rsidRPr="00FC1C8E">
        <w:t>законодательства</w:t>
      </w:r>
      <w:r w:rsidR="00FC1C8E">
        <w:t xml:space="preserve"> </w:t>
      </w:r>
      <w:r w:rsidRPr="00FC1C8E">
        <w:t>всеми</w:t>
      </w:r>
      <w:r w:rsidR="00FC1C8E">
        <w:t xml:space="preserve"> </w:t>
      </w:r>
      <w:r w:rsidRPr="00FC1C8E">
        <w:t>участниками</w:t>
      </w:r>
      <w:r w:rsidR="00FC1C8E">
        <w:t xml:space="preserve"> </w:t>
      </w:r>
      <w:r w:rsidRPr="00FC1C8E">
        <w:t>торгового</w:t>
      </w:r>
      <w:r w:rsidR="00FC1C8E">
        <w:t xml:space="preserve"> </w:t>
      </w:r>
      <w:r w:rsidRPr="00FC1C8E">
        <w:t>процесса;</w:t>
      </w:r>
    </w:p>
    <w:p w:rsidR="00535812" w:rsidRPr="00FC1C8E" w:rsidRDefault="00535812" w:rsidP="00FC1C8E">
      <w:r w:rsidRPr="00FC1C8E">
        <w:t>-</w:t>
      </w:r>
      <w:r w:rsidR="00FC1C8E">
        <w:t xml:space="preserve"> </w:t>
      </w:r>
      <w:r w:rsidRPr="00FC1C8E">
        <w:t>поддержание</w:t>
      </w:r>
      <w:r w:rsidR="00FC1C8E">
        <w:t xml:space="preserve"> </w:t>
      </w:r>
      <w:r w:rsidRPr="00FC1C8E">
        <w:t>требуемых</w:t>
      </w:r>
      <w:r w:rsidR="00FC1C8E">
        <w:t xml:space="preserve"> </w:t>
      </w:r>
      <w:r w:rsidRPr="00FC1C8E">
        <w:t>товарных</w:t>
      </w:r>
      <w:r w:rsidR="00FC1C8E">
        <w:t xml:space="preserve"> </w:t>
      </w:r>
      <w:r w:rsidRPr="00FC1C8E">
        <w:t>потоков</w:t>
      </w:r>
      <w:r w:rsidR="00FC1C8E">
        <w:t xml:space="preserve"> </w:t>
      </w:r>
      <w:r w:rsidRPr="00FC1C8E">
        <w:t>для</w:t>
      </w:r>
      <w:r w:rsidR="00FC1C8E">
        <w:t xml:space="preserve"> </w:t>
      </w:r>
      <w:r w:rsidRPr="00FC1C8E">
        <w:t>обеспечения</w:t>
      </w:r>
      <w:r w:rsidR="00FC1C8E">
        <w:t xml:space="preserve"> </w:t>
      </w:r>
      <w:r w:rsidRPr="00FC1C8E">
        <w:t>городских</w:t>
      </w:r>
      <w:r w:rsidR="00FC1C8E">
        <w:t xml:space="preserve"> </w:t>
      </w:r>
      <w:r w:rsidRPr="00FC1C8E">
        <w:t>нужд;</w:t>
      </w:r>
    </w:p>
    <w:p w:rsidR="00535812" w:rsidRPr="00FC1C8E" w:rsidRDefault="00535812" w:rsidP="00FC1C8E">
      <w:r w:rsidRPr="00FC1C8E">
        <w:t>-</w:t>
      </w:r>
      <w:r w:rsidR="00FC1C8E">
        <w:t xml:space="preserve"> </w:t>
      </w:r>
      <w:r w:rsidRPr="00FC1C8E">
        <w:t>повышение</w:t>
      </w:r>
      <w:r w:rsidR="00FC1C8E">
        <w:t xml:space="preserve"> </w:t>
      </w:r>
      <w:r w:rsidRPr="00FC1C8E">
        <w:t>налогового</w:t>
      </w:r>
      <w:r w:rsidR="00FC1C8E">
        <w:t xml:space="preserve"> </w:t>
      </w:r>
      <w:r w:rsidRPr="00FC1C8E">
        <w:t>потенциала</w:t>
      </w:r>
      <w:r w:rsidR="00FC1C8E">
        <w:t xml:space="preserve"> </w:t>
      </w:r>
      <w:r w:rsidRPr="00FC1C8E">
        <w:t>предприятий</w:t>
      </w:r>
      <w:r w:rsidR="00FC1C8E">
        <w:t xml:space="preserve"> </w:t>
      </w:r>
      <w:r w:rsidRPr="00FC1C8E">
        <w:t>торговли.</w:t>
      </w:r>
    </w:p>
    <w:p w:rsidR="00535812" w:rsidRPr="00FC1C8E" w:rsidRDefault="00535812" w:rsidP="00FC1C8E">
      <w:r w:rsidRPr="00FC1C8E">
        <w:t>Механизм</w:t>
      </w:r>
      <w:r w:rsidR="00FC1C8E">
        <w:t xml:space="preserve"> </w:t>
      </w:r>
      <w:r w:rsidRPr="00FC1C8E">
        <w:t>регулирования</w:t>
      </w:r>
      <w:r w:rsidR="00FC1C8E">
        <w:t xml:space="preserve"> </w:t>
      </w:r>
      <w:r w:rsidRPr="00FC1C8E">
        <w:t>торговли</w:t>
      </w:r>
      <w:r w:rsidR="00FC1C8E">
        <w:t xml:space="preserve"> </w:t>
      </w:r>
      <w:r w:rsidRPr="00FC1C8E">
        <w:t>в</w:t>
      </w:r>
      <w:r w:rsidR="00FC1C8E">
        <w:t xml:space="preserve"> </w:t>
      </w:r>
      <w:r w:rsidRPr="00FC1C8E">
        <w:t>городе</w:t>
      </w:r>
      <w:r w:rsidR="00FC1C8E">
        <w:t xml:space="preserve"> </w:t>
      </w:r>
      <w:r w:rsidRPr="00FC1C8E">
        <w:t>может</w:t>
      </w:r>
      <w:r w:rsidR="00FC1C8E">
        <w:t xml:space="preserve"> </w:t>
      </w:r>
      <w:r w:rsidRPr="00FC1C8E">
        <w:t>опираться</w:t>
      </w:r>
      <w:r w:rsidR="00FC1C8E">
        <w:t xml:space="preserve"> </w:t>
      </w:r>
      <w:r w:rsidRPr="00FC1C8E">
        <w:t>на</w:t>
      </w:r>
      <w:r w:rsidR="00FC1C8E">
        <w:t xml:space="preserve"> </w:t>
      </w:r>
      <w:r w:rsidRPr="00FC1C8E">
        <w:t>следующие</w:t>
      </w:r>
      <w:r w:rsidR="00FC1C8E">
        <w:t xml:space="preserve"> </w:t>
      </w:r>
      <w:r w:rsidRPr="00FC1C8E">
        <w:t>принципы:</w:t>
      </w:r>
    </w:p>
    <w:p w:rsidR="00535812" w:rsidRPr="00FC1C8E" w:rsidRDefault="00535812" w:rsidP="00FC1C8E">
      <w:r w:rsidRPr="00FC1C8E">
        <w:t>-</w:t>
      </w:r>
      <w:r w:rsidR="00FC1C8E">
        <w:t xml:space="preserve"> </w:t>
      </w:r>
      <w:r w:rsidRPr="00FC1C8E">
        <w:t>отказ</w:t>
      </w:r>
      <w:r w:rsidR="00FC1C8E">
        <w:t xml:space="preserve"> </w:t>
      </w:r>
      <w:r w:rsidRPr="00FC1C8E">
        <w:t>от</w:t>
      </w:r>
      <w:r w:rsidR="00FC1C8E">
        <w:t xml:space="preserve"> </w:t>
      </w:r>
      <w:r w:rsidRPr="00FC1C8E">
        <w:t>управления</w:t>
      </w:r>
      <w:r w:rsidR="00FC1C8E">
        <w:t xml:space="preserve"> </w:t>
      </w:r>
      <w:r w:rsidRPr="00FC1C8E">
        <w:t>торговыми</w:t>
      </w:r>
      <w:r w:rsidR="00FC1C8E">
        <w:t xml:space="preserve"> </w:t>
      </w:r>
      <w:r w:rsidRPr="00FC1C8E">
        <w:t>предприятиями</w:t>
      </w:r>
      <w:r w:rsidR="00FC1C8E">
        <w:t xml:space="preserve"> </w:t>
      </w:r>
      <w:r w:rsidRPr="00FC1C8E">
        <w:t>и</w:t>
      </w:r>
      <w:r w:rsidR="00FC1C8E">
        <w:t xml:space="preserve"> </w:t>
      </w:r>
      <w:r w:rsidRPr="00FC1C8E">
        <w:t>ориентация</w:t>
      </w:r>
      <w:r w:rsidR="00FC1C8E">
        <w:t xml:space="preserve"> </w:t>
      </w:r>
      <w:r w:rsidRPr="00FC1C8E">
        <w:t>на</w:t>
      </w:r>
      <w:r w:rsidR="00FC1C8E">
        <w:t xml:space="preserve"> </w:t>
      </w:r>
      <w:r w:rsidRPr="00FC1C8E">
        <w:t>управление</w:t>
      </w:r>
      <w:r w:rsidR="00FC1C8E">
        <w:t xml:space="preserve"> </w:t>
      </w:r>
      <w:r w:rsidRPr="00FC1C8E">
        <w:t>процессами,</w:t>
      </w:r>
      <w:r w:rsidR="00FC1C8E">
        <w:t xml:space="preserve"> </w:t>
      </w:r>
      <w:r w:rsidRPr="00FC1C8E">
        <w:t>протекающими</w:t>
      </w:r>
      <w:r w:rsidR="00FC1C8E">
        <w:t xml:space="preserve"> </w:t>
      </w:r>
      <w:r w:rsidRPr="00FC1C8E">
        <w:t>на</w:t>
      </w:r>
      <w:r w:rsidR="00FC1C8E">
        <w:t xml:space="preserve"> </w:t>
      </w:r>
      <w:r w:rsidRPr="00FC1C8E">
        <w:t>потребительском</w:t>
      </w:r>
      <w:r w:rsidR="00FC1C8E">
        <w:t xml:space="preserve"> </w:t>
      </w:r>
      <w:r w:rsidRPr="00FC1C8E">
        <w:t>рынке</w:t>
      </w:r>
      <w:r w:rsidR="00FC1C8E">
        <w:t xml:space="preserve"> </w:t>
      </w:r>
      <w:r w:rsidRPr="00FC1C8E">
        <w:t>города;</w:t>
      </w:r>
    </w:p>
    <w:p w:rsidR="00535812" w:rsidRPr="00FC1C8E" w:rsidRDefault="00535812" w:rsidP="00FC1C8E">
      <w:r w:rsidRPr="00FC1C8E">
        <w:t>-</w:t>
      </w:r>
      <w:r w:rsidR="00FC1C8E">
        <w:t xml:space="preserve"> </w:t>
      </w:r>
      <w:r w:rsidRPr="00FC1C8E">
        <w:t>обеспечение</w:t>
      </w:r>
      <w:r w:rsidR="00FC1C8E">
        <w:t xml:space="preserve"> </w:t>
      </w:r>
      <w:r w:rsidRPr="00FC1C8E">
        <w:t>равенства</w:t>
      </w:r>
      <w:r w:rsidR="00FC1C8E">
        <w:t xml:space="preserve"> </w:t>
      </w:r>
      <w:r w:rsidRPr="00FC1C8E">
        <w:t>субъектов</w:t>
      </w:r>
      <w:r w:rsidR="00FC1C8E">
        <w:t xml:space="preserve"> </w:t>
      </w:r>
      <w:r w:rsidRPr="00FC1C8E">
        <w:t>торговой</w:t>
      </w:r>
      <w:r w:rsidR="00FC1C8E">
        <w:t xml:space="preserve"> </w:t>
      </w:r>
      <w:r w:rsidRPr="00FC1C8E">
        <w:t>деятельности</w:t>
      </w:r>
      <w:r w:rsidR="00FC1C8E">
        <w:t xml:space="preserve"> </w:t>
      </w:r>
      <w:r w:rsidRPr="00FC1C8E">
        <w:t>независимо</w:t>
      </w:r>
      <w:r w:rsidR="00FC1C8E">
        <w:t xml:space="preserve"> </w:t>
      </w:r>
      <w:r w:rsidRPr="00FC1C8E">
        <w:t>от</w:t>
      </w:r>
      <w:r w:rsidR="00FC1C8E">
        <w:t xml:space="preserve"> </w:t>
      </w:r>
      <w:r w:rsidRPr="00FC1C8E">
        <w:t>их</w:t>
      </w:r>
      <w:r w:rsidR="00FC1C8E">
        <w:t xml:space="preserve"> </w:t>
      </w:r>
      <w:r w:rsidRPr="00FC1C8E">
        <w:t>организационно-правовых</w:t>
      </w:r>
      <w:r w:rsidR="00FC1C8E">
        <w:t xml:space="preserve"> </w:t>
      </w:r>
      <w:r w:rsidRPr="00FC1C8E">
        <w:t>форм</w:t>
      </w:r>
      <w:r w:rsidR="00FC1C8E">
        <w:t xml:space="preserve"> </w:t>
      </w:r>
      <w:r w:rsidRPr="00FC1C8E">
        <w:t>и</w:t>
      </w:r>
      <w:r w:rsidR="00FC1C8E">
        <w:t xml:space="preserve"> </w:t>
      </w:r>
      <w:r w:rsidRPr="00FC1C8E">
        <w:t>форм</w:t>
      </w:r>
      <w:r w:rsidR="00FC1C8E">
        <w:t xml:space="preserve"> </w:t>
      </w:r>
      <w:r w:rsidRPr="00FC1C8E">
        <w:t>собственности.</w:t>
      </w:r>
    </w:p>
    <w:p w:rsidR="00535812" w:rsidRPr="00FC1C8E" w:rsidRDefault="00535812" w:rsidP="00FC1C8E">
      <w:r w:rsidRPr="00FC1C8E">
        <w:t>Общее</w:t>
      </w:r>
      <w:r w:rsidR="00FC1C8E">
        <w:t xml:space="preserve"> </w:t>
      </w:r>
      <w:r w:rsidRPr="00FC1C8E">
        <w:t>содержание</w:t>
      </w:r>
      <w:r w:rsidR="00FC1C8E">
        <w:t xml:space="preserve"> </w:t>
      </w:r>
      <w:r w:rsidRPr="00FC1C8E">
        <w:t>регулирования</w:t>
      </w:r>
      <w:r w:rsidR="00FC1C8E">
        <w:t xml:space="preserve"> </w:t>
      </w:r>
      <w:r w:rsidRPr="00FC1C8E">
        <w:t>опирается</w:t>
      </w:r>
      <w:r w:rsidR="00FC1C8E">
        <w:t xml:space="preserve"> </w:t>
      </w:r>
      <w:r w:rsidRPr="00FC1C8E">
        <w:t>на</w:t>
      </w:r>
      <w:r w:rsidR="00FC1C8E">
        <w:t xml:space="preserve"> </w:t>
      </w:r>
      <w:r w:rsidRPr="00FC1C8E">
        <w:t>выполнение</w:t>
      </w:r>
      <w:r w:rsidR="00FC1C8E">
        <w:t xml:space="preserve"> </w:t>
      </w:r>
      <w:r w:rsidRPr="00FC1C8E">
        <w:t>предусмотренных</w:t>
      </w:r>
      <w:r w:rsidR="00FC1C8E">
        <w:t xml:space="preserve"> </w:t>
      </w:r>
      <w:r w:rsidRPr="00FC1C8E">
        <w:t>законодательством</w:t>
      </w:r>
      <w:r w:rsidR="00FC1C8E">
        <w:t xml:space="preserve"> </w:t>
      </w:r>
      <w:r w:rsidRPr="00FC1C8E">
        <w:t>разрешительных,</w:t>
      </w:r>
      <w:r w:rsidR="00FC1C8E">
        <w:t xml:space="preserve"> </w:t>
      </w:r>
      <w:r w:rsidRPr="00FC1C8E">
        <w:t>контрольно-запретительных,</w:t>
      </w:r>
      <w:r w:rsidR="00FC1C8E">
        <w:t xml:space="preserve"> </w:t>
      </w:r>
      <w:r w:rsidRPr="00FC1C8E">
        <w:t>аналитических,</w:t>
      </w:r>
      <w:r w:rsidR="00FC1C8E">
        <w:t xml:space="preserve"> </w:t>
      </w:r>
      <w:r w:rsidRPr="00FC1C8E">
        <w:t>информационных,</w:t>
      </w:r>
      <w:r w:rsidR="00FC1C8E">
        <w:t xml:space="preserve"> </w:t>
      </w:r>
      <w:r w:rsidRPr="00FC1C8E">
        <w:t>координирующих</w:t>
      </w:r>
      <w:r w:rsidR="00FC1C8E">
        <w:t xml:space="preserve"> </w:t>
      </w:r>
      <w:r w:rsidRPr="00FC1C8E">
        <w:t>функций,</w:t>
      </w:r>
      <w:r w:rsidR="00FC1C8E">
        <w:t xml:space="preserve"> </w:t>
      </w:r>
      <w:r w:rsidRPr="00FC1C8E">
        <w:t>а</w:t>
      </w:r>
      <w:r w:rsidR="00FC1C8E">
        <w:t xml:space="preserve"> </w:t>
      </w:r>
      <w:r w:rsidRPr="00FC1C8E">
        <w:t>также</w:t>
      </w:r>
      <w:r w:rsidR="00FC1C8E">
        <w:t xml:space="preserve"> </w:t>
      </w:r>
      <w:r w:rsidRPr="00FC1C8E">
        <w:t>функций</w:t>
      </w:r>
      <w:r w:rsidR="00FC1C8E">
        <w:t xml:space="preserve"> </w:t>
      </w:r>
      <w:r w:rsidRPr="00FC1C8E">
        <w:t>по</w:t>
      </w:r>
      <w:r w:rsidR="00FC1C8E">
        <w:t xml:space="preserve"> </w:t>
      </w:r>
      <w:r w:rsidRPr="00FC1C8E">
        <w:t>поддержке</w:t>
      </w:r>
      <w:r w:rsidR="00FC1C8E">
        <w:t xml:space="preserve"> </w:t>
      </w:r>
      <w:r w:rsidRPr="00FC1C8E">
        <w:t>предпринимательства,</w:t>
      </w:r>
      <w:r w:rsidR="00FC1C8E">
        <w:t xml:space="preserve"> </w:t>
      </w:r>
      <w:r w:rsidRPr="00FC1C8E">
        <w:t>формированию</w:t>
      </w:r>
      <w:r w:rsidR="00FC1C8E">
        <w:t xml:space="preserve"> </w:t>
      </w:r>
      <w:r w:rsidRPr="00FC1C8E">
        <w:t>и</w:t>
      </w:r>
      <w:r w:rsidR="00FC1C8E">
        <w:t xml:space="preserve"> </w:t>
      </w:r>
      <w:r w:rsidRPr="00FC1C8E">
        <w:t>реализации</w:t>
      </w:r>
      <w:r w:rsidR="00FC1C8E">
        <w:t xml:space="preserve"> </w:t>
      </w:r>
      <w:r w:rsidRPr="00FC1C8E">
        <w:t>научно-технической,</w:t>
      </w:r>
      <w:r w:rsidR="00FC1C8E">
        <w:t xml:space="preserve"> </w:t>
      </w:r>
      <w:r w:rsidRPr="00FC1C8E">
        <w:t>информационно-маркетинговой</w:t>
      </w:r>
      <w:r w:rsidR="00FC1C8E">
        <w:t xml:space="preserve"> </w:t>
      </w:r>
      <w:r w:rsidRPr="00FC1C8E">
        <w:t>политики</w:t>
      </w:r>
      <w:r w:rsidR="00FC1C8E">
        <w:t xml:space="preserve"> </w:t>
      </w:r>
      <w:r w:rsidRPr="00FC1C8E">
        <w:t>и</w:t>
      </w:r>
      <w:r w:rsidR="00FC1C8E">
        <w:t xml:space="preserve"> </w:t>
      </w:r>
      <w:r w:rsidRPr="00FC1C8E">
        <w:t>кадрового</w:t>
      </w:r>
      <w:r w:rsidR="00FC1C8E">
        <w:t xml:space="preserve"> </w:t>
      </w:r>
      <w:r w:rsidRPr="00FC1C8E">
        <w:t>обеспечения.</w:t>
      </w:r>
    </w:p>
    <w:p w:rsidR="00535812" w:rsidRPr="00FC1C8E" w:rsidRDefault="00535812" w:rsidP="00FC1C8E">
      <w:r w:rsidRPr="00FC1C8E">
        <w:t>Основными</w:t>
      </w:r>
      <w:r w:rsidR="00FC1C8E">
        <w:t xml:space="preserve"> </w:t>
      </w:r>
      <w:r w:rsidRPr="00FC1C8E">
        <w:t>задачами</w:t>
      </w:r>
      <w:r w:rsidR="00FC1C8E">
        <w:t xml:space="preserve"> </w:t>
      </w:r>
      <w:r w:rsidRPr="00FC1C8E">
        <w:t>исполнительных</w:t>
      </w:r>
      <w:r w:rsidR="00FC1C8E">
        <w:t xml:space="preserve"> </w:t>
      </w:r>
      <w:r w:rsidRPr="00FC1C8E">
        <w:t>органов</w:t>
      </w:r>
      <w:r w:rsidR="00FC1C8E">
        <w:t xml:space="preserve"> </w:t>
      </w:r>
      <w:r w:rsidRPr="00FC1C8E">
        <w:t>муниципальной</w:t>
      </w:r>
      <w:r w:rsidR="00FC1C8E">
        <w:t xml:space="preserve"> </w:t>
      </w:r>
      <w:r w:rsidRPr="00FC1C8E">
        <w:t>власти</w:t>
      </w:r>
      <w:r w:rsidR="00FC1C8E">
        <w:t xml:space="preserve"> </w:t>
      </w:r>
      <w:r w:rsidRPr="00FC1C8E">
        <w:t>в</w:t>
      </w:r>
      <w:r w:rsidR="00FC1C8E">
        <w:t xml:space="preserve"> </w:t>
      </w:r>
      <w:r w:rsidRPr="00FC1C8E">
        <w:t>сфере</w:t>
      </w:r>
      <w:r w:rsidR="00FC1C8E">
        <w:t xml:space="preserve"> </w:t>
      </w:r>
      <w:r w:rsidRPr="00FC1C8E">
        <w:t>торговли</w:t>
      </w:r>
      <w:r w:rsidR="00FC1C8E">
        <w:t xml:space="preserve"> </w:t>
      </w:r>
      <w:r w:rsidRPr="00FC1C8E">
        <w:t>и</w:t>
      </w:r>
      <w:r w:rsidR="00FC1C8E">
        <w:t xml:space="preserve"> </w:t>
      </w:r>
      <w:r w:rsidRPr="00FC1C8E">
        <w:t>общественного</w:t>
      </w:r>
      <w:r w:rsidR="00FC1C8E">
        <w:t xml:space="preserve"> </w:t>
      </w:r>
      <w:r w:rsidRPr="00FC1C8E">
        <w:t>питания</w:t>
      </w:r>
      <w:r w:rsidR="00FC1C8E">
        <w:t xml:space="preserve"> </w:t>
      </w:r>
      <w:r w:rsidRPr="00FC1C8E">
        <w:t>считать:</w:t>
      </w:r>
    </w:p>
    <w:p w:rsidR="00535812" w:rsidRPr="00FC1C8E" w:rsidRDefault="00535812" w:rsidP="00FC1C8E">
      <w:r w:rsidRPr="00FC1C8E">
        <w:t>-</w:t>
      </w:r>
      <w:r w:rsidR="00FC1C8E">
        <w:t xml:space="preserve"> </w:t>
      </w:r>
      <w:r w:rsidRPr="00FC1C8E">
        <w:t>обеспечение</w:t>
      </w:r>
      <w:r w:rsidR="00FC1C8E">
        <w:t xml:space="preserve"> </w:t>
      </w:r>
      <w:r w:rsidRPr="00FC1C8E">
        <w:t>реализации</w:t>
      </w:r>
      <w:r w:rsidR="00FC1C8E">
        <w:t xml:space="preserve"> </w:t>
      </w:r>
      <w:r w:rsidRPr="00FC1C8E">
        <w:t>общих</w:t>
      </w:r>
      <w:r w:rsidR="00FC1C8E">
        <w:t xml:space="preserve"> </w:t>
      </w:r>
      <w:r w:rsidRPr="00FC1C8E">
        <w:t>принципов</w:t>
      </w:r>
      <w:r w:rsidR="00FC1C8E">
        <w:t xml:space="preserve"> </w:t>
      </w:r>
      <w:r w:rsidRPr="00FC1C8E">
        <w:t>налогообложения</w:t>
      </w:r>
      <w:r w:rsidR="00FC1C8E">
        <w:t xml:space="preserve"> </w:t>
      </w:r>
      <w:r w:rsidRPr="00FC1C8E">
        <w:t>и</w:t>
      </w:r>
      <w:r w:rsidR="00FC1C8E">
        <w:t xml:space="preserve"> </w:t>
      </w:r>
      <w:r w:rsidRPr="00FC1C8E">
        <w:t>разработку</w:t>
      </w:r>
      <w:r w:rsidR="00FC1C8E">
        <w:t xml:space="preserve"> </w:t>
      </w:r>
      <w:r w:rsidRPr="00FC1C8E">
        <w:t>особенностей</w:t>
      </w:r>
      <w:r w:rsidR="00FC1C8E">
        <w:t xml:space="preserve"> </w:t>
      </w:r>
      <w:r w:rsidRPr="00FC1C8E">
        <w:t>их</w:t>
      </w:r>
      <w:r w:rsidR="00FC1C8E">
        <w:t xml:space="preserve"> </w:t>
      </w:r>
      <w:r w:rsidRPr="00FC1C8E">
        <w:t>применения</w:t>
      </w:r>
      <w:r w:rsidR="00FC1C8E">
        <w:t xml:space="preserve"> </w:t>
      </w:r>
      <w:r w:rsidRPr="00FC1C8E">
        <w:t>к</w:t>
      </w:r>
      <w:r w:rsidR="00FC1C8E">
        <w:t xml:space="preserve"> </w:t>
      </w:r>
      <w:r w:rsidRPr="00FC1C8E">
        <w:t>субъектам</w:t>
      </w:r>
      <w:r w:rsidR="00FC1C8E">
        <w:t xml:space="preserve"> </w:t>
      </w:r>
      <w:r w:rsidRPr="00FC1C8E">
        <w:t>торговой</w:t>
      </w:r>
      <w:r w:rsidR="00FC1C8E">
        <w:t xml:space="preserve"> </w:t>
      </w:r>
      <w:r w:rsidRPr="00FC1C8E">
        <w:t>деятельности</w:t>
      </w:r>
      <w:r w:rsidR="00FC1C8E">
        <w:t xml:space="preserve"> </w:t>
      </w:r>
      <w:r w:rsidRPr="00FC1C8E">
        <w:t>на</w:t>
      </w:r>
      <w:r w:rsidR="00FC1C8E">
        <w:t xml:space="preserve"> </w:t>
      </w:r>
      <w:r w:rsidRPr="00FC1C8E">
        <w:t>региональном</w:t>
      </w:r>
      <w:r w:rsidR="00FC1C8E">
        <w:t xml:space="preserve"> </w:t>
      </w:r>
      <w:r w:rsidRPr="00FC1C8E">
        <w:t>уровне;</w:t>
      </w:r>
    </w:p>
    <w:p w:rsidR="00535812" w:rsidRPr="00FC1C8E" w:rsidRDefault="00535812" w:rsidP="00FC1C8E">
      <w:r w:rsidRPr="00FC1C8E">
        <w:t>-</w:t>
      </w:r>
      <w:r w:rsidR="00FC1C8E">
        <w:t xml:space="preserve"> </w:t>
      </w:r>
      <w:r w:rsidRPr="00FC1C8E">
        <w:t>развитие</w:t>
      </w:r>
      <w:r w:rsidR="00FC1C8E">
        <w:t xml:space="preserve"> </w:t>
      </w:r>
      <w:r w:rsidRPr="00FC1C8E">
        <w:t>городского</w:t>
      </w:r>
      <w:r w:rsidR="00FC1C8E">
        <w:t xml:space="preserve"> </w:t>
      </w:r>
      <w:r w:rsidRPr="00FC1C8E">
        <w:t>потребительского</w:t>
      </w:r>
      <w:r w:rsidR="00FC1C8E">
        <w:t xml:space="preserve"> </w:t>
      </w:r>
      <w:r w:rsidRPr="00FC1C8E">
        <w:t>рынка</w:t>
      </w:r>
      <w:r w:rsidR="00FC1C8E">
        <w:t xml:space="preserve"> </w:t>
      </w:r>
      <w:r w:rsidRPr="00FC1C8E">
        <w:t>на</w:t>
      </w:r>
      <w:r w:rsidR="00FC1C8E">
        <w:t xml:space="preserve"> </w:t>
      </w:r>
      <w:r w:rsidRPr="00FC1C8E">
        <w:t>основе</w:t>
      </w:r>
      <w:r w:rsidR="00FC1C8E">
        <w:t xml:space="preserve"> </w:t>
      </w:r>
      <w:r w:rsidRPr="00FC1C8E">
        <w:t>поддержки</w:t>
      </w:r>
      <w:r w:rsidR="00FC1C8E">
        <w:t xml:space="preserve"> </w:t>
      </w:r>
      <w:r w:rsidRPr="00FC1C8E">
        <w:t>местных</w:t>
      </w:r>
      <w:r w:rsidR="00FC1C8E">
        <w:t xml:space="preserve"> </w:t>
      </w:r>
      <w:r w:rsidRPr="00FC1C8E">
        <w:t>и</w:t>
      </w:r>
      <w:r w:rsidR="00FC1C8E">
        <w:t xml:space="preserve"> </w:t>
      </w:r>
      <w:r w:rsidRPr="00FC1C8E">
        <w:t>отечественных</w:t>
      </w:r>
      <w:r w:rsidR="00FC1C8E">
        <w:t xml:space="preserve"> </w:t>
      </w:r>
      <w:r w:rsidRPr="00FC1C8E">
        <w:t>производителей,</w:t>
      </w:r>
      <w:r w:rsidR="00FC1C8E">
        <w:t xml:space="preserve"> </w:t>
      </w:r>
      <w:r w:rsidRPr="00FC1C8E">
        <w:t>формирования</w:t>
      </w:r>
      <w:r w:rsidR="00FC1C8E">
        <w:t xml:space="preserve"> </w:t>
      </w:r>
      <w:r w:rsidRPr="00FC1C8E">
        <w:t>развитой</w:t>
      </w:r>
      <w:r w:rsidR="00FC1C8E">
        <w:t xml:space="preserve"> </w:t>
      </w:r>
      <w:r w:rsidRPr="00FC1C8E">
        <w:t>инфраструктуры;</w:t>
      </w:r>
    </w:p>
    <w:p w:rsidR="00535812" w:rsidRPr="00FC1C8E" w:rsidRDefault="00535812" w:rsidP="00FC1C8E">
      <w:r w:rsidRPr="00FC1C8E">
        <w:t>-</w:t>
      </w:r>
      <w:r w:rsidR="00FC1C8E">
        <w:t xml:space="preserve"> </w:t>
      </w:r>
      <w:r w:rsidRPr="00FC1C8E">
        <w:t>обеспечение</w:t>
      </w:r>
      <w:r w:rsidR="00FC1C8E">
        <w:t xml:space="preserve"> </w:t>
      </w:r>
      <w:r w:rsidRPr="00FC1C8E">
        <w:t>действенного</w:t>
      </w:r>
      <w:r w:rsidR="00FC1C8E">
        <w:t xml:space="preserve"> </w:t>
      </w:r>
      <w:proofErr w:type="gramStart"/>
      <w:r w:rsidRPr="00FC1C8E">
        <w:t>контроля</w:t>
      </w:r>
      <w:r w:rsidR="00FC1C8E">
        <w:t xml:space="preserve"> </w:t>
      </w:r>
      <w:r w:rsidRPr="00FC1C8E">
        <w:t>за</w:t>
      </w:r>
      <w:proofErr w:type="gramEnd"/>
      <w:r w:rsidR="00FC1C8E">
        <w:t xml:space="preserve"> </w:t>
      </w:r>
      <w:r w:rsidRPr="00FC1C8E">
        <w:t>соблюдением</w:t>
      </w:r>
      <w:r w:rsidR="00FC1C8E">
        <w:t xml:space="preserve"> </w:t>
      </w:r>
      <w:r w:rsidRPr="00FC1C8E">
        <w:t>прав</w:t>
      </w:r>
      <w:r w:rsidR="00FC1C8E">
        <w:t xml:space="preserve"> </w:t>
      </w:r>
      <w:r w:rsidRPr="00FC1C8E">
        <w:t>потребителей.</w:t>
      </w:r>
    </w:p>
    <w:p w:rsidR="00535812" w:rsidRPr="00FC1C8E" w:rsidRDefault="00535812" w:rsidP="00FC1C8E"/>
    <w:p w:rsidR="00535812" w:rsidRPr="00FC1C8E" w:rsidRDefault="00535812" w:rsidP="00FC1C8E">
      <w:pPr>
        <w:rPr>
          <w:b/>
          <w:bCs/>
          <w:sz w:val="26"/>
          <w:szCs w:val="28"/>
        </w:rPr>
      </w:pPr>
      <w:r w:rsidRPr="00FC1C8E">
        <w:rPr>
          <w:b/>
          <w:bCs/>
          <w:sz w:val="26"/>
          <w:szCs w:val="28"/>
        </w:rPr>
        <w:t>6.</w:t>
      </w:r>
      <w:r w:rsidR="00FC1C8E" w:rsidRPr="00FC1C8E">
        <w:rPr>
          <w:b/>
          <w:bCs/>
          <w:sz w:val="26"/>
          <w:szCs w:val="28"/>
        </w:rPr>
        <w:t xml:space="preserve"> </w:t>
      </w:r>
      <w:r w:rsidRPr="00FC1C8E">
        <w:rPr>
          <w:b/>
          <w:bCs/>
          <w:sz w:val="26"/>
          <w:szCs w:val="28"/>
        </w:rPr>
        <w:t>ОСНОВЫ</w:t>
      </w:r>
      <w:r w:rsidR="00FC1C8E" w:rsidRPr="00FC1C8E">
        <w:rPr>
          <w:b/>
          <w:bCs/>
          <w:sz w:val="26"/>
          <w:szCs w:val="28"/>
        </w:rPr>
        <w:t xml:space="preserve"> </w:t>
      </w:r>
      <w:r w:rsidRPr="00FC1C8E">
        <w:rPr>
          <w:b/>
          <w:bCs/>
          <w:sz w:val="26"/>
          <w:szCs w:val="28"/>
        </w:rPr>
        <w:t>ОБЕСПЕЧЕНИЯ</w:t>
      </w:r>
      <w:r w:rsidR="00FC1C8E" w:rsidRPr="00FC1C8E">
        <w:rPr>
          <w:b/>
          <w:bCs/>
          <w:sz w:val="26"/>
          <w:szCs w:val="28"/>
        </w:rPr>
        <w:t xml:space="preserve"> </w:t>
      </w:r>
      <w:r w:rsidRPr="00FC1C8E">
        <w:rPr>
          <w:b/>
          <w:bCs/>
          <w:sz w:val="26"/>
          <w:szCs w:val="28"/>
        </w:rPr>
        <w:t>БЕЗОПАСНОСТИ</w:t>
      </w:r>
      <w:r w:rsidR="00FC1C8E" w:rsidRPr="00FC1C8E">
        <w:rPr>
          <w:b/>
          <w:bCs/>
          <w:sz w:val="26"/>
          <w:szCs w:val="28"/>
        </w:rPr>
        <w:t xml:space="preserve"> </w:t>
      </w:r>
      <w:r w:rsidRPr="00FC1C8E">
        <w:rPr>
          <w:b/>
          <w:bCs/>
          <w:sz w:val="26"/>
          <w:szCs w:val="28"/>
        </w:rPr>
        <w:t>И</w:t>
      </w:r>
      <w:r w:rsidR="00FC1C8E" w:rsidRPr="00FC1C8E">
        <w:rPr>
          <w:b/>
          <w:bCs/>
          <w:sz w:val="26"/>
          <w:szCs w:val="28"/>
        </w:rPr>
        <w:t xml:space="preserve"> </w:t>
      </w:r>
      <w:r w:rsidRPr="00FC1C8E">
        <w:rPr>
          <w:b/>
          <w:bCs/>
          <w:sz w:val="26"/>
          <w:szCs w:val="28"/>
        </w:rPr>
        <w:t>КАЧЕСТВА</w:t>
      </w:r>
      <w:r w:rsidR="00FC1C8E" w:rsidRPr="00FC1C8E">
        <w:rPr>
          <w:b/>
          <w:bCs/>
          <w:sz w:val="26"/>
          <w:szCs w:val="28"/>
        </w:rPr>
        <w:t xml:space="preserve"> </w:t>
      </w:r>
      <w:r w:rsidRPr="00FC1C8E">
        <w:rPr>
          <w:b/>
          <w:bCs/>
          <w:sz w:val="26"/>
          <w:szCs w:val="28"/>
        </w:rPr>
        <w:t>ТОВАРОВ</w:t>
      </w:r>
      <w:r w:rsidR="00FC1C8E" w:rsidRPr="00FC1C8E">
        <w:rPr>
          <w:b/>
          <w:bCs/>
          <w:sz w:val="26"/>
          <w:szCs w:val="28"/>
        </w:rPr>
        <w:t xml:space="preserve"> </w:t>
      </w:r>
      <w:r w:rsidRPr="00FC1C8E">
        <w:rPr>
          <w:b/>
          <w:bCs/>
          <w:sz w:val="26"/>
          <w:szCs w:val="28"/>
        </w:rPr>
        <w:t>И</w:t>
      </w:r>
      <w:r w:rsidR="00FC1C8E">
        <w:rPr>
          <w:b/>
          <w:bCs/>
          <w:sz w:val="26"/>
          <w:szCs w:val="28"/>
        </w:rPr>
        <w:t xml:space="preserve"> </w:t>
      </w:r>
      <w:r w:rsidRPr="00FC1C8E">
        <w:rPr>
          <w:b/>
          <w:bCs/>
          <w:sz w:val="26"/>
          <w:szCs w:val="28"/>
        </w:rPr>
        <w:t>УСЛУГ</w:t>
      </w:r>
    </w:p>
    <w:p w:rsidR="00535812" w:rsidRPr="00FC1C8E" w:rsidRDefault="00535812" w:rsidP="00FC1C8E">
      <w:pPr>
        <w:rPr>
          <w:b/>
          <w:bCs/>
          <w:sz w:val="26"/>
          <w:szCs w:val="28"/>
        </w:rPr>
      </w:pPr>
    </w:p>
    <w:p w:rsidR="00535812" w:rsidRPr="00FC1C8E" w:rsidRDefault="00535812" w:rsidP="00FC1C8E">
      <w:r w:rsidRPr="00FC1C8E">
        <w:t>Новый</w:t>
      </w:r>
      <w:r w:rsidR="00FC1C8E">
        <w:t xml:space="preserve"> </w:t>
      </w:r>
      <w:r w:rsidRPr="00FC1C8E">
        <w:t>уровень</w:t>
      </w:r>
      <w:r w:rsidR="00FC1C8E">
        <w:t xml:space="preserve"> </w:t>
      </w:r>
      <w:r w:rsidRPr="00FC1C8E">
        <w:t>развития</w:t>
      </w:r>
      <w:r w:rsidR="00FC1C8E">
        <w:t xml:space="preserve"> </w:t>
      </w:r>
      <w:r w:rsidRPr="00FC1C8E">
        <w:t>торговли</w:t>
      </w:r>
      <w:r w:rsidR="00FC1C8E">
        <w:t xml:space="preserve"> </w:t>
      </w:r>
      <w:r w:rsidRPr="00FC1C8E">
        <w:t>города</w:t>
      </w:r>
      <w:r w:rsidR="00FC1C8E">
        <w:t xml:space="preserve"> </w:t>
      </w:r>
      <w:r w:rsidRPr="00FC1C8E">
        <w:t>предполагает</w:t>
      </w:r>
      <w:r w:rsidR="00FC1C8E">
        <w:t xml:space="preserve"> </w:t>
      </w:r>
      <w:r w:rsidRPr="00FC1C8E">
        <w:t>согласованные</w:t>
      </w:r>
      <w:r w:rsidR="00FC1C8E">
        <w:t xml:space="preserve"> </w:t>
      </w:r>
      <w:r w:rsidRPr="00FC1C8E">
        <w:t>действия</w:t>
      </w:r>
      <w:r w:rsidR="00FC1C8E">
        <w:t xml:space="preserve"> </w:t>
      </w:r>
      <w:r w:rsidRPr="00FC1C8E">
        <w:t>и</w:t>
      </w:r>
      <w:r w:rsidR="00FC1C8E">
        <w:t xml:space="preserve"> </w:t>
      </w:r>
      <w:r w:rsidRPr="00FC1C8E">
        <w:t>единые</w:t>
      </w:r>
      <w:r w:rsidR="00FC1C8E">
        <w:t xml:space="preserve"> </w:t>
      </w:r>
      <w:r w:rsidRPr="00FC1C8E">
        <w:t>усилия</w:t>
      </w:r>
      <w:r w:rsidR="00FC1C8E">
        <w:t xml:space="preserve"> </w:t>
      </w:r>
      <w:r w:rsidRPr="00FC1C8E">
        <w:t>исполнительных</w:t>
      </w:r>
      <w:r w:rsidR="00FC1C8E">
        <w:t xml:space="preserve"> </w:t>
      </w:r>
      <w:r w:rsidRPr="00FC1C8E">
        <w:t>органов</w:t>
      </w:r>
      <w:r w:rsidR="00FC1C8E">
        <w:t xml:space="preserve"> </w:t>
      </w:r>
      <w:r w:rsidRPr="00FC1C8E">
        <w:t>муниципальной</w:t>
      </w:r>
      <w:r w:rsidR="00FC1C8E">
        <w:t xml:space="preserve"> </w:t>
      </w:r>
      <w:r w:rsidRPr="00FC1C8E">
        <w:t>власти,</w:t>
      </w:r>
      <w:r w:rsidR="00FC1C8E">
        <w:t xml:space="preserve"> </w:t>
      </w:r>
      <w:r w:rsidRPr="00FC1C8E">
        <w:t>системы</w:t>
      </w:r>
      <w:r w:rsidR="00FC1C8E">
        <w:t xml:space="preserve"> </w:t>
      </w:r>
      <w:r w:rsidRPr="00FC1C8E">
        <w:t>контролирующих</w:t>
      </w:r>
      <w:r w:rsidR="00FC1C8E">
        <w:t xml:space="preserve"> </w:t>
      </w:r>
      <w:r w:rsidRPr="00FC1C8E">
        <w:t>и</w:t>
      </w:r>
      <w:r w:rsidR="00FC1C8E">
        <w:t xml:space="preserve"> </w:t>
      </w:r>
      <w:r w:rsidRPr="00FC1C8E">
        <w:t>надзорных</w:t>
      </w:r>
      <w:r w:rsidR="00FC1C8E">
        <w:t xml:space="preserve"> </w:t>
      </w:r>
      <w:r w:rsidRPr="00FC1C8E">
        <w:t>органов</w:t>
      </w:r>
      <w:r w:rsidR="00FC1C8E">
        <w:t xml:space="preserve"> </w:t>
      </w:r>
      <w:r w:rsidRPr="00FC1C8E">
        <w:t>и</w:t>
      </w:r>
      <w:r w:rsidR="00FC1C8E">
        <w:t xml:space="preserve"> </w:t>
      </w:r>
      <w:r w:rsidRPr="00FC1C8E">
        <w:t>общественности</w:t>
      </w:r>
      <w:r w:rsidR="00FC1C8E">
        <w:t xml:space="preserve"> </w:t>
      </w:r>
      <w:r w:rsidRPr="00FC1C8E">
        <w:t>в</w:t>
      </w:r>
      <w:r w:rsidR="00FC1C8E">
        <w:t xml:space="preserve"> </w:t>
      </w:r>
      <w:r w:rsidRPr="00FC1C8E">
        <w:t>системе</w:t>
      </w:r>
      <w:r w:rsidR="00FC1C8E">
        <w:t xml:space="preserve"> </w:t>
      </w:r>
      <w:r w:rsidRPr="00FC1C8E">
        <w:t>безопасности</w:t>
      </w:r>
      <w:r w:rsidR="00FC1C8E">
        <w:t xml:space="preserve"> </w:t>
      </w:r>
      <w:r w:rsidRPr="00FC1C8E">
        <w:t>и</w:t>
      </w:r>
      <w:r w:rsidR="00FC1C8E">
        <w:t xml:space="preserve"> </w:t>
      </w:r>
      <w:r w:rsidRPr="00FC1C8E">
        <w:t>качества</w:t>
      </w:r>
      <w:r w:rsidR="00FC1C8E">
        <w:t xml:space="preserve"> </w:t>
      </w:r>
      <w:r w:rsidRPr="00FC1C8E">
        <w:t>товаров</w:t>
      </w:r>
      <w:r w:rsidR="00FC1C8E">
        <w:t xml:space="preserve"> </w:t>
      </w:r>
      <w:r w:rsidRPr="00FC1C8E">
        <w:t>и</w:t>
      </w:r>
      <w:r w:rsidR="00FC1C8E">
        <w:t xml:space="preserve"> </w:t>
      </w:r>
      <w:r w:rsidRPr="00FC1C8E">
        <w:t>услуг.</w:t>
      </w:r>
    </w:p>
    <w:p w:rsidR="00535812" w:rsidRPr="00FC1C8E" w:rsidRDefault="00535812" w:rsidP="00FC1C8E">
      <w:r w:rsidRPr="00FC1C8E">
        <w:t>Система</w:t>
      </w:r>
      <w:r w:rsidR="00FC1C8E">
        <w:t xml:space="preserve"> </w:t>
      </w:r>
      <w:r w:rsidRPr="00FC1C8E">
        <w:t>контроля</w:t>
      </w:r>
      <w:r w:rsidR="00FC1C8E">
        <w:t xml:space="preserve"> </w:t>
      </w:r>
      <w:r w:rsidRPr="00FC1C8E">
        <w:t>в</w:t>
      </w:r>
      <w:r w:rsidR="00FC1C8E">
        <w:t xml:space="preserve"> </w:t>
      </w:r>
      <w:r w:rsidRPr="00FC1C8E">
        <w:t>городе</w:t>
      </w:r>
      <w:r w:rsidR="00FC1C8E">
        <w:t xml:space="preserve"> </w:t>
      </w:r>
      <w:r w:rsidRPr="00FC1C8E">
        <w:t>направлена</w:t>
      </w:r>
      <w:r w:rsidR="00FC1C8E">
        <w:t xml:space="preserve"> </w:t>
      </w:r>
      <w:r w:rsidRPr="00FC1C8E">
        <w:t>на</w:t>
      </w:r>
      <w:r w:rsidR="00FC1C8E">
        <w:t xml:space="preserve"> </w:t>
      </w:r>
      <w:r w:rsidRPr="00FC1C8E">
        <w:t>повышение</w:t>
      </w:r>
      <w:r w:rsidR="00FC1C8E">
        <w:t xml:space="preserve"> </w:t>
      </w:r>
      <w:r w:rsidRPr="00FC1C8E">
        <w:t>безопасности</w:t>
      </w:r>
      <w:r w:rsidR="00FC1C8E">
        <w:t xml:space="preserve"> </w:t>
      </w:r>
      <w:r w:rsidRPr="00FC1C8E">
        <w:t>и</w:t>
      </w:r>
      <w:r w:rsidR="00FC1C8E">
        <w:t xml:space="preserve"> </w:t>
      </w:r>
      <w:r w:rsidRPr="00FC1C8E">
        <w:t>качества</w:t>
      </w:r>
      <w:r w:rsidR="00FC1C8E">
        <w:t xml:space="preserve"> </w:t>
      </w:r>
      <w:r w:rsidRPr="00FC1C8E">
        <w:t>товаров</w:t>
      </w:r>
      <w:r w:rsidR="00FC1C8E">
        <w:t xml:space="preserve"> </w:t>
      </w:r>
      <w:r w:rsidRPr="00FC1C8E">
        <w:t>на</w:t>
      </w:r>
      <w:r w:rsidR="00FC1C8E">
        <w:t xml:space="preserve"> </w:t>
      </w:r>
      <w:r w:rsidRPr="00FC1C8E">
        <w:t>всех</w:t>
      </w:r>
      <w:r w:rsidR="00FC1C8E">
        <w:t xml:space="preserve"> </w:t>
      </w:r>
      <w:r w:rsidRPr="00FC1C8E">
        <w:t>этапах</w:t>
      </w:r>
      <w:r w:rsidR="00FC1C8E">
        <w:t xml:space="preserve"> </w:t>
      </w:r>
      <w:r w:rsidRPr="00FC1C8E">
        <w:t>товародвижения.</w:t>
      </w:r>
      <w:r w:rsidR="00FC1C8E">
        <w:t xml:space="preserve"> </w:t>
      </w:r>
      <w:r w:rsidRPr="00FC1C8E">
        <w:t>При</w:t>
      </w:r>
      <w:r w:rsidR="00FC1C8E">
        <w:t xml:space="preserve"> </w:t>
      </w:r>
      <w:r w:rsidRPr="00FC1C8E">
        <w:t>этом</w:t>
      </w:r>
      <w:r w:rsidR="00FC1C8E">
        <w:t xml:space="preserve"> </w:t>
      </w:r>
      <w:r w:rsidRPr="00FC1C8E">
        <w:t>на</w:t>
      </w:r>
      <w:r w:rsidR="00FC1C8E">
        <w:t xml:space="preserve"> </w:t>
      </w:r>
      <w:r w:rsidRPr="00FC1C8E">
        <w:t>каждом</w:t>
      </w:r>
      <w:r w:rsidR="00FC1C8E">
        <w:t xml:space="preserve"> </w:t>
      </w:r>
      <w:r w:rsidRPr="00FC1C8E">
        <w:t>этапе</w:t>
      </w:r>
      <w:r w:rsidR="00FC1C8E">
        <w:t xml:space="preserve"> </w:t>
      </w:r>
      <w:r w:rsidRPr="00FC1C8E">
        <w:t>необходимо</w:t>
      </w:r>
      <w:r w:rsidR="00FC1C8E">
        <w:t xml:space="preserve"> </w:t>
      </w:r>
      <w:r w:rsidRPr="00FC1C8E">
        <w:t>задействовать</w:t>
      </w:r>
      <w:r w:rsidR="00FC1C8E">
        <w:t xml:space="preserve"> </w:t>
      </w:r>
      <w:r w:rsidRPr="00FC1C8E">
        <w:t>свой</w:t>
      </w:r>
      <w:r w:rsidR="00FC1C8E">
        <w:t xml:space="preserve"> </w:t>
      </w:r>
      <w:r w:rsidRPr="00FC1C8E">
        <w:t>собственный</w:t>
      </w:r>
      <w:r w:rsidR="00FC1C8E">
        <w:t xml:space="preserve"> </w:t>
      </w:r>
      <w:r w:rsidRPr="00FC1C8E">
        <w:t>предусмотренный</w:t>
      </w:r>
      <w:r w:rsidR="00FC1C8E">
        <w:t xml:space="preserve"> </w:t>
      </w:r>
      <w:r w:rsidRPr="00FC1C8E">
        <w:t>законодательством</w:t>
      </w:r>
      <w:r w:rsidR="00FC1C8E">
        <w:t xml:space="preserve"> </w:t>
      </w:r>
      <w:r w:rsidRPr="00FC1C8E">
        <w:t>механизм</w:t>
      </w:r>
      <w:r w:rsidR="00FC1C8E">
        <w:t xml:space="preserve"> </w:t>
      </w:r>
      <w:r w:rsidRPr="00FC1C8E">
        <w:t>обеспечения</w:t>
      </w:r>
      <w:r w:rsidR="00FC1C8E">
        <w:t xml:space="preserve"> </w:t>
      </w:r>
      <w:r w:rsidRPr="00FC1C8E">
        <w:t>безопасности</w:t>
      </w:r>
      <w:r w:rsidR="00FC1C8E">
        <w:t xml:space="preserve"> </w:t>
      </w:r>
      <w:r w:rsidRPr="00FC1C8E">
        <w:t>и</w:t>
      </w:r>
      <w:r w:rsidR="00FC1C8E">
        <w:t xml:space="preserve"> </w:t>
      </w:r>
      <w:r w:rsidRPr="00FC1C8E">
        <w:t>качества.</w:t>
      </w:r>
    </w:p>
    <w:p w:rsidR="00535812" w:rsidRPr="00FC1C8E" w:rsidRDefault="00535812" w:rsidP="00FC1C8E">
      <w:r w:rsidRPr="00FC1C8E">
        <w:t>В</w:t>
      </w:r>
      <w:r w:rsidR="00FC1C8E">
        <w:t xml:space="preserve"> </w:t>
      </w:r>
      <w:r w:rsidRPr="00FC1C8E">
        <w:t>решении</w:t>
      </w:r>
      <w:r w:rsidR="00FC1C8E">
        <w:t xml:space="preserve"> </w:t>
      </w:r>
      <w:r w:rsidRPr="00FC1C8E">
        <w:t>обеспечения</w:t>
      </w:r>
      <w:r w:rsidR="00FC1C8E">
        <w:t xml:space="preserve"> </w:t>
      </w:r>
      <w:r w:rsidRPr="00FC1C8E">
        <w:t>качества</w:t>
      </w:r>
      <w:r w:rsidR="00FC1C8E">
        <w:t xml:space="preserve"> </w:t>
      </w:r>
      <w:r w:rsidRPr="00FC1C8E">
        <w:t>и</w:t>
      </w:r>
      <w:r w:rsidR="00FC1C8E">
        <w:t xml:space="preserve"> </w:t>
      </w:r>
      <w:r w:rsidRPr="00FC1C8E">
        <w:t>безопасности</w:t>
      </w:r>
      <w:r w:rsidR="00FC1C8E">
        <w:t xml:space="preserve"> </w:t>
      </w:r>
      <w:r w:rsidRPr="00FC1C8E">
        <w:t>товаров</w:t>
      </w:r>
      <w:r w:rsidR="00FC1C8E">
        <w:t xml:space="preserve"> </w:t>
      </w:r>
      <w:r w:rsidRPr="00FC1C8E">
        <w:t>и</w:t>
      </w:r>
      <w:r w:rsidR="00FC1C8E">
        <w:t xml:space="preserve"> </w:t>
      </w:r>
      <w:r w:rsidRPr="00FC1C8E">
        <w:t>услуг</w:t>
      </w:r>
      <w:r w:rsidR="00FC1C8E">
        <w:t xml:space="preserve"> </w:t>
      </w:r>
      <w:r w:rsidRPr="00FC1C8E">
        <w:t>на</w:t>
      </w:r>
      <w:r w:rsidR="00FC1C8E">
        <w:t xml:space="preserve"> </w:t>
      </w:r>
      <w:r w:rsidRPr="00FC1C8E">
        <w:t>территории</w:t>
      </w:r>
      <w:r w:rsidR="00FC1C8E">
        <w:t xml:space="preserve"> </w:t>
      </w:r>
      <w:r w:rsidRPr="00FC1C8E">
        <w:t>города</w:t>
      </w:r>
      <w:r w:rsidR="00FC1C8E">
        <w:t xml:space="preserve"> </w:t>
      </w:r>
      <w:r w:rsidRPr="00FC1C8E">
        <w:t>основную</w:t>
      </w:r>
      <w:r w:rsidR="00FC1C8E">
        <w:t xml:space="preserve"> </w:t>
      </w:r>
      <w:r w:rsidRPr="00FC1C8E">
        <w:t>роль</w:t>
      </w:r>
      <w:r w:rsidR="00FC1C8E">
        <w:t xml:space="preserve"> </w:t>
      </w:r>
      <w:r w:rsidRPr="00FC1C8E">
        <w:t>играют</w:t>
      </w:r>
      <w:r w:rsidR="00FC1C8E">
        <w:t xml:space="preserve"> </w:t>
      </w:r>
      <w:r w:rsidRPr="00FC1C8E">
        <w:t>территориальные</w:t>
      </w:r>
      <w:r w:rsidR="00FC1C8E">
        <w:t xml:space="preserve"> </w:t>
      </w:r>
      <w:r w:rsidRPr="00FC1C8E">
        <w:t>органы</w:t>
      </w:r>
      <w:r w:rsidR="00FC1C8E">
        <w:t xml:space="preserve"> </w:t>
      </w:r>
      <w:proofErr w:type="spellStart"/>
      <w:r w:rsidRPr="00FC1C8E">
        <w:t>Госторгинспекции</w:t>
      </w:r>
      <w:proofErr w:type="spellEnd"/>
      <w:r w:rsidRPr="00FC1C8E">
        <w:t>,</w:t>
      </w:r>
      <w:r w:rsidR="00FC1C8E">
        <w:t xml:space="preserve"> </w:t>
      </w:r>
      <w:r w:rsidRPr="00FC1C8E">
        <w:t>Госстандарта</w:t>
      </w:r>
      <w:r w:rsidR="00FC1C8E">
        <w:t xml:space="preserve"> </w:t>
      </w:r>
      <w:r w:rsidRPr="00FC1C8E">
        <w:t>РФ,</w:t>
      </w:r>
      <w:r w:rsidR="00FC1C8E">
        <w:t xml:space="preserve"> </w:t>
      </w:r>
      <w:r w:rsidRPr="00FC1C8E">
        <w:t>Госсанэпиднадзора,</w:t>
      </w:r>
      <w:r w:rsidR="00FC1C8E">
        <w:t xml:space="preserve"> </w:t>
      </w:r>
      <w:proofErr w:type="spellStart"/>
      <w:r w:rsidRPr="00FC1C8E">
        <w:t>Госветнадзора</w:t>
      </w:r>
      <w:proofErr w:type="spellEnd"/>
      <w:r w:rsidRPr="00FC1C8E">
        <w:t>,</w:t>
      </w:r>
      <w:r w:rsidR="00FC1C8E">
        <w:t xml:space="preserve"> </w:t>
      </w:r>
      <w:r w:rsidRPr="00FC1C8E">
        <w:t>Государственной</w:t>
      </w:r>
      <w:r w:rsidR="00FC1C8E">
        <w:t xml:space="preserve"> </w:t>
      </w:r>
      <w:r w:rsidRPr="00FC1C8E">
        <w:t>хлебной</w:t>
      </w:r>
      <w:r w:rsidR="00FC1C8E">
        <w:t xml:space="preserve"> </w:t>
      </w:r>
      <w:r w:rsidRPr="00FC1C8E">
        <w:t>инспекции</w:t>
      </w:r>
      <w:r w:rsidR="00FC1C8E">
        <w:t xml:space="preserve"> </w:t>
      </w:r>
      <w:r w:rsidRPr="00FC1C8E">
        <w:t>при</w:t>
      </w:r>
      <w:r w:rsidR="00FC1C8E">
        <w:t xml:space="preserve"> </w:t>
      </w:r>
      <w:r w:rsidRPr="00FC1C8E">
        <w:t>Правительстве</w:t>
      </w:r>
      <w:r w:rsidR="00FC1C8E">
        <w:t xml:space="preserve"> </w:t>
      </w:r>
      <w:r w:rsidRPr="00FC1C8E">
        <w:t>Российской</w:t>
      </w:r>
      <w:r w:rsidR="00FC1C8E">
        <w:t xml:space="preserve"> </w:t>
      </w:r>
      <w:r w:rsidRPr="00FC1C8E">
        <w:t>Федерации,</w:t>
      </w:r>
      <w:r w:rsidR="00FC1C8E">
        <w:t xml:space="preserve"> </w:t>
      </w:r>
      <w:r w:rsidRPr="00FC1C8E">
        <w:t>которые</w:t>
      </w:r>
      <w:r w:rsidR="00FC1C8E">
        <w:t xml:space="preserve"> </w:t>
      </w:r>
      <w:r w:rsidRPr="00FC1C8E">
        <w:t>обеспечивают</w:t>
      </w:r>
      <w:r w:rsidR="00FC1C8E">
        <w:t xml:space="preserve"> </w:t>
      </w:r>
      <w:r w:rsidRPr="00FC1C8E">
        <w:t>контроль</w:t>
      </w:r>
      <w:r w:rsidR="00FC1C8E">
        <w:t xml:space="preserve"> </w:t>
      </w:r>
      <w:r w:rsidRPr="00FC1C8E">
        <w:t>в</w:t>
      </w:r>
      <w:r w:rsidR="00FC1C8E">
        <w:t xml:space="preserve"> </w:t>
      </w:r>
      <w:r w:rsidRPr="00FC1C8E">
        <w:t>соответствующей</w:t>
      </w:r>
      <w:r w:rsidR="00FC1C8E">
        <w:t xml:space="preserve"> </w:t>
      </w:r>
      <w:r w:rsidRPr="00FC1C8E">
        <w:t>области</w:t>
      </w:r>
      <w:r w:rsidR="00FC1C8E">
        <w:t xml:space="preserve"> </w:t>
      </w:r>
      <w:r w:rsidRPr="00FC1C8E">
        <w:t>в</w:t>
      </w:r>
      <w:r w:rsidR="00FC1C8E">
        <w:t xml:space="preserve"> </w:t>
      </w:r>
      <w:r w:rsidRPr="00FC1C8E">
        <w:t>пределах</w:t>
      </w:r>
      <w:r w:rsidR="00FC1C8E">
        <w:t xml:space="preserve"> </w:t>
      </w:r>
      <w:r w:rsidRPr="00FC1C8E">
        <w:t>предоставленных</w:t>
      </w:r>
      <w:r w:rsidR="00FC1C8E">
        <w:t xml:space="preserve"> </w:t>
      </w:r>
      <w:r w:rsidRPr="00FC1C8E">
        <w:t>полномочий.</w:t>
      </w:r>
    </w:p>
    <w:p w:rsidR="00535812" w:rsidRPr="00FC1C8E" w:rsidRDefault="00535812" w:rsidP="00FC1C8E">
      <w:r w:rsidRPr="00FC1C8E">
        <w:t>Целесообразным</w:t>
      </w:r>
      <w:r w:rsidR="00FC1C8E">
        <w:t xml:space="preserve"> </w:t>
      </w:r>
      <w:r w:rsidRPr="00FC1C8E">
        <w:t>является</w:t>
      </w:r>
      <w:r w:rsidR="00FC1C8E">
        <w:t xml:space="preserve"> </w:t>
      </w:r>
      <w:r w:rsidRPr="00FC1C8E">
        <w:t>дальнейшее</w:t>
      </w:r>
      <w:r w:rsidR="00FC1C8E">
        <w:t xml:space="preserve"> </w:t>
      </w:r>
      <w:r w:rsidRPr="00FC1C8E">
        <w:t>осуществление</w:t>
      </w:r>
      <w:r w:rsidR="00FC1C8E">
        <w:t xml:space="preserve"> </w:t>
      </w:r>
      <w:r w:rsidRPr="00FC1C8E">
        <w:t>сертификации</w:t>
      </w:r>
      <w:r w:rsidR="00FC1C8E">
        <w:t xml:space="preserve"> </w:t>
      </w:r>
      <w:r w:rsidRPr="00FC1C8E">
        <w:t>услуг</w:t>
      </w:r>
      <w:r w:rsidR="00FC1C8E">
        <w:t xml:space="preserve"> </w:t>
      </w:r>
      <w:r w:rsidRPr="00FC1C8E">
        <w:t>розничной</w:t>
      </w:r>
      <w:r w:rsidR="00FC1C8E">
        <w:t xml:space="preserve"> </w:t>
      </w:r>
      <w:r w:rsidRPr="00FC1C8E">
        <w:t>торговли,</w:t>
      </w:r>
      <w:r w:rsidR="00FC1C8E">
        <w:t xml:space="preserve"> </w:t>
      </w:r>
      <w:r w:rsidRPr="00FC1C8E">
        <w:t>привлечение</w:t>
      </w:r>
      <w:r w:rsidR="00FC1C8E">
        <w:t xml:space="preserve"> </w:t>
      </w:r>
      <w:r w:rsidRPr="00FC1C8E">
        <w:t>большего</w:t>
      </w:r>
      <w:r w:rsidR="00FC1C8E">
        <w:t xml:space="preserve"> </w:t>
      </w:r>
      <w:r w:rsidRPr="00FC1C8E">
        <w:t>круга</w:t>
      </w:r>
      <w:r w:rsidR="00FC1C8E">
        <w:t xml:space="preserve"> </w:t>
      </w:r>
      <w:r w:rsidRPr="00FC1C8E">
        <w:t>предпринимателей</w:t>
      </w:r>
      <w:r w:rsidR="00FC1C8E">
        <w:t xml:space="preserve"> </w:t>
      </w:r>
      <w:r w:rsidRPr="00FC1C8E">
        <w:t>к</w:t>
      </w:r>
      <w:r w:rsidR="00FC1C8E">
        <w:t xml:space="preserve"> </w:t>
      </w:r>
      <w:r w:rsidRPr="00FC1C8E">
        <w:t>подтверждению</w:t>
      </w:r>
      <w:r w:rsidR="00FC1C8E">
        <w:t xml:space="preserve"> </w:t>
      </w:r>
      <w:r w:rsidRPr="00FC1C8E">
        <w:t>соответствия</w:t>
      </w:r>
      <w:r w:rsidR="00FC1C8E">
        <w:t xml:space="preserve"> </w:t>
      </w:r>
      <w:r w:rsidRPr="00FC1C8E">
        <w:t>торговых</w:t>
      </w:r>
      <w:r w:rsidR="00FC1C8E">
        <w:t xml:space="preserve"> </w:t>
      </w:r>
      <w:r w:rsidRPr="00FC1C8E">
        <w:t>предприятий</w:t>
      </w:r>
      <w:r w:rsidR="00FC1C8E">
        <w:t xml:space="preserve"> </w:t>
      </w:r>
      <w:r w:rsidRPr="00FC1C8E">
        <w:t>требованиям</w:t>
      </w:r>
      <w:r w:rsidR="00FC1C8E">
        <w:t xml:space="preserve"> </w:t>
      </w:r>
      <w:r w:rsidRPr="00FC1C8E">
        <w:t>стандартов.</w:t>
      </w:r>
    </w:p>
    <w:p w:rsidR="00535812" w:rsidRPr="00FC1C8E" w:rsidRDefault="00535812" w:rsidP="00FC1C8E">
      <w:r w:rsidRPr="00FC1C8E">
        <w:t>Наряду</w:t>
      </w:r>
      <w:r w:rsidR="00FC1C8E">
        <w:t xml:space="preserve"> </w:t>
      </w:r>
      <w:r w:rsidRPr="00FC1C8E">
        <w:t>с</w:t>
      </w:r>
      <w:r w:rsidR="00FC1C8E">
        <w:t xml:space="preserve"> </w:t>
      </w:r>
      <w:r w:rsidRPr="00FC1C8E">
        <w:t>обязательной</w:t>
      </w:r>
      <w:r w:rsidR="00FC1C8E">
        <w:t xml:space="preserve"> </w:t>
      </w:r>
      <w:r w:rsidRPr="00FC1C8E">
        <w:t>сертификацией</w:t>
      </w:r>
      <w:r w:rsidR="00FC1C8E">
        <w:t xml:space="preserve"> </w:t>
      </w:r>
      <w:r w:rsidRPr="00FC1C8E">
        <w:t>товаров</w:t>
      </w:r>
      <w:r w:rsidR="00FC1C8E">
        <w:t xml:space="preserve"> </w:t>
      </w:r>
      <w:r w:rsidRPr="00FC1C8E">
        <w:t>и</w:t>
      </w:r>
      <w:r w:rsidR="00FC1C8E">
        <w:t xml:space="preserve"> </w:t>
      </w:r>
      <w:r w:rsidRPr="00FC1C8E">
        <w:t>услуг</w:t>
      </w:r>
      <w:r w:rsidR="00FC1C8E">
        <w:t xml:space="preserve"> </w:t>
      </w:r>
      <w:r w:rsidRPr="00FC1C8E">
        <w:t>возможно</w:t>
      </w:r>
      <w:r w:rsidR="00FC1C8E">
        <w:t xml:space="preserve"> </w:t>
      </w:r>
      <w:r w:rsidRPr="00FC1C8E">
        <w:t>использование</w:t>
      </w:r>
      <w:r w:rsidR="00FC1C8E">
        <w:t xml:space="preserve"> </w:t>
      </w:r>
      <w:r w:rsidRPr="00FC1C8E">
        <w:t>систем</w:t>
      </w:r>
      <w:r w:rsidR="00FC1C8E">
        <w:t xml:space="preserve"> </w:t>
      </w:r>
      <w:r w:rsidRPr="00FC1C8E">
        <w:t>добровольной</w:t>
      </w:r>
      <w:r w:rsidR="00FC1C8E">
        <w:t xml:space="preserve"> </w:t>
      </w:r>
      <w:r w:rsidRPr="00FC1C8E">
        <w:t>сертификации,</w:t>
      </w:r>
      <w:r w:rsidR="00FC1C8E">
        <w:t xml:space="preserve"> </w:t>
      </w:r>
      <w:r w:rsidRPr="00FC1C8E">
        <w:t>что</w:t>
      </w:r>
      <w:r w:rsidR="00FC1C8E">
        <w:t xml:space="preserve"> </w:t>
      </w:r>
      <w:r w:rsidRPr="00FC1C8E">
        <w:t>позволит</w:t>
      </w:r>
      <w:r w:rsidR="00FC1C8E">
        <w:t xml:space="preserve"> </w:t>
      </w:r>
      <w:r w:rsidRPr="00FC1C8E">
        <w:t>подтвердить</w:t>
      </w:r>
      <w:r w:rsidR="00FC1C8E">
        <w:t xml:space="preserve"> </w:t>
      </w:r>
      <w:r w:rsidRPr="00FC1C8E">
        <w:t>уровень</w:t>
      </w:r>
      <w:r w:rsidR="00FC1C8E">
        <w:t xml:space="preserve"> </w:t>
      </w:r>
      <w:r w:rsidRPr="00FC1C8E">
        <w:t>качества</w:t>
      </w:r>
      <w:r w:rsidR="00FC1C8E">
        <w:t xml:space="preserve"> </w:t>
      </w:r>
      <w:r w:rsidRPr="00FC1C8E">
        <w:t>производимой</w:t>
      </w:r>
      <w:r w:rsidR="00FC1C8E">
        <w:t xml:space="preserve"> </w:t>
      </w:r>
      <w:r w:rsidRPr="00FC1C8E">
        <w:t>продукции</w:t>
      </w:r>
      <w:r w:rsidR="00FC1C8E">
        <w:t xml:space="preserve"> </w:t>
      </w:r>
      <w:r w:rsidRPr="00FC1C8E">
        <w:t>по</w:t>
      </w:r>
      <w:r w:rsidR="00FC1C8E">
        <w:t xml:space="preserve"> </w:t>
      </w:r>
      <w:r w:rsidRPr="00FC1C8E">
        <w:t>показателям,</w:t>
      </w:r>
      <w:r w:rsidR="00FC1C8E">
        <w:t xml:space="preserve"> </w:t>
      </w:r>
      <w:r w:rsidRPr="00FC1C8E">
        <w:t>характеризующим</w:t>
      </w:r>
      <w:r w:rsidR="00FC1C8E">
        <w:t xml:space="preserve"> </w:t>
      </w:r>
      <w:r w:rsidRPr="00FC1C8E">
        <w:t>ее</w:t>
      </w:r>
      <w:r w:rsidR="00FC1C8E">
        <w:t xml:space="preserve"> </w:t>
      </w:r>
      <w:r w:rsidRPr="00FC1C8E">
        <w:t>полезные</w:t>
      </w:r>
      <w:r w:rsidR="00FC1C8E">
        <w:t xml:space="preserve"> </w:t>
      </w:r>
      <w:r w:rsidRPr="00FC1C8E">
        <w:t>потребительские</w:t>
      </w:r>
      <w:r w:rsidR="00FC1C8E">
        <w:t xml:space="preserve"> </w:t>
      </w:r>
      <w:r w:rsidRPr="00FC1C8E">
        <w:t>свойства.</w:t>
      </w:r>
      <w:r w:rsidR="00FC1C8E">
        <w:t xml:space="preserve"> </w:t>
      </w:r>
      <w:r w:rsidRPr="00FC1C8E">
        <w:t>Это</w:t>
      </w:r>
      <w:r w:rsidR="00FC1C8E">
        <w:t xml:space="preserve"> </w:t>
      </w:r>
      <w:r w:rsidRPr="00FC1C8E">
        <w:t>даст</w:t>
      </w:r>
      <w:r w:rsidR="00FC1C8E">
        <w:t xml:space="preserve"> </w:t>
      </w:r>
      <w:r w:rsidRPr="00FC1C8E">
        <w:t>возможность</w:t>
      </w:r>
      <w:r w:rsidR="00FC1C8E">
        <w:t xml:space="preserve"> </w:t>
      </w:r>
      <w:r w:rsidRPr="00FC1C8E">
        <w:t>использовать</w:t>
      </w:r>
      <w:r w:rsidR="00FC1C8E">
        <w:t xml:space="preserve"> </w:t>
      </w:r>
      <w:r w:rsidRPr="00FC1C8E">
        <w:t>сертификацию</w:t>
      </w:r>
      <w:r w:rsidR="00FC1C8E">
        <w:t xml:space="preserve"> </w:t>
      </w:r>
      <w:r w:rsidRPr="00FC1C8E">
        <w:t>для</w:t>
      </w:r>
      <w:r w:rsidR="00FC1C8E">
        <w:t xml:space="preserve"> </w:t>
      </w:r>
      <w:r w:rsidRPr="00FC1C8E">
        <w:t>повышения</w:t>
      </w:r>
      <w:r w:rsidR="00FC1C8E">
        <w:t xml:space="preserve"> </w:t>
      </w:r>
      <w:r w:rsidRPr="00FC1C8E">
        <w:t>конкурентоспособности</w:t>
      </w:r>
      <w:r w:rsidR="00FC1C8E">
        <w:t xml:space="preserve"> </w:t>
      </w:r>
      <w:r w:rsidRPr="00FC1C8E">
        <w:t>местных</w:t>
      </w:r>
      <w:r w:rsidR="00FC1C8E">
        <w:t xml:space="preserve"> </w:t>
      </w:r>
      <w:r w:rsidRPr="00FC1C8E">
        <w:t>производителей</w:t>
      </w:r>
      <w:r w:rsidR="00FC1C8E">
        <w:t xml:space="preserve"> </w:t>
      </w:r>
      <w:r w:rsidRPr="00FC1C8E">
        <w:t>и</w:t>
      </w:r>
      <w:r w:rsidR="00FC1C8E">
        <w:t xml:space="preserve"> </w:t>
      </w:r>
      <w:r w:rsidRPr="00FC1C8E">
        <w:t>облегчит</w:t>
      </w:r>
      <w:r w:rsidR="00FC1C8E">
        <w:t xml:space="preserve"> </w:t>
      </w:r>
      <w:r w:rsidRPr="00FC1C8E">
        <w:t>ориентацию</w:t>
      </w:r>
      <w:r w:rsidR="00FC1C8E">
        <w:t xml:space="preserve"> </w:t>
      </w:r>
      <w:r w:rsidRPr="00FC1C8E">
        <w:t>потребителей</w:t>
      </w:r>
      <w:r w:rsidR="00FC1C8E">
        <w:t xml:space="preserve"> </w:t>
      </w:r>
      <w:r w:rsidRPr="00FC1C8E">
        <w:t>на</w:t>
      </w:r>
      <w:r w:rsidR="00FC1C8E">
        <w:t xml:space="preserve"> </w:t>
      </w:r>
      <w:r w:rsidRPr="00FC1C8E">
        <w:t>рынке</w:t>
      </w:r>
      <w:r w:rsidR="00FC1C8E">
        <w:t xml:space="preserve"> </w:t>
      </w:r>
      <w:r w:rsidRPr="00FC1C8E">
        <w:t>товаров</w:t>
      </w:r>
      <w:r w:rsidR="00FC1C8E">
        <w:t xml:space="preserve"> </w:t>
      </w:r>
      <w:r w:rsidRPr="00FC1C8E">
        <w:t>и</w:t>
      </w:r>
      <w:r w:rsidR="00FC1C8E">
        <w:t xml:space="preserve"> </w:t>
      </w:r>
      <w:r w:rsidRPr="00FC1C8E">
        <w:t>услуг.</w:t>
      </w:r>
    </w:p>
    <w:p w:rsidR="00535812" w:rsidRPr="00FC1C8E" w:rsidRDefault="00535812" w:rsidP="00FC1C8E">
      <w:r w:rsidRPr="00FC1C8E">
        <w:lastRenderedPageBreak/>
        <w:t>Для</w:t>
      </w:r>
      <w:r w:rsidR="00FC1C8E">
        <w:t xml:space="preserve"> </w:t>
      </w:r>
      <w:r w:rsidRPr="00FC1C8E">
        <w:t>обеспечения</w:t>
      </w:r>
      <w:r w:rsidR="00FC1C8E">
        <w:t xml:space="preserve"> </w:t>
      </w:r>
      <w:r w:rsidRPr="00FC1C8E">
        <w:t>общественных</w:t>
      </w:r>
      <w:r w:rsidR="00FC1C8E">
        <w:t xml:space="preserve"> </w:t>
      </w:r>
      <w:r w:rsidRPr="00FC1C8E">
        <w:t>потребностей</w:t>
      </w:r>
      <w:r w:rsidR="00FC1C8E">
        <w:t xml:space="preserve"> </w:t>
      </w:r>
      <w:r w:rsidRPr="00FC1C8E">
        <w:t>в</w:t>
      </w:r>
      <w:r w:rsidR="00FC1C8E">
        <w:t xml:space="preserve"> </w:t>
      </w:r>
      <w:r w:rsidRPr="00FC1C8E">
        <w:t>доброкачественных</w:t>
      </w:r>
      <w:r w:rsidR="00FC1C8E">
        <w:t xml:space="preserve"> </w:t>
      </w:r>
      <w:r w:rsidRPr="00FC1C8E">
        <w:t>товарах</w:t>
      </w:r>
      <w:r w:rsidR="00FC1C8E">
        <w:t xml:space="preserve"> </w:t>
      </w:r>
      <w:r w:rsidRPr="00FC1C8E">
        <w:t>и</w:t>
      </w:r>
      <w:r w:rsidR="00FC1C8E">
        <w:t xml:space="preserve"> </w:t>
      </w:r>
      <w:r w:rsidRPr="00FC1C8E">
        <w:t>услугах</w:t>
      </w:r>
      <w:r w:rsidR="00FC1C8E">
        <w:t xml:space="preserve"> </w:t>
      </w:r>
      <w:r w:rsidRPr="00FC1C8E">
        <w:t>необходимо</w:t>
      </w:r>
      <w:r w:rsidR="00FC1C8E">
        <w:t xml:space="preserve"> </w:t>
      </w:r>
      <w:r w:rsidRPr="00FC1C8E">
        <w:t>в</w:t>
      </w:r>
      <w:r w:rsidR="00FC1C8E">
        <w:t xml:space="preserve"> </w:t>
      </w:r>
      <w:r w:rsidRPr="00FC1C8E">
        <w:t>полной</w:t>
      </w:r>
      <w:r w:rsidR="00FC1C8E">
        <w:t xml:space="preserve"> </w:t>
      </w:r>
      <w:r w:rsidRPr="00FC1C8E">
        <w:t>мере</w:t>
      </w:r>
      <w:r w:rsidR="00FC1C8E">
        <w:t xml:space="preserve"> </w:t>
      </w:r>
      <w:r w:rsidRPr="00FC1C8E">
        <w:t>задействовать</w:t>
      </w:r>
      <w:r w:rsidR="00FC1C8E">
        <w:t xml:space="preserve"> </w:t>
      </w:r>
      <w:r w:rsidRPr="00FC1C8E">
        <w:t>возможности</w:t>
      </w:r>
      <w:r w:rsidR="00FC1C8E">
        <w:t xml:space="preserve"> </w:t>
      </w:r>
      <w:r w:rsidRPr="00FC1C8E">
        <w:t>негосударственных</w:t>
      </w:r>
      <w:r w:rsidR="00FC1C8E">
        <w:t xml:space="preserve"> </w:t>
      </w:r>
      <w:r w:rsidRPr="00FC1C8E">
        <w:t>организаций-обществ</w:t>
      </w:r>
      <w:r w:rsidR="00FC1C8E">
        <w:t xml:space="preserve"> </w:t>
      </w:r>
      <w:r w:rsidRPr="00FC1C8E">
        <w:t>потребителей.</w:t>
      </w:r>
      <w:r w:rsidR="00FC1C8E">
        <w:t xml:space="preserve"> </w:t>
      </w:r>
      <w:r w:rsidRPr="00FC1C8E">
        <w:t>При</w:t>
      </w:r>
      <w:r w:rsidR="00FC1C8E">
        <w:t xml:space="preserve"> </w:t>
      </w:r>
      <w:r w:rsidRPr="00FC1C8E">
        <w:t>этом</w:t>
      </w:r>
      <w:r w:rsidR="00FC1C8E">
        <w:t xml:space="preserve"> </w:t>
      </w:r>
      <w:r w:rsidRPr="00FC1C8E">
        <w:t>основные</w:t>
      </w:r>
      <w:r w:rsidR="00FC1C8E">
        <w:t xml:space="preserve"> </w:t>
      </w:r>
      <w:r w:rsidRPr="00FC1C8E">
        <w:t>направления</w:t>
      </w:r>
      <w:r w:rsidR="00FC1C8E">
        <w:t xml:space="preserve"> </w:t>
      </w:r>
      <w:r w:rsidRPr="00FC1C8E">
        <w:t>их</w:t>
      </w:r>
      <w:r w:rsidR="00FC1C8E">
        <w:t xml:space="preserve"> </w:t>
      </w:r>
      <w:r w:rsidRPr="00FC1C8E">
        <w:t>работы</w:t>
      </w:r>
      <w:r w:rsidR="00FC1C8E">
        <w:t xml:space="preserve"> </w:t>
      </w:r>
      <w:r w:rsidRPr="00FC1C8E">
        <w:t>нацелены</w:t>
      </w:r>
      <w:r w:rsidR="00FC1C8E">
        <w:t xml:space="preserve"> </w:t>
      </w:r>
      <w:proofErr w:type="gramStart"/>
      <w:r w:rsidRPr="00FC1C8E">
        <w:t>на</w:t>
      </w:r>
      <w:proofErr w:type="gramEnd"/>
      <w:r w:rsidRPr="00FC1C8E">
        <w:t>:</w:t>
      </w:r>
    </w:p>
    <w:p w:rsidR="00535812" w:rsidRPr="00FC1C8E" w:rsidRDefault="00535812" w:rsidP="00FC1C8E">
      <w:r w:rsidRPr="00FC1C8E">
        <w:t>-</w:t>
      </w:r>
      <w:r w:rsidR="00FC1C8E">
        <w:t xml:space="preserve"> </w:t>
      </w:r>
      <w:r w:rsidRPr="00FC1C8E">
        <w:t>объективную</w:t>
      </w:r>
      <w:r w:rsidR="00FC1C8E">
        <w:t xml:space="preserve"> </w:t>
      </w:r>
      <w:r w:rsidRPr="00FC1C8E">
        <w:t>оценку</w:t>
      </w:r>
      <w:r w:rsidR="00FC1C8E">
        <w:t xml:space="preserve"> </w:t>
      </w:r>
      <w:r w:rsidRPr="00FC1C8E">
        <w:t>товаропроизводителей</w:t>
      </w:r>
      <w:r w:rsidR="00FC1C8E">
        <w:t xml:space="preserve"> </w:t>
      </w:r>
      <w:r w:rsidRPr="00FC1C8E">
        <w:t>на</w:t>
      </w:r>
      <w:r w:rsidR="00FC1C8E">
        <w:t xml:space="preserve"> </w:t>
      </w:r>
      <w:r w:rsidRPr="00FC1C8E">
        <w:t>основе</w:t>
      </w:r>
      <w:r w:rsidR="00FC1C8E">
        <w:t xml:space="preserve"> </w:t>
      </w:r>
      <w:r w:rsidRPr="00FC1C8E">
        <w:t>учета</w:t>
      </w:r>
      <w:r w:rsidR="00FC1C8E">
        <w:t xml:space="preserve"> </w:t>
      </w:r>
      <w:r w:rsidRPr="00FC1C8E">
        <w:t>и</w:t>
      </w:r>
      <w:r w:rsidR="00FC1C8E">
        <w:t xml:space="preserve"> </w:t>
      </w:r>
      <w:r w:rsidRPr="00FC1C8E">
        <w:t>анализа</w:t>
      </w:r>
      <w:r w:rsidR="00FC1C8E">
        <w:t xml:space="preserve"> </w:t>
      </w:r>
      <w:r w:rsidRPr="00FC1C8E">
        <w:t>потребительских</w:t>
      </w:r>
      <w:r w:rsidR="00FC1C8E">
        <w:t xml:space="preserve"> </w:t>
      </w:r>
      <w:r w:rsidRPr="00FC1C8E">
        <w:t>рекламаций;</w:t>
      </w:r>
    </w:p>
    <w:p w:rsidR="00535812" w:rsidRPr="00FC1C8E" w:rsidRDefault="00535812" w:rsidP="00FC1C8E">
      <w:r w:rsidRPr="00FC1C8E">
        <w:t>-</w:t>
      </w:r>
      <w:r w:rsidR="00FC1C8E">
        <w:t xml:space="preserve"> </w:t>
      </w:r>
      <w:r w:rsidRPr="00FC1C8E">
        <w:t>массовое</w:t>
      </w:r>
      <w:r w:rsidR="00FC1C8E">
        <w:t xml:space="preserve"> </w:t>
      </w:r>
      <w:r w:rsidRPr="00FC1C8E">
        <w:t>распространение</w:t>
      </w:r>
      <w:r w:rsidR="00FC1C8E">
        <w:t xml:space="preserve"> </w:t>
      </w:r>
      <w:r w:rsidRPr="00FC1C8E">
        <w:t>данных</w:t>
      </w:r>
      <w:r w:rsidR="00FC1C8E">
        <w:t xml:space="preserve"> </w:t>
      </w:r>
      <w:r w:rsidRPr="00FC1C8E">
        <w:t>о</w:t>
      </w:r>
      <w:r w:rsidR="00FC1C8E">
        <w:t xml:space="preserve"> </w:t>
      </w:r>
      <w:r w:rsidRPr="00FC1C8E">
        <w:t>сравнительных</w:t>
      </w:r>
      <w:r w:rsidR="00FC1C8E">
        <w:t xml:space="preserve"> </w:t>
      </w:r>
      <w:r w:rsidRPr="00FC1C8E">
        <w:t>характеристиках</w:t>
      </w:r>
      <w:r w:rsidR="00FC1C8E">
        <w:t xml:space="preserve"> </w:t>
      </w:r>
      <w:r w:rsidRPr="00FC1C8E">
        <w:t>конкурирующих</w:t>
      </w:r>
      <w:r w:rsidR="00FC1C8E">
        <w:t xml:space="preserve"> </w:t>
      </w:r>
      <w:r w:rsidRPr="00FC1C8E">
        <w:t>товаров,</w:t>
      </w:r>
      <w:r w:rsidR="00FC1C8E">
        <w:t xml:space="preserve"> </w:t>
      </w:r>
      <w:r w:rsidRPr="00FC1C8E">
        <w:t>полученных</w:t>
      </w:r>
      <w:r w:rsidR="00FC1C8E">
        <w:t xml:space="preserve"> </w:t>
      </w:r>
      <w:r w:rsidRPr="00FC1C8E">
        <w:t>на</w:t>
      </w:r>
      <w:r w:rsidR="00FC1C8E">
        <w:t xml:space="preserve"> </w:t>
      </w:r>
      <w:r w:rsidRPr="00FC1C8E">
        <w:t>основе</w:t>
      </w:r>
      <w:r w:rsidR="00FC1C8E">
        <w:t xml:space="preserve"> </w:t>
      </w:r>
      <w:r w:rsidRPr="00FC1C8E">
        <w:t>профессионально</w:t>
      </w:r>
      <w:r w:rsidR="00FC1C8E">
        <w:t xml:space="preserve"> </w:t>
      </w:r>
      <w:r w:rsidRPr="00FC1C8E">
        <w:t>выполненных</w:t>
      </w:r>
      <w:r w:rsidR="00FC1C8E">
        <w:t xml:space="preserve"> </w:t>
      </w:r>
      <w:r w:rsidRPr="00FC1C8E">
        <w:t>испытаний;</w:t>
      </w:r>
    </w:p>
    <w:p w:rsidR="00535812" w:rsidRPr="00FC1C8E" w:rsidRDefault="00535812" w:rsidP="00FC1C8E">
      <w:r w:rsidRPr="00FC1C8E">
        <w:t>-</w:t>
      </w:r>
      <w:r w:rsidR="00FC1C8E">
        <w:t xml:space="preserve"> </w:t>
      </w:r>
      <w:r w:rsidRPr="00FC1C8E">
        <w:t>проведение</w:t>
      </w:r>
      <w:r w:rsidR="00FC1C8E">
        <w:t xml:space="preserve"> </w:t>
      </w:r>
      <w:r w:rsidRPr="00FC1C8E">
        <w:t>различных</w:t>
      </w:r>
      <w:r w:rsidR="00FC1C8E">
        <w:t xml:space="preserve"> </w:t>
      </w:r>
      <w:r w:rsidRPr="00FC1C8E">
        <w:t>экспертиз</w:t>
      </w:r>
      <w:r w:rsidR="00FC1C8E">
        <w:t xml:space="preserve"> </w:t>
      </w:r>
      <w:r w:rsidRPr="00FC1C8E">
        <w:t>по</w:t>
      </w:r>
      <w:r w:rsidR="00FC1C8E">
        <w:t xml:space="preserve"> </w:t>
      </w:r>
      <w:r w:rsidRPr="00FC1C8E">
        <w:t>заявкам</w:t>
      </w:r>
      <w:r w:rsidR="00FC1C8E">
        <w:t xml:space="preserve"> </w:t>
      </w:r>
      <w:r w:rsidRPr="00FC1C8E">
        <w:t>потребителей;</w:t>
      </w:r>
    </w:p>
    <w:p w:rsidR="00535812" w:rsidRPr="00FC1C8E" w:rsidRDefault="00535812" w:rsidP="00FC1C8E">
      <w:r w:rsidRPr="00FC1C8E">
        <w:t>-</w:t>
      </w:r>
      <w:r w:rsidR="00FC1C8E">
        <w:t xml:space="preserve"> </w:t>
      </w:r>
      <w:r w:rsidRPr="00FC1C8E">
        <w:t>правовую</w:t>
      </w:r>
      <w:r w:rsidR="00FC1C8E">
        <w:t xml:space="preserve"> </w:t>
      </w:r>
      <w:r w:rsidRPr="00FC1C8E">
        <w:t>поддержку</w:t>
      </w:r>
      <w:r w:rsidR="00FC1C8E">
        <w:t xml:space="preserve"> </w:t>
      </w:r>
      <w:r w:rsidRPr="00FC1C8E">
        <w:t>потребителей</w:t>
      </w:r>
      <w:r w:rsidR="00FC1C8E">
        <w:t xml:space="preserve"> </w:t>
      </w:r>
      <w:r w:rsidRPr="00FC1C8E">
        <w:t>в</w:t>
      </w:r>
      <w:r w:rsidR="00FC1C8E">
        <w:t xml:space="preserve"> </w:t>
      </w:r>
      <w:r w:rsidRPr="00FC1C8E">
        <w:t>вопросах</w:t>
      </w:r>
      <w:r w:rsidR="00FC1C8E">
        <w:t xml:space="preserve"> </w:t>
      </w:r>
      <w:r w:rsidRPr="00FC1C8E">
        <w:t>защиты</w:t>
      </w:r>
      <w:r w:rsidR="00FC1C8E">
        <w:t xml:space="preserve"> </w:t>
      </w:r>
      <w:r w:rsidRPr="00FC1C8E">
        <w:t>прав</w:t>
      </w:r>
      <w:r w:rsidR="00FC1C8E">
        <w:t xml:space="preserve"> </w:t>
      </w:r>
      <w:r w:rsidRPr="00FC1C8E">
        <w:t>в</w:t>
      </w:r>
      <w:r w:rsidR="00FC1C8E">
        <w:t xml:space="preserve"> </w:t>
      </w:r>
      <w:r w:rsidRPr="00FC1C8E">
        <w:t>судах,</w:t>
      </w:r>
      <w:r w:rsidR="00FC1C8E">
        <w:t xml:space="preserve"> </w:t>
      </w:r>
      <w:r w:rsidRPr="00FC1C8E">
        <w:t>управленческих</w:t>
      </w:r>
      <w:r w:rsidR="00FC1C8E">
        <w:t xml:space="preserve"> </w:t>
      </w:r>
      <w:r w:rsidRPr="00FC1C8E">
        <w:t>решений.</w:t>
      </w:r>
    </w:p>
    <w:p w:rsidR="00535812" w:rsidRPr="00FC1C8E" w:rsidRDefault="00535812" w:rsidP="00FC1C8E"/>
    <w:p w:rsidR="00535812" w:rsidRPr="00FC1C8E" w:rsidRDefault="00535812" w:rsidP="00FC1C8E">
      <w:pPr>
        <w:rPr>
          <w:b/>
          <w:bCs/>
          <w:sz w:val="26"/>
          <w:szCs w:val="28"/>
        </w:rPr>
      </w:pPr>
      <w:r w:rsidRPr="00FC1C8E">
        <w:rPr>
          <w:b/>
          <w:bCs/>
          <w:sz w:val="26"/>
          <w:szCs w:val="28"/>
        </w:rPr>
        <w:t>7.</w:t>
      </w:r>
      <w:r w:rsidR="00FC1C8E" w:rsidRPr="00FC1C8E">
        <w:rPr>
          <w:b/>
          <w:bCs/>
          <w:sz w:val="26"/>
          <w:szCs w:val="28"/>
        </w:rPr>
        <w:t xml:space="preserve"> </w:t>
      </w:r>
      <w:r w:rsidRPr="00FC1C8E">
        <w:rPr>
          <w:b/>
          <w:bCs/>
          <w:sz w:val="26"/>
          <w:szCs w:val="28"/>
        </w:rPr>
        <w:t>ОСНОВЫ</w:t>
      </w:r>
      <w:r w:rsidR="00FC1C8E" w:rsidRPr="00FC1C8E">
        <w:rPr>
          <w:b/>
          <w:bCs/>
          <w:sz w:val="26"/>
          <w:szCs w:val="28"/>
        </w:rPr>
        <w:t xml:space="preserve"> </w:t>
      </w:r>
      <w:r w:rsidRPr="00FC1C8E">
        <w:rPr>
          <w:b/>
          <w:bCs/>
          <w:sz w:val="26"/>
          <w:szCs w:val="28"/>
        </w:rPr>
        <w:t>ИНТЕГРАЦИИ</w:t>
      </w:r>
      <w:r w:rsidR="00FC1C8E" w:rsidRPr="00FC1C8E">
        <w:rPr>
          <w:b/>
          <w:bCs/>
          <w:sz w:val="26"/>
          <w:szCs w:val="28"/>
        </w:rPr>
        <w:t xml:space="preserve"> </w:t>
      </w:r>
      <w:r w:rsidRPr="00FC1C8E">
        <w:rPr>
          <w:b/>
          <w:bCs/>
          <w:sz w:val="26"/>
          <w:szCs w:val="28"/>
        </w:rPr>
        <w:t>ТОРГОВЛИ</w:t>
      </w:r>
      <w:r w:rsidR="00FC1C8E" w:rsidRPr="00FC1C8E">
        <w:rPr>
          <w:b/>
          <w:bCs/>
          <w:sz w:val="26"/>
          <w:szCs w:val="28"/>
        </w:rPr>
        <w:t xml:space="preserve"> </w:t>
      </w:r>
      <w:r w:rsidRPr="00FC1C8E">
        <w:rPr>
          <w:b/>
          <w:bCs/>
          <w:sz w:val="26"/>
          <w:szCs w:val="28"/>
        </w:rPr>
        <w:t>ГОРОДА</w:t>
      </w:r>
      <w:r w:rsidR="00FC1C8E" w:rsidRPr="00FC1C8E">
        <w:rPr>
          <w:b/>
          <w:bCs/>
          <w:sz w:val="26"/>
          <w:szCs w:val="28"/>
        </w:rPr>
        <w:t xml:space="preserve"> </w:t>
      </w:r>
      <w:r w:rsidRPr="00FC1C8E">
        <w:rPr>
          <w:b/>
          <w:bCs/>
          <w:sz w:val="26"/>
          <w:szCs w:val="28"/>
        </w:rPr>
        <w:t>БЕЛОВО</w:t>
      </w:r>
      <w:r w:rsidR="00FC1C8E" w:rsidRPr="00FC1C8E">
        <w:rPr>
          <w:b/>
          <w:bCs/>
          <w:sz w:val="26"/>
          <w:szCs w:val="28"/>
        </w:rPr>
        <w:t xml:space="preserve"> </w:t>
      </w:r>
      <w:r w:rsidRPr="00FC1C8E">
        <w:rPr>
          <w:b/>
          <w:bCs/>
          <w:sz w:val="26"/>
          <w:szCs w:val="28"/>
        </w:rPr>
        <w:t>В</w:t>
      </w:r>
      <w:r w:rsidR="00FC1C8E" w:rsidRPr="00FC1C8E">
        <w:rPr>
          <w:b/>
          <w:bCs/>
          <w:sz w:val="26"/>
          <w:szCs w:val="28"/>
        </w:rPr>
        <w:t xml:space="preserve"> </w:t>
      </w:r>
      <w:r w:rsidRPr="00FC1C8E">
        <w:rPr>
          <w:b/>
          <w:bCs/>
          <w:sz w:val="26"/>
          <w:szCs w:val="28"/>
        </w:rPr>
        <w:t>СИСТЕМУ</w:t>
      </w:r>
      <w:r w:rsidR="00FC1C8E" w:rsidRPr="00FC1C8E">
        <w:rPr>
          <w:b/>
          <w:bCs/>
          <w:sz w:val="26"/>
          <w:szCs w:val="28"/>
        </w:rPr>
        <w:t xml:space="preserve"> </w:t>
      </w:r>
      <w:r w:rsidRPr="00FC1C8E">
        <w:rPr>
          <w:b/>
          <w:bCs/>
          <w:sz w:val="26"/>
          <w:szCs w:val="28"/>
        </w:rPr>
        <w:t>РОССИЙСКИХ</w:t>
      </w:r>
      <w:r w:rsidR="00FC1C8E" w:rsidRPr="00FC1C8E">
        <w:rPr>
          <w:b/>
          <w:bCs/>
          <w:sz w:val="26"/>
          <w:szCs w:val="28"/>
        </w:rPr>
        <w:t xml:space="preserve"> </w:t>
      </w:r>
      <w:r w:rsidRPr="00FC1C8E">
        <w:rPr>
          <w:b/>
          <w:bCs/>
          <w:sz w:val="26"/>
          <w:szCs w:val="28"/>
        </w:rPr>
        <w:t>И</w:t>
      </w:r>
      <w:r w:rsidR="00FC1C8E" w:rsidRPr="00FC1C8E">
        <w:rPr>
          <w:b/>
          <w:bCs/>
          <w:sz w:val="26"/>
          <w:szCs w:val="28"/>
        </w:rPr>
        <w:t xml:space="preserve"> </w:t>
      </w:r>
      <w:r w:rsidRPr="00FC1C8E">
        <w:rPr>
          <w:b/>
          <w:bCs/>
          <w:sz w:val="26"/>
          <w:szCs w:val="28"/>
        </w:rPr>
        <w:t>МЕЖДУНАРОДНЫХ</w:t>
      </w:r>
      <w:r w:rsidR="00FC1C8E" w:rsidRPr="00FC1C8E">
        <w:rPr>
          <w:b/>
          <w:bCs/>
          <w:sz w:val="26"/>
          <w:szCs w:val="28"/>
        </w:rPr>
        <w:t xml:space="preserve"> </w:t>
      </w:r>
      <w:r w:rsidRPr="00FC1C8E">
        <w:rPr>
          <w:b/>
          <w:bCs/>
          <w:sz w:val="26"/>
          <w:szCs w:val="28"/>
        </w:rPr>
        <w:t>СВЯЗЕЙ</w:t>
      </w:r>
    </w:p>
    <w:p w:rsidR="00535812" w:rsidRPr="00FC1C8E" w:rsidRDefault="00535812" w:rsidP="00FC1C8E"/>
    <w:p w:rsidR="00535812" w:rsidRPr="00FC1C8E" w:rsidRDefault="00535812" w:rsidP="00FC1C8E">
      <w:r w:rsidRPr="00FC1C8E">
        <w:t>Достижение</w:t>
      </w:r>
      <w:r w:rsidR="00FC1C8E">
        <w:t xml:space="preserve"> </w:t>
      </w:r>
      <w:r w:rsidRPr="00FC1C8E">
        <w:t>современного</w:t>
      </w:r>
      <w:r w:rsidR="00FC1C8E">
        <w:t xml:space="preserve"> </w:t>
      </w:r>
      <w:r w:rsidRPr="00FC1C8E">
        <w:t>уровня</w:t>
      </w:r>
      <w:r w:rsidR="00FC1C8E">
        <w:t xml:space="preserve"> </w:t>
      </w:r>
      <w:r w:rsidRPr="00FC1C8E">
        <w:t>торгового</w:t>
      </w:r>
      <w:r w:rsidR="00FC1C8E">
        <w:t xml:space="preserve"> </w:t>
      </w:r>
      <w:r w:rsidRPr="00FC1C8E">
        <w:t>обслуживания</w:t>
      </w:r>
      <w:r w:rsidR="00FC1C8E">
        <w:t xml:space="preserve"> </w:t>
      </w:r>
      <w:r w:rsidRPr="00FC1C8E">
        <w:t>в</w:t>
      </w:r>
      <w:r w:rsidR="00FC1C8E">
        <w:t xml:space="preserve"> </w:t>
      </w:r>
      <w:r w:rsidRPr="00FC1C8E">
        <w:t>городе</w:t>
      </w:r>
      <w:r w:rsidR="00FC1C8E">
        <w:t xml:space="preserve"> </w:t>
      </w:r>
      <w:r w:rsidRPr="00FC1C8E">
        <w:t>невозможно</w:t>
      </w:r>
      <w:r w:rsidR="00FC1C8E">
        <w:t xml:space="preserve"> </w:t>
      </w:r>
      <w:r w:rsidRPr="00FC1C8E">
        <w:t>вне</w:t>
      </w:r>
      <w:r w:rsidR="00FC1C8E">
        <w:t xml:space="preserve"> </w:t>
      </w:r>
      <w:r w:rsidRPr="00FC1C8E">
        <w:t>системы</w:t>
      </w:r>
      <w:r w:rsidR="00FC1C8E">
        <w:t xml:space="preserve"> </w:t>
      </w:r>
      <w:r w:rsidRPr="00FC1C8E">
        <w:t>российского</w:t>
      </w:r>
      <w:r w:rsidR="00FC1C8E">
        <w:t xml:space="preserve"> </w:t>
      </w:r>
      <w:r w:rsidRPr="00FC1C8E">
        <w:t>товарообмена.</w:t>
      </w:r>
      <w:r w:rsidR="00FC1C8E">
        <w:t xml:space="preserve"> </w:t>
      </w:r>
      <w:r w:rsidRPr="00FC1C8E">
        <w:t>Активное</w:t>
      </w:r>
      <w:r w:rsidR="00FC1C8E">
        <w:t xml:space="preserve"> </w:t>
      </w:r>
      <w:r w:rsidRPr="00FC1C8E">
        <w:t>участие</w:t>
      </w:r>
      <w:r w:rsidR="00FC1C8E">
        <w:t xml:space="preserve"> </w:t>
      </w:r>
      <w:r w:rsidRPr="00FC1C8E">
        <w:t>российских</w:t>
      </w:r>
      <w:r w:rsidR="00FC1C8E">
        <w:t xml:space="preserve"> </w:t>
      </w:r>
      <w:r w:rsidRPr="00FC1C8E">
        <w:t>инвесторов</w:t>
      </w:r>
      <w:r w:rsidR="00FC1C8E">
        <w:t xml:space="preserve"> </w:t>
      </w:r>
      <w:r w:rsidRPr="00FC1C8E">
        <w:t>в</w:t>
      </w:r>
      <w:r w:rsidR="00FC1C8E">
        <w:t xml:space="preserve"> </w:t>
      </w:r>
      <w:r w:rsidRPr="00FC1C8E">
        <w:t>формировании</w:t>
      </w:r>
      <w:r w:rsidR="00FC1C8E">
        <w:t xml:space="preserve"> </w:t>
      </w:r>
      <w:r w:rsidRPr="00FC1C8E">
        <w:t>потребительского</w:t>
      </w:r>
      <w:r w:rsidR="00FC1C8E">
        <w:t xml:space="preserve"> </w:t>
      </w:r>
      <w:r w:rsidRPr="00FC1C8E">
        <w:t>рынка</w:t>
      </w:r>
      <w:r w:rsidR="00FC1C8E">
        <w:t xml:space="preserve"> </w:t>
      </w:r>
      <w:r w:rsidRPr="00FC1C8E">
        <w:t>города</w:t>
      </w:r>
      <w:r w:rsidR="00FC1C8E">
        <w:t xml:space="preserve"> </w:t>
      </w:r>
      <w:r w:rsidRPr="00FC1C8E">
        <w:t>-</w:t>
      </w:r>
      <w:r w:rsidR="00FC1C8E">
        <w:t xml:space="preserve"> </w:t>
      </w:r>
      <w:r w:rsidRPr="00FC1C8E">
        <w:t>это</w:t>
      </w:r>
      <w:r w:rsidR="00FC1C8E">
        <w:t xml:space="preserve"> </w:t>
      </w:r>
      <w:r w:rsidRPr="00FC1C8E">
        <w:t>не</w:t>
      </w:r>
      <w:r w:rsidR="00FC1C8E">
        <w:t xml:space="preserve"> </w:t>
      </w:r>
      <w:r w:rsidRPr="00FC1C8E">
        <w:t>только</w:t>
      </w:r>
      <w:r w:rsidR="00FC1C8E">
        <w:t xml:space="preserve"> </w:t>
      </w:r>
      <w:r w:rsidRPr="00FC1C8E">
        <w:t>объективная</w:t>
      </w:r>
      <w:r w:rsidR="00FC1C8E">
        <w:t xml:space="preserve"> </w:t>
      </w:r>
      <w:r w:rsidRPr="00FC1C8E">
        <w:t>потребность,</w:t>
      </w:r>
      <w:r w:rsidR="00FC1C8E">
        <w:t xml:space="preserve"> </w:t>
      </w:r>
      <w:r w:rsidRPr="00FC1C8E">
        <w:t>но</w:t>
      </w:r>
      <w:r w:rsidR="00FC1C8E">
        <w:t xml:space="preserve"> </w:t>
      </w:r>
      <w:r w:rsidRPr="00FC1C8E">
        <w:t>и</w:t>
      </w:r>
      <w:r w:rsidR="00FC1C8E">
        <w:t xml:space="preserve"> </w:t>
      </w:r>
      <w:r w:rsidRPr="00FC1C8E">
        <w:t>важнейшее</w:t>
      </w:r>
      <w:r w:rsidR="00FC1C8E">
        <w:t xml:space="preserve"> </w:t>
      </w:r>
      <w:r w:rsidRPr="00FC1C8E">
        <w:t>условие</w:t>
      </w:r>
      <w:r w:rsidR="00FC1C8E">
        <w:t xml:space="preserve"> </w:t>
      </w:r>
      <w:r w:rsidRPr="00FC1C8E">
        <w:t>его</w:t>
      </w:r>
      <w:r w:rsidR="00FC1C8E">
        <w:t xml:space="preserve"> </w:t>
      </w:r>
      <w:r w:rsidRPr="00FC1C8E">
        <w:t>эффективного</w:t>
      </w:r>
      <w:r w:rsidR="00FC1C8E">
        <w:t xml:space="preserve"> </w:t>
      </w:r>
      <w:r w:rsidRPr="00FC1C8E">
        <w:t>развития</w:t>
      </w:r>
      <w:r w:rsidR="00FC1C8E">
        <w:t xml:space="preserve"> </w:t>
      </w:r>
      <w:r w:rsidRPr="00FC1C8E">
        <w:t>в</w:t>
      </w:r>
      <w:r w:rsidR="00FC1C8E">
        <w:t xml:space="preserve"> </w:t>
      </w:r>
      <w:r w:rsidRPr="00FC1C8E">
        <w:t>перспективе.</w:t>
      </w:r>
    </w:p>
    <w:p w:rsidR="00535812" w:rsidRPr="00FC1C8E" w:rsidRDefault="00535812" w:rsidP="00FC1C8E">
      <w:r w:rsidRPr="00FC1C8E">
        <w:t>Концепция</w:t>
      </w:r>
      <w:r w:rsidR="00FC1C8E">
        <w:t xml:space="preserve"> </w:t>
      </w:r>
      <w:r w:rsidRPr="00FC1C8E">
        <w:t>исходит</w:t>
      </w:r>
      <w:r w:rsidR="00FC1C8E">
        <w:t xml:space="preserve"> </w:t>
      </w:r>
      <w:r w:rsidRPr="00FC1C8E">
        <w:t>из</w:t>
      </w:r>
      <w:r w:rsidR="00FC1C8E">
        <w:t xml:space="preserve"> </w:t>
      </w:r>
      <w:r w:rsidRPr="00FC1C8E">
        <w:t>положения,</w:t>
      </w:r>
      <w:r w:rsidR="00FC1C8E">
        <w:t xml:space="preserve"> </w:t>
      </w:r>
      <w:r w:rsidRPr="00FC1C8E">
        <w:t>что</w:t>
      </w:r>
      <w:r w:rsidR="00FC1C8E">
        <w:t xml:space="preserve"> </w:t>
      </w:r>
      <w:r w:rsidRPr="00FC1C8E">
        <w:t>в</w:t>
      </w:r>
      <w:r w:rsidR="00FC1C8E">
        <w:t xml:space="preserve"> </w:t>
      </w:r>
      <w:r w:rsidRPr="00FC1C8E">
        <w:t>городе</w:t>
      </w:r>
      <w:r w:rsidR="00FC1C8E">
        <w:t xml:space="preserve"> </w:t>
      </w:r>
      <w:proofErr w:type="gramStart"/>
      <w:r w:rsidRPr="00FC1C8E">
        <w:t>имеются</w:t>
      </w:r>
      <w:proofErr w:type="gramEnd"/>
      <w:r w:rsidR="00FC1C8E">
        <w:t xml:space="preserve"> </w:t>
      </w:r>
      <w:r w:rsidRPr="00FC1C8E">
        <w:t>и</w:t>
      </w:r>
      <w:r w:rsidR="00FC1C8E">
        <w:t xml:space="preserve"> </w:t>
      </w:r>
      <w:r w:rsidRPr="00FC1C8E">
        <w:t>будут</w:t>
      </w:r>
      <w:r w:rsidR="00FC1C8E">
        <w:t xml:space="preserve"> </w:t>
      </w:r>
      <w:r w:rsidRPr="00FC1C8E">
        <w:t>совершенствоваться</w:t>
      </w:r>
      <w:r w:rsidR="00FC1C8E">
        <w:t xml:space="preserve"> </w:t>
      </w:r>
      <w:r w:rsidRPr="00FC1C8E">
        <w:t>условия</w:t>
      </w:r>
      <w:r w:rsidR="00FC1C8E">
        <w:t xml:space="preserve"> </w:t>
      </w:r>
      <w:r w:rsidRPr="00FC1C8E">
        <w:t>для</w:t>
      </w:r>
      <w:r w:rsidR="00FC1C8E">
        <w:t xml:space="preserve"> </w:t>
      </w:r>
      <w:r w:rsidRPr="00FC1C8E">
        <w:t>деятельности</w:t>
      </w:r>
      <w:r w:rsidR="00FC1C8E">
        <w:t xml:space="preserve"> </w:t>
      </w:r>
      <w:r w:rsidRPr="00FC1C8E">
        <w:t>торговых</w:t>
      </w:r>
      <w:r w:rsidR="00FC1C8E">
        <w:t xml:space="preserve"> </w:t>
      </w:r>
      <w:r w:rsidRPr="00FC1C8E">
        <w:t>фирм</w:t>
      </w:r>
      <w:r w:rsidR="00FC1C8E">
        <w:t xml:space="preserve"> </w:t>
      </w:r>
      <w:r w:rsidRPr="00FC1C8E">
        <w:t>других</w:t>
      </w:r>
      <w:r w:rsidR="00FC1C8E">
        <w:t xml:space="preserve"> </w:t>
      </w:r>
      <w:r w:rsidRPr="00FC1C8E">
        <w:t>регионов,</w:t>
      </w:r>
      <w:r w:rsidR="00FC1C8E">
        <w:t xml:space="preserve"> </w:t>
      </w:r>
      <w:r w:rsidRPr="00FC1C8E">
        <w:t>при</w:t>
      </w:r>
      <w:r w:rsidR="00FC1C8E">
        <w:t xml:space="preserve"> </w:t>
      </w:r>
      <w:r w:rsidRPr="00FC1C8E">
        <w:t>условии</w:t>
      </w:r>
      <w:r w:rsidR="00FC1C8E">
        <w:t xml:space="preserve"> </w:t>
      </w:r>
      <w:r w:rsidRPr="00FC1C8E">
        <w:t>соблюдения</w:t>
      </w:r>
      <w:r w:rsidR="00FC1C8E">
        <w:t xml:space="preserve"> </w:t>
      </w:r>
      <w:r w:rsidRPr="00FC1C8E">
        <w:t>принятой</w:t>
      </w:r>
      <w:r w:rsidR="00FC1C8E">
        <w:t xml:space="preserve"> </w:t>
      </w:r>
      <w:r w:rsidRPr="00FC1C8E">
        <w:t>и</w:t>
      </w:r>
      <w:r w:rsidR="00FC1C8E">
        <w:t xml:space="preserve"> </w:t>
      </w:r>
      <w:r w:rsidRPr="00FC1C8E">
        <w:t>закрепленной</w:t>
      </w:r>
      <w:r w:rsidR="00FC1C8E">
        <w:t xml:space="preserve"> </w:t>
      </w:r>
      <w:r w:rsidRPr="00FC1C8E">
        <w:t>законами</w:t>
      </w:r>
      <w:r w:rsidR="00FC1C8E">
        <w:t xml:space="preserve"> </w:t>
      </w:r>
      <w:r w:rsidRPr="00FC1C8E">
        <w:t>Российской</w:t>
      </w:r>
      <w:r w:rsidR="00FC1C8E">
        <w:t xml:space="preserve"> </w:t>
      </w:r>
      <w:r w:rsidRPr="00FC1C8E">
        <w:t>Федерации</w:t>
      </w:r>
      <w:r w:rsidR="00FC1C8E">
        <w:t xml:space="preserve"> </w:t>
      </w:r>
      <w:r w:rsidRPr="00FC1C8E">
        <w:t>системы</w:t>
      </w:r>
      <w:r w:rsidR="00FC1C8E">
        <w:t xml:space="preserve"> </w:t>
      </w:r>
      <w:r w:rsidRPr="00FC1C8E">
        <w:t>защитных</w:t>
      </w:r>
      <w:r w:rsidR="00FC1C8E">
        <w:t xml:space="preserve"> </w:t>
      </w:r>
      <w:r w:rsidRPr="00FC1C8E">
        <w:t>мер</w:t>
      </w:r>
      <w:r w:rsidR="00FC1C8E">
        <w:t xml:space="preserve"> </w:t>
      </w:r>
      <w:r w:rsidRPr="00FC1C8E">
        <w:t>национального</w:t>
      </w:r>
      <w:r w:rsidR="00FC1C8E">
        <w:t xml:space="preserve"> </w:t>
      </w:r>
      <w:r w:rsidRPr="00FC1C8E">
        <w:t>потребительского</w:t>
      </w:r>
      <w:r w:rsidR="00FC1C8E">
        <w:t xml:space="preserve"> </w:t>
      </w:r>
      <w:r w:rsidRPr="00FC1C8E">
        <w:t>рынка.</w:t>
      </w:r>
    </w:p>
    <w:p w:rsidR="00535812" w:rsidRPr="00FC1C8E" w:rsidRDefault="00535812" w:rsidP="00FC1C8E">
      <w:r w:rsidRPr="00FC1C8E">
        <w:t>В</w:t>
      </w:r>
      <w:r w:rsidR="00FC1C8E">
        <w:t xml:space="preserve"> </w:t>
      </w:r>
      <w:r w:rsidRPr="00FC1C8E">
        <w:t>городе</w:t>
      </w:r>
      <w:r w:rsidR="00FC1C8E">
        <w:t xml:space="preserve"> </w:t>
      </w:r>
      <w:r w:rsidRPr="00FC1C8E">
        <w:t>целесообразно</w:t>
      </w:r>
      <w:r w:rsidR="00FC1C8E">
        <w:t xml:space="preserve"> </w:t>
      </w:r>
      <w:r w:rsidRPr="00FC1C8E">
        <w:t>продолжить</w:t>
      </w:r>
      <w:r w:rsidR="00FC1C8E">
        <w:t xml:space="preserve"> </w:t>
      </w:r>
      <w:r w:rsidRPr="00FC1C8E">
        <w:t>деятельность:</w:t>
      </w:r>
    </w:p>
    <w:p w:rsidR="00535812" w:rsidRPr="00FC1C8E" w:rsidRDefault="00535812" w:rsidP="00FC1C8E">
      <w:r w:rsidRPr="00FC1C8E">
        <w:t>-</w:t>
      </w:r>
      <w:r w:rsidR="00FC1C8E">
        <w:t xml:space="preserve"> </w:t>
      </w:r>
      <w:r w:rsidRPr="00FC1C8E">
        <w:t>по</w:t>
      </w:r>
      <w:r w:rsidR="00FC1C8E">
        <w:t xml:space="preserve"> </w:t>
      </w:r>
      <w:r w:rsidRPr="00FC1C8E">
        <w:t>развитию</w:t>
      </w:r>
      <w:r w:rsidR="00FC1C8E">
        <w:t xml:space="preserve"> </w:t>
      </w:r>
      <w:r w:rsidRPr="00FC1C8E">
        <w:t>сотрудничества</w:t>
      </w:r>
      <w:r w:rsidR="00FC1C8E">
        <w:t xml:space="preserve"> </w:t>
      </w:r>
      <w:r w:rsidRPr="00FC1C8E">
        <w:t>с</w:t>
      </w:r>
      <w:r w:rsidR="00FC1C8E">
        <w:t xml:space="preserve"> </w:t>
      </w:r>
      <w:r w:rsidRPr="00FC1C8E">
        <w:t>сельскими</w:t>
      </w:r>
      <w:r w:rsidR="00FC1C8E">
        <w:t xml:space="preserve"> </w:t>
      </w:r>
      <w:r w:rsidRPr="00FC1C8E">
        <w:t>товаропроизводителями,</w:t>
      </w:r>
      <w:r w:rsidR="00FC1C8E">
        <w:t xml:space="preserve"> </w:t>
      </w:r>
      <w:r w:rsidRPr="00FC1C8E">
        <w:t>переработчиками</w:t>
      </w:r>
      <w:r w:rsidR="00FC1C8E">
        <w:t xml:space="preserve"> </w:t>
      </w:r>
      <w:r w:rsidRPr="00FC1C8E">
        <w:t>и</w:t>
      </w:r>
      <w:r w:rsidR="00FC1C8E">
        <w:t xml:space="preserve"> </w:t>
      </w:r>
      <w:r w:rsidRPr="00FC1C8E">
        <w:t>предприятиями</w:t>
      </w:r>
      <w:r w:rsidR="00FC1C8E">
        <w:t xml:space="preserve"> </w:t>
      </w:r>
      <w:r w:rsidRPr="00FC1C8E">
        <w:t>области</w:t>
      </w:r>
      <w:r w:rsidR="00FC1C8E">
        <w:t xml:space="preserve"> </w:t>
      </w:r>
      <w:r w:rsidRPr="00FC1C8E">
        <w:t>и</w:t>
      </w:r>
      <w:r w:rsidR="00FC1C8E">
        <w:t xml:space="preserve"> </w:t>
      </w:r>
      <w:r w:rsidRPr="00FC1C8E">
        <w:t>Сибири,</w:t>
      </w:r>
      <w:r w:rsidR="00FC1C8E">
        <w:t xml:space="preserve"> </w:t>
      </w:r>
      <w:r w:rsidRPr="00FC1C8E">
        <w:t>выпускающими</w:t>
      </w:r>
      <w:r w:rsidR="00FC1C8E">
        <w:t xml:space="preserve"> </w:t>
      </w:r>
      <w:r w:rsidRPr="00FC1C8E">
        <w:t>товары</w:t>
      </w:r>
      <w:r w:rsidR="00FC1C8E">
        <w:t xml:space="preserve"> </w:t>
      </w:r>
      <w:r w:rsidRPr="00FC1C8E">
        <w:t>народного</w:t>
      </w:r>
      <w:r w:rsidR="00FC1C8E">
        <w:t xml:space="preserve"> </w:t>
      </w:r>
      <w:r w:rsidRPr="00FC1C8E">
        <w:t>потребления,</w:t>
      </w:r>
      <w:r w:rsidR="00FC1C8E">
        <w:t xml:space="preserve"> </w:t>
      </w:r>
      <w:r w:rsidRPr="00FC1C8E">
        <w:t>инновационной</w:t>
      </w:r>
      <w:r w:rsidR="00FC1C8E">
        <w:t xml:space="preserve"> </w:t>
      </w:r>
      <w:r w:rsidRPr="00FC1C8E">
        <w:t>поддержке</w:t>
      </w:r>
      <w:r w:rsidR="00FC1C8E">
        <w:t xml:space="preserve"> </w:t>
      </w:r>
      <w:r w:rsidRPr="00FC1C8E">
        <w:t>малых</w:t>
      </w:r>
      <w:r w:rsidR="00FC1C8E">
        <w:t xml:space="preserve"> </w:t>
      </w:r>
      <w:r w:rsidRPr="00FC1C8E">
        <w:t>и</w:t>
      </w:r>
      <w:r w:rsidR="00FC1C8E">
        <w:t xml:space="preserve"> </w:t>
      </w:r>
      <w:r w:rsidRPr="00FC1C8E">
        <w:t>средних</w:t>
      </w:r>
      <w:r w:rsidR="00FC1C8E">
        <w:t xml:space="preserve"> </w:t>
      </w:r>
      <w:r w:rsidRPr="00FC1C8E">
        <w:t>предприятий</w:t>
      </w:r>
      <w:r w:rsidR="00FC1C8E">
        <w:t xml:space="preserve"> </w:t>
      </w:r>
      <w:r w:rsidRPr="00FC1C8E">
        <w:t>и</w:t>
      </w:r>
      <w:r w:rsidR="00FC1C8E">
        <w:t xml:space="preserve"> </w:t>
      </w:r>
      <w:r w:rsidRPr="00FC1C8E">
        <w:t>новых</w:t>
      </w:r>
      <w:r w:rsidR="00FC1C8E">
        <w:t xml:space="preserve"> </w:t>
      </w:r>
      <w:r w:rsidRPr="00FC1C8E">
        <w:t>проектов</w:t>
      </w:r>
      <w:r w:rsidR="00FC1C8E">
        <w:t xml:space="preserve"> </w:t>
      </w:r>
      <w:r w:rsidRPr="00FC1C8E">
        <w:t>по</w:t>
      </w:r>
      <w:r w:rsidR="00FC1C8E">
        <w:t xml:space="preserve"> </w:t>
      </w:r>
      <w:r w:rsidRPr="00FC1C8E">
        <w:t>повышению</w:t>
      </w:r>
      <w:r w:rsidR="00FC1C8E">
        <w:t xml:space="preserve"> </w:t>
      </w:r>
      <w:r w:rsidRPr="00FC1C8E">
        <w:t>качества</w:t>
      </w:r>
      <w:r w:rsidR="00FC1C8E">
        <w:t xml:space="preserve"> </w:t>
      </w:r>
      <w:r w:rsidRPr="00FC1C8E">
        <w:t>и</w:t>
      </w:r>
      <w:r w:rsidR="00FC1C8E">
        <w:t xml:space="preserve"> </w:t>
      </w:r>
      <w:r w:rsidRPr="00FC1C8E">
        <w:t>объемов</w:t>
      </w:r>
      <w:r w:rsidR="00FC1C8E">
        <w:t xml:space="preserve"> </w:t>
      </w:r>
      <w:r w:rsidRPr="00FC1C8E">
        <w:t>производства</w:t>
      </w:r>
      <w:r w:rsidR="00FC1C8E">
        <w:t xml:space="preserve"> </w:t>
      </w:r>
      <w:r w:rsidRPr="00FC1C8E">
        <w:t>отечественных</w:t>
      </w:r>
      <w:r w:rsidR="00FC1C8E">
        <w:t xml:space="preserve"> </w:t>
      </w:r>
      <w:r w:rsidRPr="00FC1C8E">
        <w:t>товаров</w:t>
      </w:r>
      <w:r w:rsidR="00FC1C8E">
        <w:t xml:space="preserve"> </w:t>
      </w:r>
      <w:r w:rsidRPr="00FC1C8E">
        <w:t>народного</w:t>
      </w:r>
      <w:r w:rsidR="00FC1C8E">
        <w:t xml:space="preserve"> </w:t>
      </w:r>
      <w:r w:rsidRPr="00FC1C8E">
        <w:t>потребления;</w:t>
      </w:r>
    </w:p>
    <w:p w:rsidR="00535812" w:rsidRPr="00FC1C8E" w:rsidRDefault="00535812" w:rsidP="00FC1C8E">
      <w:r w:rsidRPr="00FC1C8E">
        <w:t>-</w:t>
      </w:r>
      <w:r w:rsidR="00FC1C8E">
        <w:t xml:space="preserve"> </w:t>
      </w:r>
      <w:r w:rsidRPr="00FC1C8E">
        <w:t>по</w:t>
      </w:r>
      <w:r w:rsidR="00FC1C8E">
        <w:t xml:space="preserve"> </w:t>
      </w:r>
      <w:r w:rsidRPr="00FC1C8E">
        <w:t>поддержке</w:t>
      </w:r>
      <w:r w:rsidR="00FC1C8E">
        <w:t xml:space="preserve"> </w:t>
      </w:r>
      <w:r w:rsidRPr="00FC1C8E">
        <w:t>местных</w:t>
      </w:r>
      <w:r w:rsidR="00FC1C8E">
        <w:t xml:space="preserve"> </w:t>
      </w:r>
      <w:r w:rsidRPr="00FC1C8E">
        <w:t>производителей,</w:t>
      </w:r>
      <w:r w:rsidR="00FC1C8E">
        <w:t xml:space="preserve"> </w:t>
      </w:r>
      <w:r w:rsidRPr="00FC1C8E">
        <w:t>выпускающих</w:t>
      </w:r>
      <w:r w:rsidR="00FC1C8E">
        <w:t xml:space="preserve"> </w:t>
      </w:r>
      <w:r w:rsidRPr="00FC1C8E">
        <w:t>высококачественную</w:t>
      </w:r>
      <w:r w:rsidR="00FC1C8E">
        <w:t xml:space="preserve"> </w:t>
      </w:r>
      <w:r w:rsidRPr="00FC1C8E">
        <w:t>продукцию,</w:t>
      </w:r>
      <w:r w:rsidR="00FC1C8E">
        <w:t xml:space="preserve"> </w:t>
      </w:r>
      <w:r w:rsidRPr="00FC1C8E">
        <w:t>повышению</w:t>
      </w:r>
      <w:r w:rsidR="00FC1C8E">
        <w:t xml:space="preserve"> </w:t>
      </w:r>
      <w:r w:rsidRPr="00FC1C8E">
        <w:t>престижа</w:t>
      </w:r>
      <w:r w:rsidR="00FC1C8E">
        <w:t xml:space="preserve"> </w:t>
      </w:r>
      <w:r w:rsidRPr="00FC1C8E">
        <w:t>продукции</w:t>
      </w:r>
      <w:r w:rsidR="00FC1C8E">
        <w:t xml:space="preserve"> </w:t>
      </w:r>
      <w:r w:rsidRPr="00FC1C8E">
        <w:t>местных</w:t>
      </w:r>
      <w:r w:rsidR="00FC1C8E">
        <w:t xml:space="preserve"> </w:t>
      </w:r>
      <w:r w:rsidRPr="00FC1C8E">
        <w:t>производителей</w:t>
      </w:r>
      <w:r w:rsidR="00FC1C8E">
        <w:t xml:space="preserve"> </w:t>
      </w:r>
      <w:r w:rsidRPr="00FC1C8E">
        <w:t>и</w:t>
      </w:r>
      <w:r w:rsidR="00FC1C8E">
        <w:t xml:space="preserve"> </w:t>
      </w:r>
      <w:r w:rsidRPr="00FC1C8E">
        <w:t>продвижению</w:t>
      </w:r>
      <w:r w:rsidR="00FC1C8E">
        <w:t xml:space="preserve"> </w:t>
      </w:r>
      <w:r w:rsidRPr="00FC1C8E">
        <w:t>ее</w:t>
      </w:r>
      <w:r w:rsidR="00FC1C8E">
        <w:t xml:space="preserve"> </w:t>
      </w:r>
      <w:r w:rsidRPr="00FC1C8E">
        <w:t>на</w:t>
      </w:r>
      <w:r w:rsidR="00FC1C8E">
        <w:t xml:space="preserve"> </w:t>
      </w:r>
      <w:r w:rsidRPr="00FC1C8E">
        <w:t>рынки;</w:t>
      </w:r>
    </w:p>
    <w:p w:rsidR="00535812" w:rsidRPr="00FC1C8E" w:rsidRDefault="00535812" w:rsidP="00FC1C8E">
      <w:r w:rsidRPr="00FC1C8E">
        <w:t>-</w:t>
      </w:r>
      <w:r w:rsidR="00FC1C8E">
        <w:t xml:space="preserve"> </w:t>
      </w:r>
      <w:r w:rsidRPr="00FC1C8E">
        <w:t>по</w:t>
      </w:r>
      <w:r w:rsidR="00FC1C8E">
        <w:t xml:space="preserve"> </w:t>
      </w:r>
      <w:r w:rsidRPr="00FC1C8E">
        <w:t>проведению</w:t>
      </w:r>
      <w:r w:rsidR="00FC1C8E">
        <w:t xml:space="preserve"> </w:t>
      </w:r>
      <w:r w:rsidRPr="00FC1C8E">
        <w:t>выставок,</w:t>
      </w:r>
      <w:r w:rsidR="00FC1C8E">
        <w:t xml:space="preserve"> </w:t>
      </w:r>
      <w:r w:rsidRPr="00FC1C8E">
        <w:t>ярмарок</w:t>
      </w:r>
      <w:r w:rsidR="00FC1C8E">
        <w:t xml:space="preserve"> </w:t>
      </w:r>
      <w:r w:rsidRPr="00FC1C8E">
        <w:t>и</w:t>
      </w:r>
      <w:r w:rsidR="00FC1C8E">
        <w:t xml:space="preserve"> </w:t>
      </w:r>
      <w:r w:rsidRPr="00FC1C8E">
        <w:t>участию</w:t>
      </w:r>
      <w:r w:rsidR="00FC1C8E">
        <w:t xml:space="preserve"> </w:t>
      </w:r>
      <w:r w:rsidRPr="00FC1C8E">
        <w:t>продукции</w:t>
      </w:r>
      <w:r w:rsidR="00FC1C8E">
        <w:t xml:space="preserve"> </w:t>
      </w:r>
      <w:r w:rsidRPr="00FC1C8E">
        <w:t>местных</w:t>
      </w:r>
      <w:r w:rsidR="00FC1C8E">
        <w:t xml:space="preserve"> </w:t>
      </w:r>
      <w:r w:rsidRPr="00FC1C8E">
        <w:t>предприятий</w:t>
      </w:r>
      <w:r w:rsidR="00FC1C8E">
        <w:t xml:space="preserve"> </w:t>
      </w:r>
      <w:r w:rsidRPr="00FC1C8E">
        <w:t>в</w:t>
      </w:r>
      <w:r w:rsidR="00FC1C8E">
        <w:t xml:space="preserve"> </w:t>
      </w:r>
      <w:r w:rsidRPr="00FC1C8E">
        <w:t>областной</w:t>
      </w:r>
      <w:r w:rsidR="00FC1C8E">
        <w:t xml:space="preserve"> </w:t>
      </w:r>
      <w:r w:rsidRPr="00FC1C8E">
        <w:t>и</w:t>
      </w:r>
      <w:r w:rsidR="00FC1C8E">
        <w:t xml:space="preserve"> </w:t>
      </w:r>
      <w:r w:rsidRPr="00FC1C8E">
        <w:t>региональной</w:t>
      </w:r>
      <w:r w:rsidR="00FC1C8E">
        <w:t xml:space="preserve"> </w:t>
      </w:r>
      <w:proofErr w:type="spellStart"/>
      <w:r w:rsidRPr="00FC1C8E">
        <w:t>выставочно</w:t>
      </w:r>
      <w:proofErr w:type="spellEnd"/>
      <w:r w:rsidRPr="00FC1C8E">
        <w:t>-ярмарочной</w:t>
      </w:r>
      <w:r w:rsidR="00FC1C8E">
        <w:t xml:space="preserve"> </w:t>
      </w:r>
      <w:r w:rsidRPr="00FC1C8E">
        <w:t>деятельности.</w:t>
      </w:r>
    </w:p>
    <w:p w:rsidR="00535812" w:rsidRPr="00FC1C8E" w:rsidRDefault="00535812" w:rsidP="00FC1C8E"/>
    <w:p w:rsidR="00535812" w:rsidRPr="00FC1C8E" w:rsidRDefault="00535812" w:rsidP="00FC1C8E">
      <w:pPr>
        <w:rPr>
          <w:b/>
          <w:bCs/>
          <w:sz w:val="26"/>
          <w:szCs w:val="28"/>
        </w:rPr>
      </w:pPr>
      <w:r w:rsidRPr="00FC1C8E">
        <w:rPr>
          <w:b/>
          <w:bCs/>
          <w:sz w:val="26"/>
          <w:szCs w:val="28"/>
        </w:rPr>
        <w:t>8.</w:t>
      </w:r>
      <w:r w:rsidR="00FC1C8E" w:rsidRPr="00FC1C8E">
        <w:rPr>
          <w:b/>
          <w:bCs/>
          <w:sz w:val="26"/>
          <w:szCs w:val="28"/>
        </w:rPr>
        <w:t xml:space="preserve"> </w:t>
      </w:r>
      <w:r w:rsidRPr="00FC1C8E">
        <w:rPr>
          <w:b/>
          <w:bCs/>
          <w:sz w:val="26"/>
          <w:szCs w:val="28"/>
        </w:rPr>
        <w:t>КАДРОВОЕ</w:t>
      </w:r>
      <w:r w:rsidR="00FC1C8E" w:rsidRPr="00FC1C8E">
        <w:rPr>
          <w:b/>
          <w:bCs/>
          <w:sz w:val="26"/>
          <w:szCs w:val="28"/>
        </w:rPr>
        <w:t xml:space="preserve"> </w:t>
      </w:r>
      <w:r w:rsidRPr="00FC1C8E">
        <w:rPr>
          <w:b/>
          <w:bCs/>
          <w:sz w:val="26"/>
          <w:szCs w:val="28"/>
        </w:rPr>
        <w:t>ОБЕСПЕЧЕНИЕ</w:t>
      </w:r>
      <w:r w:rsidR="00FC1C8E" w:rsidRPr="00FC1C8E">
        <w:rPr>
          <w:b/>
          <w:bCs/>
          <w:sz w:val="26"/>
          <w:szCs w:val="28"/>
        </w:rPr>
        <w:t xml:space="preserve"> </w:t>
      </w:r>
      <w:r w:rsidRPr="00FC1C8E">
        <w:rPr>
          <w:b/>
          <w:bCs/>
          <w:sz w:val="26"/>
          <w:szCs w:val="28"/>
        </w:rPr>
        <w:t>ДЕЯТЕЛЬНОСТИ</w:t>
      </w:r>
      <w:r w:rsidR="00FC1C8E" w:rsidRPr="00FC1C8E">
        <w:rPr>
          <w:b/>
          <w:bCs/>
          <w:sz w:val="26"/>
          <w:szCs w:val="28"/>
        </w:rPr>
        <w:t xml:space="preserve"> </w:t>
      </w:r>
      <w:r w:rsidRPr="00FC1C8E">
        <w:rPr>
          <w:b/>
          <w:bCs/>
          <w:sz w:val="26"/>
          <w:szCs w:val="28"/>
        </w:rPr>
        <w:t>ТОРГОВЛИ</w:t>
      </w:r>
      <w:r w:rsidR="00FC1C8E" w:rsidRPr="00FC1C8E">
        <w:rPr>
          <w:b/>
          <w:bCs/>
          <w:sz w:val="26"/>
          <w:szCs w:val="28"/>
        </w:rPr>
        <w:t xml:space="preserve"> </w:t>
      </w:r>
      <w:r w:rsidRPr="00FC1C8E">
        <w:rPr>
          <w:b/>
          <w:bCs/>
          <w:sz w:val="26"/>
          <w:szCs w:val="28"/>
        </w:rPr>
        <w:t>И</w:t>
      </w:r>
      <w:r w:rsidR="00FC1C8E" w:rsidRPr="00FC1C8E">
        <w:rPr>
          <w:b/>
          <w:bCs/>
          <w:sz w:val="26"/>
          <w:szCs w:val="28"/>
        </w:rPr>
        <w:t xml:space="preserve"> </w:t>
      </w:r>
      <w:r w:rsidRPr="00FC1C8E">
        <w:rPr>
          <w:b/>
          <w:bCs/>
          <w:sz w:val="26"/>
          <w:szCs w:val="28"/>
        </w:rPr>
        <w:t>ОБЩЕСТВЕННОГО</w:t>
      </w:r>
      <w:r w:rsidR="00FC1C8E" w:rsidRPr="00FC1C8E">
        <w:rPr>
          <w:b/>
          <w:bCs/>
          <w:sz w:val="26"/>
          <w:szCs w:val="28"/>
        </w:rPr>
        <w:t xml:space="preserve"> </w:t>
      </w:r>
      <w:r w:rsidRPr="00FC1C8E">
        <w:rPr>
          <w:b/>
          <w:bCs/>
          <w:sz w:val="26"/>
          <w:szCs w:val="28"/>
        </w:rPr>
        <w:t>ПИТАНИЯ</w:t>
      </w:r>
      <w:r w:rsidR="00FC1C8E" w:rsidRPr="00FC1C8E">
        <w:rPr>
          <w:b/>
          <w:bCs/>
          <w:sz w:val="26"/>
          <w:szCs w:val="28"/>
        </w:rPr>
        <w:t xml:space="preserve"> </w:t>
      </w:r>
      <w:r w:rsidRPr="00FC1C8E">
        <w:rPr>
          <w:b/>
          <w:bCs/>
          <w:sz w:val="26"/>
          <w:szCs w:val="28"/>
        </w:rPr>
        <w:t>В</w:t>
      </w:r>
      <w:r w:rsidR="00FC1C8E" w:rsidRPr="00FC1C8E">
        <w:rPr>
          <w:b/>
          <w:bCs/>
          <w:sz w:val="26"/>
          <w:szCs w:val="28"/>
        </w:rPr>
        <w:t xml:space="preserve"> </w:t>
      </w:r>
      <w:r w:rsidRPr="00FC1C8E">
        <w:rPr>
          <w:b/>
          <w:bCs/>
          <w:sz w:val="26"/>
          <w:szCs w:val="28"/>
        </w:rPr>
        <w:t>ГОРОДЕ</w:t>
      </w:r>
      <w:r w:rsidR="00FC1C8E" w:rsidRPr="00FC1C8E">
        <w:rPr>
          <w:b/>
          <w:bCs/>
          <w:sz w:val="26"/>
          <w:szCs w:val="28"/>
        </w:rPr>
        <w:t xml:space="preserve"> </w:t>
      </w:r>
      <w:r w:rsidRPr="00FC1C8E">
        <w:rPr>
          <w:b/>
          <w:bCs/>
          <w:sz w:val="26"/>
          <w:szCs w:val="28"/>
        </w:rPr>
        <w:t>БЕЛОВО</w:t>
      </w:r>
    </w:p>
    <w:p w:rsidR="00535812" w:rsidRPr="00FC1C8E" w:rsidRDefault="00535812" w:rsidP="00FC1C8E"/>
    <w:p w:rsidR="00535812" w:rsidRPr="00FC1C8E" w:rsidRDefault="00535812" w:rsidP="00FC1C8E">
      <w:r w:rsidRPr="00FC1C8E">
        <w:t>Достижение</w:t>
      </w:r>
      <w:r w:rsidR="00FC1C8E">
        <w:t xml:space="preserve"> </w:t>
      </w:r>
      <w:r w:rsidRPr="00FC1C8E">
        <w:t>нового</w:t>
      </w:r>
      <w:r w:rsidR="00FC1C8E">
        <w:t xml:space="preserve"> </w:t>
      </w:r>
      <w:r w:rsidRPr="00FC1C8E">
        <w:t>качественного</w:t>
      </w:r>
      <w:r w:rsidR="00FC1C8E">
        <w:t xml:space="preserve"> </w:t>
      </w:r>
      <w:r w:rsidRPr="00FC1C8E">
        <w:t>уровня</w:t>
      </w:r>
      <w:r w:rsidR="00FC1C8E">
        <w:t xml:space="preserve"> </w:t>
      </w:r>
      <w:r w:rsidRPr="00FC1C8E">
        <w:t>торговли</w:t>
      </w:r>
      <w:r w:rsidR="00FC1C8E">
        <w:t xml:space="preserve"> </w:t>
      </w:r>
      <w:r w:rsidRPr="00FC1C8E">
        <w:t>и</w:t>
      </w:r>
      <w:r w:rsidR="00FC1C8E">
        <w:t xml:space="preserve"> </w:t>
      </w:r>
      <w:r w:rsidRPr="00FC1C8E">
        <w:t>общественного</w:t>
      </w:r>
      <w:r w:rsidR="00FC1C8E">
        <w:t xml:space="preserve"> </w:t>
      </w:r>
      <w:r w:rsidRPr="00FC1C8E">
        <w:t>питания</w:t>
      </w:r>
      <w:r w:rsidR="00FC1C8E">
        <w:t xml:space="preserve"> </w:t>
      </w:r>
      <w:r w:rsidRPr="00FC1C8E">
        <w:t>возможно</w:t>
      </w:r>
      <w:r w:rsidR="00FC1C8E">
        <w:t xml:space="preserve"> </w:t>
      </w:r>
      <w:r w:rsidRPr="00FC1C8E">
        <w:t>только</w:t>
      </w:r>
      <w:r w:rsidR="00FC1C8E">
        <w:t xml:space="preserve"> </w:t>
      </w:r>
      <w:r w:rsidRPr="00FC1C8E">
        <w:t>при</w:t>
      </w:r>
      <w:r w:rsidR="00FC1C8E">
        <w:t xml:space="preserve"> </w:t>
      </w:r>
      <w:r w:rsidRPr="00FC1C8E">
        <w:t>наличии</w:t>
      </w:r>
      <w:r w:rsidR="00FC1C8E">
        <w:t xml:space="preserve"> </w:t>
      </w:r>
      <w:r w:rsidRPr="00FC1C8E">
        <w:t>и</w:t>
      </w:r>
      <w:r w:rsidR="00FC1C8E">
        <w:t xml:space="preserve"> </w:t>
      </w:r>
      <w:r w:rsidRPr="00FC1C8E">
        <w:t>дальнейшей</w:t>
      </w:r>
      <w:r w:rsidR="00FC1C8E">
        <w:t xml:space="preserve"> </w:t>
      </w:r>
      <w:r w:rsidRPr="00FC1C8E">
        <w:t>концентрации</w:t>
      </w:r>
      <w:r w:rsidR="00FC1C8E">
        <w:t xml:space="preserve"> </w:t>
      </w:r>
      <w:r w:rsidRPr="00FC1C8E">
        <w:t>в</w:t>
      </w:r>
      <w:r w:rsidR="00FC1C8E">
        <w:t xml:space="preserve"> </w:t>
      </w:r>
      <w:r w:rsidRPr="00FC1C8E">
        <w:t>этой</w:t>
      </w:r>
      <w:r w:rsidR="00FC1C8E">
        <w:t xml:space="preserve"> </w:t>
      </w:r>
      <w:r w:rsidRPr="00FC1C8E">
        <w:t>отрасли</w:t>
      </w:r>
      <w:r w:rsidR="00FC1C8E">
        <w:t xml:space="preserve"> </w:t>
      </w:r>
      <w:r w:rsidRPr="00FC1C8E">
        <w:t>высокообразованных,</w:t>
      </w:r>
      <w:r w:rsidR="00FC1C8E">
        <w:t xml:space="preserve"> </w:t>
      </w:r>
      <w:r w:rsidRPr="00FC1C8E">
        <w:t>квалифицированных</w:t>
      </w:r>
      <w:r w:rsidR="00FC1C8E">
        <w:t xml:space="preserve"> </w:t>
      </w:r>
      <w:r w:rsidRPr="00FC1C8E">
        <w:t>руководителей,</w:t>
      </w:r>
      <w:r w:rsidR="00FC1C8E">
        <w:t xml:space="preserve"> </w:t>
      </w:r>
      <w:r w:rsidRPr="00FC1C8E">
        <w:t>специалистов</w:t>
      </w:r>
      <w:r w:rsidR="00FC1C8E">
        <w:t xml:space="preserve"> </w:t>
      </w:r>
      <w:r w:rsidRPr="00FC1C8E">
        <w:t>и</w:t>
      </w:r>
      <w:r w:rsidR="00FC1C8E">
        <w:t xml:space="preserve"> </w:t>
      </w:r>
      <w:r w:rsidRPr="00FC1C8E">
        <w:t>рабочих,</w:t>
      </w:r>
      <w:r w:rsidR="00FC1C8E">
        <w:t xml:space="preserve"> </w:t>
      </w:r>
      <w:r w:rsidRPr="00FC1C8E">
        <w:t>владеющих</w:t>
      </w:r>
      <w:r w:rsidR="00FC1C8E">
        <w:t xml:space="preserve"> </w:t>
      </w:r>
      <w:r w:rsidRPr="00FC1C8E">
        <w:t>методами</w:t>
      </w:r>
      <w:r w:rsidR="00FC1C8E">
        <w:t xml:space="preserve"> </w:t>
      </w:r>
      <w:r w:rsidRPr="00FC1C8E">
        <w:t>современного</w:t>
      </w:r>
      <w:r w:rsidR="00FC1C8E">
        <w:t xml:space="preserve"> </w:t>
      </w:r>
      <w:r w:rsidRPr="00FC1C8E">
        <w:t>управления,</w:t>
      </w:r>
      <w:r w:rsidR="00FC1C8E">
        <w:t xml:space="preserve"> </w:t>
      </w:r>
      <w:r w:rsidRPr="00FC1C8E">
        <w:t>необходимой</w:t>
      </w:r>
      <w:r w:rsidR="00FC1C8E">
        <w:t xml:space="preserve"> </w:t>
      </w:r>
      <w:r w:rsidRPr="00FC1C8E">
        <w:t>экономической,</w:t>
      </w:r>
      <w:r w:rsidR="00FC1C8E">
        <w:t xml:space="preserve"> </w:t>
      </w:r>
      <w:r w:rsidRPr="00FC1C8E">
        <w:t>коммерческой</w:t>
      </w:r>
      <w:r w:rsidR="00FC1C8E">
        <w:t xml:space="preserve"> </w:t>
      </w:r>
      <w:r w:rsidRPr="00FC1C8E">
        <w:t>подготовкой,</w:t>
      </w:r>
      <w:r w:rsidR="00FC1C8E">
        <w:t xml:space="preserve"> </w:t>
      </w:r>
      <w:r w:rsidRPr="00FC1C8E">
        <w:t>и</w:t>
      </w:r>
      <w:r w:rsidR="00FC1C8E">
        <w:t xml:space="preserve"> </w:t>
      </w:r>
      <w:r w:rsidRPr="00FC1C8E">
        <w:t>при</w:t>
      </w:r>
      <w:r w:rsidR="00FC1C8E">
        <w:t xml:space="preserve"> </w:t>
      </w:r>
      <w:r w:rsidRPr="00FC1C8E">
        <w:t>их</w:t>
      </w:r>
      <w:r w:rsidR="00FC1C8E">
        <w:t xml:space="preserve"> </w:t>
      </w:r>
      <w:r w:rsidRPr="00FC1C8E">
        <w:t>активном</w:t>
      </w:r>
      <w:r w:rsidR="00FC1C8E">
        <w:t xml:space="preserve"> </w:t>
      </w:r>
      <w:r w:rsidRPr="00FC1C8E">
        <w:t>и</w:t>
      </w:r>
      <w:r w:rsidR="00FC1C8E">
        <w:t xml:space="preserve"> </w:t>
      </w:r>
      <w:r w:rsidRPr="00FC1C8E">
        <w:t>заинтересованном</w:t>
      </w:r>
      <w:r w:rsidR="00FC1C8E">
        <w:t xml:space="preserve"> </w:t>
      </w:r>
      <w:r w:rsidRPr="00FC1C8E">
        <w:t>участии.</w:t>
      </w:r>
    </w:p>
    <w:p w:rsidR="00535812" w:rsidRPr="00FC1C8E" w:rsidRDefault="00535812" w:rsidP="00FC1C8E">
      <w:r w:rsidRPr="00FC1C8E">
        <w:t>Основными</w:t>
      </w:r>
      <w:r w:rsidR="00FC1C8E">
        <w:t xml:space="preserve"> </w:t>
      </w:r>
      <w:r w:rsidRPr="00FC1C8E">
        <w:t>направлениями</w:t>
      </w:r>
      <w:r w:rsidR="00FC1C8E">
        <w:t xml:space="preserve"> </w:t>
      </w:r>
      <w:r w:rsidRPr="00FC1C8E">
        <w:t>совершенствования</w:t>
      </w:r>
      <w:r w:rsidR="00FC1C8E">
        <w:t xml:space="preserve"> </w:t>
      </w:r>
      <w:r w:rsidRPr="00FC1C8E">
        <w:t>этой</w:t>
      </w:r>
      <w:r w:rsidR="00FC1C8E">
        <w:t xml:space="preserve"> </w:t>
      </w:r>
      <w:r w:rsidRPr="00FC1C8E">
        <w:t>работы</w:t>
      </w:r>
      <w:r w:rsidR="00FC1C8E">
        <w:t xml:space="preserve"> </w:t>
      </w:r>
      <w:r w:rsidRPr="00FC1C8E">
        <w:t>считать:</w:t>
      </w:r>
    </w:p>
    <w:p w:rsidR="00535812" w:rsidRPr="00FC1C8E" w:rsidRDefault="00535812" w:rsidP="00FC1C8E">
      <w:r w:rsidRPr="00FC1C8E">
        <w:t>-</w:t>
      </w:r>
      <w:r w:rsidR="00FC1C8E">
        <w:t xml:space="preserve"> </w:t>
      </w:r>
      <w:r w:rsidRPr="00FC1C8E">
        <w:t>дальнейшее</w:t>
      </w:r>
      <w:r w:rsidR="00FC1C8E">
        <w:t xml:space="preserve"> </w:t>
      </w:r>
      <w:r w:rsidRPr="00FC1C8E">
        <w:t>укрепление</w:t>
      </w:r>
      <w:r w:rsidR="00FC1C8E">
        <w:t xml:space="preserve"> </w:t>
      </w:r>
      <w:r w:rsidRPr="00FC1C8E">
        <w:t>сотрудничества</w:t>
      </w:r>
      <w:r w:rsidR="00FC1C8E">
        <w:t xml:space="preserve"> </w:t>
      </w:r>
      <w:r w:rsidRPr="00FC1C8E">
        <w:t>с</w:t>
      </w:r>
      <w:r w:rsidR="00FC1C8E">
        <w:t xml:space="preserve"> </w:t>
      </w:r>
      <w:r w:rsidRPr="00FC1C8E">
        <w:t>отраслевыми</w:t>
      </w:r>
      <w:r w:rsidR="00FC1C8E">
        <w:t xml:space="preserve"> </w:t>
      </w:r>
      <w:r w:rsidRPr="00FC1C8E">
        <w:t>учебными</w:t>
      </w:r>
      <w:r w:rsidR="00FC1C8E">
        <w:t xml:space="preserve"> </w:t>
      </w:r>
      <w:r w:rsidRPr="00FC1C8E">
        <w:t>заведениями</w:t>
      </w:r>
      <w:r w:rsidR="00FC1C8E">
        <w:t xml:space="preserve"> </w:t>
      </w:r>
      <w:r w:rsidRPr="00FC1C8E">
        <w:t>для</w:t>
      </w:r>
      <w:r w:rsidR="00FC1C8E">
        <w:t xml:space="preserve"> </w:t>
      </w:r>
      <w:r w:rsidRPr="00FC1C8E">
        <w:t>подготовки,</w:t>
      </w:r>
      <w:r w:rsidR="00FC1C8E">
        <w:t xml:space="preserve"> </w:t>
      </w:r>
      <w:r w:rsidRPr="00FC1C8E">
        <w:t>переподготовки</w:t>
      </w:r>
      <w:r w:rsidR="00FC1C8E">
        <w:t xml:space="preserve"> </w:t>
      </w:r>
      <w:r w:rsidRPr="00FC1C8E">
        <w:t>и</w:t>
      </w:r>
      <w:r w:rsidR="00FC1C8E">
        <w:t xml:space="preserve"> </w:t>
      </w:r>
      <w:r w:rsidRPr="00FC1C8E">
        <w:t>повышения</w:t>
      </w:r>
      <w:r w:rsidR="00FC1C8E">
        <w:t xml:space="preserve"> </w:t>
      </w:r>
      <w:r w:rsidRPr="00FC1C8E">
        <w:t>квалификации</w:t>
      </w:r>
      <w:r w:rsidR="00FC1C8E">
        <w:t xml:space="preserve"> </w:t>
      </w:r>
      <w:r w:rsidRPr="00FC1C8E">
        <w:t>работников</w:t>
      </w:r>
      <w:r w:rsidR="00FC1C8E">
        <w:t xml:space="preserve"> </w:t>
      </w:r>
      <w:r w:rsidRPr="00FC1C8E">
        <w:t>отрасли;</w:t>
      </w:r>
    </w:p>
    <w:p w:rsidR="00535812" w:rsidRPr="00FC1C8E" w:rsidRDefault="00535812" w:rsidP="00FC1C8E">
      <w:r w:rsidRPr="00FC1C8E">
        <w:lastRenderedPageBreak/>
        <w:t>-</w:t>
      </w:r>
      <w:r w:rsidR="00FC1C8E">
        <w:t xml:space="preserve"> </w:t>
      </w:r>
      <w:r w:rsidRPr="00FC1C8E">
        <w:t>создание</w:t>
      </w:r>
      <w:r w:rsidR="00FC1C8E">
        <w:t xml:space="preserve"> </w:t>
      </w:r>
      <w:r w:rsidRPr="00FC1C8E">
        <w:t>работникам</w:t>
      </w:r>
      <w:r w:rsidR="00FC1C8E">
        <w:t xml:space="preserve"> </w:t>
      </w:r>
      <w:r w:rsidRPr="00FC1C8E">
        <w:t>условий</w:t>
      </w:r>
      <w:r w:rsidR="00FC1C8E">
        <w:t xml:space="preserve"> </w:t>
      </w:r>
      <w:r w:rsidRPr="00FC1C8E">
        <w:t>для</w:t>
      </w:r>
      <w:r w:rsidR="00FC1C8E">
        <w:t xml:space="preserve"> </w:t>
      </w:r>
      <w:r w:rsidRPr="00FC1C8E">
        <w:t>повышения</w:t>
      </w:r>
      <w:r w:rsidR="00FC1C8E">
        <w:t xml:space="preserve"> </w:t>
      </w:r>
      <w:r w:rsidRPr="00FC1C8E">
        <w:t>квалификации,</w:t>
      </w:r>
      <w:r w:rsidR="00FC1C8E">
        <w:t xml:space="preserve"> </w:t>
      </w:r>
      <w:r w:rsidRPr="00FC1C8E">
        <w:t>применение</w:t>
      </w:r>
      <w:r w:rsidR="00FC1C8E">
        <w:t xml:space="preserve"> </w:t>
      </w:r>
      <w:r w:rsidRPr="00FC1C8E">
        <w:t>условий</w:t>
      </w:r>
      <w:r w:rsidR="00FC1C8E">
        <w:t xml:space="preserve"> </w:t>
      </w:r>
      <w:r w:rsidRPr="00FC1C8E">
        <w:t>оплаты</w:t>
      </w:r>
      <w:r w:rsidR="00FC1C8E">
        <w:t xml:space="preserve"> </w:t>
      </w:r>
      <w:r w:rsidRPr="00FC1C8E">
        <w:t>труда</w:t>
      </w:r>
      <w:r w:rsidR="00FC1C8E">
        <w:t xml:space="preserve"> </w:t>
      </w:r>
      <w:r w:rsidRPr="00FC1C8E">
        <w:t>с</w:t>
      </w:r>
      <w:r w:rsidR="00FC1C8E">
        <w:t xml:space="preserve"> </w:t>
      </w:r>
      <w:r w:rsidRPr="00FC1C8E">
        <w:t>учетом</w:t>
      </w:r>
      <w:r w:rsidR="00FC1C8E">
        <w:t xml:space="preserve"> </w:t>
      </w:r>
      <w:r w:rsidRPr="00FC1C8E">
        <w:t>квалификации</w:t>
      </w:r>
      <w:r w:rsidR="00FC1C8E">
        <w:t xml:space="preserve"> </w:t>
      </w:r>
      <w:r w:rsidRPr="00FC1C8E">
        <w:t>и</w:t>
      </w:r>
      <w:r w:rsidR="00FC1C8E">
        <w:t xml:space="preserve"> </w:t>
      </w:r>
      <w:r w:rsidRPr="00FC1C8E">
        <w:t>конкретного</w:t>
      </w:r>
      <w:r w:rsidR="00FC1C8E">
        <w:t xml:space="preserve"> </w:t>
      </w:r>
      <w:r w:rsidRPr="00FC1C8E">
        <w:t>вклада</w:t>
      </w:r>
      <w:r w:rsidR="00FC1C8E">
        <w:t xml:space="preserve"> </w:t>
      </w:r>
      <w:r w:rsidRPr="00FC1C8E">
        <w:t>в</w:t>
      </w:r>
      <w:r w:rsidR="00FC1C8E">
        <w:t xml:space="preserve"> </w:t>
      </w:r>
      <w:r w:rsidRPr="00FC1C8E">
        <w:t>работу</w:t>
      </w:r>
      <w:r w:rsidR="00FC1C8E">
        <w:t xml:space="preserve"> </w:t>
      </w:r>
      <w:r w:rsidRPr="00FC1C8E">
        <w:t>предприятия;</w:t>
      </w:r>
    </w:p>
    <w:p w:rsidR="00535812" w:rsidRPr="00FC1C8E" w:rsidRDefault="00535812" w:rsidP="00FC1C8E">
      <w:r w:rsidRPr="00FC1C8E">
        <w:t>-</w:t>
      </w:r>
      <w:r w:rsidR="00FC1C8E">
        <w:t xml:space="preserve"> </w:t>
      </w:r>
      <w:r w:rsidRPr="00FC1C8E">
        <w:t>введение</w:t>
      </w:r>
      <w:r w:rsidR="00FC1C8E">
        <w:t xml:space="preserve"> </w:t>
      </w:r>
      <w:r w:rsidRPr="00FC1C8E">
        <w:t>постоянно</w:t>
      </w:r>
      <w:r w:rsidR="00FC1C8E">
        <w:t xml:space="preserve"> </w:t>
      </w:r>
      <w:r w:rsidRPr="00FC1C8E">
        <w:t>действующей</w:t>
      </w:r>
      <w:r w:rsidR="00FC1C8E">
        <w:t xml:space="preserve"> </w:t>
      </w:r>
      <w:r w:rsidRPr="00FC1C8E">
        <w:t>системы</w:t>
      </w:r>
      <w:r w:rsidR="00FC1C8E">
        <w:t xml:space="preserve"> </w:t>
      </w:r>
      <w:r w:rsidRPr="00FC1C8E">
        <w:t>повышения</w:t>
      </w:r>
      <w:r w:rsidR="00FC1C8E">
        <w:t xml:space="preserve"> </w:t>
      </w:r>
      <w:r w:rsidRPr="00FC1C8E">
        <w:t>профессиональной</w:t>
      </w:r>
      <w:r w:rsidR="00FC1C8E">
        <w:t xml:space="preserve"> </w:t>
      </w:r>
      <w:r w:rsidRPr="00FC1C8E">
        <w:t>квалификации</w:t>
      </w:r>
      <w:r w:rsidR="00FC1C8E">
        <w:t xml:space="preserve"> </w:t>
      </w:r>
      <w:r w:rsidRPr="00FC1C8E">
        <w:t>руководителей</w:t>
      </w:r>
      <w:r w:rsidR="00FC1C8E">
        <w:t xml:space="preserve"> </w:t>
      </w:r>
      <w:r w:rsidRPr="00FC1C8E">
        <w:t>торговых</w:t>
      </w:r>
      <w:r w:rsidR="00FC1C8E">
        <w:t xml:space="preserve"> </w:t>
      </w:r>
      <w:r w:rsidRPr="00FC1C8E">
        <w:t>предприятий</w:t>
      </w:r>
      <w:r w:rsidR="00FC1C8E">
        <w:t xml:space="preserve"> </w:t>
      </w:r>
      <w:r w:rsidRPr="00FC1C8E">
        <w:t>и</w:t>
      </w:r>
      <w:r w:rsidR="00FC1C8E">
        <w:t xml:space="preserve"> </w:t>
      </w:r>
      <w:r w:rsidRPr="00FC1C8E">
        <w:t>предприятий</w:t>
      </w:r>
      <w:r w:rsidR="00FC1C8E">
        <w:t xml:space="preserve"> </w:t>
      </w:r>
      <w:r w:rsidRPr="00FC1C8E">
        <w:t>общественного</w:t>
      </w:r>
      <w:r w:rsidR="00FC1C8E">
        <w:t xml:space="preserve"> </w:t>
      </w:r>
      <w:r w:rsidRPr="00FC1C8E">
        <w:t>питания,</w:t>
      </w:r>
      <w:r w:rsidR="00FC1C8E">
        <w:t xml:space="preserve"> </w:t>
      </w:r>
      <w:r w:rsidRPr="00FC1C8E">
        <w:t>отвечающим</w:t>
      </w:r>
      <w:r w:rsidR="00FC1C8E">
        <w:t xml:space="preserve"> </w:t>
      </w:r>
      <w:r w:rsidRPr="00FC1C8E">
        <w:t>современным</w:t>
      </w:r>
      <w:r w:rsidR="00FC1C8E">
        <w:t xml:space="preserve"> </w:t>
      </w:r>
      <w:r w:rsidRPr="00FC1C8E">
        <w:t>требованиям</w:t>
      </w:r>
      <w:r w:rsidR="00FC1C8E">
        <w:t xml:space="preserve"> </w:t>
      </w:r>
      <w:r w:rsidRPr="00FC1C8E">
        <w:t>рынка;</w:t>
      </w:r>
    </w:p>
    <w:p w:rsidR="00535812" w:rsidRPr="00FC1C8E" w:rsidRDefault="00535812" w:rsidP="00FC1C8E">
      <w:r w:rsidRPr="00FC1C8E">
        <w:t>-</w:t>
      </w:r>
      <w:r w:rsidR="00FC1C8E">
        <w:t xml:space="preserve"> </w:t>
      </w:r>
      <w:r w:rsidRPr="00FC1C8E">
        <w:t>учет</w:t>
      </w:r>
      <w:r w:rsidR="00FC1C8E">
        <w:t xml:space="preserve"> </w:t>
      </w:r>
      <w:r w:rsidRPr="00FC1C8E">
        <w:t>специальной</w:t>
      </w:r>
      <w:r w:rsidR="00FC1C8E">
        <w:t xml:space="preserve"> </w:t>
      </w:r>
      <w:r w:rsidRPr="00FC1C8E">
        <w:t>подготовки</w:t>
      </w:r>
      <w:r w:rsidR="00FC1C8E">
        <w:t xml:space="preserve"> </w:t>
      </w:r>
      <w:r w:rsidRPr="00FC1C8E">
        <w:t>руководителя</w:t>
      </w:r>
      <w:r w:rsidR="00FC1C8E">
        <w:t xml:space="preserve"> </w:t>
      </w:r>
      <w:r w:rsidRPr="00FC1C8E">
        <w:t>торгового</w:t>
      </w:r>
      <w:r w:rsidR="00FC1C8E">
        <w:t xml:space="preserve"> </w:t>
      </w:r>
      <w:r w:rsidRPr="00FC1C8E">
        <w:t>предприятия</w:t>
      </w:r>
      <w:r w:rsidR="00FC1C8E">
        <w:t xml:space="preserve"> </w:t>
      </w:r>
      <w:r w:rsidRPr="00FC1C8E">
        <w:t>при</w:t>
      </w:r>
      <w:r w:rsidR="00FC1C8E">
        <w:t xml:space="preserve"> </w:t>
      </w:r>
      <w:r w:rsidRPr="00FC1C8E">
        <w:t>открытии</w:t>
      </w:r>
      <w:r w:rsidR="00FC1C8E">
        <w:t xml:space="preserve"> </w:t>
      </w:r>
      <w:r w:rsidRPr="00FC1C8E">
        <w:t>и</w:t>
      </w:r>
      <w:r w:rsidR="00FC1C8E">
        <w:t xml:space="preserve"> </w:t>
      </w:r>
      <w:r w:rsidRPr="00FC1C8E">
        <w:t>сертификации</w:t>
      </w:r>
      <w:r w:rsidR="00FC1C8E">
        <w:t xml:space="preserve"> </w:t>
      </w:r>
      <w:r w:rsidRPr="00FC1C8E">
        <w:t>торговых</w:t>
      </w:r>
      <w:r w:rsidR="00FC1C8E">
        <w:t xml:space="preserve"> </w:t>
      </w:r>
      <w:r w:rsidRPr="00FC1C8E">
        <w:t>предприятий</w:t>
      </w:r>
      <w:r w:rsidR="00FC1C8E">
        <w:t xml:space="preserve"> </w:t>
      </w:r>
      <w:r w:rsidRPr="00FC1C8E">
        <w:t>и</w:t>
      </w:r>
      <w:r w:rsidR="00FC1C8E">
        <w:t xml:space="preserve"> </w:t>
      </w:r>
      <w:r w:rsidRPr="00FC1C8E">
        <w:t>предприятий</w:t>
      </w:r>
      <w:r w:rsidR="00FC1C8E">
        <w:t xml:space="preserve"> </w:t>
      </w:r>
      <w:r w:rsidRPr="00FC1C8E">
        <w:t>общественного</w:t>
      </w:r>
      <w:r w:rsidR="00FC1C8E">
        <w:t xml:space="preserve"> </w:t>
      </w:r>
      <w:r w:rsidRPr="00FC1C8E">
        <w:t>питания.</w:t>
      </w:r>
    </w:p>
    <w:p w:rsidR="00535812" w:rsidRPr="00FC1C8E" w:rsidRDefault="00535812" w:rsidP="00FC1C8E">
      <w:r w:rsidRPr="00FC1C8E">
        <w:t>Повышение</w:t>
      </w:r>
      <w:r w:rsidR="00FC1C8E">
        <w:t xml:space="preserve"> </w:t>
      </w:r>
      <w:r w:rsidRPr="00FC1C8E">
        <w:t>уровня</w:t>
      </w:r>
      <w:r w:rsidR="00FC1C8E">
        <w:t xml:space="preserve"> </w:t>
      </w:r>
      <w:r w:rsidRPr="00FC1C8E">
        <w:t>профессиональной</w:t>
      </w:r>
      <w:r w:rsidR="00FC1C8E">
        <w:t xml:space="preserve"> </w:t>
      </w:r>
      <w:r w:rsidRPr="00FC1C8E">
        <w:t>и</w:t>
      </w:r>
      <w:r w:rsidR="00FC1C8E">
        <w:t xml:space="preserve"> </w:t>
      </w:r>
      <w:r w:rsidRPr="00FC1C8E">
        <w:t>коммерческой</w:t>
      </w:r>
      <w:r w:rsidR="00FC1C8E">
        <w:t xml:space="preserve"> </w:t>
      </w:r>
      <w:r w:rsidRPr="00FC1C8E">
        <w:t>подготовки</w:t>
      </w:r>
      <w:r w:rsidR="00FC1C8E">
        <w:t xml:space="preserve"> </w:t>
      </w:r>
      <w:r w:rsidRPr="00FC1C8E">
        <w:t>руководителей</w:t>
      </w:r>
      <w:r w:rsidR="00FC1C8E">
        <w:t xml:space="preserve"> </w:t>
      </w:r>
      <w:r w:rsidRPr="00FC1C8E">
        <w:t>и</w:t>
      </w:r>
      <w:r w:rsidR="00FC1C8E">
        <w:t xml:space="preserve"> </w:t>
      </w:r>
      <w:r w:rsidRPr="00FC1C8E">
        <w:t>специалистов</w:t>
      </w:r>
      <w:r w:rsidR="00FC1C8E">
        <w:t xml:space="preserve"> </w:t>
      </w:r>
      <w:r w:rsidRPr="00FC1C8E">
        <w:t>является</w:t>
      </w:r>
      <w:r w:rsidR="00FC1C8E">
        <w:t xml:space="preserve"> </w:t>
      </w:r>
      <w:r w:rsidRPr="00FC1C8E">
        <w:t>важнейшей</w:t>
      </w:r>
      <w:r w:rsidR="00FC1C8E">
        <w:t xml:space="preserve"> </w:t>
      </w:r>
      <w:r w:rsidRPr="00FC1C8E">
        <w:t>составляющей</w:t>
      </w:r>
      <w:r w:rsidR="00FC1C8E">
        <w:t xml:space="preserve"> </w:t>
      </w:r>
      <w:r w:rsidRPr="00FC1C8E">
        <w:t>достижения</w:t>
      </w:r>
      <w:r w:rsidR="00FC1C8E">
        <w:t xml:space="preserve"> </w:t>
      </w:r>
      <w:r w:rsidRPr="00FC1C8E">
        <w:t>нового</w:t>
      </w:r>
      <w:r w:rsidR="00FC1C8E">
        <w:t xml:space="preserve"> </w:t>
      </w:r>
      <w:r w:rsidRPr="00FC1C8E">
        <w:t>качества</w:t>
      </w:r>
      <w:r w:rsidR="00FC1C8E">
        <w:t xml:space="preserve"> </w:t>
      </w:r>
      <w:r w:rsidRPr="00FC1C8E">
        <w:t>торговли</w:t>
      </w:r>
      <w:r w:rsidR="00FC1C8E">
        <w:t xml:space="preserve"> </w:t>
      </w:r>
      <w:r w:rsidRPr="00FC1C8E">
        <w:t>и</w:t>
      </w:r>
      <w:r w:rsidR="00FC1C8E">
        <w:t xml:space="preserve"> </w:t>
      </w:r>
      <w:r w:rsidRPr="00FC1C8E">
        <w:t>общественного</w:t>
      </w:r>
      <w:r w:rsidR="00FC1C8E">
        <w:t xml:space="preserve"> </w:t>
      </w:r>
      <w:r w:rsidRPr="00FC1C8E">
        <w:t>питания</w:t>
      </w:r>
      <w:r w:rsidR="00FC1C8E">
        <w:t xml:space="preserve"> </w:t>
      </w:r>
      <w:r w:rsidRPr="00FC1C8E">
        <w:t>и</w:t>
      </w:r>
      <w:r w:rsidR="00FC1C8E">
        <w:t xml:space="preserve"> </w:t>
      </w:r>
      <w:r w:rsidRPr="00FC1C8E">
        <w:t>может</w:t>
      </w:r>
      <w:r w:rsidR="00FC1C8E">
        <w:t xml:space="preserve"> </w:t>
      </w:r>
      <w:r w:rsidRPr="00FC1C8E">
        <w:t>быть</w:t>
      </w:r>
      <w:r w:rsidR="00FC1C8E">
        <w:t xml:space="preserve"> </w:t>
      </w:r>
      <w:r w:rsidRPr="00FC1C8E">
        <w:t>перспективным</w:t>
      </w:r>
      <w:r w:rsidR="00FC1C8E">
        <w:t xml:space="preserve"> </w:t>
      </w:r>
      <w:r w:rsidRPr="00FC1C8E">
        <w:t>направлением</w:t>
      </w:r>
      <w:r w:rsidR="00FC1C8E">
        <w:t xml:space="preserve"> </w:t>
      </w:r>
      <w:r w:rsidRPr="00FC1C8E">
        <w:t>в</w:t>
      </w:r>
      <w:r w:rsidR="00FC1C8E">
        <w:t xml:space="preserve"> </w:t>
      </w:r>
      <w:r w:rsidRPr="00FC1C8E">
        <w:t>работе</w:t>
      </w:r>
      <w:r w:rsidR="00FC1C8E">
        <w:t xml:space="preserve"> </w:t>
      </w:r>
      <w:r w:rsidRPr="00FC1C8E">
        <w:t>руководителей</w:t>
      </w:r>
      <w:r w:rsidR="00FC1C8E">
        <w:t xml:space="preserve"> </w:t>
      </w:r>
      <w:r w:rsidRPr="00FC1C8E">
        <w:t>предприятий</w:t>
      </w:r>
      <w:r w:rsidR="00FC1C8E">
        <w:t xml:space="preserve"> </w:t>
      </w:r>
      <w:r w:rsidRPr="00FC1C8E">
        <w:t>торговли</w:t>
      </w:r>
      <w:r w:rsidR="00FC1C8E">
        <w:t xml:space="preserve"> </w:t>
      </w:r>
      <w:r w:rsidRPr="00FC1C8E">
        <w:t>и</w:t>
      </w:r>
      <w:r w:rsidR="00FC1C8E">
        <w:t xml:space="preserve"> </w:t>
      </w:r>
      <w:r w:rsidRPr="00FC1C8E">
        <w:t>общественного</w:t>
      </w:r>
      <w:r w:rsidR="00FC1C8E">
        <w:t xml:space="preserve"> </w:t>
      </w:r>
      <w:r w:rsidRPr="00FC1C8E">
        <w:t>питания.</w:t>
      </w:r>
    </w:p>
    <w:p w:rsidR="00535812" w:rsidRPr="00FC1C8E" w:rsidRDefault="00535812" w:rsidP="00FC1C8E"/>
    <w:p w:rsidR="00535812" w:rsidRPr="00FC1C8E" w:rsidRDefault="00535812" w:rsidP="00FC1C8E">
      <w:r w:rsidRPr="00FC1C8E">
        <w:t>Управляющая</w:t>
      </w:r>
      <w:r w:rsidR="00FC1C8E">
        <w:t xml:space="preserve"> </w:t>
      </w:r>
      <w:r w:rsidRPr="00FC1C8E">
        <w:t>делами</w:t>
      </w:r>
    </w:p>
    <w:p w:rsidR="00535812" w:rsidRPr="00FC1C8E" w:rsidRDefault="00535812" w:rsidP="00FC1C8E">
      <w:r w:rsidRPr="00FC1C8E">
        <w:t>С.Ю.ВАСИЛЬЕВА</w:t>
      </w:r>
    </w:p>
    <w:p w:rsidR="00535812" w:rsidRPr="00FC1C8E" w:rsidRDefault="00535812" w:rsidP="00FC1C8E"/>
    <w:sectPr w:rsidR="00535812" w:rsidRPr="00FC1C8E" w:rsidSect="00FC1C8E">
      <w:pgSz w:w="11906" w:h="16838" w:code="9"/>
      <w:pgMar w:top="1418" w:right="851" w:bottom="1134" w:left="141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D74"/>
    <w:rsid w:val="00121635"/>
    <w:rsid w:val="00535812"/>
    <w:rsid w:val="00672077"/>
    <w:rsid w:val="006C562A"/>
    <w:rsid w:val="008B5BE3"/>
    <w:rsid w:val="00996D74"/>
    <w:rsid w:val="009D4258"/>
    <w:rsid w:val="00CB16FF"/>
    <w:rsid w:val="00E4434D"/>
    <w:rsid w:val="00FC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21635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2163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2163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2163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2163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FC1C8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C1C8E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C1C8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C1C8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21635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121635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FC1C8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2163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121635"/>
    <w:rPr>
      <w:color w:val="0000FF"/>
      <w:u w:val="none"/>
    </w:rPr>
  </w:style>
  <w:style w:type="paragraph" w:customStyle="1" w:styleId="Application">
    <w:name w:val="Application!Приложение"/>
    <w:rsid w:val="0012163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21635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21635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21635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21635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21635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2163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2163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2163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2163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FC1C8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C1C8E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C1C8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C1C8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21635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121635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FC1C8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2163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121635"/>
    <w:rPr>
      <w:color w:val="0000FF"/>
      <w:u w:val="none"/>
    </w:rPr>
  </w:style>
  <w:style w:type="paragraph" w:customStyle="1" w:styleId="Application">
    <w:name w:val="Application!Приложение"/>
    <w:rsid w:val="0012163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21635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21635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21635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2163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</TotalTime>
  <Pages>11</Pages>
  <Words>4321</Words>
  <Characters>24634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</dc:creator>
  <cp:lastModifiedBy>AK</cp:lastModifiedBy>
  <cp:revision>3</cp:revision>
  <dcterms:created xsi:type="dcterms:W3CDTF">2017-06-15T02:25:00Z</dcterms:created>
  <dcterms:modified xsi:type="dcterms:W3CDTF">2017-06-15T02:27:00Z</dcterms:modified>
</cp:coreProperties>
</file>