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ED6" w:rsidRPr="0073388C" w:rsidRDefault="00B92ED6" w:rsidP="0073388C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73388C">
        <w:rPr>
          <w:rFonts w:cs="Arial"/>
          <w:b/>
          <w:bCs/>
          <w:kern w:val="28"/>
          <w:sz w:val="32"/>
          <w:szCs w:val="32"/>
        </w:rPr>
        <w:t>АДМИНИСТРАЦИЯ</w:t>
      </w:r>
      <w:r w:rsidR="0073388C" w:rsidRPr="0073388C">
        <w:rPr>
          <w:rFonts w:cs="Arial"/>
          <w:b/>
          <w:bCs/>
          <w:kern w:val="28"/>
          <w:sz w:val="32"/>
          <w:szCs w:val="32"/>
        </w:rPr>
        <w:t xml:space="preserve"> </w:t>
      </w:r>
      <w:r w:rsidRPr="0073388C">
        <w:rPr>
          <w:rFonts w:cs="Arial"/>
          <w:b/>
          <w:bCs/>
          <w:kern w:val="28"/>
          <w:sz w:val="32"/>
          <w:szCs w:val="32"/>
        </w:rPr>
        <w:t>ГОРОДА</w:t>
      </w:r>
      <w:r w:rsidR="0073388C" w:rsidRPr="0073388C">
        <w:rPr>
          <w:rFonts w:cs="Arial"/>
          <w:b/>
          <w:bCs/>
          <w:kern w:val="28"/>
          <w:sz w:val="32"/>
          <w:szCs w:val="32"/>
        </w:rPr>
        <w:t xml:space="preserve"> </w:t>
      </w:r>
      <w:r w:rsidRPr="0073388C">
        <w:rPr>
          <w:rFonts w:cs="Arial"/>
          <w:b/>
          <w:bCs/>
          <w:kern w:val="28"/>
          <w:sz w:val="32"/>
          <w:szCs w:val="32"/>
        </w:rPr>
        <w:t>БЕЛОВО</w:t>
      </w:r>
    </w:p>
    <w:p w:rsidR="00B92ED6" w:rsidRPr="0073388C" w:rsidRDefault="00B92ED6" w:rsidP="0073388C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EA61BE" w:rsidRDefault="00B92ED6" w:rsidP="0073388C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73388C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B92ED6" w:rsidRPr="0073388C" w:rsidRDefault="00B92ED6" w:rsidP="0073388C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73388C">
        <w:rPr>
          <w:rFonts w:cs="Arial"/>
          <w:b/>
          <w:bCs/>
          <w:kern w:val="28"/>
          <w:sz w:val="32"/>
          <w:szCs w:val="32"/>
        </w:rPr>
        <w:t>от</w:t>
      </w:r>
      <w:r w:rsidR="0073388C" w:rsidRPr="0073388C">
        <w:rPr>
          <w:rFonts w:cs="Arial"/>
          <w:b/>
          <w:bCs/>
          <w:kern w:val="28"/>
          <w:sz w:val="32"/>
          <w:szCs w:val="32"/>
        </w:rPr>
        <w:t xml:space="preserve"> </w:t>
      </w:r>
      <w:r w:rsidRPr="0073388C">
        <w:rPr>
          <w:rFonts w:cs="Arial"/>
          <w:b/>
          <w:bCs/>
          <w:kern w:val="28"/>
          <w:sz w:val="32"/>
          <w:szCs w:val="32"/>
        </w:rPr>
        <w:t>19</w:t>
      </w:r>
      <w:r w:rsidR="0073388C" w:rsidRPr="0073388C">
        <w:rPr>
          <w:rFonts w:cs="Arial"/>
          <w:b/>
          <w:bCs/>
          <w:kern w:val="28"/>
          <w:sz w:val="32"/>
          <w:szCs w:val="32"/>
        </w:rPr>
        <w:t xml:space="preserve"> </w:t>
      </w:r>
      <w:r w:rsidRPr="0073388C">
        <w:rPr>
          <w:rFonts w:cs="Arial"/>
          <w:b/>
          <w:bCs/>
          <w:kern w:val="28"/>
          <w:sz w:val="32"/>
          <w:szCs w:val="32"/>
        </w:rPr>
        <w:t>января</w:t>
      </w:r>
      <w:r w:rsidR="0073388C" w:rsidRPr="0073388C">
        <w:rPr>
          <w:rFonts w:cs="Arial"/>
          <w:b/>
          <w:bCs/>
          <w:kern w:val="28"/>
          <w:sz w:val="32"/>
          <w:szCs w:val="32"/>
        </w:rPr>
        <w:t xml:space="preserve"> </w:t>
      </w:r>
      <w:r w:rsidRPr="0073388C">
        <w:rPr>
          <w:rFonts w:cs="Arial"/>
          <w:b/>
          <w:bCs/>
          <w:kern w:val="28"/>
          <w:sz w:val="32"/>
          <w:szCs w:val="32"/>
        </w:rPr>
        <w:t>2006</w:t>
      </w:r>
      <w:r w:rsidR="0073388C" w:rsidRPr="0073388C">
        <w:rPr>
          <w:rFonts w:cs="Arial"/>
          <w:b/>
          <w:bCs/>
          <w:kern w:val="28"/>
          <w:sz w:val="32"/>
          <w:szCs w:val="32"/>
        </w:rPr>
        <w:t xml:space="preserve"> </w:t>
      </w:r>
      <w:r w:rsidRPr="0073388C">
        <w:rPr>
          <w:rFonts w:cs="Arial"/>
          <w:b/>
          <w:bCs/>
          <w:kern w:val="28"/>
          <w:sz w:val="32"/>
          <w:szCs w:val="32"/>
        </w:rPr>
        <w:t>г.</w:t>
      </w:r>
      <w:r w:rsidR="0073388C" w:rsidRPr="0073388C">
        <w:rPr>
          <w:rFonts w:cs="Arial"/>
          <w:b/>
          <w:bCs/>
          <w:kern w:val="28"/>
          <w:sz w:val="32"/>
          <w:szCs w:val="32"/>
        </w:rPr>
        <w:t xml:space="preserve"> </w:t>
      </w:r>
      <w:r w:rsidRPr="0073388C">
        <w:rPr>
          <w:rFonts w:cs="Arial"/>
          <w:b/>
          <w:bCs/>
          <w:kern w:val="28"/>
          <w:sz w:val="32"/>
          <w:szCs w:val="32"/>
        </w:rPr>
        <w:t>N</w:t>
      </w:r>
      <w:r w:rsidR="0073388C" w:rsidRPr="0073388C">
        <w:rPr>
          <w:rFonts w:cs="Arial"/>
          <w:b/>
          <w:bCs/>
          <w:kern w:val="28"/>
          <w:sz w:val="32"/>
          <w:szCs w:val="32"/>
        </w:rPr>
        <w:t xml:space="preserve"> </w:t>
      </w:r>
      <w:r w:rsidRPr="0073388C">
        <w:rPr>
          <w:rFonts w:cs="Arial"/>
          <w:b/>
          <w:bCs/>
          <w:kern w:val="28"/>
          <w:sz w:val="32"/>
          <w:szCs w:val="32"/>
        </w:rPr>
        <w:t>4-п</w:t>
      </w:r>
    </w:p>
    <w:p w:rsidR="00B92ED6" w:rsidRPr="0073388C" w:rsidRDefault="00B92ED6" w:rsidP="0073388C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B92ED6" w:rsidRPr="0073388C" w:rsidRDefault="00B92ED6" w:rsidP="0073388C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73388C">
        <w:rPr>
          <w:rFonts w:cs="Arial"/>
          <w:b/>
          <w:bCs/>
          <w:kern w:val="28"/>
          <w:sz w:val="32"/>
          <w:szCs w:val="32"/>
        </w:rPr>
        <w:t>ОБ</w:t>
      </w:r>
      <w:r w:rsidR="0073388C" w:rsidRPr="0073388C">
        <w:rPr>
          <w:rFonts w:cs="Arial"/>
          <w:b/>
          <w:bCs/>
          <w:kern w:val="28"/>
          <w:sz w:val="32"/>
          <w:szCs w:val="32"/>
        </w:rPr>
        <w:t xml:space="preserve"> </w:t>
      </w:r>
      <w:r w:rsidRPr="0073388C">
        <w:rPr>
          <w:rFonts w:cs="Arial"/>
          <w:b/>
          <w:bCs/>
          <w:kern w:val="28"/>
          <w:sz w:val="32"/>
          <w:szCs w:val="32"/>
        </w:rPr>
        <w:t>УТВЕРЖДЕНИИ</w:t>
      </w:r>
      <w:r w:rsidR="0073388C" w:rsidRPr="0073388C">
        <w:rPr>
          <w:rFonts w:cs="Arial"/>
          <w:b/>
          <w:bCs/>
          <w:kern w:val="28"/>
          <w:sz w:val="32"/>
          <w:szCs w:val="32"/>
        </w:rPr>
        <w:t xml:space="preserve"> </w:t>
      </w:r>
      <w:r w:rsidRPr="0073388C">
        <w:rPr>
          <w:rFonts w:cs="Arial"/>
          <w:b/>
          <w:bCs/>
          <w:kern w:val="28"/>
          <w:sz w:val="32"/>
          <w:szCs w:val="32"/>
        </w:rPr>
        <w:t>ПРОГРАММЫ</w:t>
      </w:r>
      <w:r w:rsidR="0073388C" w:rsidRPr="0073388C">
        <w:rPr>
          <w:rFonts w:cs="Arial"/>
          <w:b/>
          <w:bCs/>
          <w:kern w:val="28"/>
          <w:sz w:val="32"/>
          <w:szCs w:val="32"/>
        </w:rPr>
        <w:t xml:space="preserve"> </w:t>
      </w:r>
      <w:r w:rsidRPr="0073388C">
        <w:rPr>
          <w:rFonts w:cs="Arial"/>
          <w:b/>
          <w:bCs/>
          <w:kern w:val="28"/>
          <w:sz w:val="32"/>
          <w:szCs w:val="32"/>
        </w:rPr>
        <w:t>"СОДЕЙСТВИЕ</w:t>
      </w:r>
      <w:r w:rsidR="0073388C" w:rsidRPr="0073388C">
        <w:rPr>
          <w:rFonts w:cs="Arial"/>
          <w:b/>
          <w:bCs/>
          <w:kern w:val="28"/>
          <w:sz w:val="32"/>
          <w:szCs w:val="32"/>
        </w:rPr>
        <w:t xml:space="preserve"> </w:t>
      </w:r>
      <w:r w:rsidRPr="0073388C">
        <w:rPr>
          <w:rFonts w:cs="Arial"/>
          <w:b/>
          <w:bCs/>
          <w:kern w:val="28"/>
          <w:sz w:val="32"/>
          <w:szCs w:val="32"/>
        </w:rPr>
        <w:t>ЗАНЯТОСТИ</w:t>
      </w:r>
      <w:r w:rsidR="0073388C" w:rsidRPr="0073388C">
        <w:rPr>
          <w:rFonts w:cs="Arial"/>
          <w:b/>
          <w:bCs/>
          <w:kern w:val="28"/>
          <w:sz w:val="32"/>
          <w:szCs w:val="32"/>
        </w:rPr>
        <w:t xml:space="preserve"> </w:t>
      </w:r>
      <w:r w:rsidRPr="0073388C">
        <w:rPr>
          <w:rFonts w:cs="Arial"/>
          <w:b/>
          <w:bCs/>
          <w:kern w:val="28"/>
          <w:sz w:val="32"/>
          <w:szCs w:val="32"/>
        </w:rPr>
        <w:t>НЕСОВЕРШЕННОЛЕТНИХ</w:t>
      </w:r>
      <w:r w:rsidR="0073388C" w:rsidRPr="0073388C">
        <w:rPr>
          <w:rFonts w:cs="Arial"/>
          <w:b/>
          <w:bCs/>
          <w:kern w:val="28"/>
          <w:sz w:val="32"/>
          <w:szCs w:val="32"/>
        </w:rPr>
        <w:t xml:space="preserve"> </w:t>
      </w:r>
      <w:r w:rsidRPr="0073388C">
        <w:rPr>
          <w:rFonts w:cs="Arial"/>
          <w:b/>
          <w:bCs/>
          <w:kern w:val="28"/>
          <w:sz w:val="32"/>
          <w:szCs w:val="32"/>
        </w:rPr>
        <w:t>ГРАЖДАН</w:t>
      </w:r>
      <w:r w:rsidR="0073388C" w:rsidRPr="0073388C">
        <w:rPr>
          <w:rFonts w:cs="Arial"/>
          <w:b/>
          <w:bCs/>
          <w:kern w:val="28"/>
          <w:sz w:val="32"/>
          <w:szCs w:val="32"/>
        </w:rPr>
        <w:t xml:space="preserve"> </w:t>
      </w:r>
      <w:r w:rsidRPr="0073388C">
        <w:rPr>
          <w:rFonts w:cs="Arial"/>
          <w:b/>
          <w:bCs/>
          <w:kern w:val="28"/>
          <w:sz w:val="32"/>
          <w:szCs w:val="32"/>
        </w:rPr>
        <w:t>Г.</w:t>
      </w:r>
      <w:r w:rsidR="0073388C" w:rsidRPr="0073388C">
        <w:rPr>
          <w:rFonts w:cs="Arial"/>
          <w:b/>
          <w:bCs/>
          <w:kern w:val="28"/>
          <w:sz w:val="32"/>
          <w:szCs w:val="32"/>
        </w:rPr>
        <w:t xml:space="preserve"> </w:t>
      </w:r>
      <w:r w:rsidRPr="0073388C">
        <w:rPr>
          <w:rFonts w:cs="Arial"/>
          <w:b/>
          <w:bCs/>
          <w:kern w:val="28"/>
          <w:sz w:val="32"/>
          <w:szCs w:val="32"/>
        </w:rPr>
        <w:t>БЕЛОВО"</w:t>
      </w:r>
      <w:r w:rsidR="0073388C" w:rsidRPr="0073388C">
        <w:rPr>
          <w:rFonts w:cs="Arial"/>
          <w:b/>
          <w:bCs/>
          <w:kern w:val="28"/>
          <w:sz w:val="32"/>
          <w:szCs w:val="32"/>
        </w:rPr>
        <w:t xml:space="preserve"> </w:t>
      </w:r>
      <w:r w:rsidRPr="0073388C">
        <w:rPr>
          <w:rFonts w:cs="Arial"/>
          <w:b/>
          <w:bCs/>
          <w:kern w:val="28"/>
          <w:sz w:val="32"/>
          <w:szCs w:val="32"/>
        </w:rPr>
        <w:t>НА</w:t>
      </w:r>
      <w:r w:rsidR="0073388C" w:rsidRPr="0073388C">
        <w:rPr>
          <w:rFonts w:cs="Arial"/>
          <w:b/>
          <w:bCs/>
          <w:kern w:val="28"/>
          <w:sz w:val="32"/>
          <w:szCs w:val="32"/>
        </w:rPr>
        <w:t xml:space="preserve"> </w:t>
      </w:r>
      <w:r w:rsidRPr="0073388C">
        <w:rPr>
          <w:rFonts w:cs="Arial"/>
          <w:b/>
          <w:bCs/>
          <w:kern w:val="28"/>
          <w:sz w:val="32"/>
          <w:szCs w:val="32"/>
        </w:rPr>
        <w:t>2006</w:t>
      </w:r>
      <w:r w:rsidR="0073388C" w:rsidRPr="0073388C">
        <w:rPr>
          <w:rFonts w:cs="Arial"/>
          <w:b/>
          <w:bCs/>
          <w:kern w:val="28"/>
          <w:sz w:val="32"/>
          <w:szCs w:val="32"/>
        </w:rPr>
        <w:t xml:space="preserve"> </w:t>
      </w:r>
      <w:r w:rsidRPr="0073388C">
        <w:rPr>
          <w:rFonts w:cs="Arial"/>
          <w:b/>
          <w:bCs/>
          <w:kern w:val="28"/>
          <w:sz w:val="32"/>
          <w:szCs w:val="32"/>
        </w:rPr>
        <w:t>ГОД</w:t>
      </w:r>
    </w:p>
    <w:p w:rsidR="00B92ED6" w:rsidRDefault="00B92ED6" w:rsidP="0073388C"/>
    <w:p w:rsidR="00FB0A61" w:rsidRPr="007C4547" w:rsidRDefault="00FB0A61" w:rsidP="00FB0A61">
      <w:pPr>
        <w:suppressAutoHyphens/>
        <w:jc w:val="center"/>
        <w:rPr>
          <w:rFonts w:cs="Arial"/>
          <w:bCs/>
          <w:kern w:val="28"/>
          <w:szCs w:val="32"/>
        </w:rPr>
      </w:pPr>
      <w:r>
        <w:rPr>
          <w:rFonts w:cs="Arial"/>
          <w:bCs/>
          <w:kern w:val="28"/>
          <w:szCs w:val="32"/>
        </w:rPr>
        <w:t xml:space="preserve">(утратило силу согласно </w:t>
      </w:r>
      <w:r w:rsidRPr="002A4DF4">
        <w:rPr>
          <w:rFonts w:cs="Arial"/>
          <w:bCs/>
          <w:kern w:val="28"/>
          <w:szCs w:val="32"/>
        </w:rPr>
        <w:t>п.1</w:t>
      </w:r>
      <w:r>
        <w:rPr>
          <w:rFonts w:cs="Arial"/>
          <w:bCs/>
          <w:kern w:val="28"/>
          <w:szCs w:val="32"/>
        </w:rPr>
        <w:t>. настоящего решения)</w:t>
      </w:r>
    </w:p>
    <w:p w:rsidR="00FB0A61" w:rsidRPr="0073388C" w:rsidRDefault="00FB0A61" w:rsidP="0073388C"/>
    <w:p w:rsidR="0073388C" w:rsidRDefault="00B92ED6" w:rsidP="0073388C">
      <w:r w:rsidRPr="0073388C">
        <w:t>В</w:t>
      </w:r>
      <w:r w:rsidR="0073388C">
        <w:t xml:space="preserve"> </w:t>
      </w:r>
      <w:r w:rsidRPr="0073388C">
        <w:t>целях</w:t>
      </w:r>
      <w:r w:rsidR="0073388C">
        <w:t xml:space="preserve"> </w:t>
      </w:r>
      <w:r w:rsidRPr="0073388C">
        <w:t>реализации</w:t>
      </w:r>
      <w:r w:rsidR="0073388C">
        <w:t xml:space="preserve"> </w:t>
      </w:r>
      <w:r w:rsidRPr="0073388C">
        <w:t>комплекса</w:t>
      </w:r>
      <w:r w:rsidR="0073388C">
        <w:t xml:space="preserve"> </w:t>
      </w:r>
      <w:r w:rsidRPr="0073388C">
        <w:t>мер</w:t>
      </w:r>
      <w:r w:rsidR="0073388C">
        <w:t xml:space="preserve"> </w:t>
      </w:r>
      <w:r w:rsidRPr="0073388C">
        <w:t>по</w:t>
      </w:r>
      <w:r w:rsidR="0073388C">
        <w:t xml:space="preserve"> </w:t>
      </w:r>
      <w:r w:rsidRPr="0073388C">
        <w:t>профессиональной</w:t>
      </w:r>
      <w:r w:rsidR="0073388C">
        <w:t xml:space="preserve"> </w:t>
      </w:r>
      <w:r w:rsidRPr="0073388C">
        <w:t>ориентации</w:t>
      </w:r>
      <w:r w:rsidR="0073388C">
        <w:t xml:space="preserve"> </w:t>
      </w:r>
      <w:r w:rsidRPr="0073388C">
        <w:t>и</w:t>
      </w:r>
      <w:r w:rsidR="0073388C">
        <w:t xml:space="preserve"> </w:t>
      </w:r>
      <w:r w:rsidRPr="0073388C">
        <w:t>трудоустройству,</w:t>
      </w:r>
      <w:r w:rsidR="0073388C">
        <w:t xml:space="preserve"> </w:t>
      </w:r>
      <w:r w:rsidRPr="0073388C">
        <w:t>а</w:t>
      </w:r>
      <w:r w:rsidR="0073388C">
        <w:t xml:space="preserve"> </w:t>
      </w:r>
      <w:r w:rsidRPr="0073388C">
        <w:t>также</w:t>
      </w:r>
      <w:r w:rsidR="0073388C">
        <w:t xml:space="preserve"> </w:t>
      </w:r>
      <w:r w:rsidRPr="0073388C">
        <w:t>создания</w:t>
      </w:r>
      <w:r w:rsidR="0073388C">
        <w:t xml:space="preserve"> </w:t>
      </w:r>
      <w:r w:rsidRPr="0073388C">
        <w:t>неразрывной</w:t>
      </w:r>
      <w:r w:rsidR="0073388C">
        <w:t xml:space="preserve"> </w:t>
      </w:r>
      <w:r w:rsidRPr="0073388C">
        <w:t>системы</w:t>
      </w:r>
      <w:r w:rsidR="0073388C">
        <w:t xml:space="preserve"> </w:t>
      </w:r>
      <w:r w:rsidRPr="0073388C">
        <w:t>профилактики</w:t>
      </w:r>
      <w:r w:rsidR="0073388C">
        <w:t xml:space="preserve"> </w:t>
      </w:r>
      <w:r w:rsidRPr="0073388C">
        <w:t>безнадзорности</w:t>
      </w:r>
      <w:r w:rsidR="0073388C">
        <w:t xml:space="preserve"> </w:t>
      </w:r>
      <w:r w:rsidRPr="0073388C">
        <w:t>и</w:t>
      </w:r>
      <w:r w:rsidR="0073388C">
        <w:t xml:space="preserve"> </w:t>
      </w:r>
      <w:r w:rsidRPr="0073388C">
        <w:t>правонарушений</w:t>
      </w:r>
      <w:r w:rsidR="0073388C">
        <w:t xml:space="preserve"> </w:t>
      </w:r>
      <w:r w:rsidRPr="0073388C">
        <w:t>несовершеннолетних</w:t>
      </w:r>
      <w:r w:rsidR="0073388C">
        <w:t xml:space="preserve"> </w:t>
      </w:r>
      <w:r w:rsidRPr="0073388C">
        <w:t>граждан,</w:t>
      </w:r>
      <w:r w:rsidR="0073388C">
        <w:t xml:space="preserve"> </w:t>
      </w:r>
      <w:r w:rsidRPr="0073388C">
        <w:t>обеспечиваемых</w:t>
      </w:r>
      <w:r w:rsidR="0073388C">
        <w:t xml:space="preserve"> </w:t>
      </w:r>
      <w:r w:rsidRPr="0073388C">
        <w:t>МУ</w:t>
      </w:r>
      <w:r w:rsidR="0073388C">
        <w:t xml:space="preserve"> </w:t>
      </w:r>
      <w:r w:rsidRPr="0073388C">
        <w:t>"Управление</w:t>
      </w:r>
      <w:r w:rsidR="0073388C">
        <w:t xml:space="preserve"> </w:t>
      </w:r>
      <w:r w:rsidRPr="0073388C">
        <w:t>образования</w:t>
      </w:r>
      <w:r w:rsidR="0073388C">
        <w:t xml:space="preserve"> </w:t>
      </w:r>
      <w:r w:rsidRPr="0073388C">
        <w:t>Администрации</w:t>
      </w:r>
      <w:r w:rsidR="0073388C">
        <w:t xml:space="preserve"> </w:t>
      </w:r>
      <w:r w:rsidRPr="0073388C">
        <w:t>г.</w:t>
      </w:r>
      <w:r w:rsidR="0073388C">
        <w:t xml:space="preserve"> </w:t>
      </w:r>
      <w:r w:rsidRPr="0073388C">
        <w:t>Белово",</w:t>
      </w:r>
      <w:r w:rsidR="0073388C">
        <w:t xml:space="preserve"> </w:t>
      </w:r>
      <w:r w:rsidRPr="0073388C">
        <w:t>МУ</w:t>
      </w:r>
      <w:r w:rsidR="0073388C">
        <w:t xml:space="preserve"> </w:t>
      </w:r>
      <w:r w:rsidRPr="0073388C">
        <w:t>"Управление</w:t>
      </w:r>
      <w:r w:rsidR="0073388C">
        <w:t xml:space="preserve"> </w:t>
      </w:r>
      <w:r w:rsidRPr="0073388C">
        <w:t>по</w:t>
      </w:r>
      <w:r w:rsidR="0073388C">
        <w:t xml:space="preserve"> </w:t>
      </w:r>
      <w:r w:rsidRPr="0073388C">
        <w:t>делам</w:t>
      </w:r>
      <w:r w:rsidR="0073388C">
        <w:t xml:space="preserve"> </w:t>
      </w:r>
      <w:r w:rsidRPr="0073388C">
        <w:t>молодежи</w:t>
      </w:r>
      <w:r w:rsidR="0073388C">
        <w:t xml:space="preserve"> </w:t>
      </w:r>
      <w:r w:rsidRPr="0073388C">
        <w:t>г.</w:t>
      </w:r>
      <w:r w:rsidR="0073388C">
        <w:t xml:space="preserve"> </w:t>
      </w:r>
      <w:r w:rsidRPr="0073388C">
        <w:t>Белово"</w:t>
      </w:r>
      <w:r w:rsidR="0073388C">
        <w:t xml:space="preserve"> </w:t>
      </w:r>
      <w:r w:rsidRPr="0073388C">
        <w:t>и</w:t>
      </w:r>
      <w:r w:rsidR="0073388C">
        <w:t xml:space="preserve"> </w:t>
      </w:r>
      <w:r w:rsidRPr="0073388C">
        <w:t>ГУ</w:t>
      </w:r>
      <w:r w:rsidR="0073388C">
        <w:t xml:space="preserve"> </w:t>
      </w:r>
      <w:r w:rsidRPr="0073388C">
        <w:t>Центр</w:t>
      </w:r>
      <w:r w:rsidR="0073388C">
        <w:t xml:space="preserve"> </w:t>
      </w:r>
      <w:r w:rsidRPr="0073388C">
        <w:t>занятости</w:t>
      </w:r>
      <w:r w:rsidR="0073388C">
        <w:t xml:space="preserve"> </w:t>
      </w:r>
      <w:r w:rsidRPr="0073388C">
        <w:t>населения</w:t>
      </w:r>
      <w:r w:rsidR="0073388C">
        <w:t xml:space="preserve"> </w:t>
      </w:r>
      <w:r w:rsidRPr="0073388C">
        <w:t>г.</w:t>
      </w:r>
      <w:r w:rsidR="0073388C">
        <w:t xml:space="preserve"> </w:t>
      </w:r>
      <w:r w:rsidRPr="0073388C">
        <w:t>Белово,</w:t>
      </w:r>
      <w:r w:rsidR="0073388C">
        <w:t xml:space="preserve"> </w:t>
      </w:r>
    </w:p>
    <w:p w:rsidR="0073388C" w:rsidRDefault="0073388C" w:rsidP="0073388C"/>
    <w:p w:rsidR="00B92ED6" w:rsidRPr="0073388C" w:rsidRDefault="00B92ED6" w:rsidP="0073388C">
      <w:pPr>
        <w:rPr>
          <w:rFonts w:cs="Arial"/>
          <w:b/>
          <w:bCs/>
          <w:sz w:val="28"/>
          <w:szCs w:val="26"/>
        </w:rPr>
      </w:pPr>
      <w:r w:rsidRPr="0073388C">
        <w:rPr>
          <w:rFonts w:cs="Arial"/>
          <w:b/>
          <w:bCs/>
          <w:sz w:val="28"/>
          <w:szCs w:val="26"/>
        </w:rPr>
        <w:t>постановляю:</w:t>
      </w:r>
    </w:p>
    <w:p w:rsidR="0073388C" w:rsidRPr="0073388C" w:rsidRDefault="0073388C" w:rsidP="0073388C"/>
    <w:p w:rsidR="00B92ED6" w:rsidRPr="0073388C" w:rsidRDefault="00B92ED6" w:rsidP="0073388C">
      <w:r w:rsidRPr="0073388C">
        <w:t>1.</w:t>
      </w:r>
      <w:r w:rsidR="0073388C">
        <w:t xml:space="preserve"> </w:t>
      </w:r>
      <w:r w:rsidRPr="0073388C">
        <w:t>Утвердить</w:t>
      </w:r>
      <w:r w:rsidR="0073388C">
        <w:t xml:space="preserve"> </w:t>
      </w:r>
      <w:r w:rsidRPr="00EA61BE">
        <w:t>Программу</w:t>
      </w:r>
      <w:r w:rsidR="0073388C">
        <w:t xml:space="preserve"> </w:t>
      </w:r>
      <w:r w:rsidRPr="0073388C">
        <w:t>"Содействие</w:t>
      </w:r>
      <w:r w:rsidR="0073388C">
        <w:t xml:space="preserve"> </w:t>
      </w:r>
      <w:r w:rsidRPr="0073388C">
        <w:t>занятости</w:t>
      </w:r>
      <w:r w:rsidR="0073388C">
        <w:t xml:space="preserve"> </w:t>
      </w:r>
      <w:r w:rsidRPr="0073388C">
        <w:t>несовершеннолетних</w:t>
      </w:r>
      <w:r w:rsidR="0073388C">
        <w:t xml:space="preserve"> </w:t>
      </w:r>
      <w:r w:rsidRPr="0073388C">
        <w:t>граждан</w:t>
      </w:r>
      <w:r w:rsidR="0073388C">
        <w:t xml:space="preserve"> </w:t>
      </w:r>
      <w:r w:rsidRPr="0073388C">
        <w:t>г.</w:t>
      </w:r>
      <w:r w:rsidR="0073388C">
        <w:t xml:space="preserve"> </w:t>
      </w:r>
      <w:r w:rsidRPr="0073388C">
        <w:t>Белово"</w:t>
      </w:r>
      <w:r w:rsidR="0073388C">
        <w:t xml:space="preserve"> </w:t>
      </w:r>
      <w:r w:rsidRPr="0073388C">
        <w:t>на</w:t>
      </w:r>
      <w:r w:rsidR="0073388C">
        <w:t xml:space="preserve"> </w:t>
      </w:r>
      <w:r w:rsidRPr="0073388C">
        <w:t>2006</w:t>
      </w:r>
      <w:r w:rsidR="0073388C">
        <w:t xml:space="preserve"> </w:t>
      </w:r>
      <w:r w:rsidRPr="0073388C">
        <w:t>год.</w:t>
      </w:r>
    </w:p>
    <w:p w:rsidR="00B92ED6" w:rsidRPr="0073388C" w:rsidRDefault="00B92ED6" w:rsidP="0073388C">
      <w:r w:rsidRPr="0073388C">
        <w:t>2.</w:t>
      </w:r>
      <w:r w:rsidR="0073388C">
        <w:t xml:space="preserve"> </w:t>
      </w:r>
      <w:r w:rsidRPr="0073388C">
        <w:t>Ответственность</w:t>
      </w:r>
      <w:r w:rsidR="0073388C">
        <w:t xml:space="preserve"> </w:t>
      </w:r>
      <w:r w:rsidRPr="0073388C">
        <w:t>за</w:t>
      </w:r>
      <w:r w:rsidR="0073388C">
        <w:t xml:space="preserve"> </w:t>
      </w:r>
      <w:r w:rsidRPr="0073388C">
        <w:t>выполнение</w:t>
      </w:r>
      <w:r w:rsidR="0073388C">
        <w:t xml:space="preserve"> </w:t>
      </w:r>
      <w:r w:rsidRPr="0073388C">
        <w:t>настоящего</w:t>
      </w:r>
      <w:r w:rsidR="0073388C">
        <w:t xml:space="preserve"> </w:t>
      </w:r>
      <w:r w:rsidRPr="0073388C">
        <w:t>Постановления</w:t>
      </w:r>
      <w:r w:rsidR="0073388C">
        <w:t xml:space="preserve"> </w:t>
      </w:r>
      <w:r w:rsidRPr="0073388C">
        <w:t>возложить</w:t>
      </w:r>
      <w:r w:rsidR="0073388C">
        <w:t xml:space="preserve"> </w:t>
      </w:r>
      <w:r w:rsidRPr="0073388C">
        <w:t>на</w:t>
      </w:r>
      <w:r w:rsidR="0073388C">
        <w:t xml:space="preserve"> </w:t>
      </w:r>
      <w:r w:rsidRPr="0073388C">
        <w:t>заместителя</w:t>
      </w:r>
      <w:r w:rsidR="0073388C">
        <w:t xml:space="preserve"> </w:t>
      </w:r>
      <w:r w:rsidRPr="0073388C">
        <w:t>по</w:t>
      </w:r>
      <w:r w:rsidR="0073388C">
        <w:t xml:space="preserve"> </w:t>
      </w:r>
      <w:r w:rsidRPr="0073388C">
        <w:t>социальным</w:t>
      </w:r>
      <w:r w:rsidR="0073388C">
        <w:t xml:space="preserve"> </w:t>
      </w:r>
      <w:r w:rsidRPr="0073388C">
        <w:t>вопросам</w:t>
      </w:r>
      <w:r w:rsidR="0073388C">
        <w:t xml:space="preserve"> </w:t>
      </w:r>
      <w:r w:rsidRPr="0073388C">
        <w:t>А.Г.</w:t>
      </w:r>
      <w:r w:rsidR="0073388C">
        <w:t xml:space="preserve"> </w:t>
      </w:r>
      <w:proofErr w:type="spellStart"/>
      <w:r w:rsidRPr="0073388C">
        <w:t>Покроева</w:t>
      </w:r>
      <w:proofErr w:type="spellEnd"/>
      <w:r w:rsidRPr="0073388C">
        <w:t>.</w:t>
      </w:r>
    </w:p>
    <w:p w:rsidR="00B92ED6" w:rsidRPr="0073388C" w:rsidRDefault="00B92ED6" w:rsidP="0073388C"/>
    <w:p w:rsidR="00B92ED6" w:rsidRPr="0073388C" w:rsidRDefault="00B92ED6" w:rsidP="0073388C">
      <w:r w:rsidRPr="0073388C">
        <w:t>Глава</w:t>
      </w:r>
      <w:r w:rsidR="0073388C">
        <w:t xml:space="preserve"> </w:t>
      </w:r>
      <w:r w:rsidRPr="0073388C">
        <w:t>города</w:t>
      </w:r>
      <w:r w:rsidR="0073388C">
        <w:t xml:space="preserve"> </w:t>
      </w:r>
      <w:r w:rsidRPr="0073388C">
        <w:t>Белово</w:t>
      </w:r>
    </w:p>
    <w:p w:rsidR="00B92ED6" w:rsidRPr="0073388C" w:rsidRDefault="00B92ED6" w:rsidP="0073388C">
      <w:r w:rsidRPr="0073388C">
        <w:t>Е.А.ПАНОВ</w:t>
      </w:r>
    </w:p>
    <w:p w:rsidR="00B92ED6" w:rsidRPr="0073388C" w:rsidRDefault="00B92ED6" w:rsidP="0073388C"/>
    <w:p w:rsidR="00B92ED6" w:rsidRPr="0073388C" w:rsidRDefault="00B92ED6" w:rsidP="0073388C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73388C">
        <w:rPr>
          <w:rFonts w:cs="Arial"/>
          <w:b/>
          <w:bCs/>
          <w:kern w:val="28"/>
          <w:sz w:val="32"/>
          <w:szCs w:val="32"/>
        </w:rPr>
        <w:t>Утверждена</w:t>
      </w:r>
    </w:p>
    <w:p w:rsidR="00B92ED6" w:rsidRPr="0073388C" w:rsidRDefault="00B92ED6" w:rsidP="0073388C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73388C">
        <w:rPr>
          <w:rFonts w:cs="Arial"/>
          <w:b/>
          <w:bCs/>
          <w:kern w:val="28"/>
          <w:sz w:val="32"/>
          <w:szCs w:val="32"/>
        </w:rPr>
        <w:t>Постановлением</w:t>
      </w:r>
      <w:r w:rsidR="0073388C" w:rsidRPr="0073388C">
        <w:rPr>
          <w:rFonts w:cs="Arial"/>
          <w:b/>
          <w:bCs/>
          <w:kern w:val="28"/>
          <w:sz w:val="32"/>
          <w:szCs w:val="32"/>
        </w:rPr>
        <w:t xml:space="preserve"> </w:t>
      </w:r>
      <w:r w:rsidRPr="0073388C">
        <w:rPr>
          <w:rFonts w:cs="Arial"/>
          <w:b/>
          <w:bCs/>
          <w:kern w:val="28"/>
          <w:sz w:val="32"/>
          <w:szCs w:val="32"/>
        </w:rPr>
        <w:t>Главы</w:t>
      </w:r>
    </w:p>
    <w:p w:rsidR="00B92ED6" w:rsidRPr="0073388C" w:rsidRDefault="00B92ED6" w:rsidP="0073388C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73388C">
        <w:rPr>
          <w:rFonts w:cs="Arial"/>
          <w:b/>
          <w:bCs/>
          <w:kern w:val="28"/>
          <w:sz w:val="32"/>
          <w:szCs w:val="32"/>
        </w:rPr>
        <w:t>города</w:t>
      </w:r>
      <w:r w:rsidR="0073388C" w:rsidRPr="0073388C">
        <w:rPr>
          <w:rFonts w:cs="Arial"/>
          <w:b/>
          <w:bCs/>
          <w:kern w:val="28"/>
          <w:sz w:val="32"/>
          <w:szCs w:val="32"/>
        </w:rPr>
        <w:t xml:space="preserve"> </w:t>
      </w:r>
      <w:r w:rsidRPr="0073388C">
        <w:rPr>
          <w:rFonts w:cs="Arial"/>
          <w:b/>
          <w:bCs/>
          <w:kern w:val="28"/>
          <w:sz w:val="32"/>
          <w:szCs w:val="32"/>
        </w:rPr>
        <w:t>Белово</w:t>
      </w:r>
    </w:p>
    <w:p w:rsidR="00B92ED6" w:rsidRPr="0073388C" w:rsidRDefault="00B92ED6" w:rsidP="0073388C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73388C">
        <w:rPr>
          <w:rFonts w:cs="Arial"/>
          <w:b/>
          <w:bCs/>
          <w:kern w:val="28"/>
          <w:sz w:val="32"/>
          <w:szCs w:val="32"/>
        </w:rPr>
        <w:t>от</w:t>
      </w:r>
      <w:r w:rsidR="0073388C" w:rsidRPr="0073388C">
        <w:rPr>
          <w:rFonts w:cs="Arial"/>
          <w:b/>
          <w:bCs/>
          <w:kern w:val="28"/>
          <w:sz w:val="32"/>
          <w:szCs w:val="32"/>
        </w:rPr>
        <w:t xml:space="preserve"> </w:t>
      </w:r>
      <w:r w:rsidRPr="0073388C">
        <w:rPr>
          <w:rFonts w:cs="Arial"/>
          <w:b/>
          <w:bCs/>
          <w:kern w:val="28"/>
          <w:sz w:val="32"/>
          <w:szCs w:val="32"/>
        </w:rPr>
        <w:t>19.01.2006</w:t>
      </w:r>
      <w:r w:rsidR="0073388C" w:rsidRPr="0073388C">
        <w:rPr>
          <w:rFonts w:cs="Arial"/>
          <w:b/>
          <w:bCs/>
          <w:kern w:val="28"/>
          <w:sz w:val="32"/>
          <w:szCs w:val="32"/>
        </w:rPr>
        <w:t xml:space="preserve"> </w:t>
      </w:r>
      <w:r w:rsidRPr="0073388C">
        <w:rPr>
          <w:rFonts w:cs="Arial"/>
          <w:b/>
          <w:bCs/>
          <w:kern w:val="28"/>
          <w:sz w:val="32"/>
          <w:szCs w:val="32"/>
        </w:rPr>
        <w:t>N</w:t>
      </w:r>
      <w:r w:rsidR="0073388C" w:rsidRPr="0073388C">
        <w:rPr>
          <w:rFonts w:cs="Arial"/>
          <w:b/>
          <w:bCs/>
          <w:kern w:val="28"/>
          <w:sz w:val="32"/>
          <w:szCs w:val="32"/>
        </w:rPr>
        <w:t xml:space="preserve"> </w:t>
      </w:r>
      <w:r w:rsidRPr="0073388C">
        <w:rPr>
          <w:rFonts w:cs="Arial"/>
          <w:b/>
          <w:bCs/>
          <w:kern w:val="28"/>
          <w:sz w:val="32"/>
          <w:szCs w:val="32"/>
        </w:rPr>
        <w:t>4-п</w:t>
      </w:r>
    </w:p>
    <w:p w:rsidR="00B92ED6" w:rsidRPr="0073388C" w:rsidRDefault="00B92ED6" w:rsidP="0073388C">
      <w:pPr>
        <w:jc w:val="right"/>
        <w:rPr>
          <w:rFonts w:cs="Arial"/>
          <w:b/>
          <w:bCs/>
          <w:kern w:val="28"/>
          <w:sz w:val="32"/>
          <w:szCs w:val="32"/>
        </w:rPr>
      </w:pPr>
    </w:p>
    <w:p w:rsidR="00B92ED6" w:rsidRPr="0073388C" w:rsidRDefault="00B92ED6" w:rsidP="0073388C">
      <w:pPr>
        <w:jc w:val="center"/>
        <w:rPr>
          <w:rFonts w:cs="Arial"/>
          <w:b/>
          <w:bCs/>
          <w:iCs/>
          <w:sz w:val="30"/>
          <w:szCs w:val="28"/>
        </w:rPr>
      </w:pPr>
      <w:r w:rsidRPr="0073388C">
        <w:rPr>
          <w:rFonts w:cs="Arial"/>
          <w:b/>
          <w:bCs/>
          <w:iCs/>
          <w:sz w:val="30"/>
          <w:szCs w:val="28"/>
        </w:rPr>
        <w:t>ПРОГРАММА</w:t>
      </w:r>
      <w:r w:rsidR="0073388C" w:rsidRPr="0073388C">
        <w:rPr>
          <w:rFonts w:cs="Arial"/>
          <w:b/>
          <w:bCs/>
          <w:iCs/>
          <w:sz w:val="30"/>
          <w:szCs w:val="28"/>
        </w:rPr>
        <w:t xml:space="preserve"> </w:t>
      </w:r>
      <w:r w:rsidRPr="0073388C">
        <w:rPr>
          <w:rFonts w:cs="Arial"/>
          <w:b/>
          <w:bCs/>
          <w:iCs/>
          <w:sz w:val="30"/>
          <w:szCs w:val="28"/>
        </w:rPr>
        <w:t>"СОДЕЙСТВИЕ</w:t>
      </w:r>
      <w:r w:rsidR="0073388C" w:rsidRPr="0073388C">
        <w:rPr>
          <w:rFonts w:cs="Arial"/>
          <w:b/>
          <w:bCs/>
          <w:iCs/>
          <w:sz w:val="30"/>
          <w:szCs w:val="28"/>
        </w:rPr>
        <w:t xml:space="preserve"> </w:t>
      </w:r>
      <w:r w:rsidRPr="0073388C">
        <w:rPr>
          <w:rFonts w:cs="Arial"/>
          <w:b/>
          <w:bCs/>
          <w:iCs/>
          <w:sz w:val="30"/>
          <w:szCs w:val="28"/>
        </w:rPr>
        <w:t>ЗАНЯТОСТИ</w:t>
      </w:r>
      <w:r w:rsidR="0073388C" w:rsidRPr="0073388C">
        <w:rPr>
          <w:rFonts w:cs="Arial"/>
          <w:b/>
          <w:bCs/>
          <w:iCs/>
          <w:sz w:val="30"/>
          <w:szCs w:val="28"/>
        </w:rPr>
        <w:t xml:space="preserve"> </w:t>
      </w:r>
      <w:r w:rsidRPr="0073388C">
        <w:rPr>
          <w:rFonts w:cs="Arial"/>
          <w:b/>
          <w:bCs/>
          <w:iCs/>
          <w:sz w:val="30"/>
          <w:szCs w:val="28"/>
        </w:rPr>
        <w:t>НЕСОВЕРШЕННОЛЕТНИХ</w:t>
      </w:r>
      <w:r w:rsidR="0073388C" w:rsidRPr="0073388C">
        <w:rPr>
          <w:rFonts w:cs="Arial"/>
          <w:b/>
          <w:bCs/>
          <w:iCs/>
          <w:sz w:val="30"/>
          <w:szCs w:val="28"/>
        </w:rPr>
        <w:t xml:space="preserve"> </w:t>
      </w:r>
      <w:r w:rsidRPr="0073388C">
        <w:rPr>
          <w:rFonts w:cs="Arial"/>
          <w:b/>
          <w:bCs/>
          <w:iCs/>
          <w:sz w:val="30"/>
          <w:szCs w:val="28"/>
        </w:rPr>
        <w:t>ГРАЖДАН</w:t>
      </w:r>
      <w:r w:rsidR="0073388C" w:rsidRPr="0073388C">
        <w:rPr>
          <w:rFonts w:cs="Arial"/>
          <w:b/>
          <w:bCs/>
          <w:iCs/>
          <w:sz w:val="30"/>
          <w:szCs w:val="28"/>
        </w:rPr>
        <w:t xml:space="preserve"> </w:t>
      </w:r>
      <w:r w:rsidRPr="0073388C">
        <w:rPr>
          <w:rFonts w:cs="Arial"/>
          <w:b/>
          <w:bCs/>
          <w:iCs/>
          <w:sz w:val="30"/>
          <w:szCs w:val="28"/>
        </w:rPr>
        <w:t>Г.</w:t>
      </w:r>
      <w:r w:rsidR="0073388C" w:rsidRPr="0073388C">
        <w:rPr>
          <w:rFonts w:cs="Arial"/>
          <w:b/>
          <w:bCs/>
          <w:iCs/>
          <w:sz w:val="30"/>
          <w:szCs w:val="28"/>
        </w:rPr>
        <w:t xml:space="preserve"> </w:t>
      </w:r>
      <w:r w:rsidRPr="0073388C">
        <w:rPr>
          <w:rFonts w:cs="Arial"/>
          <w:b/>
          <w:bCs/>
          <w:iCs/>
          <w:sz w:val="30"/>
          <w:szCs w:val="28"/>
        </w:rPr>
        <w:t>БЕЛОВО</w:t>
      </w:r>
      <w:r w:rsidR="0073388C" w:rsidRPr="0073388C">
        <w:rPr>
          <w:rFonts w:cs="Arial"/>
          <w:b/>
          <w:bCs/>
          <w:iCs/>
          <w:sz w:val="30"/>
          <w:szCs w:val="28"/>
        </w:rPr>
        <w:t xml:space="preserve"> </w:t>
      </w:r>
      <w:r w:rsidRPr="0073388C">
        <w:rPr>
          <w:rFonts w:cs="Arial"/>
          <w:b/>
          <w:bCs/>
          <w:iCs/>
          <w:sz w:val="30"/>
          <w:szCs w:val="28"/>
        </w:rPr>
        <w:t>НА</w:t>
      </w:r>
      <w:r w:rsidR="0073388C" w:rsidRPr="0073388C">
        <w:rPr>
          <w:rFonts w:cs="Arial"/>
          <w:b/>
          <w:bCs/>
          <w:iCs/>
          <w:sz w:val="30"/>
          <w:szCs w:val="28"/>
        </w:rPr>
        <w:t xml:space="preserve"> </w:t>
      </w:r>
      <w:r w:rsidRPr="0073388C">
        <w:rPr>
          <w:rFonts w:cs="Arial"/>
          <w:b/>
          <w:bCs/>
          <w:iCs/>
          <w:sz w:val="30"/>
          <w:szCs w:val="28"/>
        </w:rPr>
        <w:t>2006</w:t>
      </w:r>
      <w:r w:rsidR="0073388C" w:rsidRPr="0073388C">
        <w:rPr>
          <w:rFonts w:cs="Arial"/>
          <w:b/>
          <w:bCs/>
          <w:iCs/>
          <w:sz w:val="30"/>
          <w:szCs w:val="28"/>
        </w:rPr>
        <w:t xml:space="preserve"> </w:t>
      </w:r>
      <w:r w:rsidRPr="0073388C">
        <w:rPr>
          <w:rFonts w:cs="Arial"/>
          <w:b/>
          <w:bCs/>
          <w:iCs/>
          <w:sz w:val="30"/>
          <w:szCs w:val="28"/>
        </w:rPr>
        <w:t>ГОД"</w:t>
      </w:r>
    </w:p>
    <w:p w:rsidR="0073388C" w:rsidRDefault="0073388C" w:rsidP="0073388C"/>
    <w:p w:rsidR="00B92ED6" w:rsidRPr="0073388C" w:rsidRDefault="00B92ED6" w:rsidP="0073388C">
      <w:pPr>
        <w:rPr>
          <w:b/>
          <w:bCs/>
          <w:sz w:val="26"/>
          <w:szCs w:val="28"/>
        </w:rPr>
      </w:pPr>
      <w:r w:rsidRPr="0073388C">
        <w:rPr>
          <w:b/>
          <w:bCs/>
          <w:sz w:val="26"/>
          <w:szCs w:val="28"/>
        </w:rPr>
        <w:t>Паспорт</w:t>
      </w:r>
      <w:r w:rsidR="0073388C" w:rsidRPr="0073388C">
        <w:rPr>
          <w:b/>
          <w:bCs/>
          <w:sz w:val="26"/>
          <w:szCs w:val="28"/>
        </w:rPr>
        <w:t xml:space="preserve"> </w:t>
      </w:r>
      <w:r w:rsidRPr="0073388C">
        <w:rPr>
          <w:b/>
          <w:bCs/>
          <w:sz w:val="26"/>
          <w:szCs w:val="28"/>
        </w:rPr>
        <w:t>программы</w:t>
      </w:r>
      <w:r w:rsidR="0073388C" w:rsidRPr="0073388C">
        <w:rPr>
          <w:b/>
          <w:bCs/>
          <w:sz w:val="26"/>
          <w:szCs w:val="28"/>
        </w:rPr>
        <w:t xml:space="preserve"> </w:t>
      </w:r>
      <w:r w:rsidRPr="0073388C">
        <w:rPr>
          <w:b/>
          <w:bCs/>
          <w:sz w:val="26"/>
          <w:szCs w:val="28"/>
        </w:rPr>
        <w:t>содействия</w:t>
      </w:r>
      <w:r w:rsidR="0073388C" w:rsidRPr="0073388C">
        <w:rPr>
          <w:b/>
          <w:bCs/>
          <w:sz w:val="26"/>
          <w:szCs w:val="28"/>
        </w:rPr>
        <w:t xml:space="preserve"> </w:t>
      </w:r>
      <w:r w:rsidRPr="0073388C">
        <w:rPr>
          <w:b/>
          <w:bCs/>
          <w:sz w:val="26"/>
          <w:szCs w:val="28"/>
        </w:rPr>
        <w:t>занятости</w:t>
      </w:r>
      <w:r w:rsidR="0073388C" w:rsidRPr="0073388C">
        <w:rPr>
          <w:b/>
          <w:bCs/>
          <w:sz w:val="26"/>
          <w:szCs w:val="28"/>
        </w:rPr>
        <w:t xml:space="preserve"> </w:t>
      </w:r>
      <w:r w:rsidRPr="0073388C">
        <w:rPr>
          <w:b/>
          <w:bCs/>
          <w:sz w:val="26"/>
          <w:szCs w:val="28"/>
        </w:rPr>
        <w:t>несовершеннолетних</w:t>
      </w:r>
      <w:r w:rsidR="0073388C" w:rsidRPr="0073388C">
        <w:rPr>
          <w:b/>
          <w:bCs/>
          <w:sz w:val="26"/>
          <w:szCs w:val="28"/>
        </w:rPr>
        <w:t xml:space="preserve"> </w:t>
      </w:r>
      <w:r w:rsidRPr="0073388C">
        <w:rPr>
          <w:b/>
          <w:bCs/>
          <w:sz w:val="26"/>
          <w:szCs w:val="28"/>
        </w:rPr>
        <w:t>граждан</w:t>
      </w:r>
      <w:r w:rsidR="0073388C" w:rsidRPr="0073388C">
        <w:rPr>
          <w:b/>
          <w:bCs/>
          <w:sz w:val="26"/>
          <w:szCs w:val="28"/>
        </w:rPr>
        <w:t xml:space="preserve"> </w:t>
      </w:r>
      <w:r w:rsidRPr="0073388C">
        <w:rPr>
          <w:b/>
          <w:bCs/>
          <w:sz w:val="26"/>
          <w:szCs w:val="28"/>
        </w:rPr>
        <w:t>г.</w:t>
      </w:r>
      <w:r w:rsidR="0073388C" w:rsidRPr="0073388C">
        <w:rPr>
          <w:b/>
          <w:bCs/>
          <w:sz w:val="26"/>
          <w:szCs w:val="28"/>
        </w:rPr>
        <w:t xml:space="preserve"> </w:t>
      </w:r>
      <w:r w:rsidRPr="0073388C">
        <w:rPr>
          <w:b/>
          <w:bCs/>
          <w:sz w:val="26"/>
          <w:szCs w:val="28"/>
        </w:rPr>
        <w:t>Белово</w:t>
      </w:r>
      <w:r w:rsidR="0073388C" w:rsidRPr="0073388C">
        <w:rPr>
          <w:b/>
          <w:bCs/>
          <w:sz w:val="26"/>
          <w:szCs w:val="28"/>
        </w:rPr>
        <w:t xml:space="preserve"> </w:t>
      </w:r>
      <w:r w:rsidRPr="0073388C">
        <w:rPr>
          <w:b/>
          <w:bCs/>
          <w:sz w:val="26"/>
          <w:szCs w:val="28"/>
        </w:rPr>
        <w:t>на</w:t>
      </w:r>
      <w:r w:rsidR="0073388C" w:rsidRPr="0073388C">
        <w:rPr>
          <w:b/>
          <w:bCs/>
          <w:sz w:val="26"/>
          <w:szCs w:val="28"/>
        </w:rPr>
        <w:t xml:space="preserve"> </w:t>
      </w:r>
      <w:r w:rsidRPr="0073388C">
        <w:rPr>
          <w:b/>
          <w:bCs/>
          <w:sz w:val="26"/>
          <w:szCs w:val="28"/>
        </w:rPr>
        <w:t>2006</w:t>
      </w:r>
      <w:r w:rsidR="0073388C" w:rsidRPr="0073388C">
        <w:rPr>
          <w:b/>
          <w:bCs/>
          <w:sz w:val="26"/>
          <w:szCs w:val="28"/>
        </w:rPr>
        <w:t xml:space="preserve"> </w:t>
      </w:r>
      <w:r w:rsidRPr="0073388C">
        <w:rPr>
          <w:b/>
          <w:bCs/>
          <w:sz w:val="26"/>
          <w:szCs w:val="28"/>
        </w:rPr>
        <w:t>год</w:t>
      </w:r>
    </w:p>
    <w:p w:rsidR="00B92ED6" w:rsidRPr="0073388C" w:rsidRDefault="00B92ED6" w:rsidP="0073388C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5"/>
        <w:gridCol w:w="7425"/>
      </w:tblGrid>
      <w:tr w:rsidR="00B92ED6" w:rsidRPr="0073388C">
        <w:trPr>
          <w:cantSplit/>
          <w:trHeight w:val="3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ED6" w:rsidRPr="0073388C" w:rsidRDefault="00B92ED6" w:rsidP="0073388C">
            <w:pPr>
              <w:pStyle w:val="Table0"/>
            </w:pPr>
            <w:r w:rsidRPr="0073388C">
              <w:t>Наименование</w:t>
            </w:r>
            <w:r w:rsidR="0073388C">
              <w:t xml:space="preserve">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ED6" w:rsidRPr="0073388C" w:rsidRDefault="00B92ED6" w:rsidP="0073388C">
            <w:pPr>
              <w:pStyle w:val="Table0"/>
            </w:pPr>
            <w:r w:rsidRPr="0073388C">
              <w:t>Программа</w:t>
            </w:r>
            <w:r w:rsidR="0073388C">
              <w:t xml:space="preserve"> </w:t>
            </w:r>
            <w:r w:rsidRPr="0073388C">
              <w:t>содействия</w:t>
            </w:r>
            <w:r w:rsidR="0073388C">
              <w:t xml:space="preserve"> </w:t>
            </w:r>
            <w:r w:rsidRPr="0073388C">
              <w:t>занятости</w:t>
            </w:r>
            <w:r w:rsidR="0073388C">
              <w:t xml:space="preserve"> </w:t>
            </w:r>
            <w:r w:rsidRPr="0073388C">
              <w:t>несовершеннолетних</w:t>
            </w:r>
            <w:r w:rsidR="0073388C">
              <w:t xml:space="preserve">  </w:t>
            </w:r>
            <w:r w:rsidRPr="0073388C">
              <w:t>граждан</w:t>
            </w:r>
            <w:r w:rsidR="0073388C">
              <w:t xml:space="preserve"> </w:t>
            </w:r>
            <w:r w:rsidRPr="0073388C">
              <w:t>г.</w:t>
            </w:r>
            <w:r w:rsidR="0073388C">
              <w:t xml:space="preserve"> </w:t>
            </w:r>
            <w:r w:rsidRPr="0073388C">
              <w:t>Белово</w:t>
            </w:r>
            <w:r w:rsidR="0073388C">
              <w:t xml:space="preserve"> </w:t>
            </w:r>
            <w:r w:rsidRPr="0073388C">
              <w:t>на</w:t>
            </w:r>
            <w:r w:rsidR="0073388C">
              <w:t xml:space="preserve"> </w:t>
            </w:r>
            <w:r w:rsidRPr="0073388C">
              <w:t>2006</w:t>
            </w:r>
            <w:r w:rsidR="0073388C">
              <w:t xml:space="preserve"> </w:t>
            </w:r>
            <w:r w:rsidRPr="0073388C">
              <w:t>г.</w:t>
            </w:r>
            <w:r w:rsidR="0073388C">
              <w:t xml:space="preserve"> </w:t>
            </w:r>
          </w:p>
        </w:tc>
      </w:tr>
      <w:tr w:rsidR="00B92ED6" w:rsidRPr="0073388C">
        <w:trPr>
          <w:cantSplit/>
          <w:trHeight w:val="15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ED6" w:rsidRPr="0073388C" w:rsidRDefault="00B92ED6" w:rsidP="0073388C">
            <w:pPr>
              <w:pStyle w:val="Table"/>
            </w:pPr>
            <w:r w:rsidRPr="0073388C">
              <w:lastRenderedPageBreak/>
              <w:t>Основание</w:t>
            </w:r>
            <w:r w:rsidR="0073388C">
              <w:t xml:space="preserve"> </w:t>
            </w:r>
            <w:r w:rsidRPr="0073388C">
              <w:t>для</w:t>
            </w:r>
            <w:r w:rsidR="0073388C">
              <w:t xml:space="preserve">  </w:t>
            </w:r>
            <w:r w:rsidRPr="0073388C">
              <w:t>разработки</w:t>
            </w:r>
            <w:r w:rsidR="0073388C">
              <w:t xml:space="preserve">  </w:t>
            </w:r>
            <w:r w:rsidRPr="0073388C">
              <w:t>программы</w:t>
            </w:r>
            <w:r w:rsidR="0073388C">
              <w:t xml:space="preserve">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ED6" w:rsidRPr="0073388C" w:rsidRDefault="00B92ED6" w:rsidP="0073388C">
            <w:pPr>
              <w:pStyle w:val="Table"/>
            </w:pPr>
            <w:proofErr w:type="gramStart"/>
            <w:r w:rsidRPr="0073388C">
              <w:t>Закон</w:t>
            </w:r>
            <w:r w:rsidR="0073388C">
              <w:t xml:space="preserve"> </w:t>
            </w:r>
            <w:r w:rsidRPr="0073388C">
              <w:t>"О</w:t>
            </w:r>
            <w:r w:rsidR="0073388C">
              <w:t xml:space="preserve"> </w:t>
            </w:r>
            <w:r w:rsidRPr="0073388C">
              <w:t>занятости</w:t>
            </w:r>
            <w:r w:rsidR="0073388C">
              <w:t xml:space="preserve"> </w:t>
            </w:r>
            <w:r w:rsidRPr="0073388C">
              <w:t>населения</w:t>
            </w:r>
            <w:r w:rsidR="0073388C">
              <w:t xml:space="preserve"> </w:t>
            </w:r>
            <w:r w:rsidRPr="0073388C">
              <w:t>в</w:t>
            </w:r>
            <w:r w:rsidR="0073388C">
              <w:t xml:space="preserve"> </w:t>
            </w:r>
            <w:r w:rsidRPr="0073388C">
              <w:t>РФ",</w:t>
            </w:r>
            <w:r w:rsidR="0073388C">
              <w:t xml:space="preserve"> </w:t>
            </w:r>
            <w:r w:rsidRPr="0073388C">
              <w:t>ФЗ</w:t>
            </w:r>
            <w:r w:rsidR="0073388C">
              <w:t xml:space="preserve"> </w:t>
            </w:r>
            <w:r w:rsidRPr="002A4DF4">
              <w:t>от</w:t>
            </w:r>
            <w:r w:rsidR="0073388C" w:rsidRPr="002A4DF4">
              <w:t xml:space="preserve"> </w:t>
            </w:r>
            <w:r w:rsidRPr="002A4DF4">
              <w:t>24.06.1999</w:t>
            </w:r>
            <w:r w:rsidR="0073388C" w:rsidRPr="002A4DF4">
              <w:t xml:space="preserve"> </w:t>
            </w:r>
            <w:r w:rsidRPr="002A4DF4">
              <w:t>N</w:t>
            </w:r>
            <w:r w:rsidR="0073388C" w:rsidRPr="002A4DF4">
              <w:t xml:space="preserve"> </w:t>
            </w:r>
            <w:r w:rsidRPr="002A4DF4">
              <w:t>120-ФЗ</w:t>
            </w:r>
            <w:r w:rsidR="0073388C">
              <w:t xml:space="preserve"> </w:t>
            </w:r>
            <w:r w:rsidRPr="0073388C">
              <w:t>"Об</w:t>
            </w:r>
            <w:r w:rsidR="0073388C">
              <w:t xml:space="preserve"> </w:t>
            </w:r>
            <w:r w:rsidRPr="0073388C">
              <w:t>основах</w:t>
            </w:r>
            <w:r w:rsidR="0073388C">
              <w:t xml:space="preserve"> </w:t>
            </w:r>
            <w:r w:rsidRPr="0073388C">
              <w:t>системы</w:t>
            </w:r>
            <w:r w:rsidR="0073388C">
              <w:t xml:space="preserve"> </w:t>
            </w:r>
            <w:r w:rsidRPr="0073388C">
              <w:t>профилактики</w:t>
            </w:r>
            <w:r w:rsidR="0073388C">
              <w:t xml:space="preserve"> </w:t>
            </w:r>
            <w:r w:rsidRPr="0073388C">
              <w:t>безнадзорности</w:t>
            </w:r>
            <w:r w:rsidR="0073388C">
              <w:t xml:space="preserve"> </w:t>
            </w:r>
            <w:r w:rsidRPr="0073388C">
              <w:t>и</w:t>
            </w:r>
            <w:r w:rsidR="0073388C">
              <w:t xml:space="preserve"> </w:t>
            </w:r>
            <w:r w:rsidRPr="0073388C">
              <w:t>правонарушений</w:t>
            </w:r>
            <w:r w:rsidR="0073388C">
              <w:t xml:space="preserve"> </w:t>
            </w:r>
            <w:r w:rsidRPr="0073388C">
              <w:t>несовершеннолетних",</w:t>
            </w:r>
            <w:r w:rsidR="0073388C">
              <w:t xml:space="preserve">  </w:t>
            </w:r>
            <w:r w:rsidRPr="0073388C">
              <w:t>Постановление</w:t>
            </w:r>
            <w:r w:rsidR="0073388C">
              <w:t xml:space="preserve"> </w:t>
            </w:r>
            <w:r w:rsidRPr="0073388C">
              <w:t>Администрации</w:t>
            </w:r>
            <w:r w:rsidR="0073388C">
              <w:t xml:space="preserve"> </w:t>
            </w:r>
            <w:r w:rsidRPr="0073388C">
              <w:t>Кемеровской</w:t>
            </w:r>
            <w:r w:rsidR="0073388C">
              <w:t xml:space="preserve"> </w:t>
            </w:r>
            <w:r w:rsidRPr="0073388C">
              <w:t>области</w:t>
            </w:r>
            <w:r w:rsidR="0073388C">
              <w:t xml:space="preserve"> </w:t>
            </w:r>
            <w:r w:rsidRPr="0073388C">
              <w:t>"О</w:t>
            </w:r>
            <w:r w:rsidR="0073388C">
              <w:t xml:space="preserve">  </w:t>
            </w:r>
            <w:r w:rsidRPr="0073388C">
              <w:t>подходах</w:t>
            </w:r>
            <w:r w:rsidR="0073388C">
              <w:t xml:space="preserve"> </w:t>
            </w:r>
            <w:r w:rsidRPr="0073388C">
              <w:t>к</w:t>
            </w:r>
            <w:r w:rsidR="0073388C">
              <w:t xml:space="preserve"> </w:t>
            </w:r>
            <w:r w:rsidRPr="0073388C">
              <w:t>организации</w:t>
            </w:r>
            <w:r w:rsidR="0073388C">
              <w:t xml:space="preserve"> </w:t>
            </w:r>
            <w:r w:rsidRPr="0073388C">
              <w:t>отдыха,</w:t>
            </w:r>
            <w:r w:rsidR="0073388C">
              <w:t xml:space="preserve"> </w:t>
            </w:r>
            <w:r w:rsidRPr="0073388C">
              <w:t>оздоровления</w:t>
            </w:r>
            <w:r w:rsidR="0073388C">
              <w:t xml:space="preserve"> </w:t>
            </w:r>
            <w:r w:rsidRPr="0073388C">
              <w:t>и</w:t>
            </w:r>
            <w:r w:rsidR="0073388C">
              <w:t xml:space="preserve"> </w:t>
            </w:r>
            <w:r w:rsidR="00EA61BE">
              <w:t>занятос</w:t>
            </w:r>
            <w:r w:rsidRPr="0073388C">
              <w:t>ти</w:t>
            </w:r>
            <w:r w:rsidR="0073388C">
              <w:t xml:space="preserve"> </w:t>
            </w:r>
            <w:r w:rsidRPr="0073388C">
              <w:t>детей,</w:t>
            </w:r>
            <w:r w:rsidR="0073388C">
              <w:t xml:space="preserve"> </w:t>
            </w:r>
            <w:r w:rsidRPr="0073388C">
              <w:t>находящихся</w:t>
            </w:r>
            <w:r w:rsidR="0073388C">
              <w:t xml:space="preserve"> </w:t>
            </w:r>
            <w:r w:rsidRPr="0073388C">
              <w:t>в</w:t>
            </w:r>
            <w:r w:rsidR="0073388C">
              <w:t xml:space="preserve"> </w:t>
            </w:r>
            <w:r w:rsidRPr="0073388C">
              <w:t>трудной</w:t>
            </w:r>
            <w:r w:rsidR="0073388C">
              <w:t xml:space="preserve"> </w:t>
            </w:r>
            <w:r w:rsidRPr="0073388C">
              <w:t>жизненной</w:t>
            </w:r>
            <w:r w:rsidR="0073388C">
              <w:t xml:space="preserve"> </w:t>
            </w:r>
            <w:r w:rsidRPr="0073388C">
              <w:t>ситуации",</w:t>
            </w:r>
            <w:r w:rsidR="0073388C">
              <w:t xml:space="preserve">  </w:t>
            </w:r>
            <w:r w:rsidRPr="0073388C">
              <w:t>Постановление</w:t>
            </w:r>
            <w:r w:rsidR="0073388C">
              <w:t xml:space="preserve"> </w:t>
            </w:r>
            <w:r w:rsidRPr="0073388C">
              <w:t>комиссии</w:t>
            </w:r>
            <w:r w:rsidR="0073388C">
              <w:t xml:space="preserve"> </w:t>
            </w:r>
            <w:r w:rsidRPr="0073388C">
              <w:t>по</w:t>
            </w:r>
            <w:r w:rsidR="0073388C">
              <w:t xml:space="preserve"> </w:t>
            </w:r>
            <w:r w:rsidRPr="0073388C">
              <w:t>делам</w:t>
            </w:r>
            <w:r w:rsidR="0073388C">
              <w:t xml:space="preserve"> </w:t>
            </w:r>
            <w:r w:rsidRPr="0073388C">
              <w:t>несовершеннолетних</w:t>
            </w:r>
            <w:r w:rsidR="0073388C">
              <w:t xml:space="preserve"> </w:t>
            </w:r>
            <w:r w:rsidRPr="0073388C">
              <w:t>при</w:t>
            </w:r>
            <w:r w:rsidR="0073388C">
              <w:t xml:space="preserve"> </w:t>
            </w:r>
            <w:r w:rsidRPr="0073388C">
              <w:t>Губернаторе</w:t>
            </w:r>
            <w:r w:rsidR="0073388C">
              <w:t xml:space="preserve"> </w:t>
            </w:r>
            <w:r w:rsidRPr="0073388C">
              <w:t>Кемеровской</w:t>
            </w:r>
            <w:r w:rsidR="0073388C">
              <w:t xml:space="preserve"> </w:t>
            </w:r>
            <w:r w:rsidRPr="0073388C">
              <w:t>области</w:t>
            </w:r>
            <w:r w:rsidR="0073388C">
              <w:t xml:space="preserve"> </w:t>
            </w:r>
            <w:r w:rsidRPr="0073388C">
              <w:t>о</w:t>
            </w:r>
            <w:r w:rsidR="0073388C">
              <w:t xml:space="preserve"> </w:t>
            </w:r>
            <w:r w:rsidRPr="0073388C">
              <w:t>разработке</w:t>
            </w:r>
            <w:r w:rsidR="0073388C">
              <w:t xml:space="preserve"> </w:t>
            </w:r>
            <w:r w:rsidRPr="0073388C">
              <w:t>программ</w:t>
            </w:r>
            <w:r w:rsidR="0073388C">
              <w:t xml:space="preserve">  </w:t>
            </w:r>
            <w:r w:rsidRPr="0073388C">
              <w:t>отдыха,</w:t>
            </w:r>
            <w:r w:rsidR="0073388C">
              <w:t xml:space="preserve"> </w:t>
            </w:r>
            <w:r w:rsidRPr="0073388C">
              <w:t>оздоровления</w:t>
            </w:r>
            <w:r w:rsidR="0073388C">
              <w:t xml:space="preserve"> </w:t>
            </w:r>
            <w:r w:rsidRPr="0073388C">
              <w:t>и</w:t>
            </w:r>
            <w:r w:rsidR="0073388C">
              <w:t xml:space="preserve"> </w:t>
            </w:r>
            <w:r w:rsidRPr="0073388C">
              <w:t>занятости</w:t>
            </w:r>
            <w:r w:rsidR="0073388C">
              <w:t xml:space="preserve"> </w:t>
            </w:r>
            <w:r w:rsidRPr="0073388C">
              <w:t>несовершеннолетних,</w:t>
            </w:r>
            <w:r w:rsidR="0073388C">
              <w:t xml:space="preserve">  </w:t>
            </w:r>
            <w:r w:rsidRPr="0073388C">
              <w:t>находящихся</w:t>
            </w:r>
            <w:r w:rsidR="0073388C">
              <w:t xml:space="preserve"> </w:t>
            </w:r>
            <w:r w:rsidRPr="0073388C">
              <w:t>в</w:t>
            </w:r>
            <w:r w:rsidR="0073388C">
              <w:t xml:space="preserve"> </w:t>
            </w:r>
            <w:r w:rsidRPr="0073388C">
              <w:t>социально</w:t>
            </w:r>
            <w:r w:rsidR="0073388C">
              <w:t xml:space="preserve"> </w:t>
            </w:r>
            <w:r w:rsidRPr="0073388C">
              <w:t>опасном</w:t>
            </w:r>
            <w:r w:rsidR="0073388C">
              <w:t xml:space="preserve"> </w:t>
            </w:r>
            <w:r w:rsidRPr="0073388C">
              <w:t>положении,</w:t>
            </w:r>
            <w:r w:rsidR="0073388C">
              <w:t xml:space="preserve">  </w:t>
            </w:r>
            <w:r w:rsidRPr="0073388C">
              <w:t>Программа</w:t>
            </w:r>
            <w:proofErr w:type="gramEnd"/>
            <w:r w:rsidR="0073388C">
              <w:t xml:space="preserve"> </w:t>
            </w:r>
            <w:r w:rsidRPr="0073388C">
              <w:t>"Содействие</w:t>
            </w:r>
            <w:r w:rsidR="0073388C">
              <w:t xml:space="preserve"> </w:t>
            </w:r>
            <w:r w:rsidRPr="0073388C">
              <w:t>занятости</w:t>
            </w:r>
            <w:r w:rsidR="0073388C">
              <w:t xml:space="preserve"> </w:t>
            </w:r>
            <w:r w:rsidRPr="0073388C">
              <w:t>населения</w:t>
            </w:r>
            <w:r w:rsidR="0073388C">
              <w:t xml:space="preserve"> </w:t>
            </w:r>
            <w:r w:rsidRPr="0073388C">
              <w:t>г.</w:t>
            </w:r>
            <w:r w:rsidR="0073388C">
              <w:t xml:space="preserve"> </w:t>
            </w:r>
            <w:r w:rsidRPr="0073388C">
              <w:t>Белово</w:t>
            </w:r>
            <w:r w:rsidR="0073388C">
              <w:t xml:space="preserve"> </w:t>
            </w:r>
            <w:r w:rsidRPr="0073388C">
              <w:t>на</w:t>
            </w:r>
            <w:r w:rsidR="0073388C">
              <w:t xml:space="preserve"> </w:t>
            </w:r>
            <w:r w:rsidRPr="0073388C">
              <w:t>2005</w:t>
            </w:r>
            <w:r w:rsidR="0073388C">
              <w:t xml:space="preserve"> </w:t>
            </w:r>
            <w:r w:rsidRPr="0073388C">
              <w:t>-</w:t>
            </w:r>
            <w:r w:rsidR="0073388C">
              <w:t xml:space="preserve"> </w:t>
            </w:r>
            <w:r w:rsidRPr="0073388C">
              <w:t>2007</w:t>
            </w:r>
            <w:r w:rsidR="0073388C">
              <w:t xml:space="preserve"> </w:t>
            </w:r>
            <w:r w:rsidRPr="0073388C">
              <w:t>гг."</w:t>
            </w:r>
            <w:r w:rsidR="0073388C">
              <w:t xml:space="preserve"> </w:t>
            </w:r>
          </w:p>
        </w:tc>
      </w:tr>
      <w:tr w:rsidR="00B92ED6" w:rsidRPr="0073388C"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ED6" w:rsidRPr="0073388C" w:rsidRDefault="00B92ED6" w:rsidP="0073388C">
            <w:pPr>
              <w:pStyle w:val="Table"/>
            </w:pPr>
            <w:r w:rsidRPr="0073388C">
              <w:t>Заказчик</w:t>
            </w:r>
            <w:r w:rsidR="0073388C">
              <w:t xml:space="preserve">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ED6" w:rsidRPr="0073388C" w:rsidRDefault="00B92ED6" w:rsidP="0073388C">
            <w:pPr>
              <w:pStyle w:val="Table"/>
            </w:pPr>
            <w:r w:rsidRPr="0073388C">
              <w:t>Администрация</w:t>
            </w:r>
            <w:r w:rsidR="0073388C">
              <w:t xml:space="preserve"> </w:t>
            </w:r>
            <w:r w:rsidRPr="0073388C">
              <w:t>г.</w:t>
            </w:r>
            <w:r w:rsidR="0073388C">
              <w:t xml:space="preserve"> </w:t>
            </w:r>
            <w:r w:rsidRPr="0073388C">
              <w:t>Белово</w:t>
            </w:r>
            <w:r w:rsidR="0073388C">
              <w:t xml:space="preserve"> </w:t>
            </w:r>
          </w:p>
        </w:tc>
      </w:tr>
      <w:tr w:rsidR="00B92ED6" w:rsidRPr="0073388C">
        <w:trPr>
          <w:cantSplit/>
          <w:trHeight w:val="8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ED6" w:rsidRPr="0073388C" w:rsidRDefault="00B92ED6" w:rsidP="0073388C">
            <w:pPr>
              <w:pStyle w:val="Table"/>
            </w:pPr>
            <w:r w:rsidRPr="0073388C">
              <w:t>Основные</w:t>
            </w:r>
            <w:r w:rsidR="0073388C">
              <w:t xml:space="preserve">  </w:t>
            </w:r>
            <w:r w:rsidRPr="0073388C">
              <w:t>разработчики</w:t>
            </w:r>
            <w:r w:rsidR="0073388C">
              <w:t xml:space="preserve">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ED6" w:rsidRPr="0073388C" w:rsidRDefault="00B92ED6" w:rsidP="0073388C">
            <w:pPr>
              <w:pStyle w:val="Table"/>
            </w:pPr>
            <w:r w:rsidRPr="0073388C">
              <w:t>Государственное</w:t>
            </w:r>
            <w:r w:rsidR="0073388C">
              <w:t xml:space="preserve"> </w:t>
            </w:r>
            <w:r w:rsidRPr="0073388C">
              <w:t>учреждение</w:t>
            </w:r>
            <w:r w:rsidR="0073388C">
              <w:t xml:space="preserve"> </w:t>
            </w:r>
            <w:r w:rsidRPr="0073388C">
              <w:t>Центр</w:t>
            </w:r>
            <w:r w:rsidR="0073388C">
              <w:t xml:space="preserve"> </w:t>
            </w:r>
            <w:r w:rsidRPr="0073388C">
              <w:t>занятости</w:t>
            </w:r>
            <w:r w:rsidR="0073388C">
              <w:t xml:space="preserve"> </w:t>
            </w:r>
            <w:r w:rsidRPr="0073388C">
              <w:t>населения</w:t>
            </w:r>
            <w:r w:rsidR="0073388C">
              <w:t xml:space="preserve">  </w:t>
            </w:r>
            <w:r w:rsidRPr="0073388C">
              <w:t>города</w:t>
            </w:r>
            <w:r w:rsidR="0073388C">
              <w:t xml:space="preserve"> </w:t>
            </w:r>
            <w:r w:rsidRPr="0073388C">
              <w:t>Белово</w:t>
            </w:r>
            <w:r w:rsidR="0073388C">
              <w:t xml:space="preserve">  </w:t>
            </w:r>
            <w:r w:rsidRPr="0073388C">
              <w:t>Муниципальное</w:t>
            </w:r>
            <w:r w:rsidR="0073388C">
              <w:t xml:space="preserve"> </w:t>
            </w:r>
            <w:r w:rsidRPr="0073388C">
              <w:t>учреждение</w:t>
            </w:r>
            <w:r w:rsidR="0073388C">
              <w:t xml:space="preserve"> </w:t>
            </w:r>
            <w:r w:rsidRPr="0073388C">
              <w:t>"Управление</w:t>
            </w:r>
            <w:r w:rsidR="0073388C">
              <w:t xml:space="preserve"> </w:t>
            </w:r>
            <w:r w:rsidRPr="0073388C">
              <w:t>образования</w:t>
            </w:r>
            <w:r w:rsidR="0073388C">
              <w:t xml:space="preserve">  </w:t>
            </w:r>
            <w:r w:rsidRPr="0073388C">
              <w:t>Администрации</w:t>
            </w:r>
            <w:r w:rsidR="0073388C">
              <w:t xml:space="preserve"> </w:t>
            </w:r>
            <w:r w:rsidRPr="0073388C">
              <w:t>г.</w:t>
            </w:r>
            <w:r w:rsidR="0073388C">
              <w:t xml:space="preserve"> </w:t>
            </w:r>
            <w:r w:rsidRPr="0073388C">
              <w:t>Белово"</w:t>
            </w:r>
            <w:r w:rsidR="0073388C">
              <w:t xml:space="preserve">  </w:t>
            </w:r>
            <w:r w:rsidRPr="0073388C">
              <w:t>Муниципальное</w:t>
            </w:r>
            <w:r w:rsidR="0073388C">
              <w:t xml:space="preserve"> </w:t>
            </w:r>
            <w:r w:rsidRPr="0073388C">
              <w:t>учреждение</w:t>
            </w:r>
            <w:r w:rsidR="0073388C">
              <w:t xml:space="preserve"> </w:t>
            </w:r>
            <w:r w:rsidRPr="0073388C">
              <w:t>"Управление</w:t>
            </w:r>
            <w:r w:rsidR="0073388C">
              <w:t xml:space="preserve"> </w:t>
            </w:r>
            <w:r w:rsidRPr="0073388C">
              <w:t>по</w:t>
            </w:r>
            <w:r w:rsidR="0073388C">
              <w:t xml:space="preserve"> </w:t>
            </w:r>
            <w:r w:rsidRPr="0073388C">
              <w:t>делам</w:t>
            </w:r>
            <w:r w:rsidR="0073388C">
              <w:t xml:space="preserve"> </w:t>
            </w:r>
            <w:r w:rsidRPr="0073388C">
              <w:t>молодежи</w:t>
            </w:r>
            <w:r w:rsidR="0073388C">
              <w:t xml:space="preserve"> </w:t>
            </w:r>
            <w:r w:rsidRPr="0073388C">
              <w:t>г.</w:t>
            </w:r>
            <w:r w:rsidR="0073388C">
              <w:t xml:space="preserve"> </w:t>
            </w:r>
            <w:r w:rsidRPr="0073388C">
              <w:t>Белово"</w:t>
            </w:r>
            <w:r w:rsidR="0073388C">
              <w:t xml:space="preserve"> </w:t>
            </w:r>
          </w:p>
        </w:tc>
      </w:tr>
      <w:tr w:rsidR="00B92ED6" w:rsidRPr="0073388C">
        <w:trPr>
          <w:cantSplit/>
          <w:trHeight w:val="8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ED6" w:rsidRPr="0073388C" w:rsidRDefault="00B92ED6" w:rsidP="0073388C">
            <w:pPr>
              <w:pStyle w:val="Table"/>
            </w:pPr>
            <w:r w:rsidRPr="0073388C">
              <w:t>Цель</w:t>
            </w:r>
            <w:r w:rsidR="0073388C">
              <w:t xml:space="preserve"> </w:t>
            </w:r>
            <w:r w:rsidRPr="0073388C">
              <w:t>программы</w:t>
            </w:r>
            <w:r w:rsidR="0073388C">
              <w:t xml:space="preserve">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ED6" w:rsidRPr="0073388C" w:rsidRDefault="00B92ED6" w:rsidP="0073388C">
            <w:pPr>
              <w:pStyle w:val="Table"/>
            </w:pPr>
            <w:r w:rsidRPr="0073388C">
              <w:t>Обеспечение</w:t>
            </w:r>
            <w:r w:rsidR="0073388C">
              <w:t xml:space="preserve"> </w:t>
            </w:r>
            <w:r w:rsidRPr="0073388C">
              <w:t>государственной</w:t>
            </w:r>
            <w:r w:rsidR="0073388C">
              <w:t xml:space="preserve"> </w:t>
            </w:r>
            <w:r w:rsidRPr="0073388C">
              <w:t>поддержки</w:t>
            </w:r>
            <w:r w:rsidR="0073388C">
              <w:t xml:space="preserve"> </w:t>
            </w:r>
            <w:r w:rsidR="00EA61BE">
              <w:t>несовершеннолет</w:t>
            </w:r>
            <w:r w:rsidRPr="0073388C">
              <w:t>них</w:t>
            </w:r>
            <w:r w:rsidR="0073388C">
              <w:t xml:space="preserve"> </w:t>
            </w:r>
            <w:r w:rsidRPr="0073388C">
              <w:t>граждан</w:t>
            </w:r>
            <w:r w:rsidR="0073388C">
              <w:t xml:space="preserve"> </w:t>
            </w:r>
            <w:r w:rsidRPr="0073388C">
              <w:t>при</w:t>
            </w:r>
            <w:r w:rsidR="0073388C">
              <w:t xml:space="preserve"> </w:t>
            </w:r>
            <w:r w:rsidRPr="0073388C">
              <w:t>решении</w:t>
            </w:r>
            <w:r w:rsidR="0073388C">
              <w:t xml:space="preserve"> </w:t>
            </w:r>
            <w:r w:rsidRPr="0073388C">
              <w:t>вопросов</w:t>
            </w:r>
            <w:r w:rsidR="0073388C">
              <w:t xml:space="preserve"> </w:t>
            </w:r>
            <w:r w:rsidRPr="0073388C">
              <w:t>их</w:t>
            </w:r>
            <w:r w:rsidR="0073388C">
              <w:t xml:space="preserve"> </w:t>
            </w:r>
            <w:r w:rsidRPr="0073388C">
              <w:t>профессиональной</w:t>
            </w:r>
            <w:r w:rsidR="0073388C">
              <w:t xml:space="preserve">  </w:t>
            </w:r>
            <w:r w:rsidRPr="0073388C">
              <w:t>ориентации,</w:t>
            </w:r>
            <w:r w:rsidR="0073388C">
              <w:t xml:space="preserve"> </w:t>
            </w:r>
            <w:r w:rsidRPr="0073388C">
              <w:t>трудового</w:t>
            </w:r>
            <w:r w:rsidR="0073388C">
              <w:t xml:space="preserve"> </w:t>
            </w:r>
            <w:r w:rsidRPr="0073388C">
              <w:t>воспитания</w:t>
            </w:r>
            <w:r w:rsidR="0073388C">
              <w:t xml:space="preserve"> </w:t>
            </w:r>
            <w:r w:rsidRPr="0073388C">
              <w:t>подростков</w:t>
            </w:r>
            <w:r w:rsidR="0073388C">
              <w:t xml:space="preserve"> </w:t>
            </w:r>
            <w:r w:rsidRPr="0073388C">
              <w:t>и</w:t>
            </w:r>
            <w:r w:rsidR="0073388C">
              <w:t xml:space="preserve"> </w:t>
            </w:r>
            <w:r w:rsidR="00EA61BE">
              <w:t>молоде</w:t>
            </w:r>
            <w:r w:rsidRPr="0073388C">
              <w:t>жи,</w:t>
            </w:r>
            <w:r w:rsidR="0073388C">
              <w:t xml:space="preserve"> </w:t>
            </w:r>
            <w:r w:rsidRPr="0073388C">
              <w:t>приобретения</w:t>
            </w:r>
            <w:r w:rsidR="0073388C">
              <w:t xml:space="preserve"> </w:t>
            </w:r>
            <w:r w:rsidRPr="0073388C">
              <w:t>ими</w:t>
            </w:r>
            <w:r w:rsidR="0073388C">
              <w:t xml:space="preserve"> </w:t>
            </w:r>
            <w:r w:rsidRPr="0073388C">
              <w:t>навыков</w:t>
            </w:r>
            <w:r w:rsidR="0073388C">
              <w:t xml:space="preserve"> </w:t>
            </w:r>
            <w:r w:rsidRPr="0073388C">
              <w:t>коллективного</w:t>
            </w:r>
            <w:r w:rsidR="0073388C">
              <w:t xml:space="preserve"> </w:t>
            </w:r>
            <w:r w:rsidRPr="0073388C">
              <w:t>труда.</w:t>
            </w:r>
            <w:r w:rsidR="0073388C">
              <w:t xml:space="preserve">  </w:t>
            </w:r>
            <w:r w:rsidRPr="0073388C">
              <w:t>Трудовая</w:t>
            </w:r>
            <w:r w:rsidR="0073388C">
              <w:t xml:space="preserve"> </w:t>
            </w:r>
            <w:r w:rsidRPr="0073388C">
              <w:t>реабилитация</w:t>
            </w:r>
            <w:r w:rsidR="0073388C">
              <w:t xml:space="preserve"> </w:t>
            </w:r>
            <w:r w:rsidRPr="0073388C">
              <w:t>подростков</w:t>
            </w:r>
            <w:r w:rsidR="0073388C">
              <w:t xml:space="preserve"> </w:t>
            </w:r>
            <w:r w:rsidRPr="0073388C">
              <w:t>из</w:t>
            </w:r>
            <w:r w:rsidR="0073388C">
              <w:t xml:space="preserve"> </w:t>
            </w:r>
            <w:r w:rsidRPr="0073388C">
              <w:t>семей,</w:t>
            </w:r>
            <w:r w:rsidR="0073388C">
              <w:t xml:space="preserve"> </w:t>
            </w:r>
            <w:r w:rsidRPr="0073388C">
              <w:t>находящихся</w:t>
            </w:r>
            <w:r w:rsidR="0073388C">
              <w:t xml:space="preserve"> </w:t>
            </w:r>
            <w:r w:rsidRPr="0073388C">
              <w:t>в</w:t>
            </w:r>
            <w:r w:rsidR="0073388C">
              <w:t xml:space="preserve"> </w:t>
            </w:r>
            <w:r w:rsidRPr="0073388C">
              <w:t>социально</w:t>
            </w:r>
            <w:r w:rsidR="0073388C">
              <w:t xml:space="preserve"> </w:t>
            </w:r>
            <w:r w:rsidRPr="0073388C">
              <w:t>опасном</w:t>
            </w:r>
            <w:r w:rsidR="0073388C">
              <w:t xml:space="preserve"> </w:t>
            </w:r>
            <w:r w:rsidRPr="0073388C">
              <w:t>положении</w:t>
            </w:r>
            <w:r w:rsidR="0073388C">
              <w:t xml:space="preserve"> </w:t>
            </w:r>
          </w:p>
        </w:tc>
      </w:tr>
      <w:tr w:rsidR="00B92ED6" w:rsidRPr="0073388C">
        <w:trPr>
          <w:cantSplit/>
          <w:trHeight w:val="132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ED6" w:rsidRPr="0073388C" w:rsidRDefault="00B92ED6" w:rsidP="0073388C">
            <w:pPr>
              <w:pStyle w:val="Table"/>
            </w:pPr>
            <w:r w:rsidRPr="0073388C">
              <w:t>Задачи</w:t>
            </w:r>
            <w:r w:rsidR="0073388C">
              <w:t xml:space="preserve"> </w:t>
            </w:r>
            <w:r w:rsidRPr="0073388C">
              <w:t>программы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ED6" w:rsidRPr="0073388C" w:rsidRDefault="00B92ED6" w:rsidP="0073388C">
            <w:pPr>
              <w:pStyle w:val="Table"/>
            </w:pPr>
            <w:r w:rsidRPr="0073388C">
              <w:t>Совершенствование</w:t>
            </w:r>
            <w:r w:rsidR="0073388C">
              <w:t xml:space="preserve"> </w:t>
            </w:r>
            <w:r w:rsidRPr="0073388C">
              <w:t>информационно-методической</w:t>
            </w:r>
            <w:r w:rsidR="0073388C">
              <w:t xml:space="preserve"> </w:t>
            </w:r>
            <w:r w:rsidRPr="0073388C">
              <w:t>основы</w:t>
            </w:r>
            <w:r w:rsidR="0073388C">
              <w:t xml:space="preserve">  </w:t>
            </w:r>
            <w:r w:rsidRPr="0073388C">
              <w:t>организации</w:t>
            </w:r>
            <w:r w:rsidR="0073388C">
              <w:t xml:space="preserve"> </w:t>
            </w:r>
            <w:r w:rsidRPr="0073388C">
              <w:t>занятости</w:t>
            </w:r>
            <w:r w:rsidR="0073388C">
              <w:t xml:space="preserve"> </w:t>
            </w:r>
            <w:r w:rsidRPr="0073388C">
              <w:t>несовершеннолетних</w:t>
            </w:r>
            <w:r w:rsidR="0073388C">
              <w:t xml:space="preserve"> </w:t>
            </w:r>
            <w:r w:rsidRPr="0073388C">
              <w:t>граждан.</w:t>
            </w:r>
            <w:r w:rsidR="0073388C">
              <w:t xml:space="preserve">  </w:t>
            </w:r>
            <w:r w:rsidRPr="0073388C">
              <w:t>Разработка</w:t>
            </w:r>
            <w:r w:rsidR="0073388C">
              <w:t xml:space="preserve"> </w:t>
            </w:r>
            <w:r w:rsidRPr="0073388C">
              <w:t>и</w:t>
            </w:r>
            <w:r w:rsidR="0073388C">
              <w:t xml:space="preserve"> </w:t>
            </w:r>
            <w:r w:rsidRPr="0073388C">
              <w:t>внедрение</w:t>
            </w:r>
            <w:r w:rsidR="0073388C">
              <w:t xml:space="preserve"> </w:t>
            </w:r>
            <w:r w:rsidRPr="0073388C">
              <w:t>механизма</w:t>
            </w:r>
            <w:r w:rsidR="0073388C">
              <w:t xml:space="preserve"> </w:t>
            </w:r>
            <w:r w:rsidRPr="0073388C">
              <w:t>организации</w:t>
            </w:r>
            <w:r w:rsidR="0073388C">
              <w:t xml:space="preserve"> </w:t>
            </w:r>
            <w:r w:rsidRPr="0073388C">
              <w:t>временных</w:t>
            </w:r>
            <w:r w:rsidR="0073388C">
              <w:t xml:space="preserve"> </w:t>
            </w:r>
            <w:r w:rsidRPr="0073388C">
              <w:t>рабочих</w:t>
            </w:r>
            <w:r w:rsidR="0073388C">
              <w:t xml:space="preserve"> </w:t>
            </w:r>
            <w:r w:rsidRPr="0073388C">
              <w:t>мест</w:t>
            </w:r>
            <w:r w:rsidR="0073388C">
              <w:t xml:space="preserve"> </w:t>
            </w:r>
            <w:r w:rsidRPr="0073388C">
              <w:t>для</w:t>
            </w:r>
            <w:r w:rsidR="0073388C">
              <w:t xml:space="preserve"> </w:t>
            </w:r>
            <w:r w:rsidRPr="0073388C">
              <w:t>подростков.</w:t>
            </w:r>
            <w:r w:rsidR="0073388C">
              <w:t xml:space="preserve">  </w:t>
            </w:r>
            <w:r w:rsidRPr="0073388C">
              <w:t>Максимальный</w:t>
            </w:r>
            <w:r w:rsidR="0073388C">
              <w:t xml:space="preserve"> </w:t>
            </w:r>
            <w:r w:rsidRPr="0073388C">
              <w:t>охват</w:t>
            </w:r>
            <w:r w:rsidR="0073388C">
              <w:t xml:space="preserve"> </w:t>
            </w:r>
            <w:r w:rsidRPr="0073388C">
              <w:t>занятостью</w:t>
            </w:r>
            <w:r w:rsidR="0073388C">
              <w:t xml:space="preserve"> </w:t>
            </w:r>
            <w:r w:rsidRPr="0073388C">
              <w:t>несовершеннолетних</w:t>
            </w:r>
            <w:r w:rsidR="0073388C">
              <w:t xml:space="preserve"> </w:t>
            </w:r>
            <w:r w:rsidR="00EA61BE">
              <w:t>граж</w:t>
            </w:r>
            <w:r w:rsidRPr="0073388C">
              <w:t>дан,</w:t>
            </w:r>
            <w:r w:rsidR="0073388C">
              <w:t xml:space="preserve"> </w:t>
            </w:r>
            <w:r w:rsidRPr="0073388C">
              <w:t>находящихся</w:t>
            </w:r>
            <w:r w:rsidR="0073388C">
              <w:t xml:space="preserve"> </w:t>
            </w:r>
            <w:r w:rsidRPr="0073388C">
              <w:t>в</w:t>
            </w:r>
            <w:r w:rsidR="0073388C">
              <w:t xml:space="preserve"> </w:t>
            </w:r>
            <w:r w:rsidRPr="0073388C">
              <w:t>социально</w:t>
            </w:r>
            <w:r w:rsidR="0073388C">
              <w:t xml:space="preserve"> </w:t>
            </w:r>
            <w:r w:rsidRPr="0073388C">
              <w:t>опасном</w:t>
            </w:r>
            <w:r w:rsidR="0073388C">
              <w:t xml:space="preserve"> </w:t>
            </w:r>
            <w:r w:rsidRPr="0073388C">
              <w:t>положении.</w:t>
            </w:r>
            <w:r w:rsidR="0073388C">
              <w:t xml:space="preserve">  </w:t>
            </w:r>
            <w:r w:rsidRPr="0073388C">
              <w:t>Выявление</w:t>
            </w:r>
            <w:r w:rsidR="0073388C">
              <w:t xml:space="preserve"> </w:t>
            </w:r>
            <w:r w:rsidRPr="0073388C">
              <w:t>наиболее</w:t>
            </w:r>
            <w:r w:rsidR="0073388C">
              <w:t xml:space="preserve"> </w:t>
            </w:r>
            <w:r w:rsidRPr="0073388C">
              <w:t>эффективных</w:t>
            </w:r>
            <w:r w:rsidR="0073388C">
              <w:t xml:space="preserve"> </w:t>
            </w:r>
            <w:r w:rsidRPr="0073388C">
              <w:t>форм</w:t>
            </w:r>
            <w:r w:rsidR="0073388C">
              <w:t xml:space="preserve"> </w:t>
            </w:r>
            <w:r w:rsidRPr="0073388C">
              <w:t>занятости</w:t>
            </w:r>
            <w:r w:rsidR="0073388C">
              <w:t xml:space="preserve"> </w:t>
            </w:r>
            <w:r w:rsidR="00EA61BE">
              <w:t>несовер</w:t>
            </w:r>
            <w:r w:rsidRPr="0073388C">
              <w:t>шеннолетних</w:t>
            </w:r>
            <w:r w:rsidR="0073388C">
              <w:t xml:space="preserve"> </w:t>
            </w:r>
            <w:r w:rsidRPr="0073388C">
              <w:t>граждан.</w:t>
            </w:r>
            <w:r w:rsidR="0073388C">
              <w:t xml:space="preserve">  </w:t>
            </w:r>
            <w:r w:rsidRPr="0073388C">
              <w:t>Развитие</w:t>
            </w:r>
            <w:r w:rsidR="0073388C">
              <w:t xml:space="preserve"> </w:t>
            </w:r>
            <w:r w:rsidRPr="0073388C">
              <w:t>межведомственных</w:t>
            </w:r>
            <w:r w:rsidR="0073388C">
              <w:t xml:space="preserve"> </w:t>
            </w:r>
            <w:r w:rsidRPr="0073388C">
              <w:t>связей</w:t>
            </w:r>
            <w:r w:rsidR="0073388C">
              <w:t xml:space="preserve"> </w:t>
            </w:r>
            <w:r w:rsidRPr="0073388C">
              <w:t>в</w:t>
            </w:r>
            <w:r w:rsidR="0073388C">
              <w:t xml:space="preserve"> </w:t>
            </w:r>
            <w:r w:rsidRPr="0073388C">
              <w:t>решении</w:t>
            </w:r>
            <w:r w:rsidR="0073388C">
              <w:t xml:space="preserve"> </w:t>
            </w:r>
            <w:r w:rsidRPr="0073388C">
              <w:t>вопросов</w:t>
            </w:r>
            <w:r w:rsidR="0073388C">
              <w:t xml:space="preserve">  </w:t>
            </w:r>
            <w:r w:rsidRPr="0073388C">
              <w:t>организации</w:t>
            </w:r>
            <w:r w:rsidR="0073388C">
              <w:t xml:space="preserve"> </w:t>
            </w:r>
            <w:r w:rsidRPr="0073388C">
              <w:t>временной</w:t>
            </w:r>
            <w:r w:rsidR="0073388C">
              <w:t xml:space="preserve"> </w:t>
            </w:r>
            <w:r w:rsidRPr="0073388C">
              <w:t>занятости</w:t>
            </w:r>
            <w:r w:rsidR="0073388C">
              <w:t xml:space="preserve"> </w:t>
            </w:r>
          </w:p>
        </w:tc>
      </w:tr>
      <w:tr w:rsidR="00B92ED6" w:rsidRPr="0073388C"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ED6" w:rsidRPr="0073388C" w:rsidRDefault="00B92ED6" w:rsidP="0073388C">
            <w:pPr>
              <w:pStyle w:val="Table"/>
            </w:pPr>
            <w:r w:rsidRPr="0073388C">
              <w:t>Сроки</w:t>
            </w:r>
            <w:r w:rsidR="0073388C">
              <w:t xml:space="preserve"> </w:t>
            </w:r>
            <w:r w:rsidRPr="0073388C">
              <w:t>реализации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ED6" w:rsidRPr="0073388C" w:rsidRDefault="00B92ED6" w:rsidP="0073388C">
            <w:pPr>
              <w:pStyle w:val="Table"/>
            </w:pPr>
            <w:r w:rsidRPr="0073388C">
              <w:t>2006</w:t>
            </w:r>
            <w:r w:rsidR="0073388C">
              <w:t xml:space="preserve"> </w:t>
            </w:r>
            <w:r w:rsidRPr="0073388C">
              <w:t>год</w:t>
            </w:r>
            <w:r w:rsidR="0073388C">
              <w:t xml:space="preserve"> </w:t>
            </w:r>
          </w:p>
        </w:tc>
      </w:tr>
      <w:tr w:rsidR="00B92ED6" w:rsidRPr="0073388C">
        <w:trPr>
          <w:cantSplit/>
          <w:trHeight w:val="8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ED6" w:rsidRPr="0073388C" w:rsidRDefault="00B92ED6" w:rsidP="0073388C">
            <w:pPr>
              <w:pStyle w:val="Table"/>
            </w:pPr>
            <w:r w:rsidRPr="0073388C">
              <w:t>Исполнители</w:t>
            </w:r>
            <w:r w:rsidR="0073388C">
              <w:t xml:space="preserve">  </w:t>
            </w:r>
            <w:r w:rsidRPr="0073388C">
              <w:t>основных</w:t>
            </w:r>
            <w:r w:rsidR="0073388C">
              <w:t xml:space="preserve"> </w:t>
            </w:r>
            <w:proofErr w:type="spellStart"/>
            <w:r w:rsidRPr="0073388C">
              <w:t>мер</w:t>
            </w:r>
            <w:proofErr w:type="gramStart"/>
            <w:r w:rsidRPr="0073388C">
              <w:t>о</w:t>
            </w:r>
            <w:proofErr w:type="spellEnd"/>
            <w:r w:rsidRPr="0073388C">
              <w:t>-</w:t>
            </w:r>
            <w:proofErr w:type="gramEnd"/>
            <w:r w:rsidR="0073388C">
              <w:t xml:space="preserve">  </w:t>
            </w:r>
            <w:r w:rsidRPr="0073388C">
              <w:t>приятий</w:t>
            </w:r>
            <w:r w:rsidR="0073388C">
              <w:t xml:space="preserve"> </w:t>
            </w:r>
            <w:proofErr w:type="spellStart"/>
            <w:r w:rsidRPr="0073388C">
              <w:t>програм</w:t>
            </w:r>
            <w:proofErr w:type="spellEnd"/>
            <w:r w:rsidRPr="0073388C">
              <w:t>-</w:t>
            </w:r>
            <w:r w:rsidR="0073388C">
              <w:t xml:space="preserve"> </w:t>
            </w:r>
            <w:r w:rsidRPr="0073388C">
              <w:t>мы</w:t>
            </w:r>
            <w:r w:rsidR="0073388C">
              <w:t xml:space="preserve"> </w:t>
            </w:r>
            <w:r w:rsidRPr="0073388C">
              <w:t>занятости</w:t>
            </w:r>
            <w:r w:rsidR="0073388C">
              <w:t xml:space="preserve">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ED6" w:rsidRPr="0073388C" w:rsidRDefault="00B92ED6" w:rsidP="0073388C">
            <w:pPr>
              <w:pStyle w:val="Table"/>
            </w:pPr>
            <w:r w:rsidRPr="0073388C">
              <w:t>Государственное</w:t>
            </w:r>
            <w:r w:rsidR="0073388C">
              <w:t xml:space="preserve"> </w:t>
            </w:r>
            <w:r w:rsidRPr="0073388C">
              <w:t>учреждение</w:t>
            </w:r>
            <w:r w:rsidR="0073388C">
              <w:t xml:space="preserve"> </w:t>
            </w:r>
            <w:r w:rsidRPr="0073388C">
              <w:t>Центр</w:t>
            </w:r>
            <w:r w:rsidR="0073388C">
              <w:t xml:space="preserve"> </w:t>
            </w:r>
            <w:r w:rsidRPr="0073388C">
              <w:t>занятости</w:t>
            </w:r>
            <w:r w:rsidR="0073388C">
              <w:t xml:space="preserve"> </w:t>
            </w:r>
            <w:r w:rsidRPr="0073388C">
              <w:t>населения</w:t>
            </w:r>
            <w:r w:rsidR="0073388C">
              <w:t xml:space="preserve">  </w:t>
            </w:r>
            <w:r w:rsidRPr="0073388C">
              <w:t>города</w:t>
            </w:r>
            <w:r w:rsidR="0073388C">
              <w:t xml:space="preserve"> </w:t>
            </w:r>
            <w:r w:rsidRPr="0073388C">
              <w:t>Белово</w:t>
            </w:r>
            <w:r w:rsidR="0073388C">
              <w:t xml:space="preserve">  </w:t>
            </w:r>
            <w:r w:rsidRPr="0073388C">
              <w:t>Муниципальное</w:t>
            </w:r>
            <w:r w:rsidR="0073388C">
              <w:t xml:space="preserve"> </w:t>
            </w:r>
            <w:r w:rsidRPr="0073388C">
              <w:t>учреждение</w:t>
            </w:r>
            <w:r w:rsidR="0073388C">
              <w:t xml:space="preserve"> </w:t>
            </w:r>
            <w:r w:rsidRPr="0073388C">
              <w:t>"Управление</w:t>
            </w:r>
            <w:r w:rsidR="0073388C">
              <w:t xml:space="preserve"> </w:t>
            </w:r>
            <w:r w:rsidRPr="0073388C">
              <w:t>образования</w:t>
            </w:r>
            <w:r w:rsidR="0073388C">
              <w:t xml:space="preserve"> </w:t>
            </w:r>
            <w:r w:rsidR="00EA61BE">
              <w:t>Адми</w:t>
            </w:r>
            <w:r w:rsidRPr="0073388C">
              <w:t>нистрации</w:t>
            </w:r>
            <w:r w:rsidR="0073388C">
              <w:t xml:space="preserve"> </w:t>
            </w:r>
            <w:r w:rsidRPr="0073388C">
              <w:t>г.</w:t>
            </w:r>
            <w:r w:rsidR="0073388C">
              <w:t xml:space="preserve"> </w:t>
            </w:r>
            <w:r w:rsidRPr="0073388C">
              <w:t>Белово"</w:t>
            </w:r>
            <w:r w:rsidR="0073388C">
              <w:t xml:space="preserve">  </w:t>
            </w:r>
            <w:r w:rsidRPr="0073388C">
              <w:t>Муниципальное</w:t>
            </w:r>
            <w:r w:rsidR="0073388C">
              <w:t xml:space="preserve"> </w:t>
            </w:r>
            <w:r w:rsidRPr="0073388C">
              <w:t>учреждение</w:t>
            </w:r>
            <w:r w:rsidR="0073388C">
              <w:t xml:space="preserve"> </w:t>
            </w:r>
            <w:r w:rsidRPr="0073388C">
              <w:t>"Управление</w:t>
            </w:r>
            <w:r w:rsidR="0073388C">
              <w:t xml:space="preserve"> </w:t>
            </w:r>
            <w:r w:rsidRPr="0073388C">
              <w:t>по</w:t>
            </w:r>
            <w:r w:rsidR="0073388C">
              <w:t xml:space="preserve"> </w:t>
            </w:r>
            <w:r w:rsidRPr="0073388C">
              <w:t>делам</w:t>
            </w:r>
            <w:r w:rsidR="0073388C">
              <w:t xml:space="preserve"> </w:t>
            </w:r>
            <w:r w:rsidRPr="0073388C">
              <w:t>молодежи</w:t>
            </w:r>
            <w:r w:rsidR="0073388C">
              <w:t xml:space="preserve"> </w:t>
            </w:r>
            <w:r w:rsidRPr="0073388C">
              <w:t>г.</w:t>
            </w:r>
            <w:r w:rsidR="0073388C">
              <w:t xml:space="preserve"> </w:t>
            </w:r>
            <w:r w:rsidRPr="0073388C">
              <w:t>Белово"</w:t>
            </w:r>
            <w:r w:rsidR="0073388C">
              <w:t xml:space="preserve"> </w:t>
            </w:r>
          </w:p>
        </w:tc>
      </w:tr>
      <w:tr w:rsidR="00B92ED6" w:rsidRPr="0073388C">
        <w:trPr>
          <w:cantSplit/>
          <w:trHeight w:val="8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ED6" w:rsidRPr="0073388C" w:rsidRDefault="00B92ED6" w:rsidP="0073388C">
            <w:pPr>
              <w:pStyle w:val="Table"/>
            </w:pPr>
            <w:r w:rsidRPr="0073388C">
              <w:t>Объемы</w:t>
            </w:r>
            <w:r w:rsidR="0073388C">
              <w:t xml:space="preserve"> </w:t>
            </w:r>
            <w:r w:rsidRPr="0073388C">
              <w:t>и</w:t>
            </w:r>
            <w:r w:rsidR="0073388C">
              <w:t xml:space="preserve"> </w:t>
            </w:r>
            <w:proofErr w:type="spellStart"/>
            <w:r w:rsidRPr="0073388C">
              <w:t>исто</w:t>
            </w:r>
            <w:proofErr w:type="gramStart"/>
            <w:r w:rsidRPr="0073388C">
              <w:t>ч</w:t>
            </w:r>
            <w:proofErr w:type="spellEnd"/>
            <w:r w:rsidRPr="0073388C">
              <w:t>-</w:t>
            </w:r>
            <w:proofErr w:type="gramEnd"/>
            <w:r w:rsidR="0073388C">
              <w:t xml:space="preserve">  </w:t>
            </w:r>
            <w:proofErr w:type="spellStart"/>
            <w:r w:rsidRPr="0073388C">
              <w:t>ники</w:t>
            </w:r>
            <w:proofErr w:type="spellEnd"/>
            <w:r w:rsidR="0073388C">
              <w:t xml:space="preserve"> </w:t>
            </w:r>
            <w:proofErr w:type="spellStart"/>
            <w:r w:rsidRPr="0073388C">
              <w:t>финансиро</w:t>
            </w:r>
            <w:proofErr w:type="spellEnd"/>
            <w:r w:rsidRPr="0073388C">
              <w:t>-</w:t>
            </w:r>
            <w:r w:rsidR="0073388C">
              <w:t xml:space="preserve">  </w:t>
            </w:r>
            <w:proofErr w:type="spellStart"/>
            <w:r w:rsidRPr="0073388C">
              <w:t>вания</w:t>
            </w:r>
            <w:proofErr w:type="spellEnd"/>
            <w:r w:rsidR="0073388C">
              <w:t xml:space="preserve">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ED6" w:rsidRPr="0073388C" w:rsidRDefault="00B92ED6" w:rsidP="0073388C">
            <w:pPr>
              <w:pStyle w:val="Table"/>
            </w:pPr>
            <w:proofErr w:type="gramStart"/>
            <w:r w:rsidRPr="0073388C">
              <w:t>ГУ</w:t>
            </w:r>
            <w:r w:rsidR="0073388C">
              <w:t xml:space="preserve"> </w:t>
            </w:r>
            <w:r w:rsidRPr="0073388C">
              <w:t>ЦЗН</w:t>
            </w:r>
            <w:r w:rsidR="0073388C">
              <w:t xml:space="preserve"> </w:t>
            </w:r>
            <w:r w:rsidRPr="0073388C">
              <w:t>г.</w:t>
            </w:r>
            <w:r w:rsidR="0073388C">
              <w:t xml:space="preserve"> </w:t>
            </w:r>
            <w:r w:rsidRPr="0073388C">
              <w:t>Белово:</w:t>
            </w:r>
            <w:r w:rsidR="0073388C">
              <w:t xml:space="preserve"> </w:t>
            </w:r>
            <w:r w:rsidRPr="0073388C">
              <w:t>средства</w:t>
            </w:r>
            <w:r w:rsidR="0073388C">
              <w:t xml:space="preserve"> </w:t>
            </w:r>
            <w:r w:rsidRPr="0073388C">
              <w:t>ФБ</w:t>
            </w:r>
            <w:r w:rsidR="0073388C">
              <w:t xml:space="preserve"> </w:t>
            </w:r>
            <w:r w:rsidRPr="0073388C">
              <w:t>870</w:t>
            </w:r>
            <w:r w:rsidR="0073388C">
              <w:t xml:space="preserve"> </w:t>
            </w:r>
            <w:r w:rsidRPr="0073388C">
              <w:t>тыс.</w:t>
            </w:r>
            <w:r w:rsidR="0073388C">
              <w:t xml:space="preserve"> </w:t>
            </w:r>
            <w:r w:rsidRPr="0073388C">
              <w:t>руб.</w:t>
            </w:r>
            <w:r w:rsidR="0073388C">
              <w:t xml:space="preserve">  </w:t>
            </w:r>
            <w:r w:rsidRPr="0073388C">
              <w:t>МУ</w:t>
            </w:r>
            <w:r w:rsidR="0073388C">
              <w:t xml:space="preserve"> </w:t>
            </w:r>
            <w:r w:rsidRPr="0073388C">
              <w:t>"Управление</w:t>
            </w:r>
            <w:r w:rsidR="0073388C">
              <w:t xml:space="preserve"> </w:t>
            </w:r>
            <w:r w:rsidRPr="0073388C">
              <w:t>образования</w:t>
            </w:r>
            <w:r w:rsidR="0073388C">
              <w:t xml:space="preserve"> </w:t>
            </w:r>
            <w:r w:rsidRPr="0073388C">
              <w:t>Администрации</w:t>
            </w:r>
            <w:r w:rsidR="0073388C">
              <w:t xml:space="preserve"> </w:t>
            </w:r>
            <w:r w:rsidRPr="0073388C">
              <w:t>г.</w:t>
            </w:r>
            <w:r w:rsidR="0073388C">
              <w:t xml:space="preserve"> </w:t>
            </w:r>
            <w:r w:rsidRPr="0073388C">
              <w:t>Белово":</w:t>
            </w:r>
            <w:r w:rsidR="0073388C">
              <w:t xml:space="preserve">  </w:t>
            </w:r>
            <w:r w:rsidRPr="0073388C">
              <w:t>средства</w:t>
            </w:r>
            <w:r w:rsidR="0073388C">
              <w:t xml:space="preserve"> </w:t>
            </w:r>
            <w:r w:rsidRPr="0073388C">
              <w:t>местного</w:t>
            </w:r>
            <w:r w:rsidR="0073388C">
              <w:t xml:space="preserve"> </w:t>
            </w:r>
            <w:r w:rsidRPr="0073388C">
              <w:t>бюджета</w:t>
            </w:r>
            <w:r w:rsidR="0073388C">
              <w:t xml:space="preserve"> </w:t>
            </w:r>
            <w:r w:rsidRPr="0073388C">
              <w:t>658,7</w:t>
            </w:r>
            <w:r w:rsidR="0073388C">
              <w:t xml:space="preserve"> </w:t>
            </w:r>
            <w:r w:rsidRPr="0073388C">
              <w:t>тыс.</w:t>
            </w:r>
            <w:r w:rsidR="0073388C">
              <w:t xml:space="preserve"> </w:t>
            </w:r>
            <w:r w:rsidRPr="0073388C">
              <w:t>руб.</w:t>
            </w:r>
            <w:r w:rsidR="0073388C">
              <w:t xml:space="preserve">  </w:t>
            </w:r>
            <w:r w:rsidRPr="0073388C">
              <w:t>МУ</w:t>
            </w:r>
            <w:r w:rsidR="0073388C">
              <w:t xml:space="preserve"> </w:t>
            </w:r>
            <w:r w:rsidRPr="0073388C">
              <w:t>"Управление</w:t>
            </w:r>
            <w:r w:rsidR="0073388C">
              <w:t xml:space="preserve"> </w:t>
            </w:r>
            <w:r w:rsidRPr="0073388C">
              <w:t>по</w:t>
            </w:r>
            <w:r w:rsidR="0073388C">
              <w:t xml:space="preserve"> </w:t>
            </w:r>
            <w:r w:rsidRPr="0073388C">
              <w:t>делам</w:t>
            </w:r>
            <w:r w:rsidR="0073388C">
              <w:t xml:space="preserve"> </w:t>
            </w:r>
            <w:r w:rsidRPr="0073388C">
              <w:t>молодежи</w:t>
            </w:r>
            <w:r w:rsidR="0073388C">
              <w:t xml:space="preserve"> </w:t>
            </w:r>
            <w:r w:rsidRPr="0073388C">
              <w:t>г.</w:t>
            </w:r>
            <w:r w:rsidR="0073388C">
              <w:t xml:space="preserve"> </w:t>
            </w:r>
            <w:r w:rsidRPr="0073388C">
              <w:t>Белово":</w:t>
            </w:r>
            <w:r w:rsidR="0073388C">
              <w:t xml:space="preserve"> </w:t>
            </w:r>
            <w:r w:rsidRPr="0073388C">
              <w:t>средства</w:t>
            </w:r>
            <w:r w:rsidR="0073388C">
              <w:t xml:space="preserve">  </w:t>
            </w:r>
            <w:r w:rsidRPr="0073388C">
              <w:t>местного</w:t>
            </w:r>
            <w:r w:rsidR="0073388C">
              <w:t xml:space="preserve"> </w:t>
            </w:r>
            <w:r w:rsidRPr="0073388C">
              <w:t>бюджета</w:t>
            </w:r>
            <w:r w:rsidR="0073388C">
              <w:t xml:space="preserve"> </w:t>
            </w:r>
            <w:r w:rsidRPr="0073388C">
              <w:t>530,5</w:t>
            </w:r>
            <w:r w:rsidR="0073388C">
              <w:t xml:space="preserve"> </w:t>
            </w:r>
            <w:r w:rsidRPr="0073388C">
              <w:t>тыс.</w:t>
            </w:r>
            <w:r w:rsidR="0073388C">
              <w:t xml:space="preserve"> </w:t>
            </w:r>
            <w:r w:rsidRPr="0073388C">
              <w:t>руб.,</w:t>
            </w:r>
            <w:r w:rsidR="0073388C">
              <w:t xml:space="preserve"> </w:t>
            </w:r>
            <w:r w:rsidRPr="0073388C">
              <w:t>средства</w:t>
            </w:r>
            <w:r w:rsidR="0073388C">
              <w:t xml:space="preserve"> </w:t>
            </w:r>
            <w:r w:rsidRPr="0073388C">
              <w:t>ОБ</w:t>
            </w:r>
            <w:r w:rsidR="0073388C">
              <w:t xml:space="preserve"> </w:t>
            </w:r>
            <w:r w:rsidRPr="0073388C">
              <w:t>54,2</w:t>
            </w:r>
            <w:r w:rsidR="0073388C">
              <w:t xml:space="preserve">  </w:t>
            </w:r>
            <w:r w:rsidRPr="0073388C">
              <w:t>тыс.</w:t>
            </w:r>
            <w:r w:rsidR="0073388C">
              <w:t xml:space="preserve"> </w:t>
            </w:r>
            <w:r w:rsidRPr="0073388C">
              <w:t>руб.</w:t>
            </w:r>
            <w:r w:rsidR="0073388C">
              <w:t xml:space="preserve"> </w:t>
            </w:r>
            <w:proofErr w:type="gramEnd"/>
          </w:p>
        </w:tc>
      </w:tr>
      <w:tr w:rsidR="00B92ED6" w:rsidRPr="0073388C">
        <w:trPr>
          <w:cantSplit/>
          <w:trHeight w:val="60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ED6" w:rsidRPr="0073388C" w:rsidRDefault="00B92ED6" w:rsidP="0073388C">
            <w:pPr>
              <w:pStyle w:val="Table"/>
            </w:pPr>
            <w:r w:rsidRPr="0073388C">
              <w:t>Ожидаемые</w:t>
            </w:r>
            <w:r w:rsidR="0073388C">
              <w:t xml:space="preserve"> </w:t>
            </w:r>
            <w:proofErr w:type="spellStart"/>
            <w:r w:rsidRPr="0073388C">
              <w:t>коне</w:t>
            </w:r>
            <w:proofErr w:type="gramStart"/>
            <w:r w:rsidRPr="0073388C">
              <w:t>ч</w:t>
            </w:r>
            <w:proofErr w:type="spellEnd"/>
            <w:r w:rsidRPr="0073388C">
              <w:t>-</w:t>
            </w:r>
            <w:proofErr w:type="gramEnd"/>
            <w:r w:rsidR="0073388C">
              <w:t xml:space="preserve"> </w:t>
            </w:r>
            <w:proofErr w:type="spellStart"/>
            <w:r w:rsidRPr="0073388C">
              <w:t>ные</w:t>
            </w:r>
            <w:proofErr w:type="spellEnd"/>
            <w:r w:rsidR="0073388C">
              <w:t xml:space="preserve"> </w:t>
            </w:r>
            <w:r w:rsidRPr="0073388C">
              <w:t>результаты</w:t>
            </w:r>
            <w:r w:rsidR="0073388C">
              <w:t xml:space="preserve">  </w:t>
            </w:r>
            <w:r w:rsidRPr="0073388C">
              <w:t>реализации</w:t>
            </w:r>
            <w:r w:rsidR="0073388C">
              <w:t xml:space="preserve">  </w:t>
            </w:r>
            <w:r w:rsidRPr="0073388C">
              <w:t>программы</w:t>
            </w:r>
            <w:r w:rsidR="0073388C">
              <w:t xml:space="preserve">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ED6" w:rsidRPr="0073388C" w:rsidRDefault="00B92ED6" w:rsidP="0073388C">
            <w:pPr>
              <w:pStyle w:val="Table"/>
            </w:pPr>
            <w:r w:rsidRPr="0073388C">
              <w:t>Обеспечение</w:t>
            </w:r>
            <w:r w:rsidR="0073388C">
              <w:t xml:space="preserve"> </w:t>
            </w:r>
            <w:r w:rsidRPr="0073388C">
              <w:t>профессиональной</w:t>
            </w:r>
            <w:r w:rsidR="0073388C">
              <w:t xml:space="preserve"> </w:t>
            </w:r>
            <w:r w:rsidRPr="0073388C">
              <w:t>ориентации</w:t>
            </w:r>
            <w:r w:rsidR="0073388C">
              <w:t xml:space="preserve"> </w:t>
            </w:r>
            <w:r w:rsidRPr="0073388C">
              <w:t>-</w:t>
            </w:r>
            <w:r w:rsidR="0073388C">
              <w:t xml:space="preserve"> </w:t>
            </w:r>
            <w:r w:rsidRPr="0073388C">
              <w:t>2950</w:t>
            </w:r>
            <w:r w:rsidR="0073388C">
              <w:t xml:space="preserve"> </w:t>
            </w:r>
            <w:r w:rsidRPr="0073388C">
              <w:t>и</w:t>
            </w:r>
            <w:r w:rsidR="0073388C">
              <w:t xml:space="preserve"> </w:t>
            </w:r>
            <w:r w:rsidR="00EA61BE">
              <w:t>тру</w:t>
            </w:r>
            <w:r w:rsidRPr="0073388C">
              <w:t>доустройства</w:t>
            </w:r>
            <w:r w:rsidR="0073388C">
              <w:t xml:space="preserve"> </w:t>
            </w:r>
            <w:r w:rsidRPr="0073388C">
              <w:t>980</w:t>
            </w:r>
            <w:r w:rsidR="0073388C">
              <w:t xml:space="preserve"> </w:t>
            </w:r>
            <w:r w:rsidRPr="0073388C">
              <w:t>несовершеннолетних</w:t>
            </w:r>
            <w:r w:rsidR="0073388C">
              <w:t xml:space="preserve"> </w:t>
            </w:r>
            <w:r w:rsidRPr="0073388C">
              <w:t>граждан,</w:t>
            </w:r>
            <w:r w:rsidR="0073388C">
              <w:t xml:space="preserve"> </w:t>
            </w:r>
            <w:r w:rsidRPr="0073388C">
              <w:t>в</w:t>
            </w:r>
            <w:r w:rsidR="0073388C">
              <w:t xml:space="preserve"> </w:t>
            </w:r>
            <w:r w:rsidRPr="0073388C">
              <w:t>том</w:t>
            </w:r>
            <w:r w:rsidR="0073388C">
              <w:t xml:space="preserve">  </w:t>
            </w:r>
            <w:r w:rsidRPr="0073388C">
              <w:t>числе</w:t>
            </w:r>
            <w:r w:rsidR="0073388C">
              <w:t xml:space="preserve"> </w:t>
            </w:r>
            <w:r w:rsidRPr="0073388C">
              <w:t>находящихся</w:t>
            </w:r>
            <w:r w:rsidR="0073388C">
              <w:t xml:space="preserve"> </w:t>
            </w:r>
            <w:r w:rsidRPr="0073388C">
              <w:t>в</w:t>
            </w:r>
            <w:r w:rsidR="0073388C">
              <w:t xml:space="preserve"> </w:t>
            </w:r>
            <w:r w:rsidRPr="0073388C">
              <w:t>социально</w:t>
            </w:r>
            <w:r w:rsidR="0073388C">
              <w:t xml:space="preserve"> </w:t>
            </w:r>
            <w:r w:rsidRPr="0073388C">
              <w:t>опасном</w:t>
            </w:r>
            <w:r w:rsidR="0073388C">
              <w:t xml:space="preserve"> </w:t>
            </w:r>
            <w:r w:rsidRPr="0073388C">
              <w:t>положении</w:t>
            </w:r>
            <w:r w:rsidR="0073388C">
              <w:t xml:space="preserve"> </w:t>
            </w:r>
            <w:r w:rsidRPr="0073388C">
              <w:t>-</w:t>
            </w:r>
            <w:r w:rsidR="0073388C">
              <w:t xml:space="preserve"> </w:t>
            </w:r>
            <w:r w:rsidRPr="0073388C">
              <w:t>450</w:t>
            </w:r>
            <w:r w:rsidR="0073388C">
              <w:t xml:space="preserve">  </w:t>
            </w:r>
            <w:r w:rsidRPr="0073388C">
              <w:t>несовершеннолетних</w:t>
            </w:r>
            <w:r w:rsidR="0073388C">
              <w:t xml:space="preserve"> </w:t>
            </w:r>
            <w:r w:rsidRPr="0073388C">
              <w:t>граждан</w:t>
            </w:r>
            <w:r w:rsidR="0073388C">
              <w:t xml:space="preserve"> </w:t>
            </w:r>
          </w:p>
        </w:tc>
      </w:tr>
      <w:tr w:rsidR="00B92ED6" w:rsidRPr="0073388C">
        <w:trPr>
          <w:cantSplit/>
          <w:trHeight w:val="132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ED6" w:rsidRPr="0073388C" w:rsidRDefault="00B92ED6" w:rsidP="0073388C">
            <w:pPr>
              <w:pStyle w:val="Table"/>
            </w:pPr>
            <w:r w:rsidRPr="0073388C">
              <w:t>Контроль</w:t>
            </w:r>
            <w:r w:rsidR="0073388C">
              <w:t xml:space="preserve"> </w:t>
            </w:r>
            <w:r w:rsidRPr="0073388C">
              <w:t>за</w:t>
            </w:r>
            <w:r w:rsidR="0073388C">
              <w:t xml:space="preserve"> </w:t>
            </w:r>
            <w:proofErr w:type="spellStart"/>
            <w:r w:rsidRPr="0073388C">
              <w:t>и</w:t>
            </w:r>
            <w:proofErr w:type="gramStart"/>
            <w:r w:rsidRPr="0073388C">
              <w:t>с</w:t>
            </w:r>
            <w:proofErr w:type="spellEnd"/>
            <w:r w:rsidRPr="0073388C">
              <w:t>-</w:t>
            </w:r>
            <w:proofErr w:type="gramEnd"/>
            <w:r w:rsidR="0073388C">
              <w:t xml:space="preserve">  </w:t>
            </w:r>
            <w:proofErr w:type="spellStart"/>
            <w:r w:rsidRPr="0073388C">
              <w:t>полнением</w:t>
            </w:r>
            <w:proofErr w:type="spellEnd"/>
            <w:r w:rsidR="0073388C">
              <w:t xml:space="preserve">  </w:t>
            </w:r>
            <w:r w:rsidRPr="0073388C">
              <w:t>программы</w:t>
            </w:r>
            <w:r w:rsidR="0073388C">
              <w:t xml:space="preserve">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ED6" w:rsidRPr="0073388C" w:rsidRDefault="00B92ED6" w:rsidP="0073388C">
            <w:pPr>
              <w:pStyle w:val="Table"/>
            </w:pPr>
            <w:r w:rsidRPr="0073388C">
              <w:t>Заместитель</w:t>
            </w:r>
            <w:r w:rsidR="0073388C">
              <w:t xml:space="preserve"> </w:t>
            </w:r>
            <w:r w:rsidRPr="0073388C">
              <w:t>Главы</w:t>
            </w:r>
            <w:r w:rsidR="0073388C">
              <w:t xml:space="preserve"> </w:t>
            </w:r>
            <w:r w:rsidRPr="0073388C">
              <w:t>города</w:t>
            </w:r>
            <w:r w:rsidR="0073388C">
              <w:t xml:space="preserve"> </w:t>
            </w:r>
            <w:r w:rsidRPr="0073388C">
              <w:t>по</w:t>
            </w:r>
            <w:r w:rsidR="0073388C">
              <w:t xml:space="preserve"> </w:t>
            </w:r>
            <w:r w:rsidRPr="0073388C">
              <w:t>социальным</w:t>
            </w:r>
            <w:r w:rsidR="0073388C">
              <w:t xml:space="preserve"> </w:t>
            </w:r>
            <w:r w:rsidRPr="0073388C">
              <w:t>вопросам</w:t>
            </w:r>
            <w:r w:rsidR="0073388C">
              <w:t xml:space="preserve"> </w:t>
            </w:r>
            <w:r w:rsidRPr="0073388C">
              <w:t>-</w:t>
            </w:r>
            <w:r w:rsidR="0073388C">
              <w:t xml:space="preserve">  </w:t>
            </w:r>
            <w:r w:rsidRPr="0073388C">
              <w:t>общее</w:t>
            </w:r>
            <w:r w:rsidR="0073388C">
              <w:t xml:space="preserve"> </w:t>
            </w:r>
            <w:r w:rsidRPr="0073388C">
              <w:t>руководство</w:t>
            </w:r>
            <w:r w:rsidR="0073388C">
              <w:t xml:space="preserve"> </w:t>
            </w:r>
            <w:r w:rsidRPr="0073388C">
              <w:t>и</w:t>
            </w:r>
            <w:r w:rsidR="0073388C">
              <w:t xml:space="preserve"> </w:t>
            </w:r>
            <w:proofErr w:type="gramStart"/>
            <w:r w:rsidRPr="0073388C">
              <w:t>контроль</w:t>
            </w:r>
            <w:r w:rsidR="0073388C">
              <w:t xml:space="preserve"> </w:t>
            </w:r>
            <w:r w:rsidRPr="0073388C">
              <w:t>за</w:t>
            </w:r>
            <w:proofErr w:type="gramEnd"/>
            <w:r w:rsidR="0073388C">
              <w:t xml:space="preserve"> </w:t>
            </w:r>
            <w:r w:rsidRPr="0073388C">
              <w:t>реализацией.</w:t>
            </w:r>
            <w:r w:rsidR="0073388C">
              <w:t xml:space="preserve">  </w:t>
            </w:r>
            <w:r w:rsidRPr="0073388C">
              <w:t>ГУ</w:t>
            </w:r>
            <w:r w:rsidR="0073388C">
              <w:t xml:space="preserve"> </w:t>
            </w:r>
            <w:r w:rsidRPr="0073388C">
              <w:t>ЦЗН</w:t>
            </w:r>
            <w:r w:rsidR="0073388C">
              <w:t xml:space="preserve"> </w:t>
            </w:r>
            <w:r w:rsidRPr="0073388C">
              <w:t>г.</w:t>
            </w:r>
            <w:r w:rsidR="0073388C">
              <w:t xml:space="preserve"> </w:t>
            </w:r>
            <w:r w:rsidRPr="0073388C">
              <w:t>Белово</w:t>
            </w:r>
            <w:r w:rsidR="0073388C">
              <w:t xml:space="preserve"> </w:t>
            </w:r>
            <w:r w:rsidRPr="0073388C">
              <w:t>-</w:t>
            </w:r>
            <w:r w:rsidR="0073388C">
              <w:t xml:space="preserve"> </w:t>
            </w:r>
            <w:r w:rsidRPr="0073388C">
              <w:t>за</w:t>
            </w:r>
            <w:r w:rsidR="0073388C">
              <w:t xml:space="preserve"> </w:t>
            </w:r>
            <w:r w:rsidRPr="0073388C">
              <w:t>исполнением</w:t>
            </w:r>
            <w:r w:rsidR="0073388C">
              <w:t xml:space="preserve"> </w:t>
            </w:r>
            <w:r w:rsidRPr="0073388C">
              <w:t>договоров,</w:t>
            </w:r>
            <w:r w:rsidR="0073388C">
              <w:t xml:space="preserve"> </w:t>
            </w:r>
            <w:r w:rsidR="00EA61BE">
              <w:t>финанси</w:t>
            </w:r>
            <w:r w:rsidRPr="0073388C">
              <w:t>руемых</w:t>
            </w:r>
            <w:r w:rsidR="0073388C">
              <w:t xml:space="preserve"> </w:t>
            </w:r>
            <w:r w:rsidRPr="0073388C">
              <w:t>ЦЗН.</w:t>
            </w:r>
            <w:r w:rsidR="0073388C">
              <w:t xml:space="preserve">  </w:t>
            </w:r>
            <w:r w:rsidRPr="0073388C">
              <w:t>МУ</w:t>
            </w:r>
            <w:r w:rsidR="0073388C">
              <w:t xml:space="preserve"> </w:t>
            </w:r>
            <w:r w:rsidRPr="0073388C">
              <w:t>"Управление</w:t>
            </w:r>
            <w:r w:rsidR="0073388C">
              <w:t xml:space="preserve"> </w:t>
            </w:r>
            <w:r w:rsidRPr="0073388C">
              <w:t>образования</w:t>
            </w:r>
            <w:r w:rsidR="0073388C">
              <w:t xml:space="preserve"> </w:t>
            </w:r>
            <w:r w:rsidRPr="0073388C">
              <w:t>Администрации</w:t>
            </w:r>
            <w:r w:rsidR="0073388C">
              <w:t xml:space="preserve"> </w:t>
            </w:r>
            <w:r w:rsidRPr="0073388C">
              <w:t>г.</w:t>
            </w:r>
            <w:r w:rsidR="0073388C">
              <w:t xml:space="preserve"> </w:t>
            </w:r>
            <w:r w:rsidRPr="0073388C">
              <w:t>Белово"</w:t>
            </w:r>
            <w:r w:rsidR="0073388C">
              <w:t xml:space="preserve"> </w:t>
            </w:r>
            <w:r w:rsidRPr="0073388C">
              <w:t>-</w:t>
            </w:r>
            <w:r w:rsidR="0073388C">
              <w:t xml:space="preserve">  </w:t>
            </w:r>
            <w:r w:rsidRPr="0073388C">
              <w:t>за</w:t>
            </w:r>
            <w:r w:rsidR="0073388C">
              <w:t xml:space="preserve"> </w:t>
            </w:r>
            <w:r w:rsidRPr="0073388C">
              <w:t>исполнением</w:t>
            </w:r>
            <w:r w:rsidR="0073388C">
              <w:t xml:space="preserve"> </w:t>
            </w:r>
            <w:r w:rsidRPr="0073388C">
              <w:t>договоров,</w:t>
            </w:r>
            <w:r w:rsidR="0073388C">
              <w:t xml:space="preserve"> </w:t>
            </w:r>
            <w:r w:rsidRPr="0073388C">
              <w:t>финансируемых</w:t>
            </w:r>
            <w:r w:rsidR="0073388C">
              <w:t xml:space="preserve"> </w:t>
            </w:r>
            <w:r w:rsidRPr="0073388C">
              <w:t>Управлением</w:t>
            </w:r>
            <w:r w:rsidR="0073388C">
              <w:t xml:space="preserve">  </w:t>
            </w:r>
            <w:r w:rsidRPr="0073388C">
              <w:t>образования.</w:t>
            </w:r>
            <w:r w:rsidR="0073388C">
              <w:t xml:space="preserve">  </w:t>
            </w:r>
            <w:r w:rsidRPr="0073388C">
              <w:t>МУ</w:t>
            </w:r>
            <w:r w:rsidR="0073388C">
              <w:t xml:space="preserve"> </w:t>
            </w:r>
            <w:r w:rsidRPr="0073388C">
              <w:t>"Управление</w:t>
            </w:r>
            <w:r w:rsidR="0073388C">
              <w:t xml:space="preserve"> </w:t>
            </w:r>
            <w:r w:rsidRPr="0073388C">
              <w:t>по</w:t>
            </w:r>
            <w:r w:rsidR="0073388C">
              <w:t xml:space="preserve"> </w:t>
            </w:r>
            <w:r w:rsidRPr="0073388C">
              <w:t>делам</w:t>
            </w:r>
            <w:r w:rsidR="0073388C">
              <w:t xml:space="preserve"> </w:t>
            </w:r>
            <w:r w:rsidRPr="0073388C">
              <w:t>молодежи</w:t>
            </w:r>
            <w:r w:rsidR="0073388C">
              <w:t xml:space="preserve"> </w:t>
            </w:r>
            <w:r w:rsidRPr="0073388C">
              <w:t>г.</w:t>
            </w:r>
            <w:r w:rsidR="0073388C">
              <w:t xml:space="preserve"> </w:t>
            </w:r>
            <w:r w:rsidRPr="0073388C">
              <w:t>Белово"</w:t>
            </w:r>
            <w:r w:rsidR="0073388C">
              <w:t xml:space="preserve"> </w:t>
            </w:r>
            <w:r w:rsidRPr="0073388C">
              <w:t>-</w:t>
            </w:r>
            <w:r w:rsidR="0073388C">
              <w:t xml:space="preserve"> </w:t>
            </w:r>
            <w:r w:rsidRPr="0073388C">
              <w:t>за</w:t>
            </w:r>
            <w:r w:rsidR="0073388C">
              <w:t xml:space="preserve">  </w:t>
            </w:r>
            <w:r w:rsidRPr="0073388C">
              <w:t>исполнением</w:t>
            </w:r>
            <w:r w:rsidR="0073388C">
              <w:t xml:space="preserve"> </w:t>
            </w:r>
            <w:r w:rsidRPr="0073388C">
              <w:t>договоров,</w:t>
            </w:r>
            <w:r w:rsidR="0073388C">
              <w:t xml:space="preserve"> </w:t>
            </w:r>
            <w:r w:rsidRPr="0073388C">
              <w:t>финансируемых</w:t>
            </w:r>
            <w:r w:rsidR="0073388C">
              <w:t xml:space="preserve"> </w:t>
            </w:r>
            <w:r w:rsidRPr="0073388C">
              <w:t>Управлением</w:t>
            </w:r>
            <w:r w:rsidR="0073388C">
              <w:t xml:space="preserve"> </w:t>
            </w:r>
            <w:r w:rsidRPr="0073388C">
              <w:t>по</w:t>
            </w:r>
            <w:r w:rsidR="0073388C">
              <w:t xml:space="preserve">  </w:t>
            </w:r>
            <w:r w:rsidRPr="0073388C">
              <w:t>делам</w:t>
            </w:r>
            <w:r w:rsidR="0073388C">
              <w:t xml:space="preserve"> </w:t>
            </w:r>
            <w:r w:rsidRPr="0073388C">
              <w:t>молодежи</w:t>
            </w:r>
            <w:r w:rsidR="0073388C">
              <w:t xml:space="preserve"> </w:t>
            </w:r>
          </w:p>
        </w:tc>
      </w:tr>
    </w:tbl>
    <w:p w:rsidR="00B92ED6" w:rsidRPr="0073388C" w:rsidRDefault="00B92ED6" w:rsidP="0073388C"/>
    <w:p w:rsidR="00B92ED6" w:rsidRPr="0073388C" w:rsidRDefault="00B92ED6" w:rsidP="0073388C">
      <w:pPr>
        <w:rPr>
          <w:b/>
          <w:bCs/>
          <w:sz w:val="26"/>
          <w:szCs w:val="28"/>
        </w:rPr>
      </w:pPr>
      <w:r w:rsidRPr="0073388C">
        <w:rPr>
          <w:b/>
          <w:bCs/>
          <w:sz w:val="26"/>
          <w:szCs w:val="28"/>
        </w:rPr>
        <w:t>Введение</w:t>
      </w:r>
    </w:p>
    <w:p w:rsidR="00B92ED6" w:rsidRPr="0073388C" w:rsidRDefault="00B92ED6" w:rsidP="0073388C"/>
    <w:p w:rsidR="00B92ED6" w:rsidRPr="0073388C" w:rsidRDefault="00B92ED6" w:rsidP="0073388C">
      <w:r w:rsidRPr="0073388C">
        <w:t>Проблема</w:t>
      </w:r>
      <w:r w:rsidR="0073388C">
        <w:t xml:space="preserve"> </w:t>
      </w:r>
      <w:r w:rsidRPr="0073388C">
        <w:t>трудоустройства</w:t>
      </w:r>
      <w:r w:rsidR="0073388C">
        <w:t xml:space="preserve"> </w:t>
      </w:r>
      <w:r w:rsidRPr="0073388C">
        <w:t>лиц</w:t>
      </w:r>
      <w:r w:rsidR="0073388C">
        <w:t xml:space="preserve"> </w:t>
      </w:r>
      <w:r w:rsidRPr="0073388C">
        <w:t>моложе</w:t>
      </w:r>
      <w:r w:rsidR="0073388C">
        <w:t xml:space="preserve"> </w:t>
      </w:r>
      <w:r w:rsidRPr="0073388C">
        <w:t>18</w:t>
      </w:r>
      <w:r w:rsidR="0073388C">
        <w:t xml:space="preserve"> </w:t>
      </w:r>
      <w:r w:rsidRPr="0073388C">
        <w:t>лет</w:t>
      </w:r>
      <w:r w:rsidR="0073388C">
        <w:t xml:space="preserve"> </w:t>
      </w:r>
      <w:r w:rsidRPr="0073388C">
        <w:t>является</w:t>
      </w:r>
      <w:r w:rsidR="0073388C">
        <w:t xml:space="preserve"> </w:t>
      </w:r>
      <w:r w:rsidRPr="0073388C">
        <w:t>достаточно</w:t>
      </w:r>
      <w:r w:rsidR="0073388C">
        <w:t xml:space="preserve"> </w:t>
      </w:r>
      <w:r w:rsidRPr="0073388C">
        <w:t>актуальной</w:t>
      </w:r>
      <w:r w:rsidR="0073388C">
        <w:t xml:space="preserve"> </w:t>
      </w:r>
      <w:r w:rsidRPr="0073388C">
        <w:t>для</w:t>
      </w:r>
      <w:r w:rsidR="0073388C">
        <w:t xml:space="preserve"> </w:t>
      </w:r>
      <w:r w:rsidRPr="0073388C">
        <w:t>нашего</w:t>
      </w:r>
      <w:r w:rsidR="0073388C">
        <w:t xml:space="preserve"> </w:t>
      </w:r>
      <w:r w:rsidRPr="0073388C">
        <w:t>города.</w:t>
      </w:r>
      <w:r w:rsidR="0073388C">
        <w:t xml:space="preserve"> </w:t>
      </w:r>
      <w:r w:rsidRPr="0073388C">
        <w:t>Труд</w:t>
      </w:r>
      <w:r w:rsidR="0073388C">
        <w:t xml:space="preserve"> </w:t>
      </w:r>
      <w:r w:rsidRPr="0073388C">
        <w:t>несовершеннолетних</w:t>
      </w:r>
      <w:r w:rsidR="0073388C">
        <w:t xml:space="preserve"> </w:t>
      </w:r>
      <w:r w:rsidRPr="0073388C">
        <w:t>применяется</w:t>
      </w:r>
      <w:r w:rsidR="0073388C">
        <w:t xml:space="preserve"> </w:t>
      </w:r>
      <w:r w:rsidRPr="0073388C">
        <w:t>недостаточно</w:t>
      </w:r>
      <w:r w:rsidR="0073388C">
        <w:t xml:space="preserve"> </w:t>
      </w:r>
      <w:proofErr w:type="gramStart"/>
      <w:r w:rsidRPr="0073388C">
        <w:t>в</w:t>
      </w:r>
      <w:r w:rsidR="0073388C">
        <w:t xml:space="preserve"> </w:t>
      </w:r>
      <w:r w:rsidRPr="0073388C">
        <w:t>связи</w:t>
      </w:r>
      <w:r w:rsidR="0073388C">
        <w:t xml:space="preserve"> </w:t>
      </w:r>
      <w:r w:rsidRPr="0073388C">
        <w:t>с</w:t>
      </w:r>
      <w:r w:rsidR="0073388C">
        <w:t xml:space="preserve"> </w:t>
      </w:r>
      <w:r w:rsidRPr="0073388C">
        <w:t>необходимостью</w:t>
      </w:r>
      <w:r w:rsidR="0073388C">
        <w:t xml:space="preserve"> </w:t>
      </w:r>
      <w:r w:rsidRPr="0073388C">
        <w:t>создания</w:t>
      </w:r>
      <w:r w:rsidR="0073388C">
        <w:t xml:space="preserve"> </w:t>
      </w:r>
      <w:r w:rsidRPr="0073388C">
        <w:t>для</w:t>
      </w:r>
      <w:r w:rsidR="0073388C">
        <w:t xml:space="preserve"> </w:t>
      </w:r>
      <w:r w:rsidRPr="0073388C">
        <w:t>них</w:t>
      </w:r>
      <w:r w:rsidR="0073388C">
        <w:t xml:space="preserve"> </w:t>
      </w:r>
      <w:r w:rsidRPr="0073388C">
        <w:t>особых</w:t>
      </w:r>
      <w:r w:rsidR="0073388C">
        <w:t xml:space="preserve"> </w:t>
      </w:r>
      <w:r w:rsidRPr="0073388C">
        <w:t>условий</w:t>
      </w:r>
      <w:r w:rsidR="0073388C">
        <w:t xml:space="preserve"> </w:t>
      </w:r>
      <w:r w:rsidRPr="0073388C">
        <w:t>труда</w:t>
      </w:r>
      <w:r w:rsidR="0073388C">
        <w:t xml:space="preserve"> </w:t>
      </w:r>
      <w:r w:rsidRPr="0073388C">
        <w:t>в</w:t>
      </w:r>
      <w:r w:rsidR="0073388C">
        <w:t xml:space="preserve"> </w:t>
      </w:r>
      <w:r w:rsidRPr="0073388C">
        <w:t>соответствии</w:t>
      </w:r>
      <w:r w:rsidR="0073388C">
        <w:t xml:space="preserve"> </w:t>
      </w:r>
      <w:r w:rsidRPr="0073388C">
        <w:t>с</w:t>
      </w:r>
      <w:r w:rsidR="0073388C">
        <w:t xml:space="preserve"> </w:t>
      </w:r>
      <w:r w:rsidRPr="0073388C">
        <w:t>требованиями</w:t>
      </w:r>
      <w:proofErr w:type="gramEnd"/>
      <w:r w:rsidR="0073388C">
        <w:t xml:space="preserve"> </w:t>
      </w:r>
      <w:r w:rsidRPr="0073388C">
        <w:t>трудового</w:t>
      </w:r>
      <w:r w:rsidR="0073388C">
        <w:t xml:space="preserve"> </w:t>
      </w:r>
      <w:r w:rsidRPr="0073388C">
        <w:t>законодательства,</w:t>
      </w:r>
      <w:r w:rsidR="0073388C">
        <w:t xml:space="preserve"> </w:t>
      </w:r>
      <w:r w:rsidRPr="0073388C">
        <w:t>отсутствием</w:t>
      </w:r>
      <w:r w:rsidR="0073388C">
        <w:t xml:space="preserve"> </w:t>
      </w:r>
      <w:r w:rsidRPr="0073388C">
        <w:t>у</w:t>
      </w:r>
      <w:r w:rsidR="0073388C">
        <w:t xml:space="preserve"> </w:t>
      </w:r>
      <w:r w:rsidRPr="0073388C">
        <w:t>большинства</w:t>
      </w:r>
      <w:r w:rsidR="0073388C">
        <w:t xml:space="preserve"> </w:t>
      </w:r>
      <w:r w:rsidRPr="0073388C">
        <w:t>из</w:t>
      </w:r>
      <w:r w:rsidR="0073388C">
        <w:t xml:space="preserve"> </w:t>
      </w:r>
      <w:r w:rsidRPr="0073388C">
        <w:t>них</w:t>
      </w:r>
      <w:r w:rsidR="0073388C">
        <w:t xml:space="preserve"> </w:t>
      </w:r>
      <w:r w:rsidRPr="0073388C">
        <w:t>специальности</w:t>
      </w:r>
      <w:r w:rsidR="0073388C">
        <w:t xml:space="preserve"> </w:t>
      </w:r>
      <w:r w:rsidRPr="0073388C">
        <w:t>и</w:t>
      </w:r>
      <w:r w:rsidR="0073388C">
        <w:t xml:space="preserve"> </w:t>
      </w:r>
      <w:r w:rsidRPr="0073388C">
        <w:t>опыта</w:t>
      </w:r>
      <w:r w:rsidR="0073388C">
        <w:t xml:space="preserve"> </w:t>
      </w:r>
      <w:r w:rsidRPr="0073388C">
        <w:t>работы.</w:t>
      </w:r>
      <w:r w:rsidR="0073388C">
        <w:t xml:space="preserve"> </w:t>
      </w:r>
      <w:r w:rsidRPr="0073388C">
        <w:t>Неслучайно</w:t>
      </w:r>
      <w:r w:rsidR="0073388C">
        <w:t xml:space="preserve"> </w:t>
      </w:r>
      <w:r w:rsidRPr="0073388C">
        <w:t>число</w:t>
      </w:r>
      <w:r w:rsidR="0073388C">
        <w:t xml:space="preserve"> </w:t>
      </w:r>
      <w:r w:rsidRPr="0073388C">
        <w:t>лиц</w:t>
      </w:r>
      <w:r w:rsidR="0073388C">
        <w:t xml:space="preserve"> </w:t>
      </w:r>
      <w:r w:rsidRPr="0073388C">
        <w:t>указанной</w:t>
      </w:r>
      <w:r w:rsidR="0073388C">
        <w:t xml:space="preserve"> </w:t>
      </w:r>
      <w:r w:rsidRPr="0073388C">
        <w:t>категории,</w:t>
      </w:r>
      <w:r w:rsidR="0073388C">
        <w:t xml:space="preserve"> </w:t>
      </w:r>
      <w:r w:rsidRPr="0073388C">
        <w:t>устроенных</w:t>
      </w:r>
      <w:r w:rsidR="0073388C">
        <w:t xml:space="preserve"> </w:t>
      </w:r>
      <w:r w:rsidRPr="0073388C">
        <w:t>на</w:t>
      </w:r>
      <w:r w:rsidR="0073388C">
        <w:t xml:space="preserve"> </w:t>
      </w:r>
      <w:r w:rsidRPr="0073388C">
        <w:t>постоянную</w:t>
      </w:r>
      <w:r w:rsidR="0073388C">
        <w:t xml:space="preserve"> </w:t>
      </w:r>
      <w:r w:rsidRPr="0073388C">
        <w:t>работу,</w:t>
      </w:r>
      <w:r w:rsidR="0073388C">
        <w:t xml:space="preserve"> </w:t>
      </w:r>
      <w:r w:rsidRPr="0073388C">
        <w:t>столь</w:t>
      </w:r>
      <w:r w:rsidR="0073388C">
        <w:t xml:space="preserve"> </w:t>
      </w:r>
      <w:r w:rsidRPr="0073388C">
        <w:t>незначительно</w:t>
      </w:r>
      <w:r w:rsidR="0073388C">
        <w:t xml:space="preserve"> </w:t>
      </w:r>
      <w:r w:rsidRPr="0073388C">
        <w:t>-</w:t>
      </w:r>
      <w:r w:rsidR="0073388C">
        <w:t xml:space="preserve"> </w:t>
      </w:r>
      <w:r w:rsidRPr="0073388C">
        <w:t>80</w:t>
      </w:r>
      <w:r w:rsidR="0073388C">
        <w:t xml:space="preserve"> </w:t>
      </w:r>
      <w:r w:rsidRPr="0073388C">
        <w:t>из</w:t>
      </w:r>
      <w:r w:rsidR="0073388C">
        <w:t xml:space="preserve"> </w:t>
      </w:r>
      <w:r w:rsidRPr="0073388C">
        <w:t>236</w:t>
      </w:r>
      <w:r w:rsidR="0073388C">
        <w:t xml:space="preserve"> </w:t>
      </w:r>
      <w:r w:rsidRPr="0073388C">
        <w:t>обратившихся;</w:t>
      </w:r>
      <w:r w:rsidR="0073388C">
        <w:t xml:space="preserve"> </w:t>
      </w:r>
      <w:r w:rsidRPr="0073388C">
        <w:t>в</w:t>
      </w:r>
      <w:r w:rsidR="0073388C">
        <w:t xml:space="preserve"> </w:t>
      </w:r>
      <w:r w:rsidRPr="0073388C">
        <w:t>ГУ</w:t>
      </w:r>
      <w:r w:rsidR="0073388C">
        <w:t xml:space="preserve"> </w:t>
      </w:r>
      <w:r w:rsidRPr="0073388C">
        <w:t>ЦЗН</w:t>
      </w:r>
      <w:r w:rsidR="0073388C">
        <w:t xml:space="preserve"> </w:t>
      </w:r>
      <w:r w:rsidRPr="0073388C">
        <w:t>г.</w:t>
      </w:r>
      <w:r w:rsidR="0073388C">
        <w:t xml:space="preserve"> </w:t>
      </w:r>
      <w:r w:rsidRPr="0073388C">
        <w:t>Белово</w:t>
      </w:r>
      <w:r w:rsidR="0073388C">
        <w:t xml:space="preserve"> </w:t>
      </w:r>
      <w:r w:rsidRPr="0073388C">
        <w:t>за</w:t>
      </w:r>
      <w:r w:rsidR="0073388C">
        <w:t xml:space="preserve"> </w:t>
      </w:r>
      <w:r w:rsidRPr="0073388C">
        <w:t>2004</w:t>
      </w:r>
      <w:r w:rsidR="0073388C">
        <w:t xml:space="preserve"> </w:t>
      </w:r>
      <w:r w:rsidRPr="0073388C">
        <w:t>-</w:t>
      </w:r>
      <w:r w:rsidR="0073388C">
        <w:t xml:space="preserve"> </w:t>
      </w:r>
      <w:r w:rsidRPr="0073388C">
        <w:t>2005</w:t>
      </w:r>
      <w:r w:rsidR="0073388C">
        <w:t xml:space="preserve"> </w:t>
      </w:r>
      <w:r w:rsidRPr="0073388C">
        <w:t>гг.</w:t>
      </w:r>
      <w:r w:rsidR="0073388C">
        <w:t xml:space="preserve"> </w:t>
      </w:r>
      <w:r w:rsidRPr="0073388C">
        <w:t>вакансии</w:t>
      </w:r>
      <w:r w:rsidR="0073388C">
        <w:t xml:space="preserve"> </w:t>
      </w:r>
      <w:r w:rsidRPr="0073388C">
        <w:t>для</w:t>
      </w:r>
      <w:r w:rsidR="0073388C">
        <w:t xml:space="preserve"> </w:t>
      </w:r>
      <w:r w:rsidRPr="0073388C">
        <w:t>трудоустройства</w:t>
      </w:r>
      <w:r w:rsidR="0073388C">
        <w:t xml:space="preserve"> </w:t>
      </w:r>
      <w:r w:rsidRPr="0073388C">
        <w:t>несовершеннолетних</w:t>
      </w:r>
      <w:r w:rsidR="0073388C">
        <w:t xml:space="preserve"> </w:t>
      </w:r>
      <w:r w:rsidRPr="0073388C">
        <w:t>граждан</w:t>
      </w:r>
      <w:r w:rsidR="0073388C">
        <w:t xml:space="preserve"> </w:t>
      </w:r>
      <w:r w:rsidRPr="0073388C">
        <w:t>на</w:t>
      </w:r>
      <w:r w:rsidR="0073388C">
        <w:t xml:space="preserve"> </w:t>
      </w:r>
      <w:r w:rsidRPr="0073388C">
        <w:t>постоянную</w:t>
      </w:r>
      <w:r w:rsidR="0073388C">
        <w:t xml:space="preserve"> </w:t>
      </w:r>
      <w:r w:rsidRPr="0073388C">
        <w:t>работу</w:t>
      </w:r>
      <w:r w:rsidR="0073388C">
        <w:t xml:space="preserve"> </w:t>
      </w:r>
      <w:r w:rsidRPr="0073388C">
        <w:t>отсутствовали.</w:t>
      </w:r>
      <w:r w:rsidR="0073388C">
        <w:t xml:space="preserve"> </w:t>
      </w:r>
      <w:r w:rsidRPr="0073388C">
        <w:t>Организация</w:t>
      </w:r>
      <w:r w:rsidR="0073388C">
        <w:t xml:space="preserve"> </w:t>
      </w:r>
      <w:r w:rsidRPr="0073388C">
        <w:t>временной</w:t>
      </w:r>
      <w:r w:rsidR="0073388C">
        <w:t xml:space="preserve"> </w:t>
      </w:r>
      <w:r w:rsidRPr="0073388C">
        <w:t>занятости</w:t>
      </w:r>
      <w:r w:rsidR="0073388C">
        <w:t xml:space="preserve"> </w:t>
      </w:r>
      <w:r w:rsidRPr="0073388C">
        <w:t>подростков</w:t>
      </w:r>
      <w:r w:rsidR="0073388C">
        <w:t xml:space="preserve"> </w:t>
      </w:r>
      <w:r w:rsidRPr="0073388C">
        <w:t>осуществлялась</w:t>
      </w:r>
      <w:r w:rsidR="0073388C">
        <w:t xml:space="preserve"> </w:t>
      </w:r>
      <w:r w:rsidRPr="0073388C">
        <w:t>за</w:t>
      </w:r>
      <w:r w:rsidR="0073388C">
        <w:t xml:space="preserve"> </w:t>
      </w:r>
      <w:r w:rsidRPr="0073388C">
        <w:t>счет</w:t>
      </w:r>
      <w:r w:rsidR="0073388C">
        <w:t xml:space="preserve"> </w:t>
      </w:r>
      <w:r w:rsidRPr="0073388C">
        <w:t>средств</w:t>
      </w:r>
      <w:r w:rsidR="0073388C">
        <w:t xml:space="preserve"> </w:t>
      </w:r>
      <w:r w:rsidRPr="0073388C">
        <w:t>федерального,</w:t>
      </w:r>
      <w:r w:rsidR="0073388C">
        <w:t xml:space="preserve"> </w:t>
      </w:r>
      <w:r w:rsidRPr="0073388C">
        <w:t>областного</w:t>
      </w:r>
      <w:r w:rsidR="0073388C">
        <w:t xml:space="preserve"> </w:t>
      </w:r>
      <w:r w:rsidRPr="0073388C">
        <w:t>и</w:t>
      </w:r>
      <w:r w:rsidR="0073388C">
        <w:t xml:space="preserve"> </w:t>
      </w:r>
      <w:r w:rsidRPr="0073388C">
        <w:t>местного</w:t>
      </w:r>
      <w:r w:rsidR="0073388C">
        <w:t xml:space="preserve"> </w:t>
      </w:r>
      <w:r w:rsidRPr="0073388C">
        <w:t>бюджетов.</w:t>
      </w:r>
      <w:r w:rsidR="0073388C">
        <w:t xml:space="preserve"> </w:t>
      </w:r>
      <w:r w:rsidRPr="0073388C">
        <w:t>Незанятость</w:t>
      </w:r>
      <w:r w:rsidR="0073388C">
        <w:t xml:space="preserve"> </w:t>
      </w:r>
      <w:r w:rsidRPr="0073388C">
        <w:t>несовершеннолетних</w:t>
      </w:r>
      <w:r w:rsidR="0073388C">
        <w:t xml:space="preserve"> </w:t>
      </w:r>
      <w:r w:rsidRPr="0073388C">
        <w:t>общественно</w:t>
      </w:r>
      <w:r w:rsidR="0073388C">
        <w:t xml:space="preserve"> </w:t>
      </w:r>
      <w:r w:rsidRPr="0073388C">
        <w:t>полезной</w:t>
      </w:r>
      <w:r w:rsidR="0073388C">
        <w:t xml:space="preserve"> </w:t>
      </w:r>
      <w:r w:rsidRPr="0073388C">
        <w:t>деятельностью</w:t>
      </w:r>
      <w:r w:rsidR="0073388C">
        <w:t xml:space="preserve"> </w:t>
      </w:r>
      <w:r w:rsidRPr="0073388C">
        <w:t>является</w:t>
      </w:r>
      <w:r w:rsidR="0073388C">
        <w:t xml:space="preserve"> </w:t>
      </w:r>
      <w:r w:rsidRPr="0073388C">
        <w:t>фактором,</w:t>
      </w:r>
      <w:r w:rsidR="0073388C">
        <w:t xml:space="preserve"> </w:t>
      </w:r>
      <w:r w:rsidRPr="0073388C">
        <w:t>способствующим</w:t>
      </w:r>
      <w:r w:rsidR="0073388C">
        <w:t xml:space="preserve"> </w:t>
      </w:r>
      <w:r w:rsidRPr="0073388C">
        <w:t>совершению</w:t>
      </w:r>
      <w:r w:rsidR="0073388C">
        <w:t xml:space="preserve"> </w:t>
      </w:r>
      <w:r w:rsidRPr="0073388C">
        <w:t>ими</w:t>
      </w:r>
      <w:r w:rsidR="0073388C">
        <w:t xml:space="preserve"> </w:t>
      </w:r>
      <w:r w:rsidRPr="0073388C">
        <w:t>преступлений.</w:t>
      </w:r>
      <w:r w:rsidR="0073388C">
        <w:t xml:space="preserve"> </w:t>
      </w:r>
      <w:r w:rsidRPr="0073388C">
        <w:t>Так,</w:t>
      </w:r>
      <w:r w:rsidR="0073388C">
        <w:t xml:space="preserve"> </w:t>
      </w:r>
      <w:r w:rsidRPr="0073388C">
        <w:t>за</w:t>
      </w:r>
      <w:r w:rsidR="0073388C">
        <w:t xml:space="preserve"> </w:t>
      </w:r>
      <w:r w:rsidRPr="0073388C">
        <w:t>2005</w:t>
      </w:r>
      <w:r w:rsidR="0073388C">
        <w:t xml:space="preserve"> </w:t>
      </w:r>
      <w:r w:rsidRPr="0073388C">
        <w:t>год</w:t>
      </w:r>
      <w:r w:rsidR="0073388C">
        <w:t xml:space="preserve"> </w:t>
      </w:r>
      <w:r w:rsidRPr="0073388C">
        <w:t>из</w:t>
      </w:r>
      <w:r w:rsidR="0073388C">
        <w:t xml:space="preserve"> </w:t>
      </w:r>
      <w:r w:rsidRPr="0073388C">
        <w:t>общего</w:t>
      </w:r>
      <w:r w:rsidR="0073388C">
        <w:t xml:space="preserve"> </w:t>
      </w:r>
      <w:r w:rsidRPr="0073388C">
        <w:t>количества</w:t>
      </w:r>
      <w:r w:rsidR="0073388C">
        <w:t xml:space="preserve"> </w:t>
      </w:r>
      <w:r w:rsidRPr="0073388C">
        <w:t>несовершеннолетних,</w:t>
      </w:r>
      <w:r w:rsidR="0073388C">
        <w:t xml:space="preserve"> </w:t>
      </w:r>
      <w:r w:rsidRPr="0073388C">
        <w:t>совершивших</w:t>
      </w:r>
      <w:r w:rsidR="0073388C">
        <w:t xml:space="preserve"> </w:t>
      </w:r>
      <w:r w:rsidRPr="0073388C">
        <w:t>преступления,</w:t>
      </w:r>
      <w:r w:rsidR="0073388C">
        <w:t xml:space="preserve"> </w:t>
      </w:r>
      <w:r w:rsidRPr="0073388C">
        <w:t>89</w:t>
      </w:r>
      <w:r w:rsidR="0073388C">
        <w:t xml:space="preserve"> </w:t>
      </w:r>
      <w:r w:rsidRPr="0073388C">
        <w:t>-</w:t>
      </w:r>
      <w:r w:rsidR="0073388C">
        <w:t xml:space="preserve"> </w:t>
      </w:r>
      <w:r w:rsidRPr="0073388C">
        <w:t>учащиеся,</w:t>
      </w:r>
      <w:r w:rsidR="0073388C">
        <w:t xml:space="preserve"> </w:t>
      </w:r>
      <w:r w:rsidRPr="0073388C">
        <w:t>3</w:t>
      </w:r>
      <w:r w:rsidR="0073388C">
        <w:t xml:space="preserve"> </w:t>
      </w:r>
      <w:r w:rsidRPr="0073388C">
        <w:t>-</w:t>
      </w:r>
      <w:r w:rsidR="0073388C">
        <w:t xml:space="preserve"> </w:t>
      </w:r>
      <w:r w:rsidRPr="0073388C">
        <w:t>работающие,</w:t>
      </w:r>
      <w:r w:rsidR="0073388C">
        <w:t xml:space="preserve"> </w:t>
      </w:r>
      <w:r w:rsidRPr="0073388C">
        <w:t>106</w:t>
      </w:r>
      <w:r w:rsidR="0073388C">
        <w:t xml:space="preserve"> </w:t>
      </w:r>
      <w:r w:rsidRPr="0073388C">
        <w:t>-</w:t>
      </w:r>
      <w:r w:rsidR="0073388C">
        <w:t xml:space="preserve"> </w:t>
      </w:r>
      <w:r w:rsidRPr="0073388C">
        <w:t>не</w:t>
      </w:r>
      <w:r w:rsidR="0073388C">
        <w:t xml:space="preserve"> </w:t>
      </w:r>
      <w:r w:rsidRPr="0073388C">
        <w:t>заняты</w:t>
      </w:r>
      <w:r w:rsidR="0073388C">
        <w:t xml:space="preserve"> </w:t>
      </w:r>
      <w:r w:rsidRPr="0073388C">
        <w:t>общественно</w:t>
      </w:r>
      <w:r w:rsidR="0073388C">
        <w:t xml:space="preserve"> </w:t>
      </w:r>
      <w:r w:rsidRPr="0073388C">
        <w:t>полезным</w:t>
      </w:r>
      <w:r w:rsidR="0073388C">
        <w:t xml:space="preserve"> </w:t>
      </w:r>
      <w:r w:rsidRPr="0073388C">
        <w:t>трудом.</w:t>
      </w:r>
    </w:p>
    <w:p w:rsidR="00B92ED6" w:rsidRPr="0073388C" w:rsidRDefault="00B92ED6" w:rsidP="0073388C">
      <w:proofErr w:type="gramStart"/>
      <w:r w:rsidRPr="0073388C">
        <w:t>С</w:t>
      </w:r>
      <w:r w:rsidR="0073388C">
        <w:t xml:space="preserve"> </w:t>
      </w:r>
      <w:r w:rsidRPr="0073388C">
        <w:t>целью</w:t>
      </w:r>
      <w:r w:rsidR="0073388C">
        <w:t xml:space="preserve"> </w:t>
      </w:r>
      <w:r w:rsidRPr="0073388C">
        <w:t>реализации</w:t>
      </w:r>
      <w:r w:rsidR="0073388C">
        <w:t xml:space="preserve"> </w:t>
      </w:r>
      <w:r w:rsidRPr="0073388C">
        <w:t>комплекса</w:t>
      </w:r>
      <w:r w:rsidR="0073388C">
        <w:t xml:space="preserve"> </w:t>
      </w:r>
      <w:r w:rsidRPr="0073388C">
        <w:t>мер</w:t>
      </w:r>
      <w:r w:rsidR="0073388C">
        <w:t xml:space="preserve"> </w:t>
      </w:r>
      <w:r w:rsidRPr="0073388C">
        <w:t>по</w:t>
      </w:r>
      <w:r w:rsidR="0073388C">
        <w:t xml:space="preserve"> </w:t>
      </w:r>
      <w:r w:rsidRPr="0073388C">
        <w:t>совершенствованию</w:t>
      </w:r>
      <w:r w:rsidR="0073388C">
        <w:t xml:space="preserve"> </w:t>
      </w:r>
      <w:r w:rsidRPr="0073388C">
        <w:t>работы</w:t>
      </w:r>
      <w:r w:rsidR="0073388C">
        <w:t xml:space="preserve"> </w:t>
      </w:r>
      <w:r w:rsidRPr="0073388C">
        <w:t>по</w:t>
      </w:r>
      <w:r w:rsidR="0073388C">
        <w:t xml:space="preserve"> </w:t>
      </w:r>
      <w:r w:rsidRPr="0073388C">
        <w:t>профессиональной</w:t>
      </w:r>
      <w:r w:rsidR="0073388C">
        <w:t xml:space="preserve"> </w:t>
      </w:r>
      <w:r w:rsidRPr="0073388C">
        <w:t>ориентации</w:t>
      </w:r>
      <w:r w:rsidR="0073388C">
        <w:t xml:space="preserve"> </w:t>
      </w:r>
      <w:r w:rsidRPr="0073388C">
        <w:t>и</w:t>
      </w:r>
      <w:r w:rsidR="0073388C">
        <w:t xml:space="preserve"> </w:t>
      </w:r>
      <w:r w:rsidRPr="0073388C">
        <w:t>трудоустройству</w:t>
      </w:r>
      <w:r w:rsidR="0073388C">
        <w:t xml:space="preserve"> </w:t>
      </w:r>
      <w:r w:rsidRPr="0073388C">
        <w:t>несовершеннолетних</w:t>
      </w:r>
      <w:r w:rsidR="0073388C">
        <w:t xml:space="preserve"> </w:t>
      </w:r>
      <w:r w:rsidRPr="0073388C">
        <w:t>граждан,</w:t>
      </w:r>
      <w:r w:rsidR="0073388C">
        <w:t xml:space="preserve"> </w:t>
      </w:r>
      <w:r w:rsidRPr="0073388C">
        <w:t>предусмотренных</w:t>
      </w:r>
      <w:r w:rsidR="0073388C">
        <w:t xml:space="preserve"> </w:t>
      </w:r>
      <w:r w:rsidRPr="002A4DF4">
        <w:t>Законом</w:t>
      </w:r>
      <w:r w:rsidR="0073388C" w:rsidRPr="002A4DF4">
        <w:t xml:space="preserve"> </w:t>
      </w:r>
      <w:r w:rsidRPr="002A4DF4">
        <w:t>"О</w:t>
      </w:r>
      <w:r w:rsidR="0073388C" w:rsidRPr="002A4DF4">
        <w:t xml:space="preserve"> </w:t>
      </w:r>
      <w:r w:rsidRPr="002A4DF4">
        <w:t>занятости</w:t>
      </w:r>
      <w:r w:rsidR="0073388C" w:rsidRPr="002A4DF4">
        <w:t xml:space="preserve"> </w:t>
      </w:r>
      <w:r w:rsidRPr="002A4DF4">
        <w:t>населения</w:t>
      </w:r>
      <w:r w:rsidR="0073388C" w:rsidRPr="002A4DF4">
        <w:t xml:space="preserve"> </w:t>
      </w:r>
      <w:r w:rsidRPr="002A4DF4">
        <w:t>в</w:t>
      </w:r>
      <w:r w:rsidR="0073388C" w:rsidRPr="002A4DF4">
        <w:t xml:space="preserve"> </w:t>
      </w:r>
      <w:r w:rsidRPr="002A4DF4">
        <w:t>РФ"</w:t>
      </w:r>
      <w:r w:rsidR="0073388C">
        <w:t xml:space="preserve"> </w:t>
      </w:r>
      <w:r w:rsidRPr="0073388C">
        <w:t>и</w:t>
      </w:r>
      <w:r w:rsidR="0073388C">
        <w:t xml:space="preserve"> </w:t>
      </w:r>
      <w:r w:rsidRPr="00EA61BE">
        <w:t>ФЗ</w:t>
      </w:r>
      <w:r w:rsidR="0073388C">
        <w:t xml:space="preserve"> </w:t>
      </w:r>
      <w:r w:rsidRPr="002A4DF4">
        <w:t>от</w:t>
      </w:r>
      <w:r w:rsidR="0073388C" w:rsidRPr="002A4DF4">
        <w:t xml:space="preserve"> </w:t>
      </w:r>
      <w:r w:rsidRPr="002A4DF4">
        <w:t>24.06.1999</w:t>
      </w:r>
      <w:r w:rsidR="0073388C" w:rsidRPr="002A4DF4">
        <w:t xml:space="preserve"> </w:t>
      </w:r>
      <w:r w:rsidRPr="002A4DF4">
        <w:t>N</w:t>
      </w:r>
      <w:r w:rsidR="0073388C" w:rsidRPr="002A4DF4">
        <w:t xml:space="preserve"> </w:t>
      </w:r>
      <w:r w:rsidRPr="002A4DF4">
        <w:t>120-ФЗ</w:t>
      </w:r>
      <w:r w:rsidR="0073388C">
        <w:t xml:space="preserve"> </w:t>
      </w:r>
      <w:r w:rsidRPr="0073388C">
        <w:t>"Об</w:t>
      </w:r>
      <w:r w:rsidR="0073388C">
        <w:t xml:space="preserve"> </w:t>
      </w:r>
      <w:r w:rsidRPr="0073388C">
        <w:t>основах</w:t>
      </w:r>
      <w:r w:rsidR="0073388C">
        <w:t xml:space="preserve"> </w:t>
      </w:r>
      <w:r w:rsidRPr="0073388C">
        <w:t>системы</w:t>
      </w:r>
      <w:r w:rsidR="0073388C">
        <w:t xml:space="preserve"> </w:t>
      </w:r>
      <w:r w:rsidRPr="0073388C">
        <w:t>профилактики</w:t>
      </w:r>
      <w:r w:rsidR="0073388C">
        <w:t xml:space="preserve"> </w:t>
      </w:r>
      <w:r w:rsidRPr="0073388C">
        <w:t>безнадзорности</w:t>
      </w:r>
      <w:r w:rsidR="0073388C">
        <w:t xml:space="preserve"> </w:t>
      </w:r>
      <w:r w:rsidRPr="0073388C">
        <w:t>и</w:t>
      </w:r>
      <w:r w:rsidR="0073388C">
        <w:t xml:space="preserve"> </w:t>
      </w:r>
      <w:r w:rsidRPr="0073388C">
        <w:t>правонарушений</w:t>
      </w:r>
      <w:r w:rsidR="0073388C">
        <w:t xml:space="preserve"> </w:t>
      </w:r>
      <w:r w:rsidRPr="0073388C">
        <w:t>несовершеннолетних",</w:t>
      </w:r>
      <w:r w:rsidR="0073388C">
        <w:t xml:space="preserve"> </w:t>
      </w:r>
      <w:r w:rsidRPr="0073388C">
        <w:t>распоряжениями</w:t>
      </w:r>
      <w:r w:rsidR="0073388C">
        <w:t xml:space="preserve"> </w:t>
      </w:r>
      <w:r w:rsidRPr="0073388C">
        <w:t>Администрации</w:t>
      </w:r>
      <w:r w:rsidR="0073388C">
        <w:t xml:space="preserve"> </w:t>
      </w:r>
      <w:r w:rsidRPr="0073388C">
        <w:t>Кемеровской</w:t>
      </w:r>
      <w:r w:rsidR="0073388C">
        <w:t xml:space="preserve"> </w:t>
      </w:r>
      <w:r w:rsidRPr="0073388C">
        <w:t>области,</w:t>
      </w:r>
      <w:r w:rsidR="0073388C">
        <w:t xml:space="preserve"> </w:t>
      </w:r>
      <w:r w:rsidRPr="0073388C">
        <w:t>постановлениями</w:t>
      </w:r>
      <w:r w:rsidR="0073388C">
        <w:t xml:space="preserve"> </w:t>
      </w:r>
      <w:r w:rsidRPr="0073388C">
        <w:t>комиссии</w:t>
      </w:r>
      <w:r w:rsidR="0073388C">
        <w:t xml:space="preserve"> </w:t>
      </w:r>
      <w:r w:rsidRPr="0073388C">
        <w:t>по</w:t>
      </w:r>
      <w:r w:rsidR="0073388C">
        <w:t xml:space="preserve"> </w:t>
      </w:r>
      <w:r w:rsidRPr="0073388C">
        <w:t>делам</w:t>
      </w:r>
      <w:r w:rsidR="0073388C">
        <w:t xml:space="preserve"> </w:t>
      </w:r>
      <w:r w:rsidRPr="0073388C">
        <w:t>несовершеннолетних</w:t>
      </w:r>
      <w:r w:rsidR="0073388C">
        <w:t xml:space="preserve"> </w:t>
      </w:r>
      <w:r w:rsidRPr="0073388C">
        <w:t>при</w:t>
      </w:r>
      <w:r w:rsidR="0073388C">
        <w:t xml:space="preserve"> </w:t>
      </w:r>
      <w:r w:rsidRPr="0073388C">
        <w:t>Губернаторе</w:t>
      </w:r>
      <w:r w:rsidR="0073388C">
        <w:t xml:space="preserve"> </w:t>
      </w:r>
      <w:r w:rsidRPr="0073388C">
        <w:t>Кемеровской</w:t>
      </w:r>
      <w:r w:rsidR="0073388C">
        <w:t xml:space="preserve"> </w:t>
      </w:r>
      <w:r w:rsidRPr="0073388C">
        <w:t>области</w:t>
      </w:r>
      <w:r w:rsidR="0073388C">
        <w:t xml:space="preserve"> </w:t>
      </w:r>
      <w:r w:rsidRPr="0073388C">
        <w:t>разработана</w:t>
      </w:r>
      <w:r w:rsidR="0073388C">
        <w:t xml:space="preserve"> </w:t>
      </w:r>
      <w:r w:rsidRPr="0073388C">
        <w:t>программа</w:t>
      </w:r>
      <w:r w:rsidR="0073388C">
        <w:t xml:space="preserve"> </w:t>
      </w:r>
      <w:r w:rsidRPr="0073388C">
        <w:t>содействия</w:t>
      </w:r>
      <w:r w:rsidR="0073388C">
        <w:t xml:space="preserve"> </w:t>
      </w:r>
      <w:r w:rsidRPr="0073388C">
        <w:t>занятости</w:t>
      </w:r>
      <w:r w:rsidR="0073388C">
        <w:t xml:space="preserve"> </w:t>
      </w:r>
      <w:r w:rsidRPr="0073388C">
        <w:t>несовершеннолетних</w:t>
      </w:r>
      <w:r w:rsidR="0073388C">
        <w:t xml:space="preserve"> </w:t>
      </w:r>
      <w:r w:rsidRPr="0073388C">
        <w:t>граждан</w:t>
      </w:r>
      <w:r w:rsidR="0073388C">
        <w:t xml:space="preserve"> </w:t>
      </w:r>
      <w:r w:rsidRPr="0073388C">
        <w:t>г.</w:t>
      </w:r>
      <w:r w:rsidR="0073388C">
        <w:t xml:space="preserve"> </w:t>
      </w:r>
      <w:r w:rsidRPr="0073388C">
        <w:t>Белово</w:t>
      </w:r>
      <w:r w:rsidR="0073388C">
        <w:t xml:space="preserve"> </w:t>
      </w:r>
      <w:r w:rsidRPr="0073388C">
        <w:t>на</w:t>
      </w:r>
      <w:r w:rsidR="0073388C">
        <w:t xml:space="preserve"> </w:t>
      </w:r>
      <w:r w:rsidRPr="0073388C">
        <w:t>2006</w:t>
      </w:r>
      <w:r w:rsidR="0073388C">
        <w:t xml:space="preserve"> </w:t>
      </w:r>
      <w:r w:rsidRPr="0073388C">
        <w:t>г.</w:t>
      </w:r>
      <w:proofErr w:type="gramEnd"/>
    </w:p>
    <w:p w:rsidR="00B92ED6" w:rsidRPr="0073388C" w:rsidRDefault="00B92ED6" w:rsidP="0073388C">
      <w:r w:rsidRPr="0073388C">
        <w:t>Программа</w:t>
      </w:r>
      <w:r w:rsidR="0073388C">
        <w:t xml:space="preserve"> </w:t>
      </w:r>
      <w:r w:rsidRPr="0073388C">
        <w:t>предусматривает</w:t>
      </w:r>
      <w:r w:rsidR="0073388C">
        <w:t xml:space="preserve"> </w:t>
      </w:r>
      <w:r w:rsidRPr="0073388C">
        <w:t>участие</w:t>
      </w:r>
      <w:r w:rsidR="0073388C">
        <w:t xml:space="preserve"> </w:t>
      </w:r>
      <w:r w:rsidRPr="0073388C">
        <w:t>в</w:t>
      </w:r>
      <w:r w:rsidR="0073388C">
        <w:t xml:space="preserve"> </w:t>
      </w:r>
      <w:r w:rsidRPr="0073388C">
        <w:t>реализации</w:t>
      </w:r>
      <w:r w:rsidR="0073388C">
        <w:t xml:space="preserve"> </w:t>
      </w:r>
      <w:r w:rsidRPr="0073388C">
        <w:t>мероприятий</w:t>
      </w:r>
      <w:r w:rsidR="0073388C">
        <w:t xml:space="preserve"> </w:t>
      </w:r>
      <w:r w:rsidRPr="0073388C">
        <w:t>органов</w:t>
      </w:r>
      <w:r w:rsidR="0073388C">
        <w:t xml:space="preserve"> </w:t>
      </w:r>
      <w:r w:rsidRPr="0073388C">
        <w:t>исполнительной</w:t>
      </w:r>
      <w:r w:rsidR="0073388C">
        <w:t xml:space="preserve"> </w:t>
      </w:r>
      <w:r w:rsidRPr="0073388C">
        <w:t>власти,</w:t>
      </w:r>
      <w:r w:rsidR="0073388C">
        <w:t xml:space="preserve"> </w:t>
      </w:r>
      <w:r w:rsidRPr="0073388C">
        <w:t>общественных</w:t>
      </w:r>
      <w:r w:rsidR="0073388C">
        <w:t xml:space="preserve"> </w:t>
      </w:r>
      <w:r w:rsidRPr="0073388C">
        <w:t>организаций,</w:t>
      </w:r>
      <w:r w:rsidR="0073388C">
        <w:t xml:space="preserve"> </w:t>
      </w:r>
      <w:r w:rsidRPr="0073388C">
        <w:t>учреждений</w:t>
      </w:r>
      <w:r w:rsidR="0073388C">
        <w:t xml:space="preserve"> </w:t>
      </w:r>
      <w:r w:rsidRPr="0073388C">
        <w:t>и</w:t>
      </w:r>
      <w:r w:rsidR="0073388C">
        <w:t xml:space="preserve"> </w:t>
      </w:r>
      <w:r w:rsidRPr="0073388C">
        <w:t>предприятий</w:t>
      </w:r>
      <w:r w:rsidR="0073388C">
        <w:t xml:space="preserve"> </w:t>
      </w:r>
      <w:r w:rsidRPr="0073388C">
        <w:t>города,</w:t>
      </w:r>
      <w:r w:rsidR="0073388C">
        <w:t xml:space="preserve"> </w:t>
      </w:r>
      <w:r w:rsidRPr="0073388C">
        <w:t>других</w:t>
      </w:r>
      <w:r w:rsidR="0073388C">
        <w:t xml:space="preserve"> </w:t>
      </w:r>
      <w:r w:rsidRPr="0073388C">
        <w:t>организаций,</w:t>
      </w:r>
      <w:r w:rsidR="0073388C">
        <w:t xml:space="preserve"> </w:t>
      </w:r>
      <w:r w:rsidRPr="0073388C">
        <w:t>заинтересованных</w:t>
      </w:r>
      <w:r w:rsidR="0073388C">
        <w:t xml:space="preserve"> </w:t>
      </w:r>
      <w:r w:rsidRPr="0073388C">
        <w:t>в</w:t>
      </w:r>
      <w:r w:rsidR="0073388C">
        <w:t xml:space="preserve"> </w:t>
      </w:r>
      <w:r w:rsidRPr="0073388C">
        <w:t>решении</w:t>
      </w:r>
      <w:r w:rsidR="0073388C">
        <w:t xml:space="preserve"> </w:t>
      </w:r>
      <w:r w:rsidRPr="0073388C">
        <w:t>проблемы</w:t>
      </w:r>
      <w:r w:rsidR="0073388C">
        <w:t xml:space="preserve"> </w:t>
      </w:r>
      <w:r w:rsidRPr="0073388C">
        <w:t>занятости</w:t>
      </w:r>
      <w:r w:rsidR="0073388C">
        <w:t xml:space="preserve"> </w:t>
      </w:r>
      <w:r w:rsidRPr="0073388C">
        <w:t>несовершеннолетних</w:t>
      </w:r>
      <w:r w:rsidR="0073388C">
        <w:t xml:space="preserve"> </w:t>
      </w:r>
      <w:r w:rsidRPr="0073388C">
        <w:t>граждан.</w:t>
      </w:r>
    </w:p>
    <w:p w:rsidR="00B92ED6" w:rsidRPr="0073388C" w:rsidRDefault="00B92ED6" w:rsidP="0073388C"/>
    <w:p w:rsidR="00B92ED6" w:rsidRPr="0073388C" w:rsidRDefault="00B92ED6" w:rsidP="0073388C">
      <w:pPr>
        <w:rPr>
          <w:b/>
          <w:bCs/>
          <w:sz w:val="26"/>
          <w:szCs w:val="28"/>
        </w:rPr>
      </w:pPr>
      <w:r w:rsidRPr="0073388C">
        <w:rPr>
          <w:b/>
          <w:bCs/>
          <w:sz w:val="26"/>
          <w:szCs w:val="28"/>
        </w:rPr>
        <w:t>Основные</w:t>
      </w:r>
      <w:r w:rsidR="0073388C" w:rsidRPr="0073388C">
        <w:rPr>
          <w:b/>
          <w:bCs/>
          <w:sz w:val="26"/>
          <w:szCs w:val="28"/>
        </w:rPr>
        <w:t xml:space="preserve"> </w:t>
      </w:r>
      <w:r w:rsidRPr="0073388C">
        <w:rPr>
          <w:b/>
          <w:bCs/>
          <w:sz w:val="26"/>
          <w:szCs w:val="28"/>
        </w:rPr>
        <w:t>направления</w:t>
      </w:r>
      <w:r w:rsidR="0073388C" w:rsidRPr="0073388C">
        <w:rPr>
          <w:b/>
          <w:bCs/>
          <w:sz w:val="26"/>
          <w:szCs w:val="28"/>
        </w:rPr>
        <w:t xml:space="preserve"> </w:t>
      </w:r>
      <w:r w:rsidRPr="0073388C">
        <w:rPr>
          <w:b/>
          <w:bCs/>
          <w:sz w:val="26"/>
          <w:szCs w:val="28"/>
        </w:rPr>
        <w:t>содействия</w:t>
      </w:r>
      <w:r w:rsidR="0073388C" w:rsidRPr="0073388C">
        <w:rPr>
          <w:b/>
          <w:bCs/>
          <w:sz w:val="26"/>
          <w:szCs w:val="28"/>
        </w:rPr>
        <w:t xml:space="preserve"> </w:t>
      </w:r>
      <w:r w:rsidRPr="0073388C">
        <w:rPr>
          <w:b/>
          <w:bCs/>
          <w:sz w:val="26"/>
          <w:szCs w:val="28"/>
        </w:rPr>
        <w:t>занятости</w:t>
      </w:r>
      <w:r w:rsidR="0073388C" w:rsidRPr="0073388C">
        <w:rPr>
          <w:b/>
          <w:bCs/>
          <w:sz w:val="26"/>
          <w:szCs w:val="28"/>
        </w:rPr>
        <w:t xml:space="preserve"> </w:t>
      </w:r>
      <w:r w:rsidRPr="0073388C">
        <w:rPr>
          <w:b/>
          <w:bCs/>
          <w:sz w:val="26"/>
          <w:szCs w:val="28"/>
        </w:rPr>
        <w:t>несовершеннолетних</w:t>
      </w:r>
      <w:r w:rsidR="0073388C" w:rsidRPr="0073388C">
        <w:rPr>
          <w:b/>
          <w:bCs/>
          <w:sz w:val="26"/>
          <w:szCs w:val="28"/>
        </w:rPr>
        <w:t xml:space="preserve"> </w:t>
      </w:r>
      <w:r w:rsidRPr="0073388C">
        <w:rPr>
          <w:b/>
          <w:bCs/>
          <w:sz w:val="26"/>
          <w:szCs w:val="28"/>
        </w:rPr>
        <w:t>граждан</w:t>
      </w:r>
    </w:p>
    <w:p w:rsidR="00B92ED6" w:rsidRPr="0073388C" w:rsidRDefault="00B92ED6" w:rsidP="0073388C"/>
    <w:p w:rsidR="00B92ED6" w:rsidRPr="0073388C" w:rsidRDefault="00B92ED6" w:rsidP="0073388C">
      <w:r w:rsidRPr="0073388C">
        <w:t>В</w:t>
      </w:r>
      <w:r w:rsidR="0073388C">
        <w:t xml:space="preserve"> </w:t>
      </w:r>
      <w:r w:rsidRPr="0073388C">
        <w:t>2006</w:t>
      </w:r>
      <w:r w:rsidR="0073388C">
        <w:t xml:space="preserve"> </w:t>
      </w:r>
      <w:r w:rsidRPr="0073388C">
        <w:t>г.</w:t>
      </w:r>
      <w:r w:rsidR="0073388C">
        <w:t xml:space="preserve"> </w:t>
      </w:r>
      <w:r w:rsidRPr="0073388C">
        <w:t>в</w:t>
      </w:r>
      <w:r w:rsidR="0073388C">
        <w:t xml:space="preserve"> </w:t>
      </w:r>
      <w:r w:rsidRPr="0073388C">
        <w:t>работе</w:t>
      </w:r>
      <w:r w:rsidR="0073388C">
        <w:t xml:space="preserve"> </w:t>
      </w:r>
      <w:r w:rsidRPr="0073388C">
        <w:t>по</w:t>
      </w:r>
      <w:r w:rsidR="0073388C">
        <w:t xml:space="preserve"> </w:t>
      </w:r>
      <w:r w:rsidRPr="0073388C">
        <w:t>содействию</w:t>
      </w:r>
      <w:r w:rsidR="0073388C">
        <w:t xml:space="preserve"> </w:t>
      </w:r>
      <w:r w:rsidRPr="0073388C">
        <w:t>занятости</w:t>
      </w:r>
      <w:r w:rsidR="0073388C">
        <w:t xml:space="preserve"> </w:t>
      </w:r>
      <w:r w:rsidRPr="0073388C">
        <w:t>несовершеннолетних</w:t>
      </w:r>
      <w:r w:rsidR="0073388C">
        <w:t xml:space="preserve"> </w:t>
      </w:r>
      <w:r w:rsidRPr="0073388C">
        <w:t>граждан</w:t>
      </w:r>
      <w:r w:rsidR="0073388C">
        <w:t xml:space="preserve"> </w:t>
      </w:r>
      <w:r w:rsidRPr="0073388C">
        <w:t>приоритет</w:t>
      </w:r>
      <w:r w:rsidR="0073388C">
        <w:t xml:space="preserve"> </w:t>
      </w:r>
      <w:r w:rsidRPr="0073388C">
        <w:t>будет</w:t>
      </w:r>
      <w:r w:rsidR="0073388C">
        <w:t xml:space="preserve"> </w:t>
      </w:r>
      <w:r w:rsidRPr="0073388C">
        <w:t>отдан</w:t>
      </w:r>
      <w:r w:rsidR="0073388C">
        <w:t xml:space="preserve"> </w:t>
      </w:r>
      <w:r w:rsidRPr="0073388C">
        <w:t>следующим</w:t>
      </w:r>
      <w:r w:rsidR="0073388C">
        <w:t xml:space="preserve"> </w:t>
      </w:r>
      <w:r w:rsidRPr="0073388C">
        <w:t>направлениям:</w:t>
      </w:r>
    </w:p>
    <w:p w:rsidR="00B92ED6" w:rsidRPr="0073388C" w:rsidRDefault="00B92ED6" w:rsidP="0073388C">
      <w:r w:rsidRPr="0073388C">
        <w:t>-</w:t>
      </w:r>
      <w:r w:rsidR="0073388C">
        <w:t xml:space="preserve"> </w:t>
      </w:r>
      <w:r w:rsidRPr="0073388C">
        <w:t>оказание</w:t>
      </w:r>
      <w:r w:rsidR="0073388C">
        <w:t xml:space="preserve"> </w:t>
      </w:r>
      <w:proofErr w:type="spellStart"/>
      <w:r w:rsidRPr="0073388C">
        <w:t>профориентационных</w:t>
      </w:r>
      <w:proofErr w:type="spellEnd"/>
      <w:r w:rsidR="0073388C">
        <w:t xml:space="preserve"> </w:t>
      </w:r>
      <w:r w:rsidRPr="0073388C">
        <w:t>услуг;</w:t>
      </w:r>
    </w:p>
    <w:p w:rsidR="00B92ED6" w:rsidRPr="0073388C" w:rsidRDefault="00B92ED6" w:rsidP="0073388C">
      <w:r w:rsidRPr="0073388C">
        <w:t>-</w:t>
      </w:r>
      <w:r w:rsidR="0073388C">
        <w:t xml:space="preserve"> </w:t>
      </w:r>
      <w:r w:rsidRPr="0073388C">
        <w:t>организация</w:t>
      </w:r>
      <w:r w:rsidR="0073388C">
        <w:t xml:space="preserve"> </w:t>
      </w:r>
      <w:r w:rsidRPr="0073388C">
        <w:t>временной</w:t>
      </w:r>
      <w:r w:rsidR="0073388C">
        <w:t xml:space="preserve"> </w:t>
      </w:r>
      <w:r w:rsidRPr="0073388C">
        <w:t>и</w:t>
      </w:r>
      <w:r w:rsidR="0073388C">
        <w:t xml:space="preserve"> </w:t>
      </w:r>
      <w:r w:rsidRPr="0073388C">
        <w:t>сезонной</w:t>
      </w:r>
      <w:r w:rsidR="0073388C">
        <w:t xml:space="preserve"> </w:t>
      </w:r>
      <w:r w:rsidRPr="0073388C">
        <w:t>занятости;</w:t>
      </w:r>
    </w:p>
    <w:p w:rsidR="00B92ED6" w:rsidRPr="0073388C" w:rsidRDefault="00B92ED6" w:rsidP="0073388C">
      <w:r w:rsidRPr="0073388C">
        <w:t>-</w:t>
      </w:r>
      <w:r w:rsidR="0073388C">
        <w:t xml:space="preserve"> </w:t>
      </w:r>
      <w:r w:rsidRPr="0073388C">
        <w:t>проведение</w:t>
      </w:r>
      <w:r w:rsidR="0073388C">
        <w:t xml:space="preserve"> </w:t>
      </w:r>
      <w:r w:rsidRPr="0073388C">
        <w:t>ярмарок</w:t>
      </w:r>
      <w:r w:rsidR="0073388C">
        <w:t xml:space="preserve"> </w:t>
      </w:r>
      <w:r w:rsidRPr="0073388C">
        <w:t>учебных</w:t>
      </w:r>
      <w:r w:rsidR="0073388C">
        <w:t xml:space="preserve"> </w:t>
      </w:r>
      <w:r w:rsidRPr="0073388C">
        <w:t>мест</w:t>
      </w:r>
      <w:r w:rsidR="0073388C">
        <w:t xml:space="preserve"> </w:t>
      </w:r>
      <w:r w:rsidRPr="0073388C">
        <w:t>и</w:t>
      </w:r>
      <w:r w:rsidR="0073388C">
        <w:t xml:space="preserve"> </w:t>
      </w:r>
      <w:r w:rsidRPr="0073388C">
        <w:t>информационных</w:t>
      </w:r>
      <w:r w:rsidR="0073388C">
        <w:t xml:space="preserve"> </w:t>
      </w:r>
      <w:r w:rsidRPr="0073388C">
        <w:t>дней;</w:t>
      </w:r>
    </w:p>
    <w:p w:rsidR="00B92ED6" w:rsidRPr="0073388C" w:rsidRDefault="00B92ED6" w:rsidP="0073388C">
      <w:proofErr w:type="gramStart"/>
      <w:r w:rsidRPr="0073388C">
        <w:t>-</w:t>
      </w:r>
      <w:r w:rsidR="0073388C">
        <w:t xml:space="preserve"> </w:t>
      </w:r>
      <w:r w:rsidRPr="0073388C">
        <w:t>содействие</w:t>
      </w:r>
      <w:r w:rsidR="0073388C">
        <w:t xml:space="preserve"> </w:t>
      </w:r>
      <w:r w:rsidRPr="0073388C">
        <w:t>в</w:t>
      </w:r>
      <w:r w:rsidR="0073388C">
        <w:t xml:space="preserve"> </w:t>
      </w:r>
      <w:r w:rsidRPr="0073388C">
        <w:t>обеспечении</w:t>
      </w:r>
      <w:r w:rsidR="0073388C">
        <w:t xml:space="preserve"> </w:t>
      </w:r>
      <w:r w:rsidRPr="0073388C">
        <w:t>работой</w:t>
      </w:r>
      <w:r w:rsidR="0073388C">
        <w:t xml:space="preserve"> </w:t>
      </w:r>
      <w:r w:rsidRPr="0073388C">
        <w:t>несовершеннолетних</w:t>
      </w:r>
      <w:r w:rsidR="0073388C">
        <w:t xml:space="preserve"> </w:t>
      </w:r>
      <w:r w:rsidRPr="0073388C">
        <w:t>граждан,</w:t>
      </w:r>
      <w:r w:rsidR="0073388C">
        <w:t xml:space="preserve"> </w:t>
      </w:r>
      <w:r w:rsidRPr="0073388C">
        <w:t>находящихся</w:t>
      </w:r>
      <w:r w:rsidR="0073388C">
        <w:t xml:space="preserve"> </w:t>
      </w:r>
      <w:r w:rsidRPr="0073388C">
        <w:t>в</w:t>
      </w:r>
      <w:r w:rsidR="0073388C">
        <w:t xml:space="preserve"> </w:t>
      </w:r>
      <w:r w:rsidRPr="0073388C">
        <w:t>социально</w:t>
      </w:r>
      <w:r w:rsidR="0073388C">
        <w:t xml:space="preserve"> </w:t>
      </w:r>
      <w:r w:rsidRPr="0073388C">
        <w:t>опасном</w:t>
      </w:r>
      <w:r w:rsidR="0073388C">
        <w:t xml:space="preserve"> </w:t>
      </w:r>
      <w:r w:rsidRPr="0073388C">
        <w:t>положении:</w:t>
      </w:r>
      <w:r w:rsidR="0073388C">
        <w:t xml:space="preserve"> </w:t>
      </w:r>
      <w:r w:rsidRPr="0073388C">
        <w:t>дети-сироты;</w:t>
      </w:r>
      <w:r w:rsidR="0073388C">
        <w:t xml:space="preserve"> </w:t>
      </w:r>
      <w:r w:rsidRPr="0073388C">
        <w:t>несовершеннолетние</w:t>
      </w:r>
      <w:r w:rsidR="0073388C">
        <w:t xml:space="preserve"> </w:t>
      </w:r>
      <w:r w:rsidRPr="0073388C">
        <w:t>граждане,</w:t>
      </w:r>
      <w:r w:rsidR="0073388C">
        <w:t xml:space="preserve"> </w:t>
      </w:r>
      <w:r w:rsidRPr="0073388C">
        <w:t>потерявшие</w:t>
      </w:r>
      <w:r w:rsidR="0073388C">
        <w:t xml:space="preserve"> </w:t>
      </w:r>
      <w:r w:rsidRPr="0073388C">
        <w:t>кормильца;</w:t>
      </w:r>
      <w:r w:rsidR="0073388C">
        <w:t xml:space="preserve"> </w:t>
      </w:r>
      <w:r w:rsidRPr="0073388C">
        <w:t>несовершеннолетние</w:t>
      </w:r>
      <w:r w:rsidR="0073388C">
        <w:t xml:space="preserve"> </w:t>
      </w:r>
      <w:r w:rsidRPr="0073388C">
        <w:t>из</w:t>
      </w:r>
      <w:r w:rsidR="0073388C">
        <w:t xml:space="preserve"> </w:t>
      </w:r>
      <w:r w:rsidRPr="0073388C">
        <w:t>неблагополучных,</w:t>
      </w:r>
      <w:r w:rsidR="0073388C">
        <w:t xml:space="preserve"> </w:t>
      </w:r>
      <w:r w:rsidRPr="0073388C">
        <w:t>малообеспеченных</w:t>
      </w:r>
      <w:r w:rsidR="0073388C">
        <w:t xml:space="preserve"> </w:t>
      </w:r>
      <w:r w:rsidRPr="0073388C">
        <w:t>и</w:t>
      </w:r>
      <w:r w:rsidR="0073388C">
        <w:t xml:space="preserve"> </w:t>
      </w:r>
      <w:r w:rsidRPr="0073388C">
        <w:t>многодетных</w:t>
      </w:r>
      <w:r w:rsidR="0073388C">
        <w:t xml:space="preserve"> </w:t>
      </w:r>
      <w:r w:rsidRPr="0073388C">
        <w:t>семей;</w:t>
      </w:r>
      <w:r w:rsidR="0073388C">
        <w:t xml:space="preserve"> </w:t>
      </w:r>
      <w:r w:rsidRPr="0073388C">
        <w:t>несовершеннолетние,</w:t>
      </w:r>
      <w:r w:rsidR="0073388C">
        <w:t xml:space="preserve"> </w:t>
      </w:r>
      <w:r w:rsidRPr="0073388C">
        <w:t>состоящие</w:t>
      </w:r>
      <w:r w:rsidR="0073388C">
        <w:t xml:space="preserve"> </w:t>
      </w:r>
      <w:r w:rsidRPr="0073388C">
        <w:t>на</w:t>
      </w:r>
      <w:r w:rsidR="0073388C">
        <w:t xml:space="preserve"> </w:t>
      </w:r>
      <w:r w:rsidRPr="0073388C">
        <w:t>учете</w:t>
      </w:r>
      <w:r w:rsidR="0073388C">
        <w:t xml:space="preserve"> </w:t>
      </w:r>
      <w:r w:rsidRPr="0073388C">
        <w:t>в</w:t>
      </w:r>
      <w:r w:rsidR="0073388C">
        <w:t xml:space="preserve"> </w:t>
      </w:r>
      <w:r w:rsidRPr="0073388C">
        <w:t>ОДН</w:t>
      </w:r>
      <w:r w:rsidR="0073388C">
        <w:t xml:space="preserve"> </w:t>
      </w:r>
      <w:r w:rsidRPr="0073388C">
        <w:t>УВД</w:t>
      </w:r>
      <w:r w:rsidR="0073388C">
        <w:t xml:space="preserve"> </w:t>
      </w:r>
      <w:r w:rsidRPr="0073388C">
        <w:t>г.</w:t>
      </w:r>
      <w:r w:rsidR="0073388C">
        <w:t xml:space="preserve"> </w:t>
      </w:r>
      <w:r w:rsidRPr="0073388C">
        <w:t>Белово,</w:t>
      </w:r>
      <w:r w:rsidR="0073388C">
        <w:t xml:space="preserve"> </w:t>
      </w:r>
      <w:r w:rsidRPr="0073388C">
        <w:t>осужденные</w:t>
      </w:r>
      <w:r w:rsidR="0073388C">
        <w:t xml:space="preserve"> </w:t>
      </w:r>
      <w:r w:rsidRPr="0073388C">
        <w:t>к</w:t>
      </w:r>
      <w:r w:rsidR="0073388C">
        <w:t xml:space="preserve"> </w:t>
      </w:r>
      <w:r w:rsidRPr="0073388C">
        <w:t>исправительным</w:t>
      </w:r>
      <w:r w:rsidR="0073388C">
        <w:t xml:space="preserve"> </w:t>
      </w:r>
      <w:r w:rsidRPr="0073388C">
        <w:t>работам;</w:t>
      </w:r>
      <w:r w:rsidR="0073388C">
        <w:t xml:space="preserve"> </w:t>
      </w:r>
      <w:r w:rsidRPr="0073388C">
        <w:t>несовершеннолетние</w:t>
      </w:r>
      <w:r w:rsidR="0073388C">
        <w:t xml:space="preserve"> </w:t>
      </w:r>
      <w:r w:rsidRPr="0073388C">
        <w:t>граждане</w:t>
      </w:r>
      <w:r w:rsidR="0073388C">
        <w:t xml:space="preserve"> </w:t>
      </w:r>
      <w:r w:rsidRPr="0073388C">
        <w:t>по</w:t>
      </w:r>
      <w:r w:rsidR="0073388C">
        <w:t xml:space="preserve"> </w:t>
      </w:r>
      <w:r w:rsidRPr="0073388C">
        <w:t>направлению</w:t>
      </w:r>
      <w:r w:rsidR="0073388C">
        <w:t xml:space="preserve"> </w:t>
      </w:r>
      <w:r w:rsidRPr="0073388C">
        <w:t>Комиссии</w:t>
      </w:r>
      <w:r w:rsidR="0073388C">
        <w:t xml:space="preserve"> </w:t>
      </w:r>
      <w:r w:rsidRPr="0073388C">
        <w:t>по</w:t>
      </w:r>
      <w:r w:rsidR="0073388C">
        <w:t xml:space="preserve"> </w:t>
      </w:r>
      <w:r w:rsidRPr="0073388C">
        <w:t>делам</w:t>
      </w:r>
      <w:r w:rsidR="0073388C">
        <w:t xml:space="preserve"> </w:t>
      </w:r>
      <w:r w:rsidRPr="0073388C">
        <w:t>несовершеннолетних</w:t>
      </w:r>
      <w:r w:rsidR="0073388C">
        <w:t xml:space="preserve"> </w:t>
      </w:r>
      <w:r w:rsidRPr="0073388C">
        <w:t>и</w:t>
      </w:r>
      <w:r w:rsidR="0073388C">
        <w:t xml:space="preserve"> </w:t>
      </w:r>
      <w:r w:rsidRPr="0073388C">
        <w:t>защите</w:t>
      </w:r>
      <w:r w:rsidR="0073388C">
        <w:t xml:space="preserve"> </w:t>
      </w:r>
      <w:r w:rsidRPr="0073388C">
        <w:t>их</w:t>
      </w:r>
      <w:r w:rsidR="0073388C">
        <w:t xml:space="preserve"> </w:t>
      </w:r>
      <w:r w:rsidRPr="0073388C">
        <w:t>прав</w:t>
      </w:r>
      <w:r w:rsidR="0073388C">
        <w:t xml:space="preserve"> </w:t>
      </w:r>
      <w:r w:rsidRPr="0073388C">
        <w:t>Администрации</w:t>
      </w:r>
      <w:r w:rsidR="0073388C">
        <w:t xml:space="preserve"> </w:t>
      </w:r>
      <w:r w:rsidRPr="0073388C">
        <w:t>г.</w:t>
      </w:r>
      <w:r w:rsidR="0073388C">
        <w:t xml:space="preserve"> </w:t>
      </w:r>
      <w:r w:rsidRPr="0073388C">
        <w:t>Белово.</w:t>
      </w:r>
      <w:proofErr w:type="gramEnd"/>
    </w:p>
    <w:p w:rsidR="00B92ED6" w:rsidRPr="0073388C" w:rsidRDefault="00B92ED6" w:rsidP="0073388C"/>
    <w:p w:rsidR="00B92ED6" w:rsidRPr="0073388C" w:rsidRDefault="00B92ED6" w:rsidP="0073388C">
      <w:pPr>
        <w:rPr>
          <w:b/>
          <w:bCs/>
          <w:sz w:val="26"/>
          <w:szCs w:val="28"/>
        </w:rPr>
      </w:pPr>
      <w:r w:rsidRPr="0073388C">
        <w:rPr>
          <w:b/>
          <w:bCs/>
          <w:sz w:val="26"/>
          <w:szCs w:val="28"/>
        </w:rPr>
        <w:t>Механизм</w:t>
      </w:r>
      <w:r w:rsidR="0073388C" w:rsidRPr="0073388C">
        <w:rPr>
          <w:b/>
          <w:bCs/>
          <w:sz w:val="26"/>
          <w:szCs w:val="28"/>
        </w:rPr>
        <w:t xml:space="preserve"> </w:t>
      </w:r>
      <w:r w:rsidRPr="0073388C">
        <w:rPr>
          <w:b/>
          <w:bCs/>
          <w:sz w:val="26"/>
          <w:szCs w:val="28"/>
        </w:rPr>
        <w:t>реализации</w:t>
      </w:r>
      <w:r w:rsidR="0073388C" w:rsidRPr="0073388C">
        <w:rPr>
          <w:b/>
          <w:bCs/>
          <w:sz w:val="26"/>
          <w:szCs w:val="28"/>
        </w:rPr>
        <w:t xml:space="preserve"> </w:t>
      </w:r>
      <w:r w:rsidRPr="0073388C">
        <w:rPr>
          <w:b/>
          <w:bCs/>
          <w:sz w:val="26"/>
          <w:szCs w:val="28"/>
        </w:rPr>
        <w:t>программы</w:t>
      </w:r>
    </w:p>
    <w:p w:rsidR="00B92ED6" w:rsidRPr="0073388C" w:rsidRDefault="00B92ED6" w:rsidP="0073388C"/>
    <w:p w:rsidR="00B92ED6" w:rsidRPr="0073388C" w:rsidRDefault="00B92ED6" w:rsidP="0073388C">
      <w:r w:rsidRPr="0073388C">
        <w:t>Реализация</w:t>
      </w:r>
      <w:r w:rsidR="0073388C">
        <w:t xml:space="preserve"> </w:t>
      </w:r>
      <w:r w:rsidRPr="0073388C">
        <w:t>программы</w:t>
      </w:r>
      <w:r w:rsidR="0073388C">
        <w:t xml:space="preserve"> </w:t>
      </w:r>
      <w:r w:rsidRPr="0073388C">
        <w:t>осуществляется</w:t>
      </w:r>
      <w:r w:rsidR="0073388C">
        <w:t xml:space="preserve"> </w:t>
      </w:r>
      <w:r w:rsidRPr="0073388C">
        <w:t>в</w:t>
      </w:r>
      <w:r w:rsidR="0073388C">
        <w:t xml:space="preserve"> </w:t>
      </w:r>
      <w:r w:rsidRPr="0073388C">
        <w:t>соответствии</w:t>
      </w:r>
      <w:r w:rsidR="0073388C">
        <w:t xml:space="preserve"> </w:t>
      </w:r>
      <w:r w:rsidRPr="0073388C">
        <w:t>с</w:t>
      </w:r>
      <w:r w:rsidR="0073388C">
        <w:t xml:space="preserve"> </w:t>
      </w:r>
      <w:r w:rsidRPr="00EA61BE">
        <w:t>Положением</w:t>
      </w:r>
      <w:r w:rsidR="0073388C">
        <w:t xml:space="preserve"> </w:t>
      </w:r>
      <w:r w:rsidRPr="0073388C">
        <w:t>о</w:t>
      </w:r>
      <w:r w:rsidR="0073388C">
        <w:t xml:space="preserve"> </w:t>
      </w:r>
      <w:r w:rsidRPr="0073388C">
        <w:t>порядке</w:t>
      </w:r>
      <w:r w:rsidR="0073388C">
        <w:t xml:space="preserve"> </w:t>
      </w:r>
      <w:r w:rsidRPr="0073388C">
        <w:t>финансирования</w:t>
      </w:r>
      <w:r w:rsidR="0073388C">
        <w:t xml:space="preserve"> </w:t>
      </w:r>
      <w:r w:rsidRPr="0073388C">
        <w:t>мероприятий</w:t>
      </w:r>
      <w:r w:rsidR="0073388C">
        <w:t xml:space="preserve"> </w:t>
      </w:r>
      <w:r w:rsidRPr="0073388C">
        <w:t>по</w:t>
      </w:r>
      <w:r w:rsidR="0073388C">
        <w:t xml:space="preserve"> </w:t>
      </w:r>
      <w:r w:rsidRPr="0073388C">
        <w:t>содействию</w:t>
      </w:r>
      <w:r w:rsidR="0073388C">
        <w:t xml:space="preserve"> </w:t>
      </w:r>
      <w:r w:rsidRPr="0073388C">
        <w:t>занятости</w:t>
      </w:r>
      <w:r w:rsidR="0073388C">
        <w:t xml:space="preserve"> </w:t>
      </w:r>
      <w:r w:rsidRPr="0073388C">
        <w:t>населения</w:t>
      </w:r>
      <w:r w:rsidR="0073388C">
        <w:t xml:space="preserve"> </w:t>
      </w:r>
      <w:r w:rsidRPr="0073388C">
        <w:t>и</w:t>
      </w:r>
      <w:r w:rsidR="0073388C">
        <w:t xml:space="preserve"> </w:t>
      </w:r>
      <w:r w:rsidRPr="0073388C">
        <w:t>социальной</w:t>
      </w:r>
      <w:r w:rsidR="0073388C">
        <w:t xml:space="preserve"> </w:t>
      </w:r>
      <w:r w:rsidRPr="0073388C">
        <w:t>поддержке</w:t>
      </w:r>
      <w:r w:rsidR="0073388C">
        <w:t xml:space="preserve"> </w:t>
      </w:r>
      <w:r w:rsidRPr="0073388C">
        <w:t>безработных</w:t>
      </w:r>
      <w:r w:rsidR="0073388C">
        <w:t xml:space="preserve"> </w:t>
      </w:r>
      <w:r w:rsidRPr="0073388C">
        <w:t>граждан,</w:t>
      </w:r>
      <w:r w:rsidR="0073388C">
        <w:t xml:space="preserve"> </w:t>
      </w:r>
      <w:r w:rsidRPr="0073388C">
        <w:t>утвержденным</w:t>
      </w:r>
      <w:r w:rsidR="0073388C">
        <w:t xml:space="preserve"> </w:t>
      </w:r>
      <w:r w:rsidRPr="0073388C">
        <w:t>Приказом</w:t>
      </w:r>
      <w:r w:rsidR="0073388C">
        <w:t xml:space="preserve"> </w:t>
      </w:r>
      <w:r w:rsidRPr="0073388C">
        <w:lastRenderedPageBreak/>
        <w:t>Министерства</w:t>
      </w:r>
      <w:r w:rsidR="0073388C">
        <w:t xml:space="preserve"> </w:t>
      </w:r>
      <w:r w:rsidRPr="0073388C">
        <w:t>здравоохранения</w:t>
      </w:r>
      <w:r w:rsidR="0073388C">
        <w:t xml:space="preserve"> </w:t>
      </w:r>
      <w:r w:rsidRPr="0073388C">
        <w:t>и</w:t>
      </w:r>
      <w:r w:rsidR="0073388C">
        <w:t xml:space="preserve"> </w:t>
      </w:r>
      <w:r w:rsidRPr="0073388C">
        <w:t>социального</w:t>
      </w:r>
      <w:r w:rsidR="0073388C">
        <w:t xml:space="preserve"> </w:t>
      </w:r>
      <w:r w:rsidRPr="0073388C">
        <w:t>развития</w:t>
      </w:r>
      <w:r w:rsidR="0073388C">
        <w:t xml:space="preserve"> </w:t>
      </w:r>
      <w:r w:rsidRPr="0073388C">
        <w:t>РФ</w:t>
      </w:r>
      <w:r w:rsidR="0073388C">
        <w:t xml:space="preserve"> </w:t>
      </w:r>
      <w:r w:rsidRPr="002A4DF4">
        <w:t>от</w:t>
      </w:r>
      <w:r w:rsidR="0073388C" w:rsidRPr="002A4DF4">
        <w:t xml:space="preserve"> </w:t>
      </w:r>
      <w:r w:rsidRPr="002A4DF4">
        <w:t>29.07.2005</w:t>
      </w:r>
      <w:r w:rsidR="0073388C" w:rsidRPr="002A4DF4">
        <w:t xml:space="preserve"> </w:t>
      </w:r>
      <w:r w:rsidRPr="002A4DF4">
        <w:t>N</w:t>
      </w:r>
      <w:r w:rsidR="0073388C" w:rsidRPr="002A4DF4">
        <w:t xml:space="preserve"> </w:t>
      </w:r>
      <w:r w:rsidRPr="002A4DF4">
        <w:t>485,</w:t>
      </w:r>
      <w:r w:rsidR="0073388C">
        <w:t xml:space="preserve"> </w:t>
      </w:r>
      <w:r w:rsidRPr="002A4DF4">
        <w:t>Трудовым</w:t>
      </w:r>
      <w:r w:rsidR="0073388C" w:rsidRPr="002A4DF4">
        <w:t xml:space="preserve"> </w:t>
      </w:r>
      <w:r w:rsidRPr="002A4DF4">
        <w:t>кодексом</w:t>
      </w:r>
      <w:r w:rsidR="0073388C" w:rsidRPr="002A4DF4">
        <w:t xml:space="preserve"> </w:t>
      </w:r>
      <w:r w:rsidRPr="002A4DF4">
        <w:t>РФ</w:t>
      </w:r>
      <w:r w:rsidR="0073388C">
        <w:t xml:space="preserve"> </w:t>
      </w:r>
      <w:r w:rsidRPr="0073388C">
        <w:t>и</w:t>
      </w:r>
      <w:r w:rsidR="0073388C">
        <w:t xml:space="preserve"> </w:t>
      </w:r>
      <w:r w:rsidRPr="0073388C">
        <w:t>другими</w:t>
      </w:r>
      <w:r w:rsidR="0073388C">
        <w:t xml:space="preserve"> </w:t>
      </w:r>
      <w:r w:rsidRPr="0073388C">
        <w:t>нормативными</w:t>
      </w:r>
      <w:r w:rsidR="0073388C">
        <w:t xml:space="preserve"> </w:t>
      </w:r>
      <w:r w:rsidRPr="0073388C">
        <w:t>документами.</w:t>
      </w:r>
    </w:p>
    <w:p w:rsidR="00B92ED6" w:rsidRPr="0073388C" w:rsidRDefault="00B92ED6" w:rsidP="0073388C">
      <w:r w:rsidRPr="0073388C">
        <w:t>ГУ</w:t>
      </w:r>
      <w:r w:rsidR="0073388C">
        <w:t xml:space="preserve"> </w:t>
      </w:r>
      <w:r w:rsidRPr="0073388C">
        <w:t>Центр</w:t>
      </w:r>
      <w:r w:rsidR="0073388C">
        <w:t xml:space="preserve"> </w:t>
      </w:r>
      <w:r w:rsidRPr="0073388C">
        <w:t>занятости</w:t>
      </w:r>
      <w:r w:rsidR="0073388C">
        <w:t xml:space="preserve"> </w:t>
      </w:r>
      <w:r w:rsidRPr="0073388C">
        <w:t>населения</w:t>
      </w:r>
      <w:r w:rsidR="0073388C">
        <w:t xml:space="preserve"> </w:t>
      </w:r>
      <w:r w:rsidRPr="0073388C">
        <w:t>города</w:t>
      </w:r>
      <w:r w:rsidR="0073388C">
        <w:t xml:space="preserve"> </w:t>
      </w:r>
      <w:r w:rsidRPr="0073388C">
        <w:t>Белово:</w:t>
      </w:r>
    </w:p>
    <w:p w:rsidR="00B92ED6" w:rsidRPr="0073388C" w:rsidRDefault="00B92ED6" w:rsidP="0073388C">
      <w:r w:rsidRPr="0073388C">
        <w:t>-</w:t>
      </w:r>
      <w:r w:rsidR="0073388C">
        <w:t xml:space="preserve"> </w:t>
      </w:r>
      <w:r w:rsidRPr="0073388C">
        <w:t>заключает</w:t>
      </w:r>
      <w:r w:rsidR="0073388C">
        <w:t xml:space="preserve"> </w:t>
      </w:r>
      <w:r w:rsidRPr="0073388C">
        <w:t>договоры</w:t>
      </w:r>
      <w:r w:rsidR="0073388C">
        <w:t xml:space="preserve"> </w:t>
      </w:r>
      <w:r w:rsidRPr="0073388C">
        <w:t>на</w:t>
      </w:r>
      <w:r w:rsidR="0073388C">
        <w:t xml:space="preserve"> </w:t>
      </w:r>
      <w:r w:rsidRPr="0073388C">
        <w:t>организацию</w:t>
      </w:r>
      <w:r w:rsidR="0073388C">
        <w:t xml:space="preserve"> </w:t>
      </w:r>
      <w:r w:rsidRPr="0073388C">
        <w:t>временной</w:t>
      </w:r>
      <w:r w:rsidR="0073388C">
        <w:t xml:space="preserve"> </w:t>
      </w:r>
      <w:r w:rsidRPr="0073388C">
        <w:t>занятости</w:t>
      </w:r>
      <w:r w:rsidR="0073388C">
        <w:t xml:space="preserve"> </w:t>
      </w:r>
      <w:r w:rsidRPr="0073388C">
        <w:t>несовершеннолетних</w:t>
      </w:r>
      <w:r w:rsidR="0073388C">
        <w:t xml:space="preserve"> </w:t>
      </w:r>
      <w:r w:rsidRPr="0073388C">
        <w:t>граждан</w:t>
      </w:r>
      <w:r w:rsidR="0073388C">
        <w:t xml:space="preserve"> </w:t>
      </w:r>
      <w:r w:rsidRPr="0073388C">
        <w:t>в</w:t>
      </w:r>
      <w:r w:rsidR="0073388C">
        <w:t xml:space="preserve"> </w:t>
      </w:r>
      <w:r w:rsidRPr="0073388C">
        <w:t>возрасте</w:t>
      </w:r>
      <w:r w:rsidR="0073388C">
        <w:t xml:space="preserve"> </w:t>
      </w:r>
      <w:r w:rsidRPr="0073388C">
        <w:t>от</w:t>
      </w:r>
      <w:r w:rsidR="0073388C">
        <w:t xml:space="preserve"> </w:t>
      </w:r>
      <w:r w:rsidRPr="0073388C">
        <w:t>14</w:t>
      </w:r>
      <w:r w:rsidR="0073388C">
        <w:t xml:space="preserve"> </w:t>
      </w:r>
      <w:r w:rsidRPr="0073388C">
        <w:t>до</w:t>
      </w:r>
      <w:r w:rsidR="0073388C">
        <w:t xml:space="preserve"> </w:t>
      </w:r>
      <w:r w:rsidRPr="0073388C">
        <w:t>18</w:t>
      </w:r>
      <w:r w:rsidR="0073388C">
        <w:t xml:space="preserve"> </w:t>
      </w:r>
      <w:r w:rsidRPr="0073388C">
        <w:t>лет</w:t>
      </w:r>
      <w:r w:rsidR="0073388C">
        <w:t xml:space="preserve"> </w:t>
      </w:r>
      <w:r w:rsidRPr="0073388C">
        <w:t>с</w:t>
      </w:r>
      <w:r w:rsidR="0073388C">
        <w:t xml:space="preserve"> </w:t>
      </w:r>
      <w:r w:rsidRPr="0073388C">
        <w:t>МУ</w:t>
      </w:r>
      <w:r w:rsidR="0073388C">
        <w:t xml:space="preserve"> </w:t>
      </w:r>
      <w:r w:rsidRPr="0073388C">
        <w:t>"Управление</w:t>
      </w:r>
      <w:r w:rsidR="0073388C">
        <w:t xml:space="preserve"> </w:t>
      </w:r>
      <w:r w:rsidRPr="0073388C">
        <w:t>образования</w:t>
      </w:r>
      <w:r w:rsidR="0073388C">
        <w:t xml:space="preserve"> </w:t>
      </w:r>
      <w:r w:rsidRPr="0073388C">
        <w:t>Администрации</w:t>
      </w:r>
      <w:r w:rsidR="0073388C">
        <w:t xml:space="preserve"> </w:t>
      </w:r>
      <w:r w:rsidRPr="0073388C">
        <w:t>г.</w:t>
      </w:r>
      <w:r w:rsidR="0073388C">
        <w:t xml:space="preserve"> </w:t>
      </w:r>
      <w:r w:rsidRPr="0073388C">
        <w:t>Белово",</w:t>
      </w:r>
      <w:r w:rsidR="0073388C">
        <w:t xml:space="preserve"> </w:t>
      </w:r>
      <w:r w:rsidRPr="0073388C">
        <w:t>его</w:t>
      </w:r>
      <w:r w:rsidR="0073388C">
        <w:t xml:space="preserve"> </w:t>
      </w:r>
      <w:r w:rsidRPr="0073388C">
        <w:t>учреждениями</w:t>
      </w:r>
      <w:r w:rsidR="0073388C">
        <w:t xml:space="preserve"> </w:t>
      </w:r>
      <w:r w:rsidRPr="0073388C">
        <w:t>и</w:t>
      </w:r>
      <w:r w:rsidR="0073388C">
        <w:t xml:space="preserve"> </w:t>
      </w:r>
      <w:r w:rsidRPr="0073388C">
        <w:t>МУ</w:t>
      </w:r>
      <w:r w:rsidR="0073388C">
        <w:t xml:space="preserve"> </w:t>
      </w:r>
      <w:r w:rsidRPr="0073388C">
        <w:t>"Управление</w:t>
      </w:r>
      <w:r w:rsidR="0073388C">
        <w:t xml:space="preserve"> </w:t>
      </w:r>
      <w:r w:rsidRPr="0073388C">
        <w:t>по</w:t>
      </w:r>
      <w:r w:rsidR="0073388C">
        <w:t xml:space="preserve"> </w:t>
      </w:r>
      <w:r w:rsidRPr="0073388C">
        <w:t>делам</w:t>
      </w:r>
      <w:r w:rsidR="0073388C">
        <w:t xml:space="preserve"> </w:t>
      </w:r>
      <w:r w:rsidRPr="0073388C">
        <w:t>молодежи</w:t>
      </w:r>
      <w:r w:rsidR="0073388C">
        <w:t xml:space="preserve"> </w:t>
      </w:r>
      <w:r w:rsidRPr="0073388C">
        <w:t>г.</w:t>
      </w:r>
      <w:r w:rsidR="0073388C">
        <w:t xml:space="preserve"> </w:t>
      </w:r>
      <w:r w:rsidRPr="0073388C">
        <w:t>Белово";</w:t>
      </w:r>
    </w:p>
    <w:p w:rsidR="00B92ED6" w:rsidRPr="0073388C" w:rsidRDefault="00B92ED6" w:rsidP="0073388C">
      <w:r w:rsidRPr="0073388C">
        <w:t>-</w:t>
      </w:r>
      <w:r w:rsidR="0073388C">
        <w:t xml:space="preserve"> </w:t>
      </w:r>
      <w:r w:rsidRPr="0073388C">
        <w:t>формирует</w:t>
      </w:r>
      <w:r w:rsidR="0073388C">
        <w:t xml:space="preserve"> </w:t>
      </w:r>
      <w:r w:rsidRPr="0073388C">
        <w:t>банк</w:t>
      </w:r>
      <w:r w:rsidR="0073388C">
        <w:t xml:space="preserve"> </w:t>
      </w:r>
      <w:r w:rsidRPr="0073388C">
        <w:t>вакансий</w:t>
      </w:r>
      <w:r w:rsidR="0073388C">
        <w:t xml:space="preserve"> </w:t>
      </w:r>
      <w:r w:rsidRPr="0073388C">
        <w:t>на</w:t>
      </w:r>
      <w:r w:rsidR="0073388C">
        <w:t xml:space="preserve"> </w:t>
      </w:r>
      <w:r w:rsidRPr="0073388C">
        <w:t>временные</w:t>
      </w:r>
      <w:r w:rsidR="0073388C">
        <w:t xml:space="preserve"> </w:t>
      </w:r>
      <w:r w:rsidRPr="0073388C">
        <w:t>работы</w:t>
      </w:r>
      <w:r w:rsidR="0073388C">
        <w:t xml:space="preserve"> </w:t>
      </w:r>
      <w:r w:rsidRPr="0073388C">
        <w:t>для</w:t>
      </w:r>
      <w:r w:rsidR="0073388C">
        <w:t xml:space="preserve"> </w:t>
      </w:r>
      <w:r w:rsidRPr="0073388C">
        <w:t>несовершеннолетних</w:t>
      </w:r>
      <w:r w:rsidR="0073388C">
        <w:t xml:space="preserve"> </w:t>
      </w:r>
      <w:r w:rsidRPr="0073388C">
        <w:t>граждан;</w:t>
      </w:r>
    </w:p>
    <w:p w:rsidR="00B92ED6" w:rsidRPr="0073388C" w:rsidRDefault="00B92ED6" w:rsidP="0073388C">
      <w:r w:rsidRPr="0073388C">
        <w:t>-</w:t>
      </w:r>
      <w:r w:rsidR="0073388C">
        <w:t xml:space="preserve"> </w:t>
      </w:r>
      <w:r w:rsidRPr="0073388C">
        <w:t>информирует</w:t>
      </w:r>
      <w:r w:rsidR="0073388C">
        <w:t xml:space="preserve"> </w:t>
      </w:r>
      <w:r w:rsidRPr="0073388C">
        <w:t>население</w:t>
      </w:r>
      <w:r w:rsidR="0073388C">
        <w:t xml:space="preserve"> </w:t>
      </w:r>
      <w:r w:rsidRPr="0073388C">
        <w:t>об</w:t>
      </w:r>
      <w:r w:rsidR="0073388C">
        <w:t xml:space="preserve"> </w:t>
      </w:r>
      <w:r w:rsidRPr="0073388C">
        <w:t>организации</w:t>
      </w:r>
      <w:r w:rsidR="0073388C">
        <w:t xml:space="preserve"> </w:t>
      </w:r>
      <w:r w:rsidRPr="0073388C">
        <w:t>временной</w:t>
      </w:r>
      <w:r w:rsidR="0073388C">
        <w:t xml:space="preserve"> </w:t>
      </w:r>
      <w:r w:rsidRPr="0073388C">
        <w:t>занятости</w:t>
      </w:r>
      <w:r w:rsidR="0073388C">
        <w:t xml:space="preserve"> </w:t>
      </w:r>
      <w:r w:rsidRPr="0073388C">
        <w:t>подростков</w:t>
      </w:r>
      <w:r w:rsidR="0073388C">
        <w:t xml:space="preserve"> </w:t>
      </w:r>
      <w:r w:rsidRPr="0073388C">
        <w:t>через</w:t>
      </w:r>
      <w:r w:rsidR="0073388C">
        <w:t xml:space="preserve"> </w:t>
      </w:r>
      <w:r w:rsidRPr="0073388C">
        <w:t>СМИ;</w:t>
      </w:r>
    </w:p>
    <w:p w:rsidR="00B92ED6" w:rsidRPr="0073388C" w:rsidRDefault="00B92ED6" w:rsidP="0073388C">
      <w:r w:rsidRPr="0073388C">
        <w:t>-</w:t>
      </w:r>
      <w:r w:rsidR="0073388C">
        <w:t xml:space="preserve"> </w:t>
      </w:r>
      <w:r w:rsidRPr="0073388C">
        <w:t>регистрирует</w:t>
      </w:r>
      <w:r w:rsidR="0073388C">
        <w:t xml:space="preserve"> </w:t>
      </w:r>
      <w:r w:rsidRPr="0073388C">
        <w:t>в</w:t>
      </w:r>
      <w:r w:rsidR="0073388C">
        <w:t xml:space="preserve"> </w:t>
      </w:r>
      <w:r w:rsidRPr="0073388C">
        <w:t>качестве</w:t>
      </w:r>
      <w:r w:rsidR="0073388C">
        <w:t xml:space="preserve"> </w:t>
      </w:r>
      <w:r w:rsidRPr="0073388C">
        <w:t>ищущих</w:t>
      </w:r>
      <w:r w:rsidR="0073388C">
        <w:t xml:space="preserve"> </w:t>
      </w:r>
      <w:r w:rsidRPr="0073388C">
        <w:t>работу</w:t>
      </w:r>
      <w:r w:rsidR="0073388C">
        <w:t xml:space="preserve"> </w:t>
      </w:r>
      <w:r w:rsidRPr="0073388C">
        <w:t>несовершеннолетних</w:t>
      </w:r>
      <w:r w:rsidR="0073388C">
        <w:t xml:space="preserve"> </w:t>
      </w:r>
      <w:r w:rsidRPr="0073388C">
        <w:t>граждан,</w:t>
      </w:r>
      <w:r w:rsidR="0073388C">
        <w:t xml:space="preserve"> </w:t>
      </w:r>
      <w:r w:rsidRPr="0073388C">
        <w:t>желающих</w:t>
      </w:r>
      <w:r w:rsidR="0073388C">
        <w:t xml:space="preserve"> </w:t>
      </w:r>
      <w:r w:rsidRPr="0073388C">
        <w:t>принять</w:t>
      </w:r>
      <w:r w:rsidR="0073388C">
        <w:t xml:space="preserve"> </w:t>
      </w:r>
      <w:r w:rsidRPr="0073388C">
        <w:t>участие</w:t>
      </w:r>
      <w:r w:rsidR="0073388C">
        <w:t xml:space="preserve"> </w:t>
      </w:r>
      <w:r w:rsidRPr="0073388C">
        <w:t>во</w:t>
      </w:r>
      <w:r w:rsidR="0073388C">
        <w:t xml:space="preserve"> </w:t>
      </w:r>
      <w:r w:rsidRPr="0073388C">
        <w:t>временных</w:t>
      </w:r>
      <w:r w:rsidR="0073388C">
        <w:t xml:space="preserve"> </w:t>
      </w:r>
      <w:r w:rsidRPr="0073388C">
        <w:t>работах;</w:t>
      </w:r>
    </w:p>
    <w:p w:rsidR="00B92ED6" w:rsidRPr="0073388C" w:rsidRDefault="00B92ED6" w:rsidP="0073388C">
      <w:r w:rsidRPr="0073388C">
        <w:t>-</w:t>
      </w:r>
      <w:r w:rsidR="0073388C">
        <w:t xml:space="preserve"> </w:t>
      </w:r>
      <w:r w:rsidRPr="0073388C">
        <w:t>направляет</w:t>
      </w:r>
      <w:r w:rsidR="0073388C">
        <w:t xml:space="preserve"> </w:t>
      </w:r>
      <w:r w:rsidRPr="0073388C">
        <w:t>несовершеннолетних</w:t>
      </w:r>
      <w:r w:rsidR="0073388C">
        <w:t xml:space="preserve"> </w:t>
      </w:r>
      <w:r w:rsidRPr="0073388C">
        <w:t>граждан,</w:t>
      </w:r>
      <w:r w:rsidR="0073388C">
        <w:t xml:space="preserve"> </w:t>
      </w:r>
      <w:r w:rsidRPr="0073388C">
        <w:t>желающих</w:t>
      </w:r>
      <w:r w:rsidR="0073388C">
        <w:t xml:space="preserve"> </w:t>
      </w:r>
      <w:r w:rsidRPr="0073388C">
        <w:t>принять</w:t>
      </w:r>
      <w:r w:rsidR="0073388C">
        <w:t xml:space="preserve"> </w:t>
      </w:r>
      <w:r w:rsidRPr="0073388C">
        <w:t>участие</w:t>
      </w:r>
      <w:r w:rsidR="0073388C">
        <w:t xml:space="preserve"> </w:t>
      </w:r>
      <w:r w:rsidRPr="0073388C">
        <w:t>во</w:t>
      </w:r>
      <w:r w:rsidR="0073388C">
        <w:t xml:space="preserve"> </w:t>
      </w:r>
      <w:r w:rsidRPr="0073388C">
        <w:t>временной</w:t>
      </w:r>
      <w:r w:rsidR="0073388C">
        <w:t xml:space="preserve"> </w:t>
      </w:r>
      <w:r w:rsidRPr="0073388C">
        <w:t>занятости,</w:t>
      </w:r>
      <w:r w:rsidR="0073388C">
        <w:t xml:space="preserve"> </w:t>
      </w:r>
      <w:r w:rsidRPr="0073388C">
        <w:t>на</w:t>
      </w:r>
      <w:r w:rsidR="0073388C">
        <w:t xml:space="preserve"> </w:t>
      </w:r>
      <w:r w:rsidRPr="0073388C">
        <w:t>рабочие</w:t>
      </w:r>
      <w:r w:rsidR="0073388C">
        <w:t xml:space="preserve"> </w:t>
      </w:r>
      <w:r w:rsidRPr="0073388C">
        <w:t>места,</w:t>
      </w:r>
      <w:r w:rsidR="0073388C">
        <w:t xml:space="preserve"> </w:t>
      </w:r>
      <w:r w:rsidRPr="0073388C">
        <w:t>созданные</w:t>
      </w:r>
      <w:r w:rsidR="0073388C">
        <w:t xml:space="preserve"> </w:t>
      </w:r>
      <w:r w:rsidRPr="0073388C">
        <w:t>в</w:t>
      </w:r>
      <w:r w:rsidR="0073388C">
        <w:t xml:space="preserve"> </w:t>
      </w:r>
      <w:r w:rsidRPr="0073388C">
        <w:t>соответствии</w:t>
      </w:r>
      <w:r w:rsidR="0073388C">
        <w:t xml:space="preserve"> </w:t>
      </w:r>
      <w:r w:rsidRPr="0073388C">
        <w:t>с</w:t>
      </w:r>
      <w:r w:rsidR="0073388C">
        <w:t xml:space="preserve"> </w:t>
      </w:r>
      <w:r w:rsidRPr="0073388C">
        <w:t>заключенными</w:t>
      </w:r>
      <w:r w:rsidR="0073388C">
        <w:t xml:space="preserve"> </w:t>
      </w:r>
      <w:r w:rsidRPr="0073388C">
        <w:t>договорами;</w:t>
      </w:r>
    </w:p>
    <w:p w:rsidR="00B92ED6" w:rsidRPr="0073388C" w:rsidRDefault="00B92ED6" w:rsidP="0073388C">
      <w:r w:rsidRPr="0073388C">
        <w:t>-</w:t>
      </w:r>
      <w:r w:rsidR="0073388C">
        <w:t xml:space="preserve"> </w:t>
      </w:r>
      <w:r w:rsidRPr="0073388C">
        <w:t>производит</w:t>
      </w:r>
      <w:r w:rsidR="0073388C">
        <w:t xml:space="preserve"> </w:t>
      </w:r>
      <w:r w:rsidRPr="0073388C">
        <w:t>перечисление</w:t>
      </w:r>
      <w:r w:rsidR="0073388C">
        <w:t xml:space="preserve"> </w:t>
      </w:r>
      <w:r w:rsidRPr="0073388C">
        <w:t>средств</w:t>
      </w:r>
      <w:r w:rsidR="0073388C">
        <w:t xml:space="preserve"> </w:t>
      </w:r>
      <w:r w:rsidRPr="0073388C">
        <w:t>на</w:t>
      </w:r>
      <w:r w:rsidR="0073388C">
        <w:t xml:space="preserve"> </w:t>
      </w:r>
      <w:r w:rsidRPr="0073388C">
        <w:t>выплату</w:t>
      </w:r>
      <w:r w:rsidR="0073388C">
        <w:t xml:space="preserve"> </w:t>
      </w:r>
      <w:r w:rsidRPr="0073388C">
        <w:t>материальной</w:t>
      </w:r>
      <w:r w:rsidR="0073388C">
        <w:t xml:space="preserve"> </w:t>
      </w:r>
      <w:r w:rsidRPr="0073388C">
        <w:t>поддержки</w:t>
      </w:r>
      <w:r w:rsidR="0073388C">
        <w:t xml:space="preserve"> </w:t>
      </w:r>
      <w:r w:rsidRPr="0073388C">
        <w:t>несовершеннолетних</w:t>
      </w:r>
      <w:r w:rsidR="0073388C">
        <w:t xml:space="preserve"> </w:t>
      </w:r>
      <w:r w:rsidRPr="0073388C">
        <w:t>граждан</w:t>
      </w:r>
      <w:r w:rsidR="0073388C">
        <w:t xml:space="preserve"> </w:t>
      </w:r>
      <w:r w:rsidRPr="0073388C">
        <w:t>после</w:t>
      </w:r>
      <w:r w:rsidR="0073388C">
        <w:t xml:space="preserve"> </w:t>
      </w:r>
      <w:r w:rsidRPr="0073388C">
        <w:t>подписания</w:t>
      </w:r>
      <w:r w:rsidR="0073388C">
        <w:t xml:space="preserve"> </w:t>
      </w:r>
      <w:r w:rsidRPr="0073388C">
        <w:t>акта</w:t>
      </w:r>
      <w:r w:rsidR="0073388C">
        <w:t xml:space="preserve"> </w:t>
      </w:r>
      <w:r w:rsidRPr="0073388C">
        <w:t>приема-сдачи</w:t>
      </w:r>
      <w:r w:rsidR="0073388C">
        <w:t xml:space="preserve"> </w:t>
      </w:r>
      <w:r w:rsidRPr="0073388C">
        <w:t>выполненных</w:t>
      </w:r>
      <w:r w:rsidR="0073388C">
        <w:t xml:space="preserve"> </w:t>
      </w:r>
      <w:r w:rsidRPr="0073388C">
        <w:t>работ;</w:t>
      </w:r>
    </w:p>
    <w:p w:rsidR="00B92ED6" w:rsidRPr="0073388C" w:rsidRDefault="00B92ED6" w:rsidP="0073388C">
      <w:r w:rsidRPr="0073388C">
        <w:t>-</w:t>
      </w:r>
      <w:r w:rsidR="0073388C">
        <w:t xml:space="preserve"> </w:t>
      </w:r>
      <w:r w:rsidRPr="0073388C">
        <w:t>осуществляет</w:t>
      </w:r>
      <w:r w:rsidR="0073388C">
        <w:t xml:space="preserve"> </w:t>
      </w:r>
      <w:proofErr w:type="gramStart"/>
      <w:r w:rsidRPr="0073388C">
        <w:t>контроль</w:t>
      </w:r>
      <w:r w:rsidR="0073388C">
        <w:t xml:space="preserve"> </w:t>
      </w:r>
      <w:r w:rsidRPr="0073388C">
        <w:t>за</w:t>
      </w:r>
      <w:proofErr w:type="gramEnd"/>
      <w:r w:rsidR="0073388C">
        <w:t xml:space="preserve"> </w:t>
      </w:r>
      <w:r w:rsidRPr="0073388C">
        <w:t>целевым</w:t>
      </w:r>
      <w:r w:rsidR="0073388C">
        <w:t xml:space="preserve"> </w:t>
      </w:r>
      <w:r w:rsidRPr="0073388C">
        <w:t>использованием</w:t>
      </w:r>
      <w:r w:rsidR="0073388C">
        <w:t xml:space="preserve"> </w:t>
      </w:r>
      <w:r w:rsidRPr="0073388C">
        <w:t>перечисленных</w:t>
      </w:r>
      <w:r w:rsidR="0073388C">
        <w:t xml:space="preserve"> </w:t>
      </w:r>
      <w:r w:rsidRPr="0073388C">
        <w:t>средств.</w:t>
      </w:r>
    </w:p>
    <w:p w:rsidR="00B92ED6" w:rsidRPr="0073388C" w:rsidRDefault="00B92ED6" w:rsidP="0073388C">
      <w:r w:rsidRPr="0073388C">
        <w:t>МУ</w:t>
      </w:r>
      <w:r w:rsidR="0073388C">
        <w:t xml:space="preserve"> </w:t>
      </w:r>
      <w:r w:rsidRPr="0073388C">
        <w:t>"Управление</w:t>
      </w:r>
      <w:r w:rsidR="0073388C">
        <w:t xml:space="preserve"> </w:t>
      </w:r>
      <w:r w:rsidRPr="0073388C">
        <w:t>образования</w:t>
      </w:r>
      <w:r w:rsidR="0073388C">
        <w:t xml:space="preserve"> </w:t>
      </w:r>
      <w:r w:rsidRPr="0073388C">
        <w:t>Администрации</w:t>
      </w:r>
      <w:r w:rsidR="0073388C">
        <w:t xml:space="preserve"> </w:t>
      </w:r>
      <w:r w:rsidRPr="0073388C">
        <w:t>г.</w:t>
      </w:r>
      <w:r w:rsidR="0073388C">
        <w:t xml:space="preserve"> </w:t>
      </w:r>
      <w:r w:rsidRPr="0073388C">
        <w:t>Белово",</w:t>
      </w:r>
      <w:r w:rsidR="0073388C">
        <w:t xml:space="preserve"> </w:t>
      </w:r>
      <w:r w:rsidRPr="0073388C">
        <w:t>образовательные</w:t>
      </w:r>
      <w:r w:rsidR="0073388C">
        <w:t xml:space="preserve"> </w:t>
      </w:r>
      <w:r w:rsidRPr="0073388C">
        <w:t>учреждения,</w:t>
      </w:r>
      <w:r w:rsidR="0073388C">
        <w:t xml:space="preserve"> </w:t>
      </w:r>
      <w:r w:rsidRPr="0073388C">
        <w:t>МУ</w:t>
      </w:r>
      <w:r w:rsidR="0073388C">
        <w:t xml:space="preserve"> </w:t>
      </w:r>
      <w:r w:rsidRPr="0073388C">
        <w:t>"Управление</w:t>
      </w:r>
      <w:r w:rsidR="0073388C">
        <w:t xml:space="preserve"> </w:t>
      </w:r>
      <w:r w:rsidRPr="0073388C">
        <w:t>по</w:t>
      </w:r>
      <w:r w:rsidR="0073388C">
        <w:t xml:space="preserve"> </w:t>
      </w:r>
      <w:r w:rsidRPr="0073388C">
        <w:t>делам</w:t>
      </w:r>
      <w:r w:rsidR="0073388C">
        <w:t xml:space="preserve"> </w:t>
      </w:r>
      <w:r w:rsidRPr="0073388C">
        <w:t>молодежи</w:t>
      </w:r>
      <w:r w:rsidR="0073388C">
        <w:t xml:space="preserve"> </w:t>
      </w:r>
      <w:r w:rsidRPr="0073388C">
        <w:t>г.</w:t>
      </w:r>
      <w:r w:rsidR="0073388C">
        <w:t xml:space="preserve"> </w:t>
      </w:r>
      <w:r w:rsidRPr="0073388C">
        <w:t>Белово":</w:t>
      </w:r>
    </w:p>
    <w:p w:rsidR="00B92ED6" w:rsidRPr="0073388C" w:rsidRDefault="00B92ED6" w:rsidP="0073388C">
      <w:r w:rsidRPr="0073388C">
        <w:t>-</w:t>
      </w:r>
      <w:r w:rsidR="0073388C">
        <w:t xml:space="preserve"> </w:t>
      </w:r>
      <w:r w:rsidRPr="0073388C">
        <w:t>создают</w:t>
      </w:r>
      <w:r w:rsidR="0073388C">
        <w:t xml:space="preserve"> </w:t>
      </w:r>
      <w:r w:rsidRPr="0073388C">
        <w:t>временные</w:t>
      </w:r>
      <w:r w:rsidR="0073388C">
        <w:t xml:space="preserve"> </w:t>
      </w:r>
      <w:r w:rsidRPr="0073388C">
        <w:t>рабочие</w:t>
      </w:r>
      <w:r w:rsidR="0073388C">
        <w:t xml:space="preserve"> </w:t>
      </w:r>
      <w:r w:rsidRPr="0073388C">
        <w:t>места;</w:t>
      </w:r>
    </w:p>
    <w:p w:rsidR="00B92ED6" w:rsidRPr="0073388C" w:rsidRDefault="00B92ED6" w:rsidP="0073388C">
      <w:r w:rsidRPr="0073388C">
        <w:t>-</w:t>
      </w:r>
      <w:r w:rsidR="0073388C">
        <w:t xml:space="preserve"> </w:t>
      </w:r>
      <w:r w:rsidRPr="0073388C">
        <w:t>комплектуют</w:t>
      </w:r>
      <w:r w:rsidR="0073388C">
        <w:t xml:space="preserve"> </w:t>
      </w:r>
      <w:r w:rsidRPr="0073388C">
        <w:t>бригады</w:t>
      </w:r>
      <w:r w:rsidR="0073388C">
        <w:t xml:space="preserve"> </w:t>
      </w:r>
      <w:r w:rsidRPr="0073388C">
        <w:t>из</w:t>
      </w:r>
      <w:r w:rsidR="0073388C">
        <w:t xml:space="preserve"> </w:t>
      </w:r>
      <w:r w:rsidRPr="0073388C">
        <w:t>числа</w:t>
      </w:r>
      <w:r w:rsidR="0073388C">
        <w:t xml:space="preserve"> </w:t>
      </w:r>
      <w:r w:rsidRPr="0073388C">
        <w:t>несовершеннолетних</w:t>
      </w:r>
      <w:r w:rsidR="0073388C">
        <w:t xml:space="preserve"> </w:t>
      </w:r>
      <w:r w:rsidRPr="0073388C">
        <w:t>граждан,</w:t>
      </w:r>
      <w:r w:rsidR="0073388C">
        <w:t xml:space="preserve"> </w:t>
      </w:r>
      <w:r w:rsidRPr="0073388C">
        <w:t>направленных</w:t>
      </w:r>
      <w:r w:rsidR="0073388C">
        <w:t xml:space="preserve"> </w:t>
      </w:r>
      <w:r w:rsidRPr="0073388C">
        <w:t>ГУ</w:t>
      </w:r>
      <w:r w:rsidR="0073388C">
        <w:t xml:space="preserve"> </w:t>
      </w:r>
      <w:r w:rsidRPr="0073388C">
        <w:t>Центром</w:t>
      </w:r>
      <w:r w:rsidR="0073388C">
        <w:t xml:space="preserve"> </w:t>
      </w:r>
      <w:r w:rsidRPr="0073388C">
        <w:t>занятости</w:t>
      </w:r>
      <w:r w:rsidR="0073388C">
        <w:t xml:space="preserve"> </w:t>
      </w:r>
      <w:r w:rsidRPr="0073388C">
        <w:t>населения</w:t>
      </w:r>
      <w:r w:rsidR="0073388C">
        <w:t xml:space="preserve"> </w:t>
      </w:r>
      <w:r w:rsidRPr="0073388C">
        <w:t>г.</w:t>
      </w:r>
      <w:r w:rsidR="0073388C">
        <w:t xml:space="preserve"> </w:t>
      </w:r>
      <w:r w:rsidRPr="0073388C">
        <w:t>Белово</w:t>
      </w:r>
      <w:r w:rsidR="0073388C">
        <w:t xml:space="preserve"> </w:t>
      </w:r>
      <w:r w:rsidRPr="0073388C">
        <w:t>на</w:t>
      </w:r>
      <w:r w:rsidR="0073388C">
        <w:t xml:space="preserve"> </w:t>
      </w:r>
      <w:r w:rsidRPr="0073388C">
        <w:t>временные</w:t>
      </w:r>
      <w:r w:rsidR="0073388C">
        <w:t xml:space="preserve"> </w:t>
      </w:r>
      <w:r w:rsidRPr="0073388C">
        <w:t>работы</w:t>
      </w:r>
      <w:r w:rsidR="0073388C">
        <w:t xml:space="preserve"> </w:t>
      </w:r>
      <w:r w:rsidRPr="0073388C">
        <w:t>в</w:t>
      </w:r>
      <w:r w:rsidR="0073388C">
        <w:t xml:space="preserve"> </w:t>
      </w:r>
      <w:r w:rsidRPr="0073388C">
        <w:t>свободное</w:t>
      </w:r>
      <w:r w:rsidR="0073388C">
        <w:t xml:space="preserve"> </w:t>
      </w:r>
      <w:r w:rsidRPr="0073388C">
        <w:t>от</w:t>
      </w:r>
      <w:r w:rsidR="0073388C">
        <w:t xml:space="preserve"> </w:t>
      </w:r>
      <w:r w:rsidRPr="0073388C">
        <w:t>учебы</w:t>
      </w:r>
      <w:r w:rsidR="0073388C">
        <w:t xml:space="preserve"> </w:t>
      </w:r>
      <w:r w:rsidRPr="0073388C">
        <w:t>время;</w:t>
      </w:r>
    </w:p>
    <w:p w:rsidR="00B92ED6" w:rsidRPr="0073388C" w:rsidRDefault="00B92ED6" w:rsidP="0073388C">
      <w:r w:rsidRPr="0073388C">
        <w:t>-</w:t>
      </w:r>
      <w:r w:rsidR="0073388C">
        <w:t xml:space="preserve"> </w:t>
      </w:r>
      <w:r w:rsidRPr="0073388C">
        <w:t>принимают</w:t>
      </w:r>
      <w:r w:rsidR="0073388C">
        <w:t xml:space="preserve"> </w:t>
      </w:r>
      <w:r w:rsidRPr="0073388C">
        <w:t>на</w:t>
      </w:r>
      <w:r w:rsidR="0073388C">
        <w:t xml:space="preserve"> </w:t>
      </w:r>
      <w:r w:rsidRPr="0073388C">
        <w:t>работу</w:t>
      </w:r>
      <w:r w:rsidR="0073388C">
        <w:t xml:space="preserve"> </w:t>
      </w:r>
      <w:r w:rsidRPr="0073388C">
        <w:t>несовершеннолетних</w:t>
      </w:r>
      <w:r w:rsidR="0073388C">
        <w:t xml:space="preserve"> </w:t>
      </w:r>
      <w:r w:rsidRPr="0073388C">
        <w:t>граждан</w:t>
      </w:r>
      <w:r w:rsidR="0073388C">
        <w:t xml:space="preserve"> </w:t>
      </w:r>
      <w:r w:rsidRPr="0073388C">
        <w:t>только</w:t>
      </w:r>
      <w:r w:rsidR="0073388C">
        <w:t xml:space="preserve"> </w:t>
      </w:r>
      <w:r w:rsidRPr="0073388C">
        <w:t>после</w:t>
      </w:r>
      <w:r w:rsidR="0073388C">
        <w:t xml:space="preserve"> </w:t>
      </w:r>
      <w:r w:rsidRPr="0073388C">
        <w:t>предварительного</w:t>
      </w:r>
      <w:r w:rsidR="0073388C">
        <w:t xml:space="preserve"> </w:t>
      </w:r>
      <w:r w:rsidRPr="0073388C">
        <w:t>обязательного</w:t>
      </w:r>
      <w:r w:rsidR="0073388C">
        <w:t xml:space="preserve"> </w:t>
      </w:r>
      <w:r w:rsidRPr="0073388C">
        <w:t>медицинского</w:t>
      </w:r>
      <w:r w:rsidR="0073388C">
        <w:t xml:space="preserve"> </w:t>
      </w:r>
      <w:r w:rsidRPr="0073388C">
        <w:t>осмотра</w:t>
      </w:r>
      <w:r w:rsidR="0073388C">
        <w:t xml:space="preserve"> </w:t>
      </w:r>
      <w:r w:rsidRPr="0073388C">
        <w:t>(</w:t>
      </w:r>
      <w:r w:rsidRPr="00EA61BE">
        <w:t>ст.</w:t>
      </w:r>
      <w:r w:rsidR="0073388C" w:rsidRPr="00EA61BE">
        <w:t xml:space="preserve"> </w:t>
      </w:r>
      <w:r w:rsidRPr="00EA61BE">
        <w:t>266</w:t>
      </w:r>
      <w:r w:rsidR="0073388C">
        <w:t xml:space="preserve"> </w:t>
      </w:r>
      <w:r w:rsidRPr="002A4DF4">
        <w:t>ТК</w:t>
      </w:r>
      <w:r w:rsidR="0073388C" w:rsidRPr="002A4DF4">
        <w:t xml:space="preserve"> </w:t>
      </w:r>
      <w:r w:rsidRPr="002A4DF4">
        <w:t>РФ</w:t>
      </w:r>
      <w:r w:rsidRPr="0073388C">
        <w:t>);</w:t>
      </w:r>
    </w:p>
    <w:p w:rsidR="00B92ED6" w:rsidRPr="0073388C" w:rsidRDefault="00B92ED6" w:rsidP="0073388C">
      <w:r w:rsidRPr="0073388C">
        <w:t>-</w:t>
      </w:r>
      <w:r w:rsidR="0073388C">
        <w:t xml:space="preserve"> </w:t>
      </w:r>
      <w:r w:rsidRPr="0073388C">
        <w:t>издают</w:t>
      </w:r>
      <w:r w:rsidR="0073388C">
        <w:t xml:space="preserve"> </w:t>
      </w:r>
      <w:r w:rsidRPr="0073388C">
        <w:t>приказ</w:t>
      </w:r>
      <w:r w:rsidR="0073388C">
        <w:t xml:space="preserve"> </w:t>
      </w:r>
      <w:r w:rsidRPr="0073388C">
        <w:t>о</w:t>
      </w:r>
      <w:r w:rsidR="0073388C">
        <w:t xml:space="preserve"> </w:t>
      </w:r>
      <w:r w:rsidRPr="0073388C">
        <w:t>приеме</w:t>
      </w:r>
      <w:r w:rsidR="0073388C">
        <w:t xml:space="preserve"> </w:t>
      </w:r>
      <w:r w:rsidRPr="0073388C">
        <w:t>на</w:t>
      </w:r>
      <w:r w:rsidR="0073388C">
        <w:t xml:space="preserve"> </w:t>
      </w:r>
      <w:r w:rsidRPr="0073388C">
        <w:t>работу</w:t>
      </w:r>
      <w:r w:rsidR="0073388C">
        <w:t xml:space="preserve"> </w:t>
      </w:r>
      <w:r w:rsidRPr="0073388C">
        <w:t>несовершеннолетних</w:t>
      </w:r>
      <w:r w:rsidR="0073388C">
        <w:t xml:space="preserve"> </w:t>
      </w:r>
      <w:r w:rsidRPr="0073388C">
        <w:t>граждан</w:t>
      </w:r>
      <w:r w:rsidR="0073388C">
        <w:t xml:space="preserve"> </w:t>
      </w:r>
      <w:r w:rsidRPr="0073388C">
        <w:t>и</w:t>
      </w:r>
      <w:r w:rsidR="0073388C">
        <w:t xml:space="preserve"> </w:t>
      </w:r>
      <w:r w:rsidRPr="0073388C">
        <w:t>заключают</w:t>
      </w:r>
      <w:r w:rsidR="0073388C">
        <w:t xml:space="preserve"> </w:t>
      </w:r>
      <w:r w:rsidRPr="0073388C">
        <w:t>с</w:t>
      </w:r>
      <w:r w:rsidR="0073388C">
        <w:t xml:space="preserve"> </w:t>
      </w:r>
      <w:r w:rsidRPr="0073388C">
        <w:t>ними</w:t>
      </w:r>
      <w:r w:rsidR="0073388C">
        <w:t xml:space="preserve"> </w:t>
      </w:r>
      <w:r w:rsidRPr="0073388C">
        <w:t>срочный</w:t>
      </w:r>
      <w:r w:rsidR="0073388C">
        <w:t xml:space="preserve"> </w:t>
      </w:r>
      <w:r w:rsidRPr="0073388C">
        <w:t>трудовой</w:t>
      </w:r>
      <w:r w:rsidR="0073388C">
        <w:t xml:space="preserve"> </w:t>
      </w:r>
      <w:r w:rsidRPr="0073388C">
        <w:t>договор</w:t>
      </w:r>
      <w:r w:rsidR="0073388C">
        <w:t xml:space="preserve"> </w:t>
      </w:r>
      <w:r w:rsidRPr="0073388C">
        <w:t>только</w:t>
      </w:r>
      <w:r w:rsidR="0073388C">
        <w:t xml:space="preserve"> </w:t>
      </w:r>
      <w:r w:rsidRPr="0073388C">
        <w:t>после</w:t>
      </w:r>
      <w:r w:rsidR="0073388C">
        <w:t xml:space="preserve"> </w:t>
      </w:r>
      <w:r w:rsidRPr="0073388C">
        <w:t>получения</w:t>
      </w:r>
      <w:r w:rsidR="0073388C">
        <w:t xml:space="preserve"> </w:t>
      </w:r>
      <w:r w:rsidRPr="0073388C">
        <w:t>письменного</w:t>
      </w:r>
      <w:r w:rsidR="0073388C">
        <w:t xml:space="preserve"> </w:t>
      </w:r>
      <w:r w:rsidRPr="0073388C">
        <w:t>согласия</w:t>
      </w:r>
      <w:r w:rsidR="0073388C">
        <w:t xml:space="preserve"> </w:t>
      </w:r>
      <w:r w:rsidRPr="0073388C">
        <w:t>одного</w:t>
      </w:r>
      <w:r w:rsidR="0073388C">
        <w:t xml:space="preserve"> </w:t>
      </w:r>
      <w:r w:rsidRPr="0073388C">
        <w:t>из</w:t>
      </w:r>
      <w:r w:rsidR="0073388C">
        <w:t xml:space="preserve"> </w:t>
      </w:r>
      <w:r w:rsidRPr="0073388C">
        <w:t>родителей</w:t>
      </w:r>
      <w:r w:rsidR="0073388C">
        <w:t xml:space="preserve"> </w:t>
      </w:r>
      <w:r w:rsidRPr="0073388C">
        <w:t>(опекуна,</w:t>
      </w:r>
      <w:r w:rsidR="0073388C">
        <w:t xml:space="preserve"> </w:t>
      </w:r>
      <w:r w:rsidRPr="0073388C">
        <w:t>попечителя)</w:t>
      </w:r>
      <w:r w:rsidR="0073388C">
        <w:t xml:space="preserve"> </w:t>
      </w:r>
      <w:r w:rsidRPr="0073388C">
        <w:t>и</w:t>
      </w:r>
      <w:r w:rsidR="0073388C">
        <w:t xml:space="preserve"> </w:t>
      </w:r>
      <w:r w:rsidRPr="0073388C">
        <w:t>органа</w:t>
      </w:r>
      <w:r w:rsidR="0073388C">
        <w:t xml:space="preserve"> </w:t>
      </w:r>
      <w:r w:rsidRPr="0073388C">
        <w:t>опеки</w:t>
      </w:r>
      <w:r w:rsidR="0073388C">
        <w:t xml:space="preserve"> </w:t>
      </w:r>
      <w:r w:rsidRPr="0073388C">
        <w:t>или</w:t>
      </w:r>
      <w:r w:rsidR="0073388C">
        <w:t xml:space="preserve"> </w:t>
      </w:r>
      <w:r w:rsidRPr="0073388C">
        <w:t>попечительства</w:t>
      </w:r>
      <w:r w:rsidR="0073388C">
        <w:t xml:space="preserve"> </w:t>
      </w:r>
      <w:r w:rsidRPr="0073388C">
        <w:t>(</w:t>
      </w:r>
      <w:r w:rsidRPr="00EA61BE">
        <w:t>ст.</w:t>
      </w:r>
      <w:r w:rsidR="0073388C" w:rsidRPr="00EA61BE">
        <w:t xml:space="preserve"> </w:t>
      </w:r>
      <w:r w:rsidRPr="00EA61BE">
        <w:t>63</w:t>
      </w:r>
      <w:r w:rsidR="0073388C">
        <w:t xml:space="preserve"> </w:t>
      </w:r>
      <w:r w:rsidRPr="002A4DF4">
        <w:t>ТК</w:t>
      </w:r>
      <w:r w:rsidR="0073388C" w:rsidRPr="002A4DF4">
        <w:t xml:space="preserve"> </w:t>
      </w:r>
      <w:r w:rsidRPr="002A4DF4">
        <w:t>РФ</w:t>
      </w:r>
      <w:r w:rsidRPr="0073388C">
        <w:t>);</w:t>
      </w:r>
    </w:p>
    <w:p w:rsidR="00B92ED6" w:rsidRPr="0073388C" w:rsidRDefault="00B92ED6" w:rsidP="0073388C">
      <w:r w:rsidRPr="0073388C">
        <w:t>-</w:t>
      </w:r>
      <w:r w:rsidR="0073388C">
        <w:t xml:space="preserve"> </w:t>
      </w:r>
      <w:r w:rsidRPr="0073388C">
        <w:t>производят</w:t>
      </w:r>
      <w:r w:rsidR="0073388C">
        <w:t xml:space="preserve"> </w:t>
      </w:r>
      <w:r w:rsidRPr="0073388C">
        <w:t>запись</w:t>
      </w:r>
      <w:r w:rsidR="0073388C">
        <w:t xml:space="preserve"> </w:t>
      </w:r>
      <w:r w:rsidRPr="0073388C">
        <w:t>в</w:t>
      </w:r>
      <w:r w:rsidR="0073388C">
        <w:t xml:space="preserve"> </w:t>
      </w:r>
      <w:r w:rsidRPr="0073388C">
        <w:t>трудовых</w:t>
      </w:r>
      <w:r w:rsidR="0073388C">
        <w:t xml:space="preserve"> </w:t>
      </w:r>
      <w:r w:rsidRPr="0073388C">
        <w:t>книжках,</w:t>
      </w:r>
      <w:r w:rsidR="0073388C">
        <w:t xml:space="preserve"> </w:t>
      </w:r>
      <w:r w:rsidRPr="0073388C">
        <w:t>предъявляемых</w:t>
      </w:r>
      <w:r w:rsidR="0073388C">
        <w:t xml:space="preserve"> </w:t>
      </w:r>
      <w:r w:rsidRPr="0073388C">
        <w:t>несовершеннолетними</w:t>
      </w:r>
      <w:r w:rsidR="0073388C">
        <w:t xml:space="preserve"> </w:t>
      </w:r>
      <w:r w:rsidRPr="0073388C">
        <w:t>гражданами,</w:t>
      </w:r>
      <w:r w:rsidR="0073388C">
        <w:t xml:space="preserve"> </w:t>
      </w:r>
      <w:r w:rsidRPr="0073388C">
        <w:t>т.к.</w:t>
      </w:r>
      <w:r w:rsidR="0073388C">
        <w:t xml:space="preserve"> </w:t>
      </w:r>
      <w:r w:rsidRPr="0073388C">
        <w:t>в</w:t>
      </w:r>
      <w:r w:rsidR="0073388C">
        <w:t xml:space="preserve"> </w:t>
      </w:r>
      <w:r w:rsidRPr="0073388C">
        <w:t>соответствии</w:t>
      </w:r>
      <w:r w:rsidR="0073388C">
        <w:t xml:space="preserve"> </w:t>
      </w:r>
      <w:r w:rsidRPr="0073388C">
        <w:t>со</w:t>
      </w:r>
      <w:r w:rsidR="0073388C">
        <w:t xml:space="preserve"> </w:t>
      </w:r>
      <w:r w:rsidRPr="00EA61BE">
        <w:t>ст.</w:t>
      </w:r>
      <w:r w:rsidR="0073388C" w:rsidRPr="00EA61BE">
        <w:t xml:space="preserve"> </w:t>
      </w:r>
      <w:r w:rsidRPr="00EA61BE">
        <w:t>66</w:t>
      </w:r>
      <w:r w:rsidR="0073388C">
        <w:t xml:space="preserve"> </w:t>
      </w:r>
      <w:r w:rsidRPr="002A4DF4">
        <w:t>ТК</w:t>
      </w:r>
      <w:r w:rsidR="0073388C" w:rsidRPr="002A4DF4">
        <w:t xml:space="preserve"> </w:t>
      </w:r>
      <w:r w:rsidRPr="002A4DF4">
        <w:t>РФ</w:t>
      </w:r>
      <w:r w:rsidR="0073388C">
        <w:t xml:space="preserve"> </w:t>
      </w:r>
      <w:r w:rsidRPr="0073388C">
        <w:t>работодатель</w:t>
      </w:r>
      <w:r w:rsidR="0073388C">
        <w:t xml:space="preserve"> </w:t>
      </w:r>
      <w:r w:rsidRPr="0073388C">
        <w:t>обязан</w:t>
      </w:r>
      <w:r w:rsidR="0073388C">
        <w:t xml:space="preserve"> </w:t>
      </w:r>
      <w:r w:rsidRPr="0073388C">
        <w:t>вести</w:t>
      </w:r>
      <w:r w:rsidR="0073388C">
        <w:t xml:space="preserve"> </w:t>
      </w:r>
      <w:r w:rsidRPr="0073388C">
        <w:t>трудовые</w:t>
      </w:r>
      <w:r w:rsidR="0073388C">
        <w:t xml:space="preserve"> </w:t>
      </w:r>
      <w:r w:rsidRPr="0073388C">
        <w:t>книжки</w:t>
      </w:r>
      <w:r w:rsidR="0073388C">
        <w:t xml:space="preserve"> </w:t>
      </w:r>
      <w:r w:rsidRPr="0073388C">
        <w:t>только</w:t>
      </w:r>
      <w:r w:rsidR="0073388C">
        <w:t xml:space="preserve"> </w:t>
      </w:r>
      <w:r w:rsidRPr="0073388C">
        <w:t>на</w:t>
      </w:r>
      <w:r w:rsidR="0073388C">
        <w:t xml:space="preserve"> </w:t>
      </w:r>
      <w:r w:rsidRPr="0073388C">
        <w:t>работников,</w:t>
      </w:r>
      <w:r w:rsidR="0073388C">
        <w:t xml:space="preserve"> </w:t>
      </w:r>
      <w:r w:rsidRPr="0073388C">
        <w:t>для</w:t>
      </w:r>
      <w:r w:rsidR="0073388C">
        <w:t xml:space="preserve"> </w:t>
      </w:r>
      <w:r w:rsidRPr="0073388C">
        <w:t>которых</w:t>
      </w:r>
      <w:r w:rsidR="0073388C">
        <w:t xml:space="preserve"> </w:t>
      </w:r>
      <w:r w:rsidRPr="0073388C">
        <w:t>работа</w:t>
      </w:r>
      <w:r w:rsidR="0073388C">
        <w:t xml:space="preserve"> </w:t>
      </w:r>
      <w:r w:rsidRPr="0073388C">
        <w:t>в</w:t>
      </w:r>
      <w:r w:rsidR="0073388C">
        <w:t xml:space="preserve"> </w:t>
      </w:r>
      <w:r w:rsidRPr="0073388C">
        <w:t>данной</w:t>
      </w:r>
      <w:r w:rsidR="0073388C">
        <w:t xml:space="preserve"> </w:t>
      </w:r>
      <w:r w:rsidRPr="0073388C">
        <w:t>организации</w:t>
      </w:r>
      <w:r w:rsidR="0073388C">
        <w:t xml:space="preserve"> </w:t>
      </w:r>
      <w:r w:rsidRPr="0073388C">
        <w:t>является</w:t>
      </w:r>
      <w:r w:rsidR="0073388C">
        <w:t xml:space="preserve"> </w:t>
      </w:r>
      <w:r w:rsidRPr="0073388C">
        <w:t>основной;</w:t>
      </w:r>
    </w:p>
    <w:p w:rsidR="00B92ED6" w:rsidRPr="0073388C" w:rsidRDefault="00B92ED6" w:rsidP="0073388C">
      <w:r w:rsidRPr="0073388C">
        <w:t>-</w:t>
      </w:r>
      <w:r w:rsidR="0073388C">
        <w:t xml:space="preserve"> </w:t>
      </w:r>
      <w:r w:rsidRPr="0073388C">
        <w:t>осуществляют</w:t>
      </w:r>
      <w:r w:rsidR="0073388C">
        <w:t xml:space="preserve"> </w:t>
      </w:r>
      <w:r w:rsidRPr="0073388C">
        <w:t>начисление</w:t>
      </w:r>
      <w:r w:rsidR="0073388C">
        <w:t xml:space="preserve"> </w:t>
      </w:r>
      <w:r w:rsidRPr="0073388C">
        <w:t>и</w:t>
      </w:r>
      <w:r w:rsidR="0073388C">
        <w:t xml:space="preserve"> </w:t>
      </w:r>
      <w:r w:rsidRPr="0073388C">
        <w:t>выплату</w:t>
      </w:r>
      <w:r w:rsidR="0073388C">
        <w:t xml:space="preserve"> </w:t>
      </w:r>
      <w:r w:rsidRPr="0073388C">
        <w:t>заработной</w:t>
      </w:r>
      <w:r w:rsidR="0073388C">
        <w:t xml:space="preserve"> </w:t>
      </w:r>
      <w:r w:rsidRPr="0073388C">
        <w:t>платы</w:t>
      </w:r>
      <w:r w:rsidR="0073388C">
        <w:t xml:space="preserve"> </w:t>
      </w:r>
      <w:r w:rsidRPr="0073388C">
        <w:t>несовершеннолетним</w:t>
      </w:r>
      <w:r w:rsidR="0073388C">
        <w:t xml:space="preserve"> </w:t>
      </w:r>
      <w:r w:rsidRPr="0073388C">
        <w:t>гражданам,</w:t>
      </w:r>
      <w:r w:rsidR="0073388C">
        <w:t xml:space="preserve"> </w:t>
      </w:r>
      <w:r w:rsidRPr="0073388C">
        <w:t>компенсацию</w:t>
      </w:r>
      <w:r w:rsidR="0073388C">
        <w:t xml:space="preserve"> </w:t>
      </w:r>
      <w:r w:rsidRPr="0073388C">
        <w:t>за</w:t>
      </w:r>
      <w:r w:rsidR="0073388C">
        <w:t xml:space="preserve"> </w:t>
      </w:r>
      <w:r w:rsidRPr="0073388C">
        <w:t>неиспользованный</w:t>
      </w:r>
      <w:r w:rsidR="0073388C">
        <w:t xml:space="preserve"> </w:t>
      </w:r>
      <w:r w:rsidRPr="0073388C">
        <w:t>отпуск,</w:t>
      </w:r>
      <w:r w:rsidR="0073388C">
        <w:t xml:space="preserve"> </w:t>
      </w:r>
      <w:r w:rsidRPr="0073388C">
        <w:t>выплату</w:t>
      </w:r>
      <w:r w:rsidR="0073388C">
        <w:t xml:space="preserve"> </w:t>
      </w:r>
      <w:r w:rsidRPr="0073388C">
        <w:t>материальной</w:t>
      </w:r>
      <w:r w:rsidR="0073388C">
        <w:t xml:space="preserve"> </w:t>
      </w:r>
      <w:r w:rsidRPr="0073388C">
        <w:t>поддержки,</w:t>
      </w:r>
      <w:r w:rsidR="0073388C">
        <w:t xml:space="preserve"> </w:t>
      </w:r>
      <w:r w:rsidRPr="0073388C">
        <w:t>перечисленной</w:t>
      </w:r>
      <w:r w:rsidR="0073388C">
        <w:t xml:space="preserve"> </w:t>
      </w:r>
      <w:r w:rsidRPr="0073388C">
        <w:t>ГУ</w:t>
      </w:r>
      <w:r w:rsidR="0073388C">
        <w:t xml:space="preserve"> </w:t>
      </w:r>
      <w:r w:rsidRPr="0073388C">
        <w:t>Центром</w:t>
      </w:r>
      <w:r w:rsidR="0073388C">
        <w:t xml:space="preserve"> </w:t>
      </w:r>
      <w:r w:rsidRPr="0073388C">
        <w:t>занятости</w:t>
      </w:r>
      <w:r w:rsidR="0073388C">
        <w:t xml:space="preserve"> </w:t>
      </w:r>
      <w:r w:rsidRPr="0073388C">
        <w:t>населения</w:t>
      </w:r>
      <w:r w:rsidR="0073388C">
        <w:t xml:space="preserve"> </w:t>
      </w:r>
      <w:r w:rsidRPr="0073388C">
        <w:t>г.</w:t>
      </w:r>
      <w:r w:rsidR="0073388C">
        <w:t xml:space="preserve"> </w:t>
      </w:r>
      <w:r w:rsidRPr="0073388C">
        <w:t>Белово;</w:t>
      </w:r>
    </w:p>
    <w:p w:rsidR="00B92ED6" w:rsidRPr="0073388C" w:rsidRDefault="00B92ED6" w:rsidP="0073388C">
      <w:r w:rsidRPr="0073388C">
        <w:t>-</w:t>
      </w:r>
      <w:r w:rsidR="0073388C">
        <w:t xml:space="preserve"> </w:t>
      </w:r>
      <w:r w:rsidRPr="0073388C">
        <w:t>представляют</w:t>
      </w:r>
      <w:r w:rsidR="0073388C">
        <w:t xml:space="preserve"> </w:t>
      </w:r>
      <w:r w:rsidRPr="0073388C">
        <w:t>в</w:t>
      </w:r>
      <w:r w:rsidR="0073388C">
        <w:t xml:space="preserve"> </w:t>
      </w:r>
      <w:r w:rsidRPr="0073388C">
        <w:t>ГУ</w:t>
      </w:r>
      <w:r w:rsidR="0073388C">
        <w:t xml:space="preserve"> </w:t>
      </w:r>
      <w:r w:rsidRPr="0073388C">
        <w:t>Центр</w:t>
      </w:r>
      <w:r w:rsidR="0073388C">
        <w:t xml:space="preserve"> </w:t>
      </w:r>
      <w:r w:rsidRPr="0073388C">
        <w:t>занятости</w:t>
      </w:r>
      <w:r w:rsidR="0073388C">
        <w:t xml:space="preserve"> </w:t>
      </w:r>
      <w:r w:rsidRPr="0073388C">
        <w:t>населения</w:t>
      </w:r>
      <w:r w:rsidR="0073388C">
        <w:t xml:space="preserve"> </w:t>
      </w:r>
      <w:r w:rsidRPr="0073388C">
        <w:t>г.</w:t>
      </w:r>
      <w:r w:rsidR="0073388C">
        <w:t xml:space="preserve"> </w:t>
      </w:r>
      <w:r w:rsidRPr="0073388C">
        <w:t>Белово</w:t>
      </w:r>
      <w:r w:rsidR="0073388C">
        <w:t xml:space="preserve"> </w:t>
      </w:r>
      <w:r w:rsidRPr="0073388C">
        <w:t>документы,</w:t>
      </w:r>
      <w:r w:rsidR="0073388C">
        <w:t xml:space="preserve"> </w:t>
      </w:r>
      <w:r w:rsidRPr="0073388C">
        <w:t>подтверждающие</w:t>
      </w:r>
      <w:r w:rsidR="0073388C">
        <w:t xml:space="preserve"> </w:t>
      </w:r>
      <w:r w:rsidRPr="0073388C">
        <w:t>участие</w:t>
      </w:r>
      <w:r w:rsidR="0073388C">
        <w:t xml:space="preserve"> </w:t>
      </w:r>
      <w:r w:rsidRPr="0073388C">
        <w:t>несовершеннолетних</w:t>
      </w:r>
      <w:r w:rsidR="0073388C">
        <w:t xml:space="preserve"> </w:t>
      </w:r>
      <w:r w:rsidRPr="0073388C">
        <w:t>граждан</w:t>
      </w:r>
      <w:r w:rsidR="0073388C">
        <w:t xml:space="preserve"> </w:t>
      </w:r>
      <w:r w:rsidRPr="0073388C">
        <w:t>во</w:t>
      </w:r>
      <w:r w:rsidR="0073388C">
        <w:t xml:space="preserve"> </w:t>
      </w:r>
      <w:r w:rsidRPr="0073388C">
        <w:t>временных</w:t>
      </w:r>
      <w:r w:rsidR="0073388C">
        <w:t xml:space="preserve"> </w:t>
      </w:r>
      <w:r w:rsidRPr="0073388C">
        <w:t>работах,</w:t>
      </w:r>
      <w:r w:rsidR="0073388C">
        <w:t xml:space="preserve"> </w:t>
      </w:r>
      <w:r w:rsidRPr="0073388C">
        <w:t>выдачу</w:t>
      </w:r>
      <w:r w:rsidR="0073388C">
        <w:t xml:space="preserve"> </w:t>
      </w:r>
      <w:r w:rsidRPr="0073388C">
        <w:t>заработной</w:t>
      </w:r>
      <w:r w:rsidR="0073388C">
        <w:t xml:space="preserve"> </w:t>
      </w:r>
      <w:r w:rsidRPr="0073388C">
        <w:t>платы</w:t>
      </w:r>
      <w:r w:rsidR="0073388C">
        <w:t xml:space="preserve"> </w:t>
      </w:r>
      <w:r w:rsidRPr="0073388C">
        <w:t>и</w:t>
      </w:r>
      <w:r w:rsidR="0073388C">
        <w:t xml:space="preserve"> </w:t>
      </w:r>
      <w:r w:rsidRPr="0073388C">
        <w:t>материальной</w:t>
      </w:r>
      <w:r w:rsidR="0073388C">
        <w:t xml:space="preserve"> </w:t>
      </w:r>
      <w:r w:rsidRPr="0073388C">
        <w:t>поддержки;</w:t>
      </w:r>
    </w:p>
    <w:p w:rsidR="00B92ED6" w:rsidRPr="0073388C" w:rsidRDefault="00B92ED6" w:rsidP="0073388C">
      <w:r w:rsidRPr="0073388C">
        <w:t>-</w:t>
      </w:r>
      <w:r w:rsidR="0073388C">
        <w:t xml:space="preserve"> </w:t>
      </w:r>
      <w:r w:rsidRPr="0073388C">
        <w:t>проводят</w:t>
      </w:r>
      <w:r w:rsidR="0073388C">
        <w:t xml:space="preserve"> </w:t>
      </w:r>
      <w:r w:rsidRPr="0073388C">
        <w:t>инструктаж</w:t>
      </w:r>
      <w:r w:rsidR="0073388C">
        <w:t xml:space="preserve"> </w:t>
      </w:r>
      <w:r w:rsidRPr="0073388C">
        <w:t>по</w:t>
      </w:r>
      <w:r w:rsidR="0073388C">
        <w:t xml:space="preserve"> </w:t>
      </w:r>
      <w:r w:rsidRPr="0073388C">
        <w:t>охране</w:t>
      </w:r>
      <w:r w:rsidR="0073388C">
        <w:t xml:space="preserve"> </w:t>
      </w:r>
      <w:r w:rsidRPr="0073388C">
        <w:t>труда;</w:t>
      </w:r>
    </w:p>
    <w:p w:rsidR="00B92ED6" w:rsidRPr="0073388C" w:rsidRDefault="00B92ED6" w:rsidP="0073388C">
      <w:r w:rsidRPr="0073388C">
        <w:t>-</w:t>
      </w:r>
      <w:r w:rsidR="0073388C">
        <w:t xml:space="preserve"> </w:t>
      </w:r>
      <w:r w:rsidRPr="0073388C">
        <w:t>обеспечивают</w:t>
      </w:r>
      <w:r w:rsidR="0073388C">
        <w:t xml:space="preserve"> </w:t>
      </w:r>
      <w:r w:rsidRPr="0073388C">
        <w:t>несовершеннолетних</w:t>
      </w:r>
      <w:r w:rsidR="0073388C">
        <w:t xml:space="preserve"> </w:t>
      </w:r>
      <w:r w:rsidRPr="0073388C">
        <w:t>граждан</w:t>
      </w:r>
      <w:r w:rsidR="0073388C">
        <w:t xml:space="preserve"> </w:t>
      </w:r>
      <w:r w:rsidRPr="0073388C">
        <w:t>спецодеждой</w:t>
      </w:r>
      <w:r w:rsidR="0073388C">
        <w:t xml:space="preserve"> </w:t>
      </w:r>
      <w:r w:rsidRPr="0073388C">
        <w:t>и</w:t>
      </w:r>
      <w:r w:rsidR="0073388C">
        <w:t xml:space="preserve"> </w:t>
      </w:r>
      <w:r w:rsidRPr="0073388C">
        <w:t>инвентарем;</w:t>
      </w:r>
    </w:p>
    <w:p w:rsidR="00B92ED6" w:rsidRPr="0073388C" w:rsidRDefault="00B92ED6" w:rsidP="0073388C">
      <w:r w:rsidRPr="0073388C">
        <w:t>-</w:t>
      </w:r>
      <w:r w:rsidR="0073388C">
        <w:t xml:space="preserve"> </w:t>
      </w:r>
      <w:r w:rsidRPr="0073388C">
        <w:t>обеспечивают</w:t>
      </w:r>
      <w:r w:rsidR="0073388C">
        <w:t xml:space="preserve"> </w:t>
      </w:r>
      <w:r w:rsidRPr="0073388C">
        <w:t>соответствующие</w:t>
      </w:r>
      <w:r w:rsidR="0073388C">
        <w:t xml:space="preserve"> </w:t>
      </w:r>
      <w:r w:rsidRPr="0073388C">
        <w:t>требования</w:t>
      </w:r>
      <w:r w:rsidR="0073388C">
        <w:t xml:space="preserve"> </w:t>
      </w:r>
      <w:r w:rsidRPr="0073388C">
        <w:t>охраны</w:t>
      </w:r>
      <w:r w:rsidR="0073388C">
        <w:t xml:space="preserve"> </w:t>
      </w:r>
      <w:r w:rsidRPr="0073388C">
        <w:t>труда</w:t>
      </w:r>
      <w:r w:rsidR="0073388C">
        <w:t xml:space="preserve"> </w:t>
      </w:r>
      <w:r w:rsidRPr="0073388C">
        <w:t>на</w:t>
      </w:r>
      <w:r w:rsidR="0073388C">
        <w:t xml:space="preserve"> </w:t>
      </w:r>
      <w:r w:rsidRPr="0073388C">
        <w:t>каждом</w:t>
      </w:r>
      <w:r w:rsidR="0073388C">
        <w:t xml:space="preserve"> </w:t>
      </w:r>
      <w:r w:rsidRPr="0073388C">
        <w:t>рабочем</w:t>
      </w:r>
      <w:r w:rsidR="0073388C">
        <w:t xml:space="preserve"> </w:t>
      </w:r>
      <w:r w:rsidRPr="0073388C">
        <w:t>месте;</w:t>
      </w:r>
    </w:p>
    <w:p w:rsidR="00B92ED6" w:rsidRPr="0073388C" w:rsidRDefault="00B92ED6" w:rsidP="0073388C">
      <w:r w:rsidRPr="0073388C">
        <w:t>-</w:t>
      </w:r>
      <w:r w:rsidR="0073388C">
        <w:t xml:space="preserve"> </w:t>
      </w:r>
      <w:r w:rsidRPr="0073388C">
        <w:t>обеспечивают</w:t>
      </w:r>
      <w:r w:rsidR="0073388C">
        <w:t xml:space="preserve"> </w:t>
      </w:r>
      <w:r w:rsidRPr="0073388C">
        <w:t>режим</w:t>
      </w:r>
      <w:r w:rsidR="0073388C">
        <w:t xml:space="preserve"> </w:t>
      </w:r>
      <w:r w:rsidRPr="0073388C">
        <w:t>труда</w:t>
      </w:r>
      <w:r w:rsidR="0073388C">
        <w:t xml:space="preserve"> </w:t>
      </w:r>
      <w:r w:rsidRPr="0073388C">
        <w:t>и</w:t>
      </w:r>
      <w:r w:rsidR="0073388C">
        <w:t xml:space="preserve"> </w:t>
      </w:r>
      <w:r w:rsidRPr="0073388C">
        <w:t>отдыха</w:t>
      </w:r>
      <w:r w:rsidR="0073388C">
        <w:t xml:space="preserve"> </w:t>
      </w:r>
      <w:r w:rsidRPr="0073388C">
        <w:t>работников</w:t>
      </w:r>
      <w:r w:rsidR="0073388C">
        <w:t xml:space="preserve"> </w:t>
      </w:r>
      <w:r w:rsidRPr="0073388C">
        <w:t>в</w:t>
      </w:r>
      <w:r w:rsidR="0073388C">
        <w:t xml:space="preserve"> </w:t>
      </w:r>
      <w:r w:rsidRPr="0073388C">
        <w:t>соответствии</w:t>
      </w:r>
      <w:r w:rsidR="0073388C">
        <w:t xml:space="preserve"> </w:t>
      </w:r>
      <w:r w:rsidRPr="0073388C">
        <w:t>с</w:t>
      </w:r>
      <w:r w:rsidR="0073388C">
        <w:t xml:space="preserve"> </w:t>
      </w:r>
      <w:r w:rsidRPr="0073388C">
        <w:t>законодательством</w:t>
      </w:r>
      <w:r w:rsidR="0073388C">
        <w:t xml:space="preserve"> </w:t>
      </w:r>
      <w:r w:rsidRPr="0073388C">
        <w:t>РФ.</w:t>
      </w:r>
    </w:p>
    <w:p w:rsidR="00B92ED6" w:rsidRPr="0073388C" w:rsidRDefault="00B92ED6" w:rsidP="0073388C"/>
    <w:p w:rsidR="00B92ED6" w:rsidRPr="0073388C" w:rsidRDefault="00B92ED6" w:rsidP="0073388C">
      <w:pPr>
        <w:rPr>
          <w:b/>
          <w:bCs/>
          <w:sz w:val="26"/>
          <w:szCs w:val="28"/>
        </w:rPr>
      </w:pPr>
      <w:r w:rsidRPr="0073388C">
        <w:rPr>
          <w:b/>
          <w:bCs/>
          <w:sz w:val="26"/>
          <w:szCs w:val="28"/>
        </w:rPr>
        <w:t>Финансовое</w:t>
      </w:r>
      <w:r w:rsidR="0073388C" w:rsidRPr="0073388C">
        <w:rPr>
          <w:b/>
          <w:bCs/>
          <w:sz w:val="26"/>
          <w:szCs w:val="28"/>
        </w:rPr>
        <w:t xml:space="preserve"> </w:t>
      </w:r>
      <w:r w:rsidRPr="0073388C">
        <w:rPr>
          <w:b/>
          <w:bCs/>
          <w:sz w:val="26"/>
          <w:szCs w:val="28"/>
        </w:rPr>
        <w:t>обеспечение</w:t>
      </w:r>
      <w:r w:rsidR="0073388C" w:rsidRPr="0073388C">
        <w:rPr>
          <w:b/>
          <w:bCs/>
          <w:sz w:val="26"/>
          <w:szCs w:val="28"/>
        </w:rPr>
        <w:t xml:space="preserve"> </w:t>
      </w:r>
      <w:r w:rsidRPr="0073388C">
        <w:rPr>
          <w:b/>
          <w:bCs/>
          <w:sz w:val="26"/>
          <w:szCs w:val="28"/>
        </w:rPr>
        <w:t>программы</w:t>
      </w:r>
    </w:p>
    <w:p w:rsidR="00B92ED6" w:rsidRPr="0073388C" w:rsidRDefault="00B92ED6" w:rsidP="0073388C"/>
    <w:p w:rsidR="00B92ED6" w:rsidRPr="0073388C" w:rsidRDefault="00B92ED6" w:rsidP="0073388C">
      <w:r w:rsidRPr="0073388C">
        <w:lastRenderedPageBreak/>
        <w:t>Мероприятиями</w:t>
      </w:r>
      <w:r w:rsidR="0073388C">
        <w:t xml:space="preserve"> </w:t>
      </w:r>
      <w:r w:rsidRPr="0073388C">
        <w:t>по</w:t>
      </w:r>
      <w:r w:rsidR="0073388C">
        <w:t xml:space="preserve"> </w:t>
      </w:r>
      <w:r w:rsidRPr="0073388C">
        <w:t>реализации</w:t>
      </w:r>
      <w:r w:rsidR="0073388C">
        <w:t xml:space="preserve"> </w:t>
      </w:r>
      <w:r w:rsidRPr="0073388C">
        <w:t>программы</w:t>
      </w:r>
      <w:r w:rsidR="0073388C">
        <w:t xml:space="preserve"> </w:t>
      </w:r>
      <w:r w:rsidRPr="0073388C">
        <w:t>содействия</w:t>
      </w:r>
      <w:r w:rsidR="0073388C">
        <w:t xml:space="preserve"> </w:t>
      </w:r>
      <w:r w:rsidRPr="0073388C">
        <w:t>занятости</w:t>
      </w:r>
      <w:r w:rsidR="0073388C">
        <w:t xml:space="preserve"> </w:t>
      </w:r>
      <w:r w:rsidRPr="0073388C">
        <w:t>несовершеннолетних</w:t>
      </w:r>
      <w:r w:rsidR="0073388C">
        <w:t xml:space="preserve"> </w:t>
      </w:r>
      <w:r w:rsidRPr="0073388C">
        <w:t>граждан</w:t>
      </w:r>
      <w:r w:rsidR="0073388C">
        <w:t xml:space="preserve"> </w:t>
      </w:r>
      <w:r w:rsidRPr="0073388C">
        <w:t>г.</w:t>
      </w:r>
      <w:r w:rsidR="0073388C">
        <w:t xml:space="preserve"> </w:t>
      </w:r>
      <w:r w:rsidRPr="0073388C">
        <w:t>Белово</w:t>
      </w:r>
      <w:r w:rsidR="0073388C">
        <w:t xml:space="preserve"> </w:t>
      </w:r>
      <w:r w:rsidRPr="0073388C">
        <w:t>на</w:t>
      </w:r>
      <w:r w:rsidR="0073388C">
        <w:t xml:space="preserve"> </w:t>
      </w:r>
      <w:r w:rsidRPr="0073388C">
        <w:t>2006</w:t>
      </w:r>
      <w:r w:rsidR="0073388C">
        <w:t xml:space="preserve"> </w:t>
      </w:r>
      <w:r w:rsidRPr="0073388C">
        <w:t>г.</w:t>
      </w:r>
      <w:r w:rsidR="0073388C">
        <w:t xml:space="preserve"> </w:t>
      </w:r>
      <w:r w:rsidRPr="0073388C">
        <w:t>предусмотрено</w:t>
      </w:r>
      <w:r w:rsidR="0073388C">
        <w:t xml:space="preserve"> </w:t>
      </w:r>
      <w:r w:rsidRPr="0073388C">
        <w:t>привлечение</w:t>
      </w:r>
      <w:r w:rsidR="0073388C">
        <w:t xml:space="preserve"> </w:t>
      </w:r>
      <w:r w:rsidRPr="0073388C">
        <w:t>средств</w:t>
      </w:r>
      <w:r w:rsidR="0073388C">
        <w:t xml:space="preserve"> </w:t>
      </w:r>
      <w:r w:rsidRPr="0073388C">
        <w:t>федерального,</w:t>
      </w:r>
      <w:r w:rsidR="0073388C">
        <w:t xml:space="preserve"> </w:t>
      </w:r>
      <w:r w:rsidRPr="0073388C">
        <w:t>областного,</w:t>
      </w:r>
      <w:r w:rsidR="0073388C">
        <w:t xml:space="preserve"> </w:t>
      </w:r>
      <w:r w:rsidRPr="0073388C">
        <w:t>местного</w:t>
      </w:r>
      <w:r w:rsidR="0073388C">
        <w:t xml:space="preserve"> </w:t>
      </w:r>
      <w:r w:rsidRPr="0073388C">
        <w:t>бюджетов:</w:t>
      </w:r>
    </w:p>
    <w:p w:rsidR="00B92ED6" w:rsidRPr="0073388C" w:rsidRDefault="00B92ED6" w:rsidP="0073388C">
      <w:r w:rsidRPr="0073388C">
        <w:t>ГУ</w:t>
      </w:r>
      <w:r w:rsidR="0073388C">
        <w:t xml:space="preserve"> </w:t>
      </w:r>
      <w:r w:rsidRPr="0073388C">
        <w:t>ЦЗН</w:t>
      </w:r>
      <w:r w:rsidR="0073388C">
        <w:t xml:space="preserve"> </w:t>
      </w:r>
      <w:r w:rsidRPr="0073388C">
        <w:t>г.</w:t>
      </w:r>
      <w:r w:rsidR="0073388C">
        <w:t xml:space="preserve"> </w:t>
      </w:r>
      <w:r w:rsidRPr="0073388C">
        <w:t>Белово:</w:t>
      </w:r>
    </w:p>
    <w:p w:rsidR="00B92ED6" w:rsidRPr="0073388C" w:rsidRDefault="00B92ED6" w:rsidP="0073388C">
      <w:r w:rsidRPr="0073388C">
        <w:t>средства</w:t>
      </w:r>
      <w:r w:rsidR="0073388C">
        <w:t xml:space="preserve"> </w:t>
      </w:r>
      <w:r w:rsidRPr="0073388C">
        <w:t>федерального</w:t>
      </w:r>
      <w:r w:rsidR="0073388C">
        <w:t xml:space="preserve"> </w:t>
      </w:r>
      <w:r w:rsidRPr="0073388C">
        <w:t>бюджета</w:t>
      </w:r>
      <w:r w:rsidR="0073388C">
        <w:t xml:space="preserve"> </w:t>
      </w:r>
      <w:r w:rsidRPr="0073388C">
        <w:t>-</w:t>
      </w:r>
      <w:r w:rsidR="0073388C">
        <w:t xml:space="preserve"> </w:t>
      </w:r>
      <w:r w:rsidRPr="0073388C">
        <w:t>870</w:t>
      </w:r>
      <w:r w:rsidR="0073388C">
        <w:t xml:space="preserve"> </w:t>
      </w:r>
      <w:r w:rsidRPr="0073388C">
        <w:t>тыс.</w:t>
      </w:r>
      <w:r w:rsidR="0073388C">
        <w:t xml:space="preserve"> </w:t>
      </w:r>
      <w:r w:rsidRPr="0073388C">
        <w:t>руб.</w:t>
      </w:r>
    </w:p>
    <w:p w:rsidR="00B92ED6" w:rsidRPr="0073388C" w:rsidRDefault="00B92ED6" w:rsidP="0073388C">
      <w:r w:rsidRPr="0073388C">
        <w:t>МУ</w:t>
      </w:r>
      <w:r w:rsidR="0073388C">
        <w:t xml:space="preserve"> </w:t>
      </w:r>
      <w:r w:rsidRPr="0073388C">
        <w:t>"Управление</w:t>
      </w:r>
      <w:r w:rsidR="0073388C">
        <w:t xml:space="preserve"> </w:t>
      </w:r>
      <w:r w:rsidRPr="0073388C">
        <w:t>образования</w:t>
      </w:r>
      <w:r w:rsidR="0073388C">
        <w:t xml:space="preserve"> </w:t>
      </w:r>
      <w:r w:rsidRPr="0073388C">
        <w:t>Администрации</w:t>
      </w:r>
      <w:r w:rsidR="0073388C">
        <w:t xml:space="preserve"> </w:t>
      </w:r>
      <w:r w:rsidRPr="0073388C">
        <w:t>г.</w:t>
      </w:r>
      <w:r w:rsidR="0073388C">
        <w:t xml:space="preserve"> </w:t>
      </w:r>
      <w:r w:rsidRPr="0073388C">
        <w:t>Белово":</w:t>
      </w:r>
      <w:r w:rsidR="0073388C">
        <w:t xml:space="preserve"> </w:t>
      </w:r>
      <w:r w:rsidRPr="0073388C">
        <w:t>средства</w:t>
      </w:r>
      <w:r w:rsidR="0073388C">
        <w:t xml:space="preserve"> </w:t>
      </w:r>
      <w:r w:rsidRPr="0073388C">
        <w:t>местного</w:t>
      </w:r>
      <w:r w:rsidR="0073388C">
        <w:t xml:space="preserve"> </w:t>
      </w:r>
      <w:r w:rsidRPr="0073388C">
        <w:t>бюджета</w:t>
      </w:r>
      <w:r w:rsidR="0073388C">
        <w:t xml:space="preserve"> </w:t>
      </w:r>
      <w:r w:rsidRPr="0073388C">
        <w:t>-</w:t>
      </w:r>
      <w:r w:rsidR="0073388C">
        <w:t xml:space="preserve"> </w:t>
      </w:r>
      <w:r w:rsidRPr="0073388C">
        <w:t>658,7</w:t>
      </w:r>
      <w:r w:rsidR="0073388C">
        <w:t xml:space="preserve"> </w:t>
      </w:r>
      <w:r w:rsidRPr="0073388C">
        <w:t>тыс.</w:t>
      </w:r>
      <w:r w:rsidR="0073388C">
        <w:t xml:space="preserve"> </w:t>
      </w:r>
      <w:r w:rsidRPr="0073388C">
        <w:t>руб.</w:t>
      </w:r>
    </w:p>
    <w:p w:rsidR="00B92ED6" w:rsidRPr="0073388C" w:rsidRDefault="00B92ED6" w:rsidP="0073388C">
      <w:r w:rsidRPr="0073388C">
        <w:t>МУ</w:t>
      </w:r>
      <w:r w:rsidR="0073388C">
        <w:t xml:space="preserve"> </w:t>
      </w:r>
      <w:r w:rsidRPr="0073388C">
        <w:t>"Управление</w:t>
      </w:r>
      <w:r w:rsidR="0073388C">
        <w:t xml:space="preserve"> </w:t>
      </w:r>
      <w:r w:rsidRPr="0073388C">
        <w:t>по</w:t>
      </w:r>
      <w:r w:rsidR="0073388C">
        <w:t xml:space="preserve"> </w:t>
      </w:r>
      <w:r w:rsidRPr="0073388C">
        <w:t>делам</w:t>
      </w:r>
      <w:r w:rsidR="0073388C">
        <w:t xml:space="preserve"> </w:t>
      </w:r>
      <w:r w:rsidRPr="0073388C">
        <w:t>молодежи</w:t>
      </w:r>
      <w:r w:rsidR="0073388C">
        <w:t xml:space="preserve"> </w:t>
      </w:r>
      <w:r w:rsidRPr="0073388C">
        <w:t>г.</w:t>
      </w:r>
      <w:r w:rsidR="0073388C">
        <w:t xml:space="preserve"> </w:t>
      </w:r>
      <w:r w:rsidRPr="0073388C">
        <w:t>Белово":</w:t>
      </w:r>
      <w:r w:rsidR="0073388C">
        <w:t xml:space="preserve"> </w:t>
      </w:r>
      <w:r w:rsidRPr="0073388C">
        <w:t>средства</w:t>
      </w:r>
      <w:r w:rsidR="0073388C">
        <w:t xml:space="preserve"> </w:t>
      </w:r>
      <w:r w:rsidRPr="0073388C">
        <w:t>местного</w:t>
      </w:r>
      <w:r w:rsidR="0073388C">
        <w:t xml:space="preserve"> </w:t>
      </w:r>
      <w:r w:rsidRPr="0073388C">
        <w:t>бюджета</w:t>
      </w:r>
      <w:r w:rsidR="0073388C">
        <w:t xml:space="preserve"> </w:t>
      </w:r>
      <w:r w:rsidRPr="0073388C">
        <w:t>-</w:t>
      </w:r>
      <w:r w:rsidR="0073388C">
        <w:t xml:space="preserve"> </w:t>
      </w:r>
      <w:r w:rsidRPr="0073388C">
        <w:t>530,5</w:t>
      </w:r>
      <w:r w:rsidR="0073388C">
        <w:t xml:space="preserve"> </w:t>
      </w:r>
      <w:r w:rsidRPr="0073388C">
        <w:t>тыс.</w:t>
      </w:r>
      <w:r w:rsidR="0073388C">
        <w:t xml:space="preserve"> </w:t>
      </w:r>
      <w:r w:rsidRPr="0073388C">
        <w:t>руб.,</w:t>
      </w:r>
      <w:r w:rsidR="0073388C">
        <w:t xml:space="preserve"> </w:t>
      </w:r>
      <w:r w:rsidRPr="0073388C">
        <w:t>средства</w:t>
      </w:r>
      <w:r w:rsidR="0073388C">
        <w:t xml:space="preserve"> </w:t>
      </w:r>
      <w:r w:rsidRPr="0073388C">
        <w:t>областного</w:t>
      </w:r>
      <w:r w:rsidR="0073388C">
        <w:t xml:space="preserve"> </w:t>
      </w:r>
      <w:r w:rsidRPr="0073388C">
        <w:t>бюджета</w:t>
      </w:r>
      <w:r w:rsidR="0073388C">
        <w:t xml:space="preserve"> </w:t>
      </w:r>
      <w:r w:rsidRPr="0073388C">
        <w:t>-</w:t>
      </w:r>
      <w:r w:rsidR="0073388C">
        <w:t xml:space="preserve"> </w:t>
      </w:r>
      <w:r w:rsidRPr="0073388C">
        <w:t>54,2</w:t>
      </w:r>
      <w:r w:rsidR="0073388C">
        <w:t xml:space="preserve"> </w:t>
      </w:r>
      <w:r w:rsidRPr="0073388C">
        <w:t>тыс.</w:t>
      </w:r>
      <w:r w:rsidR="0073388C">
        <w:t xml:space="preserve"> </w:t>
      </w:r>
      <w:r w:rsidRPr="0073388C">
        <w:t>руб.</w:t>
      </w:r>
    </w:p>
    <w:p w:rsidR="00B92ED6" w:rsidRPr="0073388C" w:rsidRDefault="00B92ED6" w:rsidP="0073388C">
      <w:r w:rsidRPr="0073388C">
        <w:t>Использование</w:t>
      </w:r>
      <w:r w:rsidR="0073388C">
        <w:t xml:space="preserve"> </w:t>
      </w:r>
      <w:r w:rsidRPr="0073388C">
        <w:t>средств</w:t>
      </w:r>
      <w:r w:rsidR="0073388C">
        <w:t xml:space="preserve"> </w:t>
      </w:r>
      <w:r w:rsidRPr="0073388C">
        <w:t>федерального</w:t>
      </w:r>
      <w:r w:rsidR="0073388C">
        <w:t xml:space="preserve"> </w:t>
      </w:r>
      <w:r w:rsidRPr="0073388C">
        <w:t>бюджета</w:t>
      </w:r>
      <w:r w:rsidR="0073388C">
        <w:t xml:space="preserve"> </w:t>
      </w:r>
      <w:r w:rsidRPr="0073388C">
        <w:t>по</w:t>
      </w:r>
      <w:r w:rsidR="0073388C">
        <w:t xml:space="preserve"> </w:t>
      </w:r>
      <w:r w:rsidRPr="0073388C">
        <w:t>данному</w:t>
      </w:r>
      <w:r w:rsidR="0073388C">
        <w:t xml:space="preserve"> </w:t>
      </w:r>
      <w:r w:rsidRPr="0073388C">
        <w:t>направлению</w:t>
      </w:r>
      <w:r w:rsidR="0073388C">
        <w:t xml:space="preserve"> </w:t>
      </w:r>
      <w:r w:rsidRPr="0073388C">
        <w:t>предусматривает</w:t>
      </w:r>
      <w:r w:rsidR="0073388C">
        <w:t xml:space="preserve"> </w:t>
      </w:r>
      <w:r w:rsidRPr="0073388C">
        <w:t>расходы</w:t>
      </w:r>
      <w:r w:rsidR="0073388C">
        <w:t xml:space="preserve"> </w:t>
      </w:r>
      <w:proofErr w:type="gramStart"/>
      <w:r w:rsidRPr="0073388C">
        <w:t>на</w:t>
      </w:r>
      <w:proofErr w:type="gramEnd"/>
      <w:r w:rsidRPr="0073388C">
        <w:t>:</w:t>
      </w:r>
    </w:p>
    <w:p w:rsidR="00B92ED6" w:rsidRPr="0073388C" w:rsidRDefault="00B92ED6" w:rsidP="0073388C">
      <w:r w:rsidRPr="0073388C">
        <w:t>-</w:t>
      </w:r>
      <w:r w:rsidR="0073388C">
        <w:t xml:space="preserve"> </w:t>
      </w:r>
      <w:r w:rsidRPr="0073388C">
        <w:t>материальную</w:t>
      </w:r>
      <w:r w:rsidR="0073388C">
        <w:t xml:space="preserve"> </w:t>
      </w:r>
      <w:r w:rsidRPr="0073388C">
        <w:t>поддержку</w:t>
      </w:r>
      <w:r w:rsidR="0073388C">
        <w:t xml:space="preserve"> </w:t>
      </w:r>
      <w:r w:rsidRPr="0073388C">
        <w:t>несовершеннолетних</w:t>
      </w:r>
      <w:r w:rsidR="0073388C">
        <w:t xml:space="preserve"> </w:t>
      </w:r>
      <w:r w:rsidRPr="0073388C">
        <w:t>граждан</w:t>
      </w:r>
      <w:r w:rsidR="0073388C">
        <w:t xml:space="preserve"> </w:t>
      </w:r>
      <w:r w:rsidRPr="0073388C">
        <w:t>на</w:t>
      </w:r>
      <w:r w:rsidR="0073388C">
        <w:t xml:space="preserve"> </w:t>
      </w:r>
      <w:r w:rsidRPr="0073388C">
        <w:t>период</w:t>
      </w:r>
      <w:r w:rsidR="0073388C">
        <w:t xml:space="preserve"> </w:t>
      </w:r>
      <w:r w:rsidRPr="0073388C">
        <w:t>их</w:t>
      </w:r>
      <w:r w:rsidR="0073388C">
        <w:t xml:space="preserve"> </w:t>
      </w:r>
      <w:r w:rsidRPr="0073388C">
        <w:t>временного</w:t>
      </w:r>
      <w:r w:rsidR="0073388C">
        <w:t xml:space="preserve"> </w:t>
      </w:r>
      <w:r w:rsidRPr="0073388C">
        <w:t>трудоустройства</w:t>
      </w:r>
      <w:r w:rsidR="0073388C">
        <w:t xml:space="preserve"> </w:t>
      </w:r>
      <w:r w:rsidRPr="0073388C">
        <w:t>в</w:t>
      </w:r>
      <w:r w:rsidR="0073388C">
        <w:t xml:space="preserve"> </w:t>
      </w:r>
      <w:r w:rsidRPr="0073388C">
        <w:t>размере</w:t>
      </w:r>
      <w:r w:rsidR="0073388C">
        <w:t xml:space="preserve"> </w:t>
      </w:r>
      <w:r w:rsidRPr="0073388C">
        <w:t>не</w:t>
      </w:r>
      <w:r w:rsidR="0073388C">
        <w:t xml:space="preserve"> </w:t>
      </w:r>
      <w:r w:rsidRPr="0073388C">
        <w:t>ниже</w:t>
      </w:r>
      <w:r w:rsidR="0073388C">
        <w:t xml:space="preserve"> </w:t>
      </w:r>
      <w:r w:rsidRPr="0073388C">
        <w:t>минимальной</w:t>
      </w:r>
      <w:r w:rsidR="0073388C">
        <w:t xml:space="preserve"> </w:t>
      </w:r>
      <w:r w:rsidRPr="0073388C">
        <w:t>величины</w:t>
      </w:r>
      <w:r w:rsidR="0073388C">
        <w:t xml:space="preserve"> </w:t>
      </w:r>
      <w:r w:rsidRPr="0073388C">
        <w:t>пособия</w:t>
      </w:r>
      <w:r w:rsidR="0073388C">
        <w:t xml:space="preserve"> </w:t>
      </w:r>
      <w:r w:rsidRPr="0073388C">
        <w:t>по</w:t>
      </w:r>
      <w:r w:rsidR="0073388C">
        <w:t xml:space="preserve"> </w:t>
      </w:r>
      <w:r w:rsidRPr="0073388C">
        <w:t>безработице</w:t>
      </w:r>
      <w:r w:rsidR="0073388C">
        <w:t xml:space="preserve"> </w:t>
      </w:r>
      <w:r w:rsidRPr="0073388C">
        <w:t>и</w:t>
      </w:r>
      <w:r w:rsidR="0073388C">
        <w:t xml:space="preserve"> </w:t>
      </w:r>
      <w:r w:rsidRPr="0073388C">
        <w:t>не</w:t>
      </w:r>
      <w:r w:rsidR="0073388C">
        <w:t xml:space="preserve"> </w:t>
      </w:r>
      <w:r w:rsidRPr="0073388C">
        <w:t>выше</w:t>
      </w:r>
      <w:r w:rsidR="0073388C">
        <w:t xml:space="preserve"> </w:t>
      </w:r>
      <w:r w:rsidRPr="0073388C">
        <w:t>полуторакратной</w:t>
      </w:r>
      <w:r w:rsidR="0073388C">
        <w:t xml:space="preserve"> </w:t>
      </w:r>
      <w:r w:rsidRPr="0073388C">
        <w:t>минимальной</w:t>
      </w:r>
      <w:r w:rsidR="0073388C">
        <w:t xml:space="preserve"> </w:t>
      </w:r>
      <w:r w:rsidRPr="0073388C">
        <w:t>величины</w:t>
      </w:r>
      <w:r w:rsidR="0073388C">
        <w:t xml:space="preserve"> </w:t>
      </w:r>
      <w:r w:rsidRPr="0073388C">
        <w:t>пособия</w:t>
      </w:r>
      <w:r w:rsidR="0073388C">
        <w:t xml:space="preserve"> </w:t>
      </w:r>
      <w:r w:rsidRPr="0073388C">
        <w:t>по</w:t>
      </w:r>
      <w:r w:rsidR="0073388C">
        <w:t xml:space="preserve"> </w:t>
      </w:r>
      <w:r w:rsidRPr="0073388C">
        <w:t>безработице,</w:t>
      </w:r>
      <w:r w:rsidR="0073388C">
        <w:t xml:space="preserve"> </w:t>
      </w:r>
      <w:r w:rsidRPr="0073388C">
        <w:t>увеличенных</w:t>
      </w:r>
      <w:r w:rsidR="0073388C">
        <w:t xml:space="preserve"> </w:t>
      </w:r>
      <w:r w:rsidRPr="0073388C">
        <w:t>на</w:t>
      </w:r>
      <w:r w:rsidR="0073388C">
        <w:t xml:space="preserve"> </w:t>
      </w:r>
      <w:r w:rsidRPr="0073388C">
        <w:t>размер</w:t>
      </w:r>
      <w:r w:rsidR="0073388C">
        <w:t xml:space="preserve"> </w:t>
      </w:r>
      <w:r w:rsidRPr="0073388C">
        <w:t>районного</w:t>
      </w:r>
      <w:r w:rsidR="0073388C">
        <w:t xml:space="preserve"> </w:t>
      </w:r>
      <w:r w:rsidRPr="0073388C">
        <w:t>коэффициента.</w:t>
      </w:r>
      <w:r w:rsidR="0073388C">
        <w:t xml:space="preserve"> </w:t>
      </w:r>
      <w:r w:rsidRPr="0073388C">
        <w:t>Материальная</w:t>
      </w:r>
      <w:r w:rsidR="0073388C">
        <w:t xml:space="preserve"> </w:t>
      </w:r>
      <w:r w:rsidRPr="0073388C">
        <w:t>поддержка</w:t>
      </w:r>
      <w:r w:rsidR="0073388C">
        <w:t xml:space="preserve"> </w:t>
      </w:r>
      <w:r w:rsidRPr="0073388C">
        <w:t>начисляется</w:t>
      </w:r>
      <w:r w:rsidR="0073388C">
        <w:t xml:space="preserve"> </w:t>
      </w:r>
      <w:r w:rsidRPr="0073388C">
        <w:t>за</w:t>
      </w:r>
      <w:r w:rsidR="0073388C">
        <w:t xml:space="preserve"> </w:t>
      </w:r>
      <w:r w:rsidRPr="0073388C">
        <w:t>фактическое</w:t>
      </w:r>
      <w:r w:rsidR="0073388C">
        <w:t xml:space="preserve"> </w:t>
      </w:r>
      <w:r w:rsidRPr="0073388C">
        <w:t>количество</w:t>
      </w:r>
      <w:r w:rsidR="0073388C">
        <w:t xml:space="preserve"> </w:t>
      </w:r>
      <w:r w:rsidRPr="0073388C">
        <w:t>дней</w:t>
      </w:r>
      <w:r w:rsidR="0073388C">
        <w:t xml:space="preserve"> </w:t>
      </w:r>
      <w:r w:rsidRPr="0073388C">
        <w:t>его</w:t>
      </w:r>
      <w:r w:rsidR="0073388C">
        <w:t xml:space="preserve"> </w:t>
      </w:r>
      <w:r w:rsidRPr="0073388C">
        <w:t>участия</w:t>
      </w:r>
      <w:r w:rsidR="0073388C">
        <w:t xml:space="preserve"> </w:t>
      </w:r>
      <w:r w:rsidRPr="0073388C">
        <w:t>во</w:t>
      </w:r>
      <w:r w:rsidR="0073388C">
        <w:t xml:space="preserve"> </w:t>
      </w:r>
      <w:r w:rsidRPr="0073388C">
        <w:t>временных</w:t>
      </w:r>
      <w:r w:rsidR="0073388C">
        <w:t xml:space="preserve"> </w:t>
      </w:r>
      <w:r w:rsidRPr="0073388C">
        <w:t>работах</w:t>
      </w:r>
      <w:r w:rsidR="0073388C">
        <w:t xml:space="preserve"> </w:t>
      </w:r>
      <w:r w:rsidRPr="0073388C">
        <w:t>в</w:t>
      </w:r>
      <w:r w:rsidR="0073388C">
        <w:t xml:space="preserve"> </w:t>
      </w:r>
      <w:r w:rsidRPr="0073388C">
        <w:t>календарном</w:t>
      </w:r>
      <w:r w:rsidR="0073388C">
        <w:t xml:space="preserve"> </w:t>
      </w:r>
      <w:r w:rsidRPr="0073388C">
        <w:t>исчислении,</w:t>
      </w:r>
      <w:r w:rsidR="0073388C">
        <w:t xml:space="preserve"> </w:t>
      </w:r>
      <w:r w:rsidRPr="0073388C">
        <w:t>включая</w:t>
      </w:r>
      <w:r w:rsidR="0073388C">
        <w:t xml:space="preserve"> </w:t>
      </w:r>
      <w:r w:rsidRPr="0073388C">
        <w:t>периоды</w:t>
      </w:r>
      <w:r w:rsidR="0073388C">
        <w:t xml:space="preserve"> </w:t>
      </w:r>
      <w:r w:rsidRPr="0073388C">
        <w:t>временной</w:t>
      </w:r>
      <w:r w:rsidR="0073388C">
        <w:t xml:space="preserve"> </w:t>
      </w:r>
      <w:r w:rsidRPr="0073388C">
        <w:t>нетрудоспособности;</w:t>
      </w:r>
    </w:p>
    <w:p w:rsidR="00B92ED6" w:rsidRPr="0073388C" w:rsidRDefault="00B92ED6" w:rsidP="0073388C">
      <w:r w:rsidRPr="0073388C">
        <w:t>-</w:t>
      </w:r>
      <w:r w:rsidR="0073388C">
        <w:t xml:space="preserve"> </w:t>
      </w:r>
      <w:r w:rsidRPr="0073388C">
        <w:t>подготовку</w:t>
      </w:r>
      <w:r w:rsidR="0073388C">
        <w:t xml:space="preserve"> </w:t>
      </w:r>
      <w:r w:rsidRPr="0073388C">
        <w:t>и</w:t>
      </w:r>
      <w:r w:rsidR="0073388C">
        <w:t xml:space="preserve"> </w:t>
      </w:r>
      <w:r w:rsidRPr="0073388C">
        <w:t>изготовление</w:t>
      </w:r>
      <w:r w:rsidR="0073388C">
        <w:t xml:space="preserve"> </w:t>
      </w:r>
      <w:r w:rsidRPr="0073388C">
        <w:t>информационных</w:t>
      </w:r>
      <w:r w:rsidR="0073388C">
        <w:t xml:space="preserve"> </w:t>
      </w:r>
      <w:r w:rsidRPr="0073388C">
        <w:t>материалов</w:t>
      </w:r>
      <w:r w:rsidR="0073388C">
        <w:t xml:space="preserve"> </w:t>
      </w:r>
      <w:r w:rsidRPr="0073388C">
        <w:t>о</w:t>
      </w:r>
      <w:r w:rsidR="0073388C">
        <w:t xml:space="preserve"> </w:t>
      </w:r>
      <w:r w:rsidRPr="0073388C">
        <w:t>планируемых</w:t>
      </w:r>
      <w:r w:rsidR="0073388C">
        <w:t xml:space="preserve"> </w:t>
      </w:r>
      <w:r w:rsidRPr="0073388C">
        <w:t>мерах</w:t>
      </w:r>
      <w:r w:rsidR="0073388C">
        <w:t xml:space="preserve"> </w:t>
      </w:r>
      <w:r w:rsidRPr="0073388C">
        <w:t>по</w:t>
      </w:r>
      <w:r w:rsidR="0073388C">
        <w:t xml:space="preserve"> </w:t>
      </w:r>
      <w:r w:rsidRPr="0073388C">
        <w:t>организации</w:t>
      </w:r>
      <w:r w:rsidR="0073388C">
        <w:t xml:space="preserve"> </w:t>
      </w:r>
      <w:r w:rsidRPr="0073388C">
        <w:t>трудоустройства</w:t>
      </w:r>
      <w:r w:rsidR="0073388C">
        <w:t xml:space="preserve"> </w:t>
      </w:r>
      <w:r w:rsidRPr="0073388C">
        <w:t>несовершеннолетних</w:t>
      </w:r>
      <w:r w:rsidR="0073388C">
        <w:t xml:space="preserve"> </w:t>
      </w:r>
      <w:r w:rsidRPr="0073388C">
        <w:t>граждан,</w:t>
      </w:r>
      <w:r w:rsidR="0073388C">
        <w:t xml:space="preserve"> </w:t>
      </w:r>
      <w:r w:rsidRPr="0073388C">
        <w:t>изготовление</w:t>
      </w:r>
      <w:r w:rsidR="0073388C">
        <w:t xml:space="preserve"> </w:t>
      </w:r>
      <w:r w:rsidRPr="0073388C">
        <w:t>наглядной</w:t>
      </w:r>
      <w:r w:rsidR="0073388C">
        <w:t xml:space="preserve"> </w:t>
      </w:r>
      <w:r w:rsidRPr="0073388C">
        <w:t>информации,</w:t>
      </w:r>
      <w:r w:rsidR="0073388C">
        <w:t xml:space="preserve"> </w:t>
      </w:r>
      <w:r w:rsidRPr="0073388C">
        <w:t>размещение</w:t>
      </w:r>
      <w:r w:rsidR="0073388C">
        <w:t xml:space="preserve"> </w:t>
      </w:r>
      <w:r w:rsidRPr="0073388C">
        <w:t>материалов</w:t>
      </w:r>
      <w:r w:rsidR="0073388C">
        <w:t xml:space="preserve"> </w:t>
      </w:r>
      <w:r w:rsidRPr="0073388C">
        <w:t>в</w:t>
      </w:r>
      <w:r w:rsidR="0073388C">
        <w:t xml:space="preserve"> </w:t>
      </w:r>
      <w:r w:rsidRPr="0073388C">
        <w:t>средствах</w:t>
      </w:r>
      <w:r w:rsidR="0073388C">
        <w:t xml:space="preserve"> </w:t>
      </w:r>
      <w:r w:rsidRPr="0073388C">
        <w:t>массовой</w:t>
      </w:r>
      <w:r w:rsidR="0073388C">
        <w:t xml:space="preserve"> </w:t>
      </w:r>
      <w:r w:rsidRPr="0073388C">
        <w:t>информации.</w:t>
      </w:r>
    </w:p>
    <w:p w:rsidR="00B92ED6" w:rsidRPr="0073388C" w:rsidRDefault="00B92ED6" w:rsidP="0073388C">
      <w:r w:rsidRPr="0073388C">
        <w:t>Использование</w:t>
      </w:r>
      <w:r w:rsidR="0073388C">
        <w:t xml:space="preserve"> </w:t>
      </w:r>
      <w:r w:rsidRPr="0073388C">
        <w:t>средств</w:t>
      </w:r>
      <w:r w:rsidR="0073388C">
        <w:t xml:space="preserve"> </w:t>
      </w:r>
      <w:r w:rsidRPr="0073388C">
        <w:t>областного,</w:t>
      </w:r>
      <w:r w:rsidR="0073388C">
        <w:t xml:space="preserve"> </w:t>
      </w:r>
      <w:r w:rsidRPr="0073388C">
        <w:t>местного</w:t>
      </w:r>
      <w:r w:rsidR="0073388C">
        <w:t xml:space="preserve"> </w:t>
      </w:r>
      <w:r w:rsidRPr="0073388C">
        <w:t>бюджетов</w:t>
      </w:r>
      <w:r w:rsidR="0073388C">
        <w:t xml:space="preserve"> </w:t>
      </w:r>
      <w:r w:rsidRPr="0073388C">
        <w:t>предусматривает</w:t>
      </w:r>
      <w:r w:rsidR="0073388C">
        <w:t xml:space="preserve"> </w:t>
      </w:r>
      <w:r w:rsidRPr="0073388C">
        <w:t>расходы</w:t>
      </w:r>
      <w:r w:rsidR="0073388C">
        <w:t xml:space="preserve"> </w:t>
      </w:r>
      <w:proofErr w:type="gramStart"/>
      <w:r w:rsidRPr="0073388C">
        <w:t>на</w:t>
      </w:r>
      <w:proofErr w:type="gramEnd"/>
      <w:r w:rsidRPr="0073388C">
        <w:t>:</w:t>
      </w:r>
    </w:p>
    <w:p w:rsidR="00B92ED6" w:rsidRPr="0073388C" w:rsidRDefault="00B92ED6" w:rsidP="0073388C">
      <w:r w:rsidRPr="0073388C">
        <w:t>-</w:t>
      </w:r>
      <w:r w:rsidR="0073388C">
        <w:t xml:space="preserve"> </w:t>
      </w:r>
      <w:r w:rsidRPr="0073388C">
        <w:t>заработную</w:t>
      </w:r>
      <w:r w:rsidR="0073388C">
        <w:t xml:space="preserve"> </w:t>
      </w:r>
      <w:r w:rsidRPr="0073388C">
        <w:t>плату</w:t>
      </w:r>
      <w:r w:rsidR="0073388C">
        <w:t xml:space="preserve"> </w:t>
      </w:r>
      <w:r w:rsidRPr="0073388C">
        <w:t>несовершеннолетних</w:t>
      </w:r>
      <w:r w:rsidR="0073388C">
        <w:t xml:space="preserve"> </w:t>
      </w:r>
      <w:r w:rsidRPr="0073388C">
        <w:t>граждан</w:t>
      </w:r>
      <w:r w:rsidR="0073388C">
        <w:t xml:space="preserve"> </w:t>
      </w:r>
      <w:r w:rsidRPr="0073388C">
        <w:t>за</w:t>
      </w:r>
      <w:r w:rsidR="0073388C">
        <w:t xml:space="preserve"> </w:t>
      </w:r>
      <w:r w:rsidRPr="0073388C">
        <w:t>период</w:t>
      </w:r>
      <w:r w:rsidR="0073388C">
        <w:t xml:space="preserve"> </w:t>
      </w:r>
      <w:r w:rsidRPr="0073388C">
        <w:t>их</w:t>
      </w:r>
      <w:r w:rsidR="0073388C">
        <w:t xml:space="preserve"> </w:t>
      </w:r>
      <w:r w:rsidRPr="0073388C">
        <w:t>временного</w:t>
      </w:r>
      <w:r w:rsidR="0073388C">
        <w:t xml:space="preserve"> </w:t>
      </w:r>
      <w:r w:rsidRPr="0073388C">
        <w:t>трудоустройства</w:t>
      </w:r>
      <w:r w:rsidR="0073388C">
        <w:t xml:space="preserve"> </w:t>
      </w:r>
      <w:r w:rsidRPr="0073388C">
        <w:t>в</w:t>
      </w:r>
      <w:r w:rsidR="0073388C">
        <w:t xml:space="preserve"> </w:t>
      </w:r>
      <w:r w:rsidRPr="0073388C">
        <w:t>размере</w:t>
      </w:r>
      <w:r w:rsidR="0073388C">
        <w:t xml:space="preserve"> </w:t>
      </w:r>
      <w:r w:rsidRPr="0073388C">
        <w:t>не</w:t>
      </w:r>
      <w:r w:rsidR="0073388C">
        <w:t xml:space="preserve"> </w:t>
      </w:r>
      <w:r w:rsidRPr="0073388C">
        <w:t>ниже</w:t>
      </w:r>
      <w:r w:rsidR="0073388C">
        <w:t xml:space="preserve"> </w:t>
      </w:r>
      <w:r w:rsidRPr="0073388C">
        <w:t>минимального</w:t>
      </w:r>
      <w:r w:rsidR="0073388C">
        <w:t xml:space="preserve"> </w:t>
      </w:r>
      <w:proofErr w:type="gramStart"/>
      <w:r w:rsidRPr="0073388C">
        <w:t>размера</w:t>
      </w:r>
      <w:r w:rsidR="0073388C">
        <w:t xml:space="preserve"> </w:t>
      </w:r>
      <w:r w:rsidRPr="0073388C">
        <w:t>оплаты</w:t>
      </w:r>
      <w:r w:rsidR="0073388C">
        <w:t xml:space="preserve"> </w:t>
      </w:r>
      <w:r w:rsidRPr="0073388C">
        <w:t>труда</w:t>
      </w:r>
      <w:proofErr w:type="gramEnd"/>
      <w:r w:rsidRPr="0073388C">
        <w:t>.</w:t>
      </w:r>
    </w:p>
    <w:p w:rsidR="00B92ED6" w:rsidRPr="0073388C" w:rsidRDefault="00B92ED6" w:rsidP="0073388C">
      <w:r w:rsidRPr="0073388C">
        <w:t>Заработная</w:t>
      </w:r>
      <w:r w:rsidR="0073388C">
        <w:t xml:space="preserve"> </w:t>
      </w:r>
      <w:r w:rsidRPr="0073388C">
        <w:t>плата</w:t>
      </w:r>
      <w:r w:rsidR="0073388C">
        <w:t xml:space="preserve"> </w:t>
      </w:r>
      <w:r w:rsidRPr="0073388C">
        <w:t>начисляется</w:t>
      </w:r>
      <w:r w:rsidR="0073388C">
        <w:t xml:space="preserve"> </w:t>
      </w:r>
      <w:r w:rsidRPr="0073388C">
        <w:t>из</w:t>
      </w:r>
      <w:r w:rsidR="0073388C">
        <w:t xml:space="preserve"> </w:t>
      </w:r>
      <w:r w:rsidRPr="0073388C">
        <w:t>расчета</w:t>
      </w:r>
      <w:r w:rsidR="0073388C">
        <w:t xml:space="preserve"> </w:t>
      </w:r>
      <w:r w:rsidRPr="0073388C">
        <w:t>минимального</w:t>
      </w:r>
      <w:r w:rsidR="0073388C">
        <w:t xml:space="preserve"> </w:t>
      </w:r>
      <w:proofErr w:type="gramStart"/>
      <w:r w:rsidRPr="0073388C">
        <w:t>размера</w:t>
      </w:r>
      <w:r w:rsidR="0073388C">
        <w:t xml:space="preserve"> </w:t>
      </w:r>
      <w:r w:rsidRPr="0073388C">
        <w:t>оплаты</w:t>
      </w:r>
      <w:r w:rsidR="0073388C">
        <w:t xml:space="preserve"> </w:t>
      </w:r>
      <w:r w:rsidRPr="0073388C">
        <w:t>труда</w:t>
      </w:r>
      <w:proofErr w:type="gramEnd"/>
      <w:r w:rsidR="0073388C">
        <w:t xml:space="preserve"> </w:t>
      </w:r>
      <w:r w:rsidRPr="0073388C">
        <w:t>(с</w:t>
      </w:r>
      <w:r w:rsidR="0073388C">
        <w:t xml:space="preserve"> </w:t>
      </w:r>
      <w:r w:rsidRPr="0073388C">
        <w:t>учетом</w:t>
      </w:r>
      <w:r w:rsidR="0073388C">
        <w:t xml:space="preserve"> </w:t>
      </w:r>
      <w:r w:rsidRPr="0073388C">
        <w:t>районного</w:t>
      </w:r>
      <w:r w:rsidR="0073388C">
        <w:t xml:space="preserve"> </w:t>
      </w:r>
      <w:r w:rsidRPr="0073388C">
        <w:t>коэффициента)</w:t>
      </w:r>
      <w:r w:rsidR="0073388C">
        <w:t xml:space="preserve"> </w:t>
      </w:r>
      <w:r w:rsidRPr="0073388C">
        <w:t>за</w:t>
      </w:r>
      <w:r w:rsidR="0073388C">
        <w:t xml:space="preserve"> </w:t>
      </w:r>
      <w:r w:rsidRPr="0073388C">
        <w:t>фактически</w:t>
      </w:r>
      <w:r w:rsidR="0073388C">
        <w:t xml:space="preserve"> </w:t>
      </w:r>
      <w:r w:rsidRPr="0073388C">
        <w:t>отработанное</w:t>
      </w:r>
      <w:r w:rsidR="0073388C">
        <w:t xml:space="preserve"> </w:t>
      </w:r>
      <w:r w:rsidRPr="0073388C">
        <w:t>время;</w:t>
      </w:r>
    </w:p>
    <w:p w:rsidR="00B92ED6" w:rsidRPr="0073388C" w:rsidRDefault="00B92ED6" w:rsidP="0073388C">
      <w:r w:rsidRPr="0073388C">
        <w:t>-</w:t>
      </w:r>
      <w:r w:rsidR="0073388C">
        <w:t xml:space="preserve"> </w:t>
      </w:r>
      <w:r w:rsidRPr="0073388C">
        <w:t>приобретение</w:t>
      </w:r>
      <w:r w:rsidR="0073388C">
        <w:t xml:space="preserve"> </w:t>
      </w:r>
      <w:r w:rsidRPr="0073388C">
        <w:t>спецодежды</w:t>
      </w:r>
      <w:r w:rsidR="0073388C">
        <w:t xml:space="preserve"> </w:t>
      </w:r>
      <w:r w:rsidRPr="0073388C">
        <w:t>и</w:t>
      </w:r>
      <w:r w:rsidR="0073388C">
        <w:t xml:space="preserve"> </w:t>
      </w:r>
      <w:r w:rsidRPr="0073388C">
        <w:t>инвентаря;</w:t>
      </w:r>
    </w:p>
    <w:p w:rsidR="00B92ED6" w:rsidRPr="0073388C" w:rsidRDefault="00B92ED6" w:rsidP="0073388C">
      <w:r w:rsidRPr="0073388C">
        <w:t>-</w:t>
      </w:r>
      <w:r w:rsidR="0073388C">
        <w:t xml:space="preserve"> </w:t>
      </w:r>
      <w:r w:rsidRPr="0073388C">
        <w:t>проведение</w:t>
      </w:r>
      <w:r w:rsidR="0073388C">
        <w:t xml:space="preserve"> </w:t>
      </w:r>
      <w:r w:rsidRPr="0073388C">
        <w:t>итогового</w:t>
      </w:r>
      <w:r w:rsidR="0073388C">
        <w:t xml:space="preserve"> </w:t>
      </w:r>
      <w:r w:rsidRPr="0073388C">
        <w:t>слета</w:t>
      </w:r>
      <w:r w:rsidR="0073388C">
        <w:t xml:space="preserve"> </w:t>
      </w:r>
      <w:r w:rsidRPr="0073388C">
        <w:t>трудовых</w:t>
      </w:r>
      <w:r w:rsidR="0073388C">
        <w:t xml:space="preserve"> </w:t>
      </w:r>
      <w:r w:rsidRPr="0073388C">
        <w:t>бригад.</w:t>
      </w:r>
    </w:p>
    <w:p w:rsidR="00B92ED6" w:rsidRPr="0073388C" w:rsidRDefault="00B92ED6" w:rsidP="0073388C"/>
    <w:p w:rsidR="00B92ED6" w:rsidRPr="006327E9" w:rsidRDefault="00B92ED6" w:rsidP="006327E9">
      <w:pPr>
        <w:jc w:val="center"/>
        <w:rPr>
          <w:rFonts w:cs="Arial"/>
          <w:b/>
          <w:bCs/>
          <w:iCs/>
          <w:sz w:val="30"/>
          <w:szCs w:val="28"/>
        </w:rPr>
      </w:pPr>
      <w:r w:rsidRPr="006327E9">
        <w:rPr>
          <w:rFonts w:cs="Arial"/>
          <w:b/>
          <w:bCs/>
          <w:iCs/>
          <w:sz w:val="30"/>
          <w:szCs w:val="28"/>
        </w:rPr>
        <w:t>Мероприятия</w:t>
      </w:r>
      <w:r w:rsidR="0073388C" w:rsidRPr="006327E9">
        <w:rPr>
          <w:rFonts w:cs="Arial"/>
          <w:b/>
          <w:bCs/>
          <w:iCs/>
          <w:sz w:val="30"/>
          <w:szCs w:val="28"/>
        </w:rPr>
        <w:t xml:space="preserve"> </w:t>
      </w:r>
      <w:r w:rsidRPr="006327E9">
        <w:rPr>
          <w:rFonts w:cs="Arial"/>
          <w:b/>
          <w:bCs/>
          <w:iCs/>
          <w:sz w:val="30"/>
          <w:szCs w:val="28"/>
        </w:rPr>
        <w:t>по</w:t>
      </w:r>
      <w:r w:rsidR="0073388C" w:rsidRPr="006327E9">
        <w:rPr>
          <w:rFonts w:cs="Arial"/>
          <w:b/>
          <w:bCs/>
          <w:iCs/>
          <w:sz w:val="30"/>
          <w:szCs w:val="28"/>
        </w:rPr>
        <w:t xml:space="preserve"> </w:t>
      </w:r>
      <w:r w:rsidRPr="006327E9">
        <w:rPr>
          <w:rFonts w:cs="Arial"/>
          <w:b/>
          <w:bCs/>
          <w:iCs/>
          <w:sz w:val="30"/>
          <w:szCs w:val="28"/>
        </w:rPr>
        <w:t>выполнению</w:t>
      </w:r>
      <w:r w:rsidR="0073388C" w:rsidRPr="006327E9">
        <w:rPr>
          <w:rFonts w:cs="Arial"/>
          <w:b/>
          <w:bCs/>
          <w:iCs/>
          <w:sz w:val="30"/>
          <w:szCs w:val="28"/>
        </w:rPr>
        <w:t xml:space="preserve"> </w:t>
      </w:r>
      <w:r w:rsidRPr="006327E9">
        <w:rPr>
          <w:rFonts w:cs="Arial"/>
          <w:b/>
          <w:bCs/>
          <w:iCs/>
          <w:sz w:val="30"/>
          <w:szCs w:val="28"/>
        </w:rPr>
        <w:t>программы</w:t>
      </w:r>
      <w:r w:rsidR="0073388C" w:rsidRPr="006327E9">
        <w:rPr>
          <w:rFonts w:cs="Arial"/>
          <w:b/>
          <w:bCs/>
          <w:iCs/>
          <w:sz w:val="30"/>
          <w:szCs w:val="28"/>
        </w:rPr>
        <w:t xml:space="preserve"> </w:t>
      </w:r>
      <w:r w:rsidRPr="006327E9">
        <w:rPr>
          <w:rFonts w:cs="Arial"/>
          <w:b/>
          <w:bCs/>
          <w:iCs/>
          <w:sz w:val="30"/>
          <w:szCs w:val="28"/>
        </w:rPr>
        <w:t>содействия</w:t>
      </w:r>
      <w:r w:rsidR="0073388C" w:rsidRPr="006327E9">
        <w:rPr>
          <w:rFonts w:cs="Arial"/>
          <w:b/>
          <w:bCs/>
          <w:iCs/>
          <w:sz w:val="30"/>
          <w:szCs w:val="28"/>
        </w:rPr>
        <w:t xml:space="preserve"> </w:t>
      </w:r>
      <w:r w:rsidRPr="006327E9">
        <w:rPr>
          <w:rFonts w:cs="Arial"/>
          <w:b/>
          <w:bCs/>
          <w:iCs/>
          <w:sz w:val="30"/>
          <w:szCs w:val="28"/>
        </w:rPr>
        <w:t>занятости</w:t>
      </w:r>
      <w:r w:rsidR="006327E9" w:rsidRPr="006327E9">
        <w:rPr>
          <w:rFonts w:cs="Arial"/>
          <w:b/>
          <w:bCs/>
          <w:iCs/>
          <w:sz w:val="30"/>
          <w:szCs w:val="28"/>
        </w:rPr>
        <w:t xml:space="preserve"> </w:t>
      </w:r>
      <w:r w:rsidRPr="006327E9">
        <w:rPr>
          <w:rFonts w:cs="Arial"/>
          <w:b/>
          <w:bCs/>
          <w:iCs/>
          <w:sz w:val="30"/>
          <w:szCs w:val="28"/>
        </w:rPr>
        <w:t>несовершеннолетних</w:t>
      </w:r>
      <w:r w:rsidR="0073388C" w:rsidRPr="006327E9">
        <w:rPr>
          <w:rFonts w:cs="Arial"/>
          <w:b/>
          <w:bCs/>
          <w:iCs/>
          <w:sz w:val="30"/>
          <w:szCs w:val="28"/>
        </w:rPr>
        <w:t xml:space="preserve"> </w:t>
      </w:r>
      <w:r w:rsidRPr="006327E9">
        <w:rPr>
          <w:rFonts w:cs="Arial"/>
          <w:b/>
          <w:bCs/>
          <w:iCs/>
          <w:sz w:val="30"/>
          <w:szCs w:val="28"/>
        </w:rPr>
        <w:t>граждан</w:t>
      </w:r>
      <w:r w:rsidR="0073388C" w:rsidRPr="006327E9">
        <w:rPr>
          <w:rFonts w:cs="Arial"/>
          <w:b/>
          <w:bCs/>
          <w:iCs/>
          <w:sz w:val="30"/>
          <w:szCs w:val="28"/>
        </w:rPr>
        <w:t xml:space="preserve"> </w:t>
      </w:r>
      <w:r w:rsidRPr="006327E9">
        <w:rPr>
          <w:rFonts w:cs="Arial"/>
          <w:b/>
          <w:bCs/>
          <w:iCs/>
          <w:sz w:val="30"/>
          <w:szCs w:val="28"/>
        </w:rPr>
        <w:t>г.</w:t>
      </w:r>
      <w:r w:rsidR="0073388C" w:rsidRPr="006327E9">
        <w:rPr>
          <w:rFonts w:cs="Arial"/>
          <w:b/>
          <w:bCs/>
          <w:iCs/>
          <w:sz w:val="30"/>
          <w:szCs w:val="28"/>
        </w:rPr>
        <w:t xml:space="preserve"> </w:t>
      </w:r>
      <w:r w:rsidRPr="006327E9">
        <w:rPr>
          <w:rFonts w:cs="Arial"/>
          <w:b/>
          <w:bCs/>
          <w:iCs/>
          <w:sz w:val="30"/>
          <w:szCs w:val="28"/>
        </w:rPr>
        <w:t>Белово</w:t>
      </w:r>
      <w:r w:rsidR="0073388C" w:rsidRPr="006327E9">
        <w:rPr>
          <w:rFonts w:cs="Arial"/>
          <w:b/>
          <w:bCs/>
          <w:iCs/>
          <w:sz w:val="30"/>
          <w:szCs w:val="28"/>
        </w:rPr>
        <w:t xml:space="preserve"> </w:t>
      </w:r>
      <w:r w:rsidRPr="006327E9">
        <w:rPr>
          <w:rFonts w:cs="Arial"/>
          <w:b/>
          <w:bCs/>
          <w:iCs/>
          <w:sz w:val="30"/>
          <w:szCs w:val="28"/>
        </w:rPr>
        <w:t>на</w:t>
      </w:r>
      <w:r w:rsidR="0073388C" w:rsidRPr="006327E9">
        <w:rPr>
          <w:rFonts w:cs="Arial"/>
          <w:b/>
          <w:bCs/>
          <w:iCs/>
          <w:sz w:val="30"/>
          <w:szCs w:val="28"/>
        </w:rPr>
        <w:t xml:space="preserve"> </w:t>
      </w:r>
      <w:r w:rsidRPr="006327E9">
        <w:rPr>
          <w:rFonts w:cs="Arial"/>
          <w:b/>
          <w:bCs/>
          <w:iCs/>
          <w:sz w:val="30"/>
          <w:szCs w:val="28"/>
        </w:rPr>
        <w:t>2006</w:t>
      </w:r>
      <w:r w:rsidR="0073388C" w:rsidRPr="006327E9">
        <w:rPr>
          <w:rFonts w:cs="Arial"/>
          <w:b/>
          <w:bCs/>
          <w:iCs/>
          <w:sz w:val="30"/>
          <w:szCs w:val="28"/>
        </w:rPr>
        <w:t xml:space="preserve"> </w:t>
      </w:r>
      <w:r w:rsidRPr="006327E9">
        <w:rPr>
          <w:rFonts w:cs="Arial"/>
          <w:b/>
          <w:bCs/>
          <w:iCs/>
          <w:sz w:val="30"/>
          <w:szCs w:val="28"/>
        </w:rPr>
        <w:t>год</w:t>
      </w:r>
    </w:p>
    <w:p w:rsidR="00B92ED6" w:rsidRPr="0073388C" w:rsidRDefault="00B92ED6" w:rsidP="0073388C"/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N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Мероприятия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Срок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Наименование</w:t>
      </w:r>
      <w:r w:rsidR="0073388C">
        <w:t xml:space="preserve"> </w:t>
      </w:r>
      <w:proofErr w:type="gramStart"/>
      <w:r w:rsidRPr="0073388C">
        <w:t>выполняемых</w:t>
      </w:r>
      <w:proofErr w:type="gramEnd"/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Кол-во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Средства</w:t>
      </w:r>
      <w:r w:rsidR="0073388C">
        <w:t xml:space="preserve"> </w:t>
      </w:r>
      <w:r w:rsidRPr="0073388C">
        <w:t>федерального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Средства</w:t>
      </w:r>
      <w:r w:rsidR="0073388C">
        <w:t xml:space="preserve"> </w:t>
      </w:r>
      <w:r w:rsidRPr="0073388C">
        <w:t>местного</w:t>
      </w:r>
      <w:r w:rsidR="0073388C">
        <w:t xml:space="preserve"> </w:t>
      </w:r>
      <w:r w:rsidRPr="0073388C">
        <w:t>бюджета,</w:t>
      </w:r>
      <w:r w:rsidR="0073388C">
        <w:t xml:space="preserve"> </w:t>
      </w:r>
      <w:r w:rsidRPr="0073388C">
        <w:t>│Ответствен-│</w:t>
      </w:r>
    </w:p>
    <w:p w:rsidR="00B92ED6" w:rsidRPr="0073388C" w:rsidRDefault="00B92ED6" w:rsidP="0073388C">
      <w:r w:rsidRPr="0073388C">
        <w:t>│</w:t>
      </w:r>
      <w:proofErr w:type="gramStart"/>
      <w:r w:rsidRPr="0073388C">
        <w:t>п</w:t>
      </w:r>
      <w:proofErr w:type="gramEnd"/>
      <w:r w:rsidRPr="0073388C">
        <w:t>/п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│исполнения│</w:t>
      </w:r>
      <w:r w:rsidR="0073388C">
        <w:t xml:space="preserve"> </w:t>
      </w:r>
      <w:r w:rsidRPr="0073388C">
        <w:t>работ</w:t>
      </w:r>
      <w:r w:rsidR="0073388C">
        <w:t xml:space="preserve"> </w:t>
      </w:r>
      <w:r w:rsidRPr="0073388C">
        <w:t>│</w:t>
      </w:r>
      <w:proofErr w:type="spellStart"/>
      <w:r w:rsidRPr="0073388C">
        <w:t>участков│бюджета</w:t>
      </w:r>
      <w:proofErr w:type="spellEnd"/>
      <w:r w:rsidRPr="0073388C">
        <w:t>,</w:t>
      </w:r>
      <w:r w:rsidR="0073388C">
        <w:t xml:space="preserve"> </w:t>
      </w:r>
      <w:r w:rsidRPr="0073388C">
        <w:t>тыс.</w:t>
      </w:r>
      <w:r w:rsidR="0073388C">
        <w:t xml:space="preserve"> </w:t>
      </w:r>
      <w:r w:rsidRPr="0073388C">
        <w:t>руб.,</w:t>
      </w:r>
      <w:r w:rsidR="0073388C">
        <w:t xml:space="preserve"> </w:t>
      </w:r>
      <w:r w:rsidRPr="0073388C">
        <w:t>в</w:t>
      </w:r>
      <w:r w:rsidR="0073388C">
        <w:t xml:space="preserve"> </w:t>
      </w:r>
      <w:proofErr w:type="spellStart"/>
      <w:r w:rsidRPr="0073388C">
        <w:t>т.ч</w:t>
      </w:r>
      <w:proofErr w:type="spellEnd"/>
      <w:r w:rsidRPr="0073388C">
        <w:t>.│</w:t>
      </w:r>
      <w:r w:rsidR="0073388C">
        <w:t xml:space="preserve"> </w:t>
      </w:r>
      <w:r w:rsidRPr="0073388C">
        <w:t>тыс.</w:t>
      </w:r>
      <w:r w:rsidR="0073388C">
        <w:t xml:space="preserve"> </w:t>
      </w:r>
      <w:r w:rsidRPr="0073388C">
        <w:t>руб.,</w:t>
      </w:r>
      <w:r w:rsidR="0073388C">
        <w:t xml:space="preserve"> </w:t>
      </w:r>
      <w:r w:rsidRPr="0073388C">
        <w:t>в</w:t>
      </w:r>
      <w:r w:rsidR="0073388C">
        <w:t xml:space="preserve"> </w:t>
      </w:r>
      <w:proofErr w:type="spellStart"/>
      <w:r w:rsidRPr="0073388C">
        <w:t>т.ч</w:t>
      </w:r>
      <w:proofErr w:type="spellEnd"/>
      <w:r w:rsidRPr="0073388C">
        <w:t>.</w:t>
      </w:r>
      <w:r w:rsidR="0073388C">
        <w:t xml:space="preserve"> </w:t>
      </w:r>
      <w:r w:rsidRPr="0073388C">
        <w:t>│</w:t>
      </w:r>
      <w:proofErr w:type="spellStart"/>
      <w:r w:rsidRPr="0073388C">
        <w:t>ный</w:t>
      </w:r>
      <w:proofErr w:type="spellEnd"/>
      <w:r w:rsidR="0073388C">
        <w:t xml:space="preserve"> </w:t>
      </w:r>
      <w:proofErr w:type="spellStart"/>
      <w:r w:rsidRPr="0073388C">
        <w:t>испол</w:t>
      </w:r>
      <w:proofErr w:type="spellEnd"/>
      <w:r w:rsidRPr="0073388C">
        <w:t>-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├─────────────────┬────────┼───────────────────────┬─────┤</w:t>
      </w:r>
      <w:proofErr w:type="spellStart"/>
      <w:r w:rsidRPr="0073388C">
        <w:t>нитель</w:t>
      </w:r>
      <w:proofErr w:type="spellEnd"/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Материальная</w:t>
      </w:r>
      <w:r w:rsidR="0073388C">
        <w:t xml:space="preserve"> </w:t>
      </w:r>
      <w:r w:rsidRPr="0073388C">
        <w:t>│</w:t>
      </w:r>
      <w:proofErr w:type="spellStart"/>
      <w:r w:rsidRPr="0073388C">
        <w:t>Инфор</w:t>
      </w:r>
      <w:proofErr w:type="gramStart"/>
      <w:r w:rsidRPr="0073388C">
        <w:t>м</w:t>
      </w:r>
      <w:proofErr w:type="spellEnd"/>
      <w:r w:rsidRPr="0073388C">
        <w:t>-</w:t>
      </w:r>
      <w:proofErr w:type="gramEnd"/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Оплата</w:t>
      </w:r>
      <w:r w:rsidR="0073388C">
        <w:t xml:space="preserve"> </w:t>
      </w:r>
      <w:r w:rsidRPr="0073388C">
        <w:t>труда</w:t>
      </w:r>
      <w:r w:rsidR="0073388C">
        <w:t xml:space="preserve"> </w:t>
      </w:r>
      <w:r w:rsidRPr="0073388C">
        <w:t>│</w:t>
      </w:r>
      <w:proofErr w:type="spellStart"/>
      <w:r w:rsidRPr="0073388C">
        <w:t>Дру</w:t>
      </w:r>
      <w:proofErr w:type="spellEnd"/>
      <w:r w:rsidRPr="0073388C">
        <w:t>-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поддержка</w:t>
      </w:r>
      <w:r w:rsidR="0073388C">
        <w:t xml:space="preserve"> </w:t>
      </w:r>
      <w:r w:rsidRPr="0073388C">
        <w:t>│</w:t>
      </w:r>
      <w:proofErr w:type="spellStart"/>
      <w:r w:rsidRPr="0073388C">
        <w:t>ацио</w:t>
      </w:r>
      <w:proofErr w:type="gramStart"/>
      <w:r w:rsidRPr="0073388C">
        <w:t>н</w:t>
      </w:r>
      <w:proofErr w:type="spellEnd"/>
      <w:r w:rsidRPr="0073388C">
        <w:t>-</w:t>
      </w:r>
      <w:proofErr w:type="gramEnd"/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proofErr w:type="spellStart"/>
      <w:r w:rsidRPr="0073388C">
        <w:t>гие</w:t>
      </w:r>
      <w:proofErr w:type="spellEnd"/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│но-и</w:t>
      </w:r>
      <w:proofErr w:type="gramStart"/>
      <w:r w:rsidRPr="0073388C">
        <w:t>з-</w:t>
      </w:r>
      <w:proofErr w:type="gramEnd"/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│цели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proofErr w:type="spellStart"/>
      <w:r w:rsidRPr="0073388C">
        <w:t>датель</w:t>
      </w:r>
      <w:proofErr w:type="spellEnd"/>
      <w:r w:rsidRPr="0073388C">
        <w:t>-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proofErr w:type="spellStart"/>
      <w:r w:rsidRPr="0073388C">
        <w:t>ская</w:t>
      </w:r>
      <w:proofErr w:type="spellEnd"/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proofErr w:type="spellStart"/>
      <w:r w:rsidRPr="0073388C">
        <w:t>деяте</w:t>
      </w:r>
      <w:proofErr w:type="spellEnd"/>
      <w:r w:rsidRPr="0073388C">
        <w:t>-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proofErr w:type="spellStart"/>
      <w:r w:rsidRPr="0073388C">
        <w:t>льность</w:t>
      </w:r>
      <w:proofErr w:type="spellEnd"/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├────┼───────────────────┼──────────┼───────────────────────────┼────────┼─────────────────┼────────┼───────────────────────┼─────┼───────────┤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1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2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3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4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5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6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7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8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9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10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lastRenderedPageBreak/>
        <w:t>├────┼───────────────────┼──────────┼───────────────────────────┼────────┼─────────────────┼────────┼───────────────────────┼─────┼───────────┤</w:t>
      </w:r>
    </w:p>
    <w:p w:rsidR="00B92ED6" w:rsidRPr="0073388C" w:rsidRDefault="00B92ED6" w:rsidP="0073388C">
      <w:r w:rsidRPr="0073388C">
        <w:t>│1.</w:t>
      </w:r>
      <w:r w:rsidR="0073388C">
        <w:t xml:space="preserve"> </w:t>
      </w:r>
      <w:r w:rsidRPr="0073388C">
        <w:t>│Оказание</w:t>
      </w:r>
      <w:r w:rsidR="0073388C">
        <w:t xml:space="preserve"> </w:t>
      </w:r>
      <w:proofErr w:type="spellStart"/>
      <w:r w:rsidRPr="0073388C">
        <w:t>профорие</w:t>
      </w:r>
      <w:proofErr w:type="gramStart"/>
      <w:r w:rsidRPr="0073388C">
        <w:t>н</w:t>
      </w:r>
      <w:proofErr w:type="spellEnd"/>
      <w:r w:rsidRPr="0073388C">
        <w:t>-</w:t>
      </w:r>
      <w:proofErr w:type="gramEnd"/>
      <w:r w:rsidRPr="0073388C">
        <w:t>│В</w:t>
      </w:r>
      <w:r w:rsidR="0073388C">
        <w:t xml:space="preserve"> </w:t>
      </w:r>
      <w:r w:rsidRPr="0073388C">
        <w:t>течение</w:t>
      </w:r>
      <w:r w:rsidR="0073388C">
        <w:t xml:space="preserve"> </w:t>
      </w:r>
      <w:r w:rsidRPr="0073388C">
        <w:t>│Групповые</w:t>
      </w:r>
      <w:r w:rsidR="0073388C">
        <w:t xml:space="preserve"> </w:t>
      </w:r>
      <w:r w:rsidRPr="0073388C">
        <w:t>консультации</w:t>
      </w:r>
      <w:r w:rsidR="0073388C">
        <w:t xml:space="preserve"> </w:t>
      </w:r>
      <w:r w:rsidRPr="0073388C">
        <w:t>│100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│ГУ</w:t>
      </w:r>
      <w:r w:rsidR="0073388C">
        <w:t xml:space="preserve"> </w:t>
      </w:r>
      <w:r w:rsidRPr="0073388C">
        <w:t>ЦЗН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</w:t>
      </w:r>
      <w:proofErr w:type="spellStart"/>
      <w:r w:rsidRPr="0073388C">
        <w:t>тационных</w:t>
      </w:r>
      <w:proofErr w:type="spellEnd"/>
      <w:r w:rsidR="0073388C">
        <w:t xml:space="preserve"> </w:t>
      </w:r>
      <w:r w:rsidRPr="0073388C">
        <w:t>услуг</w:t>
      </w:r>
      <w:r w:rsidR="0073388C">
        <w:t xml:space="preserve"> </w:t>
      </w:r>
      <w:r w:rsidRPr="0073388C">
        <w:t>│года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│г.</w:t>
      </w:r>
      <w:r w:rsidR="0073388C">
        <w:t xml:space="preserve"> </w:t>
      </w:r>
      <w:r w:rsidRPr="0073388C">
        <w:t>Белово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├───────────────────────────┼────────┼─────────────────┼────────┼───────────────────────┼─────┼───────────┤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│Беседы,</w:t>
      </w:r>
      <w:r w:rsidR="0073388C">
        <w:t xml:space="preserve"> </w:t>
      </w:r>
      <w:r w:rsidRPr="0073388C">
        <w:t>классные</w:t>
      </w:r>
      <w:r w:rsidR="0073388C">
        <w:t xml:space="preserve"> </w:t>
      </w:r>
      <w:r w:rsidRPr="0073388C">
        <w:t>часы</w:t>
      </w:r>
      <w:r w:rsidR="0073388C">
        <w:t xml:space="preserve"> </w:t>
      </w:r>
      <w:r w:rsidRPr="0073388C">
        <w:t>по</w:t>
      </w:r>
      <w:r w:rsidR="0073388C">
        <w:t xml:space="preserve"> </w:t>
      </w:r>
      <w:r w:rsidRPr="0073388C">
        <w:t>│1500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│Управление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│вопросам</w:t>
      </w:r>
      <w:r w:rsidR="0073388C">
        <w:t xml:space="preserve"> </w:t>
      </w:r>
      <w:r w:rsidRPr="0073388C">
        <w:t>профориентации,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│образования│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│встречи</w:t>
      </w:r>
      <w:r w:rsidR="0073388C">
        <w:t xml:space="preserve"> </w:t>
      </w:r>
      <w:r w:rsidRPr="0073388C">
        <w:t>с</w:t>
      </w:r>
      <w:r w:rsidR="0073388C">
        <w:t xml:space="preserve"> </w:t>
      </w:r>
      <w:r w:rsidRPr="0073388C">
        <w:t>представителями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│учебных</w:t>
      </w:r>
      <w:r w:rsidR="0073388C">
        <w:t xml:space="preserve"> </w:t>
      </w:r>
      <w:r w:rsidRPr="0073388C">
        <w:t>заведений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├───────────────────────────┼────────┼─────────────────┼────────┼───────────────────────┼─────┼───────────┤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proofErr w:type="gramStart"/>
      <w:r w:rsidRPr="0073388C">
        <w:t>Индивидуальные</w:t>
      </w:r>
      <w:proofErr w:type="gramEnd"/>
      <w:r w:rsidR="0073388C">
        <w:t xml:space="preserve"> </w:t>
      </w:r>
      <w:proofErr w:type="spellStart"/>
      <w:r w:rsidRPr="0073388C">
        <w:t>консуль</w:t>
      </w:r>
      <w:proofErr w:type="spellEnd"/>
      <w:r w:rsidRPr="0073388C">
        <w:t>-</w:t>
      </w:r>
      <w:r w:rsidR="0073388C">
        <w:t xml:space="preserve"> </w:t>
      </w:r>
      <w:r w:rsidRPr="0073388C">
        <w:t>│700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│Управление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proofErr w:type="spellStart"/>
      <w:r w:rsidRPr="0073388C">
        <w:t>тации</w:t>
      </w:r>
      <w:proofErr w:type="spellEnd"/>
      <w:r w:rsidRPr="0073388C">
        <w:t>,</w:t>
      </w:r>
      <w:r w:rsidR="0073388C">
        <w:t xml:space="preserve"> </w:t>
      </w:r>
      <w:r w:rsidRPr="0073388C">
        <w:t>групповые</w:t>
      </w:r>
      <w:r w:rsidR="0073388C">
        <w:t xml:space="preserve"> </w:t>
      </w:r>
      <w:proofErr w:type="spellStart"/>
      <w:r w:rsidRPr="0073388C">
        <w:t>консул</w:t>
      </w:r>
      <w:proofErr w:type="gramStart"/>
      <w:r w:rsidRPr="0073388C">
        <w:t>ь</w:t>
      </w:r>
      <w:proofErr w:type="spellEnd"/>
      <w:r w:rsidRPr="0073388C">
        <w:t>-</w:t>
      </w:r>
      <w:proofErr w:type="gramEnd"/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│по</w:t>
      </w:r>
      <w:r w:rsidR="0073388C">
        <w:t xml:space="preserve"> </w:t>
      </w:r>
      <w:r w:rsidRPr="0073388C">
        <w:t>делам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proofErr w:type="spellStart"/>
      <w:r w:rsidRPr="0073388C">
        <w:t>тации</w:t>
      </w:r>
      <w:proofErr w:type="spellEnd"/>
      <w:r w:rsidRPr="0073388C">
        <w:t>,</w:t>
      </w:r>
      <w:r w:rsidR="0073388C">
        <w:t xml:space="preserve"> </w:t>
      </w:r>
      <w:r w:rsidRPr="0073388C">
        <w:t>собеседование,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│молодежи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│тестирование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├───────────────────────────┼────────┼─────────────────┼────────┼───────────────────────┼─────┼───────────┤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│Всего: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│2300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├────┼───────────────────┼──────────┼───────────────────────────┼────────┼─────────────────┼────────┼───────────────────────┼─────┼───────────┤</w:t>
      </w:r>
    </w:p>
    <w:p w:rsidR="00B92ED6" w:rsidRPr="0073388C" w:rsidRDefault="00B92ED6" w:rsidP="0073388C">
      <w:r w:rsidRPr="0073388C">
        <w:t>│2.</w:t>
      </w:r>
      <w:r w:rsidR="0073388C">
        <w:t xml:space="preserve"> </w:t>
      </w:r>
      <w:r w:rsidRPr="0073388C">
        <w:t>│Проведение</w:t>
      </w:r>
      <w:r w:rsidR="0073388C">
        <w:t xml:space="preserve"> </w:t>
      </w:r>
      <w:proofErr w:type="spellStart"/>
      <w:r w:rsidRPr="0073388C">
        <w:t>Инфо</w:t>
      </w:r>
      <w:proofErr w:type="gramStart"/>
      <w:r w:rsidRPr="0073388C">
        <w:t>р</w:t>
      </w:r>
      <w:proofErr w:type="spellEnd"/>
      <w:r w:rsidRPr="0073388C">
        <w:t>-</w:t>
      </w:r>
      <w:proofErr w:type="gramEnd"/>
      <w:r w:rsidR="0073388C">
        <w:t xml:space="preserve"> </w:t>
      </w:r>
      <w:r w:rsidRPr="0073388C">
        <w:t>│Апрель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│600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│ГУЦЗН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</w:t>
      </w:r>
      <w:proofErr w:type="spellStart"/>
      <w:r w:rsidRPr="0073388C">
        <w:t>мационного</w:t>
      </w:r>
      <w:proofErr w:type="spellEnd"/>
      <w:r w:rsidR="0073388C">
        <w:t xml:space="preserve"> </w:t>
      </w:r>
      <w:r w:rsidRPr="0073388C">
        <w:t>Дня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│г.</w:t>
      </w:r>
      <w:r w:rsidR="0073388C">
        <w:t xml:space="preserve"> </w:t>
      </w:r>
      <w:r w:rsidRPr="0073388C">
        <w:t>Белово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│"Куда</w:t>
      </w:r>
      <w:r w:rsidR="0073388C">
        <w:t xml:space="preserve"> </w:t>
      </w:r>
      <w:r w:rsidRPr="0073388C">
        <w:t>пойти</w:t>
      </w:r>
      <w:r w:rsidR="0073388C">
        <w:t xml:space="preserve"> </w:t>
      </w:r>
      <w:r w:rsidRPr="0073388C">
        <w:t>учить-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</w:t>
      </w:r>
      <w:proofErr w:type="spellStart"/>
      <w:r w:rsidRPr="0073388C">
        <w:t>ся</w:t>
      </w:r>
      <w:proofErr w:type="spellEnd"/>
      <w:r w:rsidRPr="0073388C">
        <w:t>"</w:t>
      </w:r>
      <w:r w:rsidR="0073388C">
        <w:t xml:space="preserve"> </w:t>
      </w:r>
      <w:r w:rsidRPr="0073388C">
        <w:t>для</w:t>
      </w:r>
      <w:r w:rsidR="0073388C">
        <w:t xml:space="preserve"> </w:t>
      </w:r>
      <w:r w:rsidRPr="0073388C">
        <w:t>выпускников│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│школ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├────┼───────────────────┼──────────┼───────────────────────────┼────────┼─────────────────┼────────┼───────────────────────┼─────┼───────────┤</w:t>
      </w:r>
    </w:p>
    <w:p w:rsidR="00B92ED6" w:rsidRPr="0073388C" w:rsidRDefault="00B92ED6" w:rsidP="0073388C">
      <w:r w:rsidRPr="0073388C">
        <w:t>│3.</w:t>
      </w:r>
      <w:r w:rsidR="0073388C">
        <w:t xml:space="preserve"> </w:t>
      </w:r>
      <w:r w:rsidRPr="0073388C">
        <w:t>│Проведение</w:t>
      </w:r>
      <w:r w:rsidR="0073388C">
        <w:t xml:space="preserve"> </w:t>
      </w:r>
      <w:r w:rsidRPr="0073388C">
        <w:t>ярмарки</w:t>
      </w:r>
      <w:r w:rsidR="0073388C">
        <w:t xml:space="preserve"> </w:t>
      </w:r>
      <w:r w:rsidRPr="0073388C">
        <w:t>│Июль</w:t>
      </w:r>
      <w:r w:rsidR="0073388C">
        <w:t xml:space="preserve"> </w:t>
      </w:r>
      <w:r w:rsidRPr="0073388C">
        <w:t>-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│50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│ГУЦЗН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│свободных</w:t>
      </w:r>
      <w:r w:rsidR="0073388C">
        <w:t xml:space="preserve"> </w:t>
      </w:r>
      <w:r w:rsidRPr="0073388C">
        <w:t>учебных</w:t>
      </w:r>
      <w:r w:rsidR="0073388C">
        <w:t xml:space="preserve"> </w:t>
      </w:r>
      <w:r w:rsidRPr="0073388C">
        <w:t>│август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│г.</w:t>
      </w:r>
      <w:r w:rsidR="0073388C">
        <w:t xml:space="preserve"> </w:t>
      </w:r>
      <w:r w:rsidRPr="0073388C">
        <w:t>Белово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│мест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├────┼───────────────────┼──────────┼───────────────────────────┼────────┼─────────────────┼────────┼───────────────────────┼─────┼───────────┤</w:t>
      </w:r>
    </w:p>
    <w:p w:rsidR="00B92ED6" w:rsidRPr="0073388C" w:rsidRDefault="00B92ED6" w:rsidP="0073388C">
      <w:r w:rsidRPr="0073388C">
        <w:t>│4.</w:t>
      </w:r>
      <w:r w:rsidR="0073388C">
        <w:t xml:space="preserve"> </w:t>
      </w:r>
      <w:r w:rsidRPr="0073388C">
        <w:t>│Формирование</w:t>
      </w:r>
      <w:r w:rsidR="0073388C">
        <w:t xml:space="preserve"> </w:t>
      </w:r>
      <w:r w:rsidRPr="0073388C">
        <w:t>банка</w:t>
      </w:r>
      <w:proofErr w:type="gramStart"/>
      <w:r w:rsidR="0073388C">
        <w:t xml:space="preserve"> </w:t>
      </w:r>
      <w:r w:rsidRPr="0073388C">
        <w:t>│В</w:t>
      </w:r>
      <w:proofErr w:type="gramEnd"/>
      <w:r w:rsidR="0073388C">
        <w:t xml:space="preserve"> </w:t>
      </w:r>
      <w:r w:rsidRPr="0073388C">
        <w:t>течение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│ГУЦЗН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│данных</w:t>
      </w:r>
      <w:r w:rsidR="0073388C">
        <w:t xml:space="preserve"> </w:t>
      </w:r>
      <w:r w:rsidRPr="0073388C">
        <w:t>о</w:t>
      </w:r>
      <w:r w:rsidR="0073388C">
        <w:t xml:space="preserve"> </w:t>
      </w:r>
      <w:r w:rsidRPr="0073388C">
        <w:t>подрос</w:t>
      </w:r>
      <w:proofErr w:type="gramStart"/>
      <w:r w:rsidRPr="0073388C">
        <w:t>т-</w:t>
      </w:r>
      <w:proofErr w:type="gramEnd"/>
      <w:r w:rsidR="0073388C">
        <w:t xml:space="preserve"> </w:t>
      </w:r>
      <w:r w:rsidRPr="0073388C">
        <w:t>│года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│г.</w:t>
      </w:r>
      <w:r w:rsidR="0073388C">
        <w:t xml:space="preserve"> </w:t>
      </w:r>
      <w:r w:rsidRPr="0073388C">
        <w:t>Белово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</w:t>
      </w:r>
      <w:proofErr w:type="spellStart"/>
      <w:r w:rsidRPr="0073388C">
        <w:t>ках</w:t>
      </w:r>
      <w:proofErr w:type="spellEnd"/>
      <w:r w:rsidRPr="0073388C">
        <w:t>,</w:t>
      </w:r>
      <w:r w:rsidR="0073388C">
        <w:t xml:space="preserve"> </w:t>
      </w:r>
      <w:r w:rsidRPr="0073388C">
        <w:t>нуждающихся</w:t>
      </w:r>
      <w:r w:rsidR="0073388C">
        <w:t xml:space="preserve"> </w:t>
      </w:r>
      <w:r w:rsidRPr="0073388C">
        <w:t>в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│трудоустройстве,</w:t>
      </w:r>
      <w:r w:rsidR="0073388C">
        <w:t xml:space="preserve"> </w:t>
      </w:r>
      <w:proofErr w:type="gramStart"/>
      <w:r w:rsidRPr="0073388C">
        <w:t>в</w:t>
      </w:r>
      <w:proofErr w:type="gramEnd"/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</w:t>
      </w:r>
      <w:proofErr w:type="spellStart"/>
      <w:r w:rsidRPr="0073388C">
        <w:t>т.ч</w:t>
      </w:r>
      <w:proofErr w:type="spellEnd"/>
      <w:r w:rsidRPr="0073388C">
        <w:t>.</w:t>
      </w:r>
      <w:r w:rsidR="0073388C">
        <w:t xml:space="preserve"> </w:t>
      </w:r>
      <w:r w:rsidRPr="0073388C">
        <w:t>детей-сирот,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│подростков</w:t>
      </w:r>
      <w:r w:rsidR="0073388C">
        <w:t xml:space="preserve"> </w:t>
      </w:r>
      <w:r w:rsidRPr="0073388C">
        <w:t>из</w:t>
      </w:r>
      <w:r w:rsidR="0073388C">
        <w:t xml:space="preserve"> </w:t>
      </w:r>
      <w:r w:rsidRPr="0073388C">
        <w:t>семей│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│безработных</w:t>
      </w:r>
      <w:r w:rsidR="0073388C">
        <w:t xml:space="preserve"> </w:t>
      </w:r>
      <w:proofErr w:type="spellStart"/>
      <w:r w:rsidRPr="0073388C">
        <w:t>граж</w:t>
      </w:r>
      <w:proofErr w:type="spellEnd"/>
      <w:r w:rsidRPr="0073388C">
        <w:t>-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│дан,</w:t>
      </w:r>
      <w:r w:rsidR="0073388C">
        <w:t xml:space="preserve"> </w:t>
      </w:r>
      <w:r w:rsidRPr="0073388C">
        <w:t>неполных</w:t>
      </w:r>
      <w:r w:rsidR="0073388C">
        <w:t xml:space="preserve"> </w:t>
      </w:r>
      <w:r w:rsidRPr="0073388C">
        <w:t>и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│многодетных</w:t>
      </w:r>
      <w:r w:rsidR="0073388C">
        <w:t xml:space="preserve"> </w:t>
      </w:r>
      <w:r w:rsidRPr="0073388C">
        <w:t>семей,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│подростков</w:t>
      </w:r>
      <w:r w:rsidR="0073388C">
        <w:t xml:space="preserve"> </w:t>
      </w:r>
      <w:r w:rsidRPr="0073388C">
        <w:t>"группы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│риска"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lastRenderedPageBreak/>
        <w:t>├────┼───────────────────┼──────────┼───────────────────────────┼────────┼─────────────────┼────────┼───────────────────────┼─────┼───────────┤</w:t>
      </w:r>
    </w:p>
    <w:p w:rsidR="00B92ED6" w:rsidRPr="0073388C" w:rsidRDefault="00B92ED6" w:rsidP="0073388C">
      <w:r w:rsidRPr="0073388C">
        <w:t>│5.</w:t>
      </w:r>
      <w:r w:rsidR="0073388C">
        <w:t xml:space="preserve"> </w:t>
      </w:r>
      <w:r w:rsidRPr="0073388C">
        <w:t>│Проведение</w:t>
      </w:r>
      <w:r w:rsidR="0073388C">
        <w:t xml:space="preserve"> </w:t>
      </w:r>
      <w:r w:rsidRPr="0073388C">
        <w:t>Дней</w:t>
      </w:r>
      <w:r w:rsidR="0073388C">
        <w:t xml:space="preserve"> </w:t>
      </w:r>
      <w:r w:rsidRPr="0073388C">
        <w:t>от-│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│300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│Управление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│крытых</w:t>
      </w:r>
      <w:r w:rsidR="0073388C">
        <w:t xml:space="preserve"> </w:t>
      </w:r>
      <w:r w:rsidRPr="0073388C">
        <w:t>дверей</w:t>
      </w:r>
      <w:r w:rsidR="0073388C">
        <w:t xml:space="preserve"> </w:t>
      </w:r>
      <w:proofErr w:type="gramStart"/>
      <w:r w:rsidRPr="0073388C">
        <w:t>в</w:t>
      </w:r>
      <w:proofErr w:type="gramEnd"/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│по</w:t>
      </w:r>
      <w:r w:rsidR="0073388C">
        <w:t xml:space="preserve"> </w:t>
      </w:r>
      <w:r w:rsidRPr="0073388C">
        <w:t>делам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</w:t>
      </w:r>
      <w:proofErr w:type="gramStart"/>
      <w:r w:rsidRPr="0073388C">
        <w:t>учреждениях</w:t>
      </w:r>
      <w:proofErr w:type="gramEnd"/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│молодежи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│образования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├────┼───────────────────┼──────────┼───────────────────────────┼────────┼─────────────────┼────────┼───────────────────────┼─────┼───────────┤</w:t>
      </w:r>
    </w:p>
    <w:p w:rsidR="00B92ED6" w:rsidRPr="0073388C" w:rsidRDefault="00B92ED6" w:rsidP="0073388C">
      <w:r w:rsidRPr="0073388C">
        <w:t>│6.</w:t>
      </w:r>
      <w:r w:rsidR="0073388C">
        <w:t xml:space="preserve"> </w:t>
      </w:r>
      <w:r w:rsidRPr="0073388C">
        <w:t>│Создание</w:t>
      </w:r>
      <w:r w:rsidR="0073388C">
        <w:t xml:space="preserve"> </w:t>
      </w:r>
      <w:proofErr w:type="gramStart"/>
      <w:r w:rsidRPr="0073388C">
        <w:t>временных</w:t>
      </w:r>
      <w:proofErr w:type="gramEnd"/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│980</w:t>
      </w:r>
      <w:r w:rsidR="0073388C">
        <w:t xml:space="preserve"> </w:t>
      </w:r>
      <w:r w:rsidRPr="0073388C">
        <w:t>│855,0</w:t>
      </w:r>
      <w:r w:rsidR="0073388C">
        <w:t xml:space="preserve"> </w:t>
      </w:r>
      <w:r w:rsidRPr="0073388C">
        <w:t>│15,0</w:t>
      </w:r>
      <w:r w:rsidR="0073388C">
        <w:t xml:space="preserve"> </w:t>
      </w:r>
      <w:r w:rsidRPr="0073388C">
        <w:t>│924,7</w:t>
      </w:r>
      <w:r w:rsidR="0073388C">
        <w:t xml:space="preserve"> </w:t>
      </w:r>
      <w:r w:rsidRPr="0073388C">
        <w:t>│264,5│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│рабочих</w:t>
      </w:r>
      <w:r w:rsidR="0073388C">
        <w:t xml:space="preserve"> </w:t>
      </w:r>
      <w:r w:rsidRPr="0073388C">
        <w:t>мест</w:t>
      </w:r>
      <w:r w:rsidR="0073388C">
        <w:t xml:space="preserve"> </w:t>
      </w:r>
      <w:proofErr w:type="gramStart"/>
      <w:r w:rsidRPr="0073388C">
        <w:t>для</w:t>
      </w:r>
      <w:proofErr w:type="gramEnd"/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│трудоустройства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│несовершеннолетних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│граждан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├────┼───────────────────┼──────────┼───────────────────────────┼────────┼─────────────────┼────────┼───────────────────────┼─────┼───────────┤</w:t>
      </w:r>
    </w:p>
    <w:p w:rsidR="00B92ED6" w:rsidRPr="0073388C" w:rsidRDefault="00B92ED6" w:rsidP="0073388C">
      <w:r w:rsidRPr="0073388C">
        <w:t>│6.1.│В</w:t>
      </w:r>
      <w:r w:rsidR="0073388C">
        <w:t xml:space="preserve"> </w:t>
      </w:r>
      <w:r w:rsidRPr="0073388C">
        <w:t>учреждениях</w:t>
      </w:r>
      <w:r w:rsidR="0073388C">
        <w:t xml:space="preserve"> </w:t>
      </w:r>
      <w:r w:rsidRPr="0073388C">
        <w:t>│Май</w:t>
      </w:r>
      <w:r w:rsidR="0073388C">
        <w:t xml:space="preserve"> </w:t>
      </w:r>
      <w:r w:rsidRPr="0073388C">
        <w:t>-</w:t>
      </w:r>
      <w:r w:rsidR="0073388C">
        <w:t xml:space="preserve"> </w:t>
      </w:r>
      <w:r w:rsidRPr="0073388C">
        <w:t>│Косметический</w:t>
      </w:r>
      <w:r w:rsidR="0073388C">
        <w:t xml:space="preserve"> </w:t>
      </w:r>
      <w:r w:rsidRPr="0073388C">
        <w:t>ремонт</w:t>
      </w:r>
      <w:r w:rsidR="0073388C">
        <w:t xml:space="preserve"> </w:t>
      </w:r>
      <w:proofErr w:type="spellStart"/>
      <w:r w:rsidRPr="0073388C">
        <w:t>зда</w:t>
      </w:r>
      <w:proofErr w:type="spellEnd"/>
      <w:r w:rsidRPr="0073388C">
        <w:t>-</w:t>
      </w:r>
      <w:r w:rsidR="0073388C">
        <w:t xml:space="preserve"> </w:t>
      </w:r>
      <w:r w:rsidRPr="0073388C">
        <w:t>│440</w:t>
      </w:r>
      <w:r w:rsidR="0073388C">
        <w:t xml:space="preserve"> </w:t>
      </w:r>
      <w:r w:rsidRPr="0073388C">
        <w:t>│1000</w:t>
      </w:r>
      <w:r w:rsidR="0073388C">
        <w:t xml:space="preserve"> </w:t>
      </w:r>
      <w:proofErr w:type="spellStart"/>
      <w:r w:rsidRPr="0073388C">
        <w:t>руб</w:t>
      </w:r>
      <w:proofErr w:type="spellEnd"/>
      <w:r w:rsidR="0073388C">
        <w:t xml:space="preserve"> </w:t>
      </w:r>
      <w:r w:rsidRPr="0073388C">
        <w:t>x</w:t>
      </w:r>
      <w:r w:rsidR="0073388C">
        <w:t xml:space="preserve"> </w:t>
      </w:r>
      <w:r w:rsidRPr="0073388C">
        <w:t>440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│1134,54</w:t>
      </w:r>
      <w:r w:rsidR="0073388C">
        <w:t xml:space="preserve"> </w:t>
      </w:r>
      <w:r w:rsidRPr="0073388C">
        <w:t>руб.</w:t>
      </w:r>
      <w:r w:rsidR="0073388C">
        <w:t xml:space="preserve"> </w:t>
      </w:r>
      <w:r w:rsidRPr="0073388C">
        <w:t>x</w:t>
      </w:r>
      <w:r w:rsidR="0073388C">
        <w:t xml:space="preserve"> </w:t>
      </w:r>
      <w:r w:rsidRPr="0073388C">
        <w:t>440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│Управление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│образования</w:t>
      </w:r>
      <w:r w:rsidR="0073388C">
        <w:t xml:space="preserve"> </w:t>
      </w:r>
      <w:r w:rsidRPr="0073388C">
        <w:t>│сентябрь</w:t>
      </w:r>
      <w:r w:rsidR="0073388C">
        <w:t xml:space="preserve"> </w:t>
      </w:r>
      <w:r w:rsidRPr="0073388C">
        <w:t>│</w:t>
      </w:r>
      <w:proofErr w:type="spellStart"/>
      <w:r w:rsidRPr="0073388C">
        <w:t>ний</w:t>
      </w:r>
      <w:proofErr w:type="spellEnd"/>
      <w:r w:rsidRPr="0073388C">
        <w:t>,</w:t>
      </w:r>
      <w:r w:rsidR="0073388C">
        <w:t xml:space="preserve"> </w:t>
      </w:r>
      <w:r w:rsidRPr="0073388C">
        <w:t>ремонт</w:t>
      </w:r>
      <w:r w:rsidR="0073388C">
        <w:t xml:space="preserve"> </w:t>
      </w:r>
      <w:r w:rsidRPr="0073388C">
        <w:t>школьной</w:t>
      </w:r>
      <w:r w:rsidR="0073388C">
        <w:t xml:space="preserve"> </w:t>
      </w:r>
      <w:proofErr w:type="spellStart"/>
      <w:r w:rsidRPr="0073388C">
        <w:t>м</w:t>
      </w:r>
      <w:proofErr w:type="gramStart"/>
      <w:r w:rsidRPr="0073388C">
        <w:t>е</w:t>
      </w:r>
      <w:proofErr w:type="spellEnd"/>
      <w:r w:rsidRPr="0073388C">
        <w:t>-</w:t>
      </w:r>
      <w:proofErr w:type="gramEnd"/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│чел.</w:t>
      </w:r>
      <w:r w:rsidR="0073388C">
        <w:t xml:space="preserve"> </w:t>
      </w:r>
      <w:r w:rsidRPr="0073388C">
        <w:t>=</w:t>
      </w:r>
      <w:r w:rsidR="0073388C">
        <w:t xml:space="preserve"> </w:t>
      </w:r>
      <w:r w:rsidRPr="0073388C">
        <w:t>440000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│чел.</w:t>
      </w:r>
      <w:r w:rsidR="0073388C">
        <w:t xml:space="preserve"> </w:t>
      </w:r>
      <w:r w:rsidRPr="0073388C">
        <w:t>=</w:t>
      </w:r>
      <w:r w:rsidR="0073388C">
        <w:t xml:space="preserve"> </w:t>
      </w:r>
      <w:r w:rsidRPr="0073388C">
        <w:t>499197,6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│образования│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│бели,</w:t>
      </w:r>
      <w:r w:rsidR="0073388C">
        <w:t xml:space="preserve"> </w:t>
      </w:r>
      <w:r w:rsidRPr="0073388C">
        <w:t>работа</w:t>
      </w:r>
      <w:r w:rsidR="0073388C">
        <w:t xml:space="preserve"> </w:t>
      </w:r>
      <w:r w:rsidRPr="0073388C">
        <w:t>на</w:t>
      </w:r>
      <w:r w:rsidR="0073388C">
        <w:t xml:space="preserve"> </w:t>
      </w:r>
      <w:proofErr w:type="spellStart"/>
      <w:r w:rsidRPr="0073388C">
        <w:t>приусадеб</w:t>
      </w:r>
      <w:proofErr w:type="spellEnd"/>
      <w:r w:rsidRPr="0073388C">
        <w:t>-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│ном</w:t>
      </w:r>
      <w:r w:rsidR="0073388C">
        <w:t xml:space="preserve"> </w:t>
      </w:r>
      <w:proofErr w:type="gramStart"/>
      <w:r w:rsidRPr="0073388C">
        <w:t>участке</w:t>
      </w:r>
      <w:proofErr w:type="gramEnd"/>
      <w:r w:rsidRPr="0073388C">
        <w:t>,</w:t>
      </w:r>
      <w:r w:rsidR="0073388C">
        <w:t xml:space="preserve"> </w:t>
      </w:r>
      <w:proofErr w:type="spellStart"/>
      <w:r w:rsidRPr="0073388C">
        <w:t>благоустройс</w:t>
      </w:r>
      <w:proofErr w:type="spellEnd"/>
      <w:r w:rsidRPr="0073388C">
        <w:t>-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proofErr w:type="spellStart"/>
      <w:r w:rsidRPr="0073388C">
        <w:t>тво</w:t>
      </w:r>
      <w:proofErr w:type="spellEnd"/>
      <w:r w:rsidR="0073388C">
        <w:t xml:space="preserve"> </w:t>
      </w:r>
      <w:r w:rsidRPr="0073388C">
        <w:t>школьной</w:t>
      </w:r>
      <w:r w:rsidR="0073388C">
        <w:t xml:space="preserve"> </w:t>
      </w:r>
      <w:r w:rsidRPr="0073388C">
        <w:t>и</w:t>
      </w:r>
      <w:r w:rsidR="0073388C">
        <w:t xml:space="preserve"> </w:t>
      </w:r>
      <w:r w:rsidRPr="0073388C">
        <w:t>прилегающей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│территории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├────┼───────────────────┼──────────┼───────────────────────────┼────────┼─────────────────┼────────┼───────────────────────┼─────┼───────────┤</w:t>
      </w:r>
    </w:p>
    <w:p w:rsidR="00B92ED6" w:rsidRPr="0073388C" w:rsidRDefault="00B92ED6" w:rsidP="0073388C">
      <w:r w:rsidRPr="0073388C">
        <w:t>│6.2.│ТУ</w:t>
      </w:r>
      <w:r w:rsidR="0073388C">
        <w:t xml:space="preserve"> </w:t>
      </w:r>
      <w:r w:rsidRPr="0073388C">
        <w:t>пос.</w:t>
      </w:r>
      <w:r w:rsidR="0073388C">
        <w:t xml:space="preserve"> </w:t>
      </w:r>
      <w:proofErr w:type="spellStart"/>
      <w:r w:rsidRPr="0073388C">
        <w:t>Бачатский</w:t>
      </w:r>
      <w:proofErr w:type="spellEnd"/>
      <w:r w:rsidR="0073388C">
        <w:t xml:space="preserve"> </w:t>
      </w:r>
      <w:r w:rsidRPr="0073388C">
        <w:t>│Апрель</w:t>
      </w:r>
      <w:r w:rsidR="0073388C">
        <w:t xml:space="preserve"> </w:t>
      </w:r>
      <w:r w:rsidRPr="0073388C">
        <w:t>-</w:t>
      </w:r>
      <w:r w:rsidR="0073388C">
        <w:t xml:space="preserve"> </w:t>
      </w:r>
      <w:r w:rsidRPr="0073388C">
        <w:t>│Санитарная</w:t>
      </w:r>
      <w:r w:rsidR="0073388C">
        <w:t xml:space="preserve"> </w:t>
      </w:r>
      <w:r w:rsidRPr="0073388C">
        <w:t>очистка</w:t>
      </w:r>
      <w:r w:rsidR="0073388C">
        <w:t xml:space="preserve"> </w:t>
      </w:r>
      <w:proofErr w:type="spellStart"/>
      <w:r w:rsidRPr="0073388C">
        <w:t>террито</w:t>
      </w:r>
      <w:proofErr w:type="spellEnd"/>
      <w:r w:rsidRPr="0073388C">
        <w:t>-│30</w:t>
      </w:r>
      <w:r w:rsidR="0073388C">
        <w:t xml:space="preserve"> </w:t>
      </w:r>
      <w:r w:rsidRPr="0073388C">
        <w:t>│30</w:t>
      </w:r>
      <w:r w:rsidR="0073388C">
        <w:t xml:space="preserve"> </w:t>
      </w:r>
      <w:r w:rsidRPr="0073388C">
        <w:t>x</w:t>
      </w:r>
      <w:r w:rsidR="0073388C">
        <w:t xml:space="preserve"> </w:t>
      </w:r>
      <w:r w:rsidRPr="0073388C">
        <w:t>500</w:t>
      </w:r>
      <w:r w:rsidR="0073388C">
        <w:t xml:space="preserve"> </w:t>
      </w:r>
      <w:r w:rsidRPr="0073388C">
        <w:t>=</w:t>
      </w:r>
      <w:r w:rsidR="0073388C">
        <w:t xml:space="preserve"> </w:t>
      </w:r>
      <w:r w:rsidRPr="0073388C">
        <w:t>15000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│30</w:t>
      </w:r>
      <w:r w:rsidR="0073388C">
        <w:t xml:space="preserve"> </w:t>
      </w:r>
      <w:r w:rsidRPr="0073388C">
        <w:t>x</w:t>
      </w:r>
      <w:r w:rsidR="0073388C">
        <w:t xml:space="preserve"> </w:t>
      </w:r>
      <w:r w:rsidRPr="0073388C">
        <w:t>567,27</w:t>
      </w:r>
      <w:r w:rsidR="0073388C">
        <w:t xml:space="preserve"> </w:t>
      </w:r>
      <w:r w:rsidRPr="0073388C">
        <w:t>=</w:t>
      </w:r>
      <w:r w:rsidR="0073388C">
        <w:t xml:space="preserve"> </w:t>
      </w:r>
      <w:r w:rsidRPr="0073388C">
        <w:t>17018,10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│Управление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│сентябрь</w:t>
      </w:r>
      <w:r w:rsidR="0073388C">
        <w:t xml:space="preserve"> </w:t>
      </w:r>
      <w:r w:rsidRPr="0073388C">
        <w:t>│</w:t>
      </w:r>
      <w:proofErr w:type="spellStart"/>
      <w:r w:rsidRPr="0073388C">
        <w:t>рии</w:t>
      </w:r>
      <w:proofErr w:type="spellEnd"/>
      <w:r w:rsidR="0073388C">
        <w:t xml:space="preserve"> </w:t>
      </w:r>
      <w:r w:rsidRPr="0073388C">
        <w:t>от</w:t>
      </w:r>
      <w:r w:rsidR="0073388C">
        <w:t xml:space="preserve"> </w:t>
      </w:r>
      <w:r w:rsidRPr="0073388C">
        <w:t>листвы,</w:t>
      </w:r>
      <w:r w:rsidR="0073388C">
        <w:t xml:space="preserve"> </w:t>
      </w:r>
      <w:r w:rsidRPr="0073388C">
        <w:t>травы,</w:t>
      </w:r>
      <w:r w:rsidR="0073388C">
        <w:t xml:space="preserve"> </w:t>
      </w:r>
      <w:proofErr w:type="spellStart"/>
      <w:r w:rsidRPr="0073388C">
        <w:t>наво</w:t>
      </w:r>
      <w:proofErr w:type="spellEnd"/>
      <w:r w:rsidRPr="0073388C">
        <w:t>-│20</w:t>
      </w:r>
      <w:r w:rsidR="0073388C">
        <w:t xml:space="preserve"> </w:t>
      </w:r>
      <w:r w:rsidRPr="0073388C">
        <w:t>│20</w:t>
      </w:r>
      <w:r w:rsidR="0073388C">
        <w:t xml:space="preserve"> </w:t>
      </w:r>
      <w:r w:rsidRPr="0073388C">
        <w:t>x</w:t>
      </w:r>
      <w:r w:rsidR="0073388C">
        <w:t xml:space="preserve"> </w:t>
      </w:r>
      <w:r w:rsidRPr="0073388C">
        <w:t>1000</w:t>
      </w:r>
      <w:r w:rsidR="0073388C">
        <w:t xml:space="preserve"> </w:t>
      </w:r>
      <w:r w:rsidRPr="0073388C">
        <w:t>=</w:t>
      </w:r>
      <w:r w:rsidR="0073388C">
        <w:t xml:space="preserve"> </w:t>
      </w:r>
      <w:r w:rsidRPr="0073388C">
        <w:t>20000│</w:t>
      </w:r>
      <w:r w:rsidR="0073388C">
        <w:t xml:space="preserve"> </w:t>
      </w:r>
      <w:r w:rsidRPr="0073388C">
        <w:t>│20</w:t>
      </w:r>
      <w:r w:rsidR="0073388C">
        <w:t xml:space="preserve"> </w:t>
      </w:r>
      <w:r w:rsidRPr="0073388C">
        <w:t>x</w:t>
      </w:r>
      <w:r w:rsidR="0073388C">
        <w:t xml:space="preserve"> </w:t>
      </w:r>
      <w:r w:rsidRPr="0073388C">
        <w:t>1134,54</w:t>
      </w:r>
      <w:r w:rsidR="0073388C">
        <w:t xml:space="preserve"> </w:t>
      </w:r>
      <w:r w:rsidRPr="0073388C">
        <w:t>=</w:t>
      </w:r>
      <w:r w:rsidR="0073388C">
        <w:t xml:space="preserve"> </w:t>
      </w:r>
      <w:r w:rsidRPr="0073388C">
        <w:t>22690,80│</w:t>
      </w:r>
      <w:r w:rsidR="0073388C">
        <w:t xml:space="preserve"> </w:t>
      </w:r>
      <w:r w:rsidRPr="0073388C">
        <w:t>│по</w:t>
      </w:r>
      <w:r w:rsidR="0073388C">
        <w:t xml:space="preserve"> </w:t>
      </w:r>
      <w:r w:rsidRPr="0073388C">
        <w:t>делам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├────┼───────────────────┤</w:t>
      </w:r>
      <w:r w:rsidR="0073388C">
        <w:t xml:space="preserve"> </w:t>
      </w:r>
      <w:r w:rsidRPr="0073388C">
        <w:t>│</w:t>
      </w:r>
      <w:proofErr w:type="spellStart"/>
      <w:r w:rsidRPr="0073388C">
        <w:t>лочного</w:t>
      </w:r>
      <w:proofErr w:type="spellEnd"/>
      <w:r w:rsidR="0073388C">
        <w:t xml:space="preserve"> </w:t>
      </w:r>
      <w:r w:rsidRPr="0073388C">
        <w:t>и</w:t>
      </w:r>
      <w:r w:rsidR="0073388C">
        <w:t xml:space="preserve"> </w:t>
      </w:r>
      <w:r w:rsidRPr="0073388C">
        <w:t>бытового</w:t>
      </w:r>
      <w:r w:rsidR="0073388C">
        <w:t xml:space="preserve"> </w:t>
      </w:r>
      <w:r w:rsidRPr="0073388C">
        <w:t>мусора,</w:t>
      </w:r>
      <w:r w:rsidR="0073388C">
        <w:t xml:space="preserve"> </w:t>
      </w:r>
      <w:r w:rsidRPr="0073388C">
        <w:t>├────────┼─────────────────┼────────┼───────────────────────┼─────┤молодежи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│ТУ</w:t>
      </w:r>
      <w:r w:rsidR="0073388C">
        <w:t xml:space="preserve"> </w:t>
      </w:r>
      <w:r w:rsidRPr="0073388C">
        <w:t>пос.</w:t>
      </w:r>
      <w:r w:rsidR="0073388C">
        <w:t xml:space="preserve"> </w:t>
      </w:r>
      <w:proofErr w:type="spellStart"/>
      <w:r w:rsidRPr="0073388C">
        <w:t>Грамотеино</w:t>
      </w:r>
      <w:proofErr w:type="spellEnd"/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│формирование</w:t>
      </w:r>
      <w:r w:rsidR="0073388C">
        <w:t xml:space="preserve"> </w:t>
      </w:r>
      <w:r w:rsidRPr="0073388C">
        <w:t>крон</w:t>
      </w:r>
      <w:r w:rsidR="0073388C">
        <w:t xml:space="preserve"> </w:t>
      </w:r>
      <w:proofErr w:type="spellStart"/>
      <w:r w:rsidRPr="0073388C">
        <w:t>кустарни</w:t>
      </w:r>
      <w:proofErr w:type="spellEnd"/>
      <w:r w:rsidRPr="0073388C">
        <w:t>-│20</w:t>
      </w:r>
      <w:r w:rsidR="0073388C">
        <w:t xml:space="preserve"> </w:t>
      </w:r>
      <w:r w:rsidRPr="0073388C">
        <w:t>│20</w:t>
      </w:r>
      <w:r w:rsidR="0073388C">
        <w:t xml:space="preserve"> </w:t>
      </w:r>
      <w:r w:rsidRPr="0073388C">
        <w:t>x</w:t>
      </w:r>
      <w:r w:rsidR="0073388C">
        <w:t xml:space="preserve"> </w:t>
      </w:r>
      <w:r w:rsidRPr="0073388C">
        <w:t>500</w:t>
      </w:r>
      <w:r w:rsidR="0073388C">
        <w:t xml:space="preserve"> </w:t>
      </w:r>
      <w:r w:rsidRPr="0073388C">
        <w:t>=</w:t>
      </w:r>
      <w:r w:rsidR="0073388C">
        <w:t xml:space="preserve"> </w:t>
      </w:r>
      <w:r w:rsidRPr="0073388C">
        <w:t>10000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│20</w:t>
      </w:r>
      <w:r w:rsidR="0073388C">
        <w:t xml:space="preserve"> </w:t>
      </w:r>
      <w:r w:rsidRPr="0073388C">
        <w:t>x</w:t>
      </w:r>
      <w:r w:rsidR="0073388C">
        <w:t xml:space="preserve"> </w:t>
      </w:r>
      <w:r w:rsidRPr="0073388C">
        <w:t>567,27</w:t>
      </w:r>
      <w:r w:rsidR="0073388C">
        <w:t xml:space="preserve"> </w:t>
      </w:r>
      <w:r w:rsidRPr="0073388C">
        <w:t>=</w:t>
      </w:r>
      <w:r w:rsidR="0073388C">
        <w:t xml:space="preserve"> </w:t>
      </w:r>
      <w:r w:rsidRPr="0073388C">
        <w:t>11345,40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│ков,</w:t>
      </w:r>
      <w:r w:rsidR="0073388C">
        <w:t xml:space="preserve"> </w:t>
      </w:r>
      <w:r w:rsidRPr="0073388C">
        <w:t>вырезка</w:t>
      </w:r>
      <w:r w:rsidR="0073388C">
        <w:t xml:space="preserve"> </w:t>
      </w:r>
      <w:r w:rsidRPr="0073388C">
        <w:t>сухих</w:t>
      </w:r>
      <w:r w:rsidR="0073388C">
        <w:t xml:space="preserve"> </w:t>
      </w:r>
      <w:r w:rsidRPr="0073388C">
        <w:t>сучьев,</w:t>
      </w:r>
      <w:r w:rsidR="0073388C">
        <w:t xml:space="preserve"> </w:t>
      </w:r>
      <w:r w:rsidRPr="0073388C">
        <w:t>│10</w:t>
      </w:r>
      <w:r w:rsidR="0073388C">
        <w:t xml:space="preserve"> </w:t>
      </w:r>
      <w:r w:rsidRPr="0073388C">
        <w:t>│10</w:t>
      </w:r>
      <w:r w:rsidR="0073388C">
        <w:t xml:space="preserve"> </w:t>
      </w:r>
      <w:r w:rsidRPr="0073388C">
        <w:t>x</w:t>
      </w:r>
      <w:r w:rsidR="0073388C">
        <w:t xml:space="preserve"> </w:t>
      </w:r>
      <w:r w:rsidRPr="0073388C">
        <w:t>1000</w:t>
      </w:r>
      <w:r w:rsidR="0073388C">
        <w:t xml:space="preserve"> </w:t>
      </w:r>
      <w:r w:rsidRPr="0073388C">
        <w:t>=</w:t>
      </w:r>
      <w:r w:rsidR="0073388C">
        <w:t xml:space="preserve"> </w:t>
      </w:r>
      <w:r w:rsidRPr="0073388C">
        <w:t>10000│</w:t>
      </w:r>
      <w:r w:rsidR="0073388C">
        <w:t xml:space="preserve"> </w:t>
      </w:r>
      <w:r w:rsidRPr="0073388C">
        <w:t>│10</w:t>
      </w:r>
      <w:r w:rsidR="0073388C">
        <w:t xml:space="preserve"> </w:t>
      </w:r>
      <w:r w:rsidRPr="0073388C">
        <w:t>x</w:t>
      </w:r>
      <w:r w:rsidR="0073388C">
        <w:t xml:space="preserve"> </w:t>
      </w:r>
      <w:r w:rsidRPr="0073388C">
        <w:t>1134,54</w:t>
      </w:r>
      <w:r w:rsidR="0073388C">
        <w:t xml:space="preserve"> </w:t>
      </w:r>
      <w:r w:rsidRPr="0073388C">
        <w:t>=</w:t>
      </w:r>
      <w:r w:rsidR="0073388C">
        <w:t xml:space="preserve"> </w:t>
      </w:r>
      <w:r w:rsidRPr="0073388C">
        <w:t>11345,40│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├────┼───────────────────┤</w:t>
      </w:r>
      <w:r w:rsidR="0073388C">
        <w:t xml:space="preserve"> </w:t>
      </w:r>
      <w:r w:rsidRPr="0073388C">
        <w:t>│побелка</w:t>
      </w:r>
      <w:r w:rsidR="0073388C">
        <w:t xml:space="preserve"> </w:t>
      </w:r>
      <w:r w:rsidRPr="0073388C">
        <w:t>деревьев</w:t>
      </w:r>
      <w:r w:rsidR="0073388C">
        <w:t xml:space="preserve"> </w:t>
      </w:r>
      <w:r w:rsidRPr="0073388C">
        <w:t>и</w:t>
      </w:r>
      <w:r w:rsidR="0073388C">
        <w:t xml:space="preserve"> </w:t>
      </w:r>
      <w:proofErr w:type="spellStart"/>
      <w:r w:rsidRPr="0073388C">
        <w:t>бордю</w:t>
      </w:r>
      <w:proofErr w:type="spellEnd"/>
      <w:r w:rsidRPr="0073388C">
        <w:t>-</w:t>
      </w:r>
      <w:r w:rsidR="0073388C">
        <w:t xml:space="preserve"> </w:t>
      </w:r>
      <w:r w:rsidRPr="0073388C">
        <w:t>├────────┼─────────────────┼────────┼───────────────────────┼─────┤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│ТУ</w:t>
      </w:r>
      <w:r w:rsidR="0073388C">
        <w:t xml:space="preserve"> </w:t>
      </w:r>
      <w:r w:rsidRPr="0073388C">
        <w:t>пос.</w:t>
      </w:r>
      <w:r w:rsidR="0073388C">
        <w:t xml:space="preserve"> </w:t>
      </w:r>
      <w:proofErr w:type="spellStart"/>
      <w:r w:rsidRPr="0073388C">
        <w:t>Инской</w:t>
      </w:r>
      <w:proofErr w:type="spellEnd"/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│ров,</w:t>
      </w:r>
      <w:r w:rsidR="0073388C">
        <w:t xml:space="preserve"> </w:t>
      </w:r>
      <w:r w:rsidRPr="0073388C">
        <w:t>формирование</w:t>
      </w:r>
      <w:r w:rsidR="0073388C">
        <w:t xml:space="preserve"> </w:t>
      </w:r>
      <w:proofErr w:type="gramStart"/>
      <w:r w:rsidRPr="0073388C">
        <w:t>цветочных</w:t>
      </w:r>
      <w:proofErr w:type="gramEnd"/>
      <w:r w:rsidRPr="0073388C">
        <w:t>│30</w:t>
      </w:r>
      <w:r w:rsidR="0073388C">
        <w:t xml:space="preserve"> </w:t>
      </w:r>
      <w:r w:rsidRPr="0073388C">
        <w:t>│30</w:t>
      </w:r>
      <w:r w:rsidR="0073388C">
        <w:t xml:space="preserve"> </w:t>
      </w:r>
      <w:r w:rsidRPr="0073388C">
        <w:t>x</w:t>
      </w:r>
      <w:r w:rsidR="0073388C">
        <w:t xml:space="preserve"> </w:t>
      </w:r>
      <w:r w:rsidRPr="0073388C">
        <w:t>500</w:t>
      </w:r>
      <w:r w:rsidR="0073388C">
        <w:t xml:space="preserve"> </w:t>
      </w:r>
      <w:r w:rsidRPr="0073388C">
        <w:t>=</w:t>
      </w:r>
      <w:r w:rsidR="0073388C">
        <w:t xml:space="preserve"> </w:t>
      </w:r>
      <w:r w:rsidRPr="0073388C">
        <w:t>15000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│30</w:t>
      </w:r>
      <w:r w:rsidR="0073388C">
        <w:t xml:space="preserve"> </w:t>
      </w:r>
      <w:r w:rsidRPr="0073388C">
        <w:t>x</w:t>
      </w:r>
      <w:r w:rsidR="0073388C">
        <w:t xml:space="preserve"> </w:t>
      </w:r>
      <w:r w:rsidRPr="0073388C">
        <w:t>567,27</w:t>
      </w:r>
      <w:r w:rsidR="0073388C">
        <w:t xml:space="preserve"> </w:t>
      </w:r>
      <w:r w:rsidRPr="0073388C">
        <w:t>=</w:t>
      </w:r>
      <w:r w:rsidR="0073388C">
        <w:t xml:space="preserve"> </w:t>
      </w:r>
      <w:r w:rsidRPr="0073388C">
        <w:t>17018,10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│клумб,</w:t>
      </w:r>
      <w:r w:rsidR="0073388C">
        <w:t xml:space="preserve"> </w:t>
      </w:r>
      <w:r w:rsidRPr="0073388C">
        <w:t>высадка</w:t>
      </w:r>
      <w:r w:rsidR="0073388C">
        <w:t xml:space="preserve"> </w:t>
      </w:r>
      <w:r w:rsidRPr="0073388C">
        <w:t>и</w:t>
      </w:r>
      <w:r w:rsidR="0073388C">
        <w:t xml:space="preserve"> </w:t>
      </w:r>
      <w:r w:rsidRPr="0073388C">
        <w:t>уход</w:t>
      </w:r>
      <w:r w:rsidR="0073388C">
        <w:t xml:space="preserve"> </w:t>
      </w:r>
      <w:r w:rsidRPr="0073388C">
        <w:t>за</w:t>
      </w:r>
      <w:r w:rsidR="0073388C">
        <w:t xml:space="preserve"> </w:t>
      </w:r>
      <w:r w:rsidRPr="0073388C">
        <w:t>│10</w:t>
      </w:r>
      <w:r w:rsidR="0073388C">
        <w:t xml:space="preserve"> </w:t>
      </w:r>
      <w:r w:rsidRPr="0073388C">
        <w:t>│10</w:t>
      </w:r>
      <w:r w:rsidR="0073388C">
        <w:t xml:space="preserve"> </w:t>
      </w:r>
      <w:r w:rsidRPr="0073388C">
        <w:t>x</w:t>
      </w:r>
      <w:r w:rsidR="0073388C">
        <w:t xml:space="preserve"> </w:t>
      </w:r>
      <w:r w:rsidRPr="0073388C">
        <w:t>1000</w:t>
      </w:r>
      <w:r w:rsidR="0073388C">
        <w:t xml:space="preserve"> </w:t>
      </w:r>
      <w:r w:rsidRPr="0073388C">
        <w:t>=</w:t>
      </w:r>
      <w:r w:rsidR="0073388C">
        <w:t xml:space="preserve"> </w:t>
      </w:r>
      <w:r w:rsidRPr="0073388C">
        <w:t>10000│</w:t>
      </w:r>
      <w:r w:rsidR="0073388C">
        <w:t xml:space="preserve"> </w:t>
      </w:r>
      <w:r w:rsidRPr="0073388C">
        <w:t>│10</w:t>
      </w:r>
      <w:r w:rsidR="0073388C">
        <w:t xml:space="preserve"> </w:t>
      </w:r>
      <w:r w:rsidRPr="0073388C">
        <w:t>x</w:t>
      </w:r>
      <w:r w:rsidR="0073388C">
        <w:t xml:space="preserve"> </w:t>
      </w:r>
      <w:r w:rsidRPr="0073388C">
        <w:t>1134,54</w:t>
      </w:r>
      <w:r w:rsidR="0073388C">
        <w:t xml:space="preserve"> </w:t>
      </w:r>
      <w:r w:rsidRPr="0073388C">
        <w:t>=</w:t>
      </w:r>
      <w:r w:rsidR="0073388C">
        <w:t xml:space="preserve"> </w:t>
      </w:r>
      <w:r w:rsidRPr="0073388C">
        <w:t>11345,40│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├────┼───────────────────┤</w:t>
      </w:r>
      <w:r w:rsidR="0073388C">
        <w:t xml:space="preserve"> </w:t>
      </w:r>
      <w:r w:rsidRPr="0073388C">
        <w:t>│цветочной</w:t>
      </w:r>
      <w:r w:rsidR="0073388C">
        <w:t xml:space="preserve"> </w:t>
      </w:r>
      <w:r w:rsidRPr="0073388C">
        <w:t>рассадой,</w:t>
      </w:r>
      <w:r w:rsidR="0073388C">
        <w:t xml:space="preserve"> </w:t>
      </w:r>
      <w:r w:rsidRPr="0073388C">
        <w:t>пропол-├────────┼─────────────────┼────────┼───────────────────────┼─────┤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│ТУ</w:t>
      </w:r>
      <w:r w:rsidR="0073388C">
        <w:t xml:space="preserve"> </w:t>
      </w:r>
      <w:r w:rsidRPr="0073388C">
        <w:t>пос.</w:t>
      </w:r>
      <w:r w:rsidR="0073388C">
        <w:t xml:space="preserve"> </w:t>
      </w:r>
      <w:proofErr w:type="gramStart"/>
      <w:r w:rsidRPr="0073388C">
        <w:t>Новый</w:t>
      </w:r>
      <w:proofErr w:type="gramEnd"/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│ка</w:t>
      </w:r>
      <w:r w:rsidR="0073388C">
        <w:t xml:space="preserve"> </w:t>
      </w:r>
      <w:r w:rsidRPr="0073388C">
        <w:t>сорной</w:t>
      </w:r>
      <w:r w:rsidR="0073388C">
        <w:t xml:space="preserve"> </w:t>
      </w:r>
      <w:r w:rsidRPr="0073388C">
        <w:t>травы,</w:t>
      </w:r>
      <w:r w:rsidR="0073388C">
        <w:t xml:space="preserve"> </w:t>
      </w:r>
      <w:r w:rsidRPr="0073388C">
        <w:t>адресное</w:t>
      </w:r>
      <w:r w:rsidR="0073388C">
        <w:t xml:space="preserve"> </w:t>
      </w:r>
      <w:r w:rsidRPr="0073388C">
        <w:t>│30</w:t>
      </w:r>
      <w:r w:rsidR="0073388C">
        <w:t xml:space="preserve"> </w:t>
      </w:r>
      <w:r w:rsidRPr="0073388C">
        <w:t>│30</w:t>
      </w:r>
      <w:r w:rsidR="0073388C">
        <w:t xml:space="preserve"> </w:t>
      </w:r>
      <w:r w:rsidRPr="0073388C">
        <w:t>x</w:t>
      </w:r>
      <w:r w:rsidR="0073388C">
        <w:t xml:space="preserve"> </w:t>
      </w:r>
      <w:r w:rsidRPr="0073388C">
        <w:t>500</w:t>
      </w:r>
      <w:r w:rsidR="0073388C">
        <w:t xml:space="preserve"> </w:t>
      </w:r>
      <w:r w:rsidRPr="0073388C">
        <w:t>=</w:t>
      </w:r>
      <w:r w:rsidR="0073388C">
        <w:t xml:space="preserve"> </w:t>
      </w:r>
      <w:r w:rsidRPr="0073388C">
        <w:t>15000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│30</w:t>
      </w:r>
      <w:r w:rsidR="0073388C">
        <w:t xml:space="preserve"> </w:t>
      </w:r>
      <w:r w:rsidRPr="0073388C">
        <w:t>x</w:t>
      </w:r>
      <w:r w:rsidR="0073388C">
        <w:t xml:space="preserve"> </w:t>
      </w:r>
      <w:r w:rsidRPr="0073388C">
        <w:t>567,27</w:t>
      </w:r>
      <w:r w:rsidR="0073388C">
        <w:t xml:space="preserve"> </w:t>
      </w:r>
      <w:r w:rsidRPr="0073388C">
        <w:t>=</w:t>
      </w:r>
      <w:r w:rsidR="0073388C">
        <w:t xml:space="preserve"> </w:t>
      </w:r>
      <w:r w:rsidRPr="0073388C">
        <w:t>17018,10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lastRenderedPageBreak/>
        <w:t>│</w:t>
      </w:r>
      <w:r w:rsidR="0073388C">
        <w:t xml:space="preserve"> </w:t>
      </w:r>
      <w:r w:rsidRPr="0073388C">
        <w:t>│Городок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│оказание</w:t>
      </w:r>
      <w:r w:rsidR="0073388C">
        <w:t xml:space="preserve"> </w:t>
      </w:r>
      <w:r w:rsidRPr="0073388C">
        <w:t>помощи</w:t>
      </w:r>
      <w:r w:rsidR="0073388C">
        <w:t xml:space="preserve"> </w:t>
      </w:r>
      <w:r w:rsidRPr="0073388C">
        <w:t>ветеранам</w:t>
      </w:r>
      <w:r w:rsidR="0073388C">
        <w:t xml:space="preserve"> </w:t>
      </w:r>
      <w:r w:rsidRPr="0073388C">
        <w:t>│20</w:t>
      </w:r>
      <w:r w:rsidR="0073388C">
        <w:t xml:space="preserve"> </w:t>
      </w:r>
      <w:r w:rsidRPr="0073388C">
        <w:t>│20</w:t>
      </w:r>
      <w:r w:rsidR="0073388C">
        <w:t xml:space="preserve"> </w:t>
      </w:r>
      <w:r w:rsidRPr="0073388C">
        <w:t>x</w:t>
      </w:r>
      <w:r w:rsidR="0073388C">
        <w:t xml:space="preserve"> </w:t>
      </w:r>
      <w:r w:rsidRPr="0073388C">
        <w:t>1000</w:t>
      </w:r>
      <w:r w:rsidR="0073388C">
        <w:t xml:space="preserve"> </w:t>
      </w:r>
      <w:r w:rsidRPr="0073388C">
        <w:t>=</w:t>
      </w:r>
      <w:r w:rsidR="0073388C">
        <w:t xml:space="preserve"> </w:t>
      </w:r>
      <w:r w:rsidRPr="0073388C">
        <w:t>20000│</w:t>
      </w:r>
      <w:r w:rsidR="0073388C">
        <w:t xml:space="preserve"> </w:t>
      </w:r>
      <w:r w:rsidRPr="0073388C">
        <w:t>│20</w:t>
      </w:r>
      <w:r w:rsidR="0073388C">
        <w:t xml:space="preserve"> </w:t>
      </w:r>
      <w:r w:rsidRPr="0073388C">
        <w:t>x</w:t>
      </w:r>
      <w:r w:rsidR="0073388C">
        <w:t xml:space="preserve"> </w:t>
      </w:r>
      <w:r w:rsidRPr="0073388C">
        <w:t>1134,54</w:t>
      </w:r>
      <w:r w:rsidR="0073388C">
        <w:t xml:space="preserve"> </w:t>
      </w:r>
      <w:r w:rsidRPr="0073388C">
        <w:t>=</w:t>
      </w:r>
      <w:r w:rsidR="0073388C">
        <w:t xml:space="preserve"> </w:t>
      </w:r>
      <w:r w:rsidRPr="0073388C">
        <w:t>22690,80│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├────┼───────────────────┤</w:t>
      </w:r>
      <w:r w:rsidR="0073388C">
        <w:t xml:space="preserve"> </w:t>
      </w:r>
      <w:r w:rsidRPr="0073388C">
        <w:t>│ВОВ,</w:t>
      </w:r>
      <w:r w:rsidR="0073388C">
        <w:t xml:space="preserve"> </w:t>
      </w:r>
      <w:r w:rsidRPr="0073388C">
        <w:t>труженикам</w:t>
      </w:r>
      <w:r w:rsidR="0073388C">
        <w:t xml:space="preserve"> </w:t>
      </w:r>
      <w:r w:rsidRPr="0073388C">
        <w:t>тыла,</w:t>
      </w:r>
      <w:r w:rsidR="0073388C">
        <w:t xml:space="preserve"> </w:t>
      </w:r>
      <w:proofErr w:type="spellStart"/>
      <w:r w:rsidRPr="0073388C">
        <w:t>оди</w:t>
      </w:r>
      <w:proofErr w:type="spellEnd"/>
      <w:r w:rsidRPr="0073388C">
        <w:t>-</w:t>
      </w:r>
      <w:r w:rsidR="0073388C">
        <w:t xml:space="preserve"> </w:t>
      </w:r>
      <w:r w:rsidRPr="0073388C">
        <w:t>├────────┼─────────────────┼────────┼───────────────────────┼─────┤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│КСУ</w:t>
      </w:r>
      <w:r w:rsidR="0073388C">
        <w:t xml:space="preserve"> </w:t>
      </w:r>
      <w:r w:rsidRPr="0073388C">
        <w:t>пос.</w:t>
      </w:r>
      <w:r w:rsidR="0073388C">
        <w:t xml:space="preserve"> </w:t>
      </w:r>
      <w:proofErr w:type="spellStart"/>
      <w:r w:rsidRPr="0073388C">
        <w:t>Бабанаково</w:t>
      </w:r>
      <w:proofErr w:type="spellEnd"/>
      <w:r w:rsidRPr="0073388C">
        <w:t>│</w:t>
      </w:r>
      <w:r w:rsidR="0073388C">
        <w:t xml:space="preserve"> </w:t>
      </w:r>
      <w:r w:rsidRPr="0073388C">
        <w:t>│</w:t>
      </w:r>
      <w:proofErr w:type="spellStart"/>
      <w:r w:rsidRPr="0073388C">
        <w:t>ноким</w:t>
      </w:r>
      <w:proofErr w:type="spellEnd"/>
      <w:r w:rsidR="0073388C">
        <w:t xml:space="preserve"> </w:t>
      </w:r>
      <w:r w:rsidRPr="0073388C">
        <w:t>престарелым</w:t>
      </w:r>
      <w:r w:rsidR="0073388C">
        <w:t xml:space="preserve"> </w:t>
      </w:r>
      <w:r w:rsidRPr="0073388C">
        <w:t>людям</w:t>
      </w:r>
      <w:r w:rsidR="0073388C">
        <w:t xml:space="preserve"> </w:t>
      </w:r>
      <w:r w:rsidRPr="0073388C">
        <w:t>│30</w:t>
      </w:r>
      <w:r w:rsidR="0073388C">
        <w:t xml:space="preserve"> </w:t>
      </w:r>
      <w:r w:rsidRPr="0073388C">
        <w:t>│30</w:t>
      </w:r>
      <w:r w:rsidR="0073388C">
        <w:t xml:space="preserve"> </w:t>
      </w:r>
      <w:r w:rsidRPr="0073388C">
        <w:t>x</w:t>
      </w:r>
      <w:r w:rsidR="0073388C">
        <w:t xml:space="preserve"> </w:t>
      </w:r>
      <w:r w:rsidRPr="0073388C">
        <w:t>500</w:t>
      </w:r>
      <w:r w:rsidR="0073388C">
        <w:t xml:space="preserve"> </w:t>
      </w:r>
      <w:r w:rsidRPr="0073388C">
        <w:t>=</w:t>
      </w:r>
      <w:r w:rsidR="0073388C">
        <w:t xml:space="preserve"> </w:t>
      </w:r>
      <w:r w:rsidRPr="0073388C">
        <w:t>15000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│30</w:t>
      </w:r>
      <w:r w:rsidR="0073388C">
        <w:t xml:space="preserve"> </w:t>
      </w:r>
      <w:r w:rsidRPr="0073388C">
        <w:t>x</w:t>
      </w:r>
      <w:r w:rsidR="0073388C">
        <w:t xml:space="preserve"> </w:t>
      </w:r>
      <w:r w:rsidRPr="0073388C">
        <w:t>567,27</w:t>
      </w:r>
      <w:r w:rsidR="0073388C">
        <w:t xml:space="preserve"> </w:t>
      </w:r>
      <w:r w:rsidRPr="0073388C">
        <w:t>=</w:t>
      </w:r>
      <w:r w:rsidR="0073388C">
        <w:t xml:space="preserve"> </w:t>
      </w:r>
      <w:r w:rsidRPr="0073388C">
        <w:t>17018,10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│10</w:t>
      </w:r>
      <w:r w:rsidR="0073388C">
        <w:t xml:space="preserve"> </w:t>
      </w:r>
      <w:r w:rsidRPr="0073388C">
        <w:t>│10</w:t>
      </w:r>
      <w:r w:rsidR="0073388C">
        <w:t xml:space="preserve"> </w:t>
      </w:r>
      <w:r w:rsidRPr="0073388C">
        <w:t>x</w:t>
      </w:r>
      <w:r w:rsidR="0073388C">
        <w:t xml:space="preserve"> </w:t>
      </w:r>
      <w:r w:rsidRPr="0073388C">
        <w:t>1000</w:t>
      </w:r>
      <w:r w:rsidR="0073388C">
        <w:t xml:space="preserve"> </w:t>
      </w:r>
      <w:r w:rsidRPr="0073388C">
        <w:t>=</w:t>
      </w:r>
      <w:r w:rsidR="0073388C">
        <w:t xml:space="preserve"> </w:t>
      </w:r>
      <w:r w:rsidRPr="0073388C">
        <w:t>10000│</w:t>
      </w:r>
      <w:r w:rsidR="0073388C">
        <w:t xml:space="preserve"> </w:t>
      </w:r>
      <w:r w:rsidRPr="0073388C">
        <w:t>│10</w:t>
      </w:r>
      <w:r w:rsidR="0073388C">
        <w:t xml:space="preserve"> </w:t>
      </w:r>
      <w:r w:rsidRPr="0073388C">
        <w:t>x</w:t>
      </w:r>
      <w:r w:rsidR="0073388C">
        <w:t xml:space="preserve"> </w:t>
      </w:r>
      <w:r w:rsidRPr="0073388C">
        <w:t>1134,54</w:t>
      </w:r>
      <w:r w:rsidR="0073388C">
        <w:t xml:space="preserve"> </w:t>
      </w:r>
      <w:r w:rsidRPr="0073388C">
        <w:t>=</w:t>
      </w:r>
      <w:r w:rsidR="0073388C">
        <w:t xml:space="preserve"> </w:t>
      </w:r>
      <w:r w:rsidRPr="0073388C">
        <w:t>11345,40│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├────┼───────────────────┤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├────────┼─────────────────┼────────┼───────────────────────┼─────┤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│КСУ</w:t>
      </w:r>
      <w:r w:rsidR="0073388C">
        <w:t xml:space="preserve"> </w:t>
      </w:r>
      <w:r w:rsidRPr="0073388C">
        <w:t>пос.</w:t>
      </w:r>
      <w:r w:rsidR="0073388C">
        <w:t xml:space="preserve"> </w:t>
      </w:r>
      <w:r w:rsidRPr="0073388C">
        <w:t>Совхозный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│10</w:t>
      </w:r>
      <w:r w:rsidR="0073388C">
        <w:t xml:space="preserve"> </w:t>
      </w:r>
      <w:r w:rsidRPr="0073388C">
        <w:t>│10</w:t>
      </w:r>
      <w:r w:rsidR="0073388C">
        <w:t xml:space="preserve"> </w:t>
      </w:r>
      <w:r w:rsidRPr="0073388C">
        <w:t>x</w:t>
      </w:r>
      <w:r w:rsidR="0073388C">
        <w:t xml:space="preserve"> </w:t>
      </w:r>
      <w:r w:rsidRPr="0073388C">
        <w:t>500</w:t>
      </w:r>
      <w:r w:rsidR="0073388C">
        <w:t xml:space="preserve"> </w:t>
      </w:r>
      <w:r w:rsidRPr="0073388C">
        <w:t>=</w:t>
      </w:r>
      <w:r w:rsidR="0073388C">
        <w:t xml:space="preserve"> </w:t>
      </w:r>
      <w:r w:rsidRPr="0073388C">
        <w:t>5000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│10</w:t>
      </w:r>
      <w:r w:rsidR="0073388C">
        <w:t xml:space="preserve"> </w:t>
      </w:r>
      <w:r w:rsidRPr="0073388C">
        <w:t>x</w:t>
      </w:r>
      <w:r w:rsidR="0073388C">
        <w:t xml:space="preserve"> </w:t>
      </w:r>
      <w:r w:rsidRPr="0073388C">
        <w:t>567,27</w:t>
      </w:r>
      <w:r w:rsidR="0073388C">
        <w:t xml:space="preserve"> </w:t>
      </w:r>
      <w:r w:rsidRPr="0073388C">
        <w:t>=</w:t>
      </w:r>
      <w:r w:rsidR="0073388C">
        <w:t xml:space="preserve"> </w:t>
      </w:r>
      <w:r w:rsidRPr="0073388C">
        <w:t>5672,70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│5</w:t>
      </w:r>
      <w:r w:rsidR="0073388C">
        <w:t xml:space="preserve"> </w:t>
      </w:r>
      <w:r w:rsidRPr="0073388C">
        <w:t>│5</w:t>
      </w:r>
      <w:r w:rsidR="0073388C">
        <w:t xml:space="preserve"> </w:t>
      </w:r>
      <w:r w:rsidRPr="0073388C">
        <w:t>x</w:t>
      </w:r>
      <w:r w:rsidR="0073388C">
        <w:t xml:space="preserve"> </w:t>
      </w:r>
      <w:r w:rsidRPr="0073388C">
        <w:t>1000</w:t>
      </w:r>
      <w:r w:rsidR="0073388C">
        <w:t xml:space="preserve"> </w:t>
      </w:r>
      <w:r w:rsidRPr="0073388C">
        <w:t>=</w:t>
      </w:r>
      <w:r w:rsidR="0073388C">
        <w:t xml:space="preserve"> </w:t>
      </w:r>
      <w:r w:rsidRPr="0073388C">
        <w:t>5000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│5</w:t>
      </w:r>
      <w:r w:rsidR="0073388C">
        <w:t xml:space="preserve"> </w:t>
      </w:r>
      <w:r w:rsidRPr="0073388C">
        <w:t>x</w:t>
      </w:r>
      <w:r w:rsidR="0073388C">
        <w:t xml:space="preserve"> </w:t>
      </w:r>
      <w:r w:rsidRPr="0073388C">
        <w:t>1134,54</w:t>
      </w:r>
      <w:r w:rsidR="0073388C">
        <w:t xml:space="preserve"> </w:t>
      </w:r>
      <w:r w:rsidRPr="0073388C">
        <w:t>=</w:t>
      </w:r>
      <w:r w:rsidR="0073388C">
        <w:t xml:space="preserve"> </w:t>
      </w:r>
      <w:r w:rsidRPr="0073388C">
        <w:t>5672,70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├────┼───────────────────┤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├────────┼─────────────────┼────────┼───────────────────────┼─────┤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│КСУ</w:t>
      </w:r>
      <w:r w:rsidR="0073388C">
        <w:t xml:space="preserve"> </w:t>
      </w:r>
      <w:r w:rsidRPr="0073388C">
        <w:t>пос.</w:t>
      </w:r>
      <w:r w:rsidR="0073388C">
        <w:t xml:space="preserve"> </w:t>
      </w:r>
      <w:r w:rsidRPr="0073388C">
        <w:t>Старо-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│10</w:t>
      </w:r>
      <w:r w:rsidR="0073388C">
        <w:t xml:space="preserve"> </w:t>
      </w:r>
      <w:r w:rsidRPr="0073388C">
        <w:t>│10</w:t>
      </w:r>
      <w:r w:rsidR="0073388C">
        <w:t xml:space="preserve"> </w:t>
      </w:r>
      <w:r w:rsidRPr="0073388C">
        <w:t>x</w:t>
      </w:r>
      <w:r w:rsidR="0073388C">
        <w:t xml:space="preserve"> </w:t>
      </w:r>
      <w:r w:rsidRPr="0073388C">
        <w:t>500</w:t>
      </w:r>
      <w:r w:rsidR="0073388C">
        <w:t xml:space="preserve"> </w:t>
      </w:r>
      <w:r w:rsidRPr="0073388C">
        <w:t>=</w:t>
      </w:r>
      <w:r w:rsidR="0073388C">
        <w:t xml:space="preserve"> </w:t>
      </w:r>
      <w:r w:rsidRPr="0073388C">
        <w:t>5000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│10</w:t>
      </w:r>
      <w:r w:rsidR="0073388C">
        <w:t xml:space="preserve"> </w:t>
      </w:r>
      <w:r w:rsidRPr="0073388C">
        <w:t>x</w:t>
      </w:r>
      <w:r w:rsidR="0073388C">
        <w:t xml:space="preserve"> </w:t>
      </w:r>
      <w:r w:rsidRPr="0073388C">
        <w:t>567,27</w:t>
      </w:r>
      <w:r w:rsidR="0073388C">
        <w:t xml:space="preserve"> </w:t>
      </w:r>
      <w:r w:rsidRPr="0073388C">
        <w:t>=</w:t>
      </w:r>
      <w:r w:rsidR="0073388C">
        <w:t xml:space="preserve"> </w:t>
      </w:r>
      <w:r w:rsidRPr="0073388C">
        <w:t>5672,70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│Белово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│5</w:t>
      </w:r>
      <w:r w:rsidR="0073388C">
        <w:t xml:space="preserve"> </w:t>
      </w:r>
      <w:r w:rsidRPr="0073388C">
        <w:t>│5</w:t>
      </w:r>
      <w:r w:rsidR="0073388C">
        <w:t xml:space="preserve"> </w:t>
      </w:r>
      <w:r w:rsidRPr="0073388C">
        <w:t>x</w:t>
      </w:r>
      <w:r w:rsidR="0073388C">
        <w:t xml:space="preserve"> </w:t>
      </w:r>
      <w:r w:rsidRPr="0073388C">
        <w:t>1000</w:t>
      </w:r>
      <w:r w:rsidR="0073388C">
        <w:t xml:space="preserve"> </w:t>
      </w:r>
      <w:r w:rsidRPr="0073388C">
        <w:t>=</w:t>
      </w:r>
      <w:r w:rsidR="0073388C">
        <w:t xml:space="preserve"> </w:t>
      </w:r>
      <w:r w:rsidRPr="0073388C">
        <w:t>5000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│5</w:t>
      </w:r>
      <w:r w:rsidR="0073388C">
        <w:t xml:space="preserve"> </w:t>
      </w:r>
      <w:r w:rsidRPr="0073388C">
        <w:t>x</w:t>
      </w:r>
      <w:r w:rsidR="0073388C">
        <w:t xml:space="preserve"> </w:t>
      </w:r>
      <w:r w:rsidRPr="0073388C">
        <w:t>1134,54</w:t>
      </w:r>
      <w:r w:rsidR="0073388C">
        <w:t xml:space="preserve"> </w:t>
      </w:r>
      <w:r w:rsidRPr="0073388C">
        <w:t>=</w:t>
      </w:r>
      <w:r w:rsidR="0073388C">
        <w:t xml:space="preserve"> </w:t>
      </w:r>
      <w:r w:rsidRPr="0073388C">
        <w:t>5672,70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├────┼───────────────────┤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├────────┼─────────────────┼────────┼───────────────────────┼─────┤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│КСУ</w:t>
      </w:r>
      <w:r w:rsidR="0073388C">
        <w:t xml:space="preserve"> </w:t>
      </w:r>
      <w:r w:rsidRPr="0073388C">
        <w:t>Северного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│10</w:t>
      </w:r>
      <w:r w:rsidR="0073388C">
        <w:t xml:space="preserve"> </w:t>
      </w:r>
      <w:r w:rsidRPr="0073388C">
        <w:t>│10</w:t>
      </w:r>
      <w:r w:rsidR="0073388C">
        <w:t xml:space="preserve"> </w:t>
      </w:r>
      <w:r w:rsidRPr="0073388C">
        <w:t>x</w:t>
      </w:r>
      <w:r w:rsidR="0073388C">
        <w:t xml:space="preserve"> </w:t>
      </w:r>
      <w:r w:rsidRPr="0073388C">
        <w:t>500</w:t>
      </w:r>
      <w:r w:rsidR="0073388C">
        <w:t xml:space="preserve"> </w:t>
      </w:r>
      <w:r w:rsidRPr="0073388C">
        <w:t>=</w:t>
      </w:r>
      <w:r w:rsidR="0073388C">
        <w:t xml:space="preserve"> </w:t>
      </w:r>
      <w:r w:rsidRPr="0073388C">
        <w:t>5000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│10</w:t>
      </w:r>
      <w:r w:rsidR="0073388C">
        <w:t xml:space="preserve"> </w:t>
      </w:r>
      <w:r w:rsidRPr="0073388C">
        <w:t>x</w:t>
      </w:r>
      <w:r w:rsidR="0073388C">
        <w:t xml:space="preserve"> </w:t>
      </w:r>
      <w:r w:rsidRPr="0073388C">
        <w:t>567,27</w:t>
      </w:r>
      <w:r w:rsidR="0073388C">
        <w:t xml:space="preserve"> </w:t>
      </w:r>
      <w:r w:rsidRPr="0073388C">
        <w:t>=</w:t>
      </w:r>
      <w:r w:rsidR="0073388C">
        <w:t xml:space="preserve"> </w:t>
      </w:r>
      <w:r w:rsidRPr="0073388C">
        <w:t>5672,70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│округа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├────┼───────────────────┤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├────────┼─────────────────┼────────┼───────────────────────┼─────┤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│КСУ</w:t>
      </w:r>
      <w:r w:rsidR="0073388C">
        <w:t xml:space="preserve"> </w:t>
      </w:r>
      <w:r w:rsidRPr="0073388C">
        <w:t>Южного</w:t>
      </w:r>
      <w:r w:rsidR="0073388C">
        <w:t xml:space="preserve"> </w:t>
      </w:r>
      <w:r w:rsidRPr="0073388C">
        <w:t>округа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│5</w:t>
      </w:r>
      <w:r w:rsidR="0073388C">
        <w:t xml:space="preserve"> </w:t>
      </w:r>
      <w:r w:rsidRPr="0073388C">
        <w:t>│5</w:t>
      </w:r>
      <w:r w:rsidR="0073388C">
        <w:t xml:space="preserve"> </w:t>
      </w:r>
      <w:r w:rsidRPr="0073388C">
        <w:t>x</w:t>
      </w:r>
      <w:r w:rsidR="0073388C">
        <w:t xml:space="preserve"> </w:t>
      </w:r>
      <w:r w:rsidRPr="0073388C">
        <w:t>500</w:t>
      </w:r>
      <w:r w:rsidR="0073388C">
        <w:t xml:space="preserve"> </w:t>
      </w:r>
      <w:r w:rsidRPr="0073388C">
        <w:t>=</w:t>
      </w:r>
      <w:r w:rsidR="0073388C">
        <w:t xml:space="preserve"> </w:t>
      </w:r>
      <w:r w:rsidRPr="0073388C">
        <w:t>2500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│5</w:t>
      </w:r>
      <w:r w:rsidR="0073388C">
        <w:t xml:space="preserve"> </w:t>
      </w:r>
      <w:r w:rsidRPr="0073388C">
        <w:t>x</w:t>
      </w:r>
      <w:r w:rsidR="0073388C">
        <w:t xml:space="preserve"> </w:t>
      </w:r>
      <w:r w:rsidRPr="0073388C">
        <w:t>567,27</w:t>
      </w:r>
      <w:r w:rsidR="0073388C">
        <w:t xml:space="preserve"> </w:t>
      </w:r>
      <w:r w:rsidRPr="0073388C">
        <w:t>=</w:t>
      </w:r>
      <w:r w:rsidR="0073388C">
        <w:t xml:space="preserve"> </w:t>
      </w:r>
      <w:r w:rsidRPr="0073388C">
        <w:t>2836,35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├────┼───────────────────┤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├────────┼─────────────────┼────────┼───────────────────────┼─────┤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│КСУ</w:t>
      </w:r>
      <w:r w:rsidR="0073388C">
        <w:t xml:space="preserve"> </w:t>
      </w:r>
      <w:r w:rsidRPr="0073388C">
        <w:t>пос.</w:t>
      </w:r>
      <w:r w:rsidR="0073388C">
        <w:t xml:space="preserve"> </w:t>
      </w:r>
      <w:r w:rsidRPr="0073388C">
        <w:t>8</w:t>
      </w:r>
      <w:r w:rsidR="0073388C">
        <w:t xml:space="preserve"> </w:t>
      </w:r>
      <w:r w:rsidRPr="0073388C">
        <w:t>Марта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│10</w:t>
      </w:r>
      <w:r w:rsidR="0073388C">
        <w:t xml:space="preserve"> </w:t>
      </w:r>
      <w:r w:rsidRPr="0073388C">
        <w:t>│10</w:t>
      </w:r>
      <w:r w:rsidR="0073388C">
        <w:t xml:space="preserve"> </w:t>
      </w:r>
      <w:r w:rsidRPr="0073388C">
        <w:t>x</w:t>
      </w:r>
      <w:r w:rsidR="0073388C">
        <w:t xml:space="preserve"> </w:t>
      </w:r>
      <w:r w:rsidRPr="0073388C">
        <w:t>500</w:t>
      </w:r>
      <w:r w:rsidR="0073388C">
        <w:t xml:space="preserve"> </w:t>
      </w:r>
      <w:r w:rsidRPr="0073388C">
        <w:t>=</w:t>
      </w:r>
      <w:r w:rsidR="0073388C">
        <w:t xml:space="preserve"> </w:t>
      </w:r>
      <w:r w:rsidRPr="0073388C">
        <w:t>5000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│10</w:t>
      </w:r>
      <w:r w:rsidR="0073388C">
        <w:t xml:space="preserve"> </w:t>
      </w:r>
      <w:r w:rsidRPr="0073388C">
        <w:t>x</w:t>
      </w:r>
      <w:r w:rsidR="0073388C">
        <w:t xml:space="preserve"> </w:t>
      </w:r>
      <w:r w:rsidRPr="0073388C">
        <w:t>567,27</w:t>
      </w:r>
      <w:r w:rsidR="0073388C">
        <w:t xml:space="preserve"> </w:t>
      </w:r>
      <w:r w:rsidRPr="0073388C">
        <w:t>=</w:t>
      </w:r>
      <w:r w:rsidR="0073388C">
        <w:t xml:space="preserve"> </w:t>
      </w:r>
      <w:r w:rsidRPr="0073388C">
        <w:t>5672,70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│10</w:t>
      </w:r>
      <w:r w:rsidR="0073388C">
        <w:t xml:space="preserve"> </w:t>
      </w:r>
      <w:r w:rsidRPr="0073388C">
        <w:t>│10</w:t>
      </w:r>
      <w:r w:rsidR="0073388C">
        <w:t xml:space="preserve"> </w:t>
      </w:r>
      <w:r w:rsidRPr="0073388C">
        <w:t>x</w:t>
      </w:r>
      <w:r w:rsidR="0073388C">
        <w:t xml:space="preserve"> </w:t>
      </w:r>
      <w:r w:rsidRPr="0073388C">
        <w:t>1000</w:t>
      </w:r>
      <w:r w:rsidR="0073388C">
        <w:t xml:space="preserve"> </w:t>
      </w:r>
      <w:r w:rsidRPr="0073388C">
        <w:t>=</w:t>
      </w:r>
      <w:r w:rsidR="0073388C">
        <w:t xml:space="preserve"> </w:t>
      </w:r>
      <w:r w:rsidRPr="0073388C">
        <w:t>10000│</w:t>
      </w:r>
      <w:r w:rsidR="0073388C">
        <w:t xml:space="preserve"> </w:t>
      </w:r>
      <w:r w:rsidRPr="0073388C">
        <w:t>│10</w:t>
      </w:r>
      <w:r w:rsidR="0073388C">
        <w:t xml:space="preserve"> </w:t>
      </w:r>
      <w:r w:rsidRPr="0073388C">
        <w:t>x</w:t>
      </w:r>
      <w:r w:rsidR="0073388C">
        <w:t xml:space="preserve"> </w:t>
      </w:r>
      <w:r w:rsidRPr="0073388C">
        <w:t>1134,54</w:t>
      </w:r>
      <w:r w:rsidR="0073388C">
        <w:t xml:space="preserve"> </w:t>
      </w:r>
      <w:r w:rsidRPr="0073388C">
        <w:t>=</w:t>
      </w:r>
      <w:r w:rsidR="0073388C">
        <w:t xml:space="preserve"> </w:t>
      </w:r>
      <w:r w:rsidRPr="0073388C">
        <w:t>11345,40│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├────┼───────────────────┤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├────────┼─────────────────┼────────┼───────────────────────┼─────┤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│КСУ</w:t>
      </w:r>
      <w:r w:rsidR="0073388C">
        <w:t xml:space="preserve"> </w:t>
      </w:r>
      <w:r w:rsidRPr="0073388C">
        <w:t>пос.</w:t>
      </w:r>
      <w:r w:rsidR="0073388C">
        <w:t xml:space="preserve"> </w:t>
      </w:r>
      <w:proofErr w:type="spellStart"/>
      <w:r w:rsidRPr="0073388C">
        <w:t>Чертинский</w:t>
      </w:r>
      <w:proofErr w:type="spellEnd"/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│10</w:t>
      </w:r>
      <w:r w:rsidR="0073388C">
        <w:t xml:space="preserve"> </w:t>
      </w:r>
      <w:r w:rsidRPr="0073388C">
        <w:t>│10</w:t>
      </w:r>
      <w:r w:rsidR="0073388C">
        <w:t xml:space="preserve"> </w:t>
      </w:r>
      <w:r w:rsidRPr="0073388C">
        <w:t>x</w:t>
      </w:r>
      <w:r w:rsidR="0073388C">
        <w:t xml:space="preserve"> </w:t>
      </w:r>
      <w:r w:rsidRPr="0073388C">
        <w:t>500</w:t>
      </w:r>
      <w:r w:rsidR="0073388C">
        <w:t xml:space="preserve"> </w:t>
      </w:r>
      <w:r w:rsidRPr="0073388C">
        <w:t>=</w:t>
      </w:r>
      <w:r w:rsidR="0073388C">
        <w:t xml:space="preserve"> </w:t>
      </w:r>
      <w:r w:rsidRPr="0073388C">
        <w:t>5000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│10</w:t>
      </w:r>
      <w:r w:rsidR="0073388C">
        <w:t xml:space="preserve"> </w:t>
      </w:r>
      <w:r w:rsidRPr="0073388C">
        <w:t>x</w:t>
      </w:r>
      <w:r w:rsidR="0073388C">
        <w:t xml:space="preserve"> </w:t>
      </w:r>
      <w:r w:rsidRPr="0073388C">
        <w:t>567,27</w:t>
      </w:r>
      <w:r w:rsidR="0073388C">
        <w:t xml:space="preserve"> </w:t>
      </w:r>
      <w:r w:rsidRPr="0073388C">
        <w:t>=</w:t>
      </w:r>
      <w:r w:rsidR="0073388C">
        <w:t xml:space="preserve"> </w:t>
      </w:r>
      <w:r w:rsidRPr="0073388C">
        <w:t>5672,70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│10</w:t>
      </w:r>
      <w:r w:rsidR="0073388C">
        <w:t xml:space="preserve"> </w:t>
      </w:r>
      <w:r w:rsidRPr="0073388C">
        <w:t>│10</w:t>
      </w:r>
      <w:r w:rsidR="0073388C">
        <w:t xml:space="preserve"> </w:t>
      </w:r>
      <w:r w:rsidRPr="0073388C">
        <w:t>x</w:t>
      </w:r>
      <w:r w:rsidR="0073388C">
        <w:t xml:space="preserve"> </w:t>
      </w:r>
      <w:r w:rsidRPr="0073388C">
        <w:t>1000</w:t>
      </w:r>
      <w:r w:rsidR="0073388C">
        <w:t xml:space="preserve"> </w:t>
      </w:r>
      <w:r w:rsidRPr="0073388C">
        <w:t>=</w:t>
      </w:r>
      <w:r w:rsidR="0073388C">
        <w:t xml:space="preserve"> </w:t>
      </w:r>
      <w:r w:rsidRPr="0073388C">
        <w:t>10000│</w:t>
      </w:r>
      <w:r w:rsidR="0073388C">
        <w:t xml:space="preserve"> </w:t>
      </w:r>
      <w:r w:rsidRPr="0073388C">
        <w:t>│10</w:t>
      </w:r>
      <w:r w:rsidR="0073388C">
        <w:t xml:space="preserve"> </w:t>
      </w:r>
      <w:r w:rsidRPr="0073388C">
        <w:t>x</w:t>
      </w:r>
      <w:r w:rsidR="0073388C">
        <w:t xml:space="preserve"> </w:t>
      </w:r>
      <w:r w:rsidRPr="0073388C">
        <w:t>1134,54</w:t>
      </w:r>
      <w:r w:rsidR="0073388C">
        <w:t xml:space="preserve"> </w:t>
      </w:r>
      <w:r w:rsidRPr="0073388C">
        <w:t>=</w:t>
      </w:r>
      <w:r w:rsidR="0073388C">
        <w:t xml:space="preserve"> </w:t>
      </w:r>
      <w:r w:rsidRPr="0073388C">
        <w:t>11345,40│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├────┼───────────────────┤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├────────┼─────────────────┼────────┼───────────────────────┼─────┤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│НТ</w:t>
      </w:r>
      <w:r w:rsidR="0073388C">
        <w:t xml:space="preserve"> </w:t>
      </w:r>
      <w:r w:rsidRPr="0073388C">
        <w:t>КСУ</w:t>
      </w:r>
      <w:r w:rsidR="0073388C">
        <w:t xml:space="preserve"> </w:t>
      </w:r>
      <w:r w:rsidRPr="0073388C">
        <w:t>с.</w:t>
      </w:r>
      <w:r w:rsidR="0073388C">
        <w:t xml:space="preserve"> </w:t>
      </w:r>
      <w:r w:rsidRPr="0073388C">
        <w:t>Заречное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│20</w:t>
      </w:r>
      <w:r w:rsidR="0073388C">
        <w:t xml:space="preserve"> </w:t>
      </w:r>
      <w:r w:rsidRPr="0073388C">
        <w:t>│20</w:t>
      </w:r>
      <w:r w:rsidR="0073388C">
        <w:t xml:space="preserve"> </w:t>
      </w:r>
      <w:r w:rsidRPr="0073388C">
        <w:t>x</w:t>
      </w:r>
      <w:r w:rsidR="0073388C">
        <w:t xml:space="preserve"> </w:t>
      </w:r>
      <w:r w:rsidRPr="0073388C">
        <w:t>500</w:t>
      </w:r>
      <w:r w:rsidR="0073388C">
        <w:t xml:space="preserve"> </w:t>
      </w:r>
      <w:r w:rsidRPr="0073388C">
        <w:t>=</w:t>
      </w:r>
      <w:r w:rsidR="0073388C">
        <w:t xml:space="preserve"> </w:t>
      </w:r>
      <w:r w:rsidRPr="0073388C">
        <w:t>10000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│20</w:t>
      </w:r>
      <w:r w:rsidR="0073388C">
        <w:t xml:space="preserve"> </w:t>
      </w:r>
      <w:r w:rsidRPr="0073388C">
        <w:t>x</w:t>
      </w:r>
      <w:r w:rsidR="0073388C">
        <w:t xml:space="preserve"> </w:t>
      </w:r>
      <w:r w:rsidRPr="0073388C">
        <w:t>567,27</w:t>
      </w:r>
      <w:r w:rsidR="0073388C">
        <w:t xml:space="preserve"> </w:t>
      </w:r>
      <w:r w:rsidRPr="0073388C">
        <w:t>=</w:t>
      </w:r>
      <w:r w:rsidR="0073388C">
        <w:t xml:space="preserve"> </w:t>
      </w:r>
      <w:r w:rsidRPr="0073388C">
        <w:t>11345,40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│5</w:t>
      </w:r>
      <w:r w:rsidR="0073388C">
        <w:t xml:space="preserve"> </w:t>
      </w:r>
      <w:r w:rsidRPr="0073388C">
        <w:t>│5</w:t>
      </w:r>
      <w:r w:rsidR="0073388C">
        <w:t xml:space="preserve"> </w:t>
      </w:r>
      <w:r w:rsidRPr="0073388C">
        <w:t>x</w:t>
      </w:r>
      <w:r w:rsidR="0073388C">
        <w:t xml:space="preserve"> </w:t>
      </w:r>
      <w:r w:rsidRPr="0073388C">
        <w:t>1000</w:t>
      </w:r>
      <w:r w:rsidR="0073388C">
        <w:t xml:space="preserve"> </w:t>
      </w:r>
      <w:r w:rsidRPr="0073388C">
        <w:t>=</w:t>
      </w:r>
      <w:r w:rsidR="0073388C">
        <w:t xml:space="preserve"> </w:t>
      </w:r>
      <w:r w:rsidRPr="0073388C">
        <w:t>5000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│5</w:t>
      </w:r>
      <w:r w:rsidR="0073388C">
        <w:t xml:space="preserve"> </w:t>
      </w:r>
      <w:r w:rsidRPr="0073388C">
        <w:t>x</w:t>
      </w:r>
      <w:r w:rsidR="0073388C">
        <w:t xml:space="preserve"> </w:t>
      </w:r>
      <w:r w:rsidRPr="0073388C">
        <w:t>1134,54</w:t>
      </w:r>
      <w:r w:rsidR="0073388C">
        <w:t xml:space="preserve"> </w:t>
      </w:r>
      <w:r w:rsidRPr="0073388C">
        <w:t>=</w:t>
      </w:r>
      <w:r w:rsidR="0073388C">
        <w:t xml:space="preserve"> </w:t>
      </w:r>
      <w:r w:rsidRPr="0073388C">
        <w:t>5672,70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├────┼───────────────────┤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├────────┼─────────────────┼────────┼───────────────────────┼─────┤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│НТ</w:t>
      </w:r>
      <w:r w:rsidR="0073388C">
        <w:t xml:space="preserve"> </w:t>
      </w:r>
      <w:r w:rsidRPr="0073388C">
        <w:t>КСУ</w:t>
      </w:r>
      <w:r w:rsidR="0073388C">
        <w:t xml:space="preserve"> </w:t>
      </w:r>
      <w:r w:rsidRPr="0073388C">
        <w:t>пос.</w:t>
      </w:r>
      <w:r w:rsidR="0073388C">
        <w:t xml:space="preserve"> </w:t>
      </w:r>
      <w:proofErr w:type="spellStart"/>
      <w:r w:rsidRPr="0073388C">
        <w:t>Телеут</w:t>
      </w:r>
      <w:proofErr w:type="spellEnd"/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│5</w:t>
      </w:r>
      <w:r w:rsidR="0073388C">
        <w:t xml:space="preserve"> </w:t>
      </w:r>
      <w:r w:rsidRPr="0073388C">
        <w:t>│5</w:t>
      </w:r>
      <w:r w:rsidR="0073388C">
        <w:t xml:space="preserve"> </w:t>
      </w:r>
      <w:r w:rsidRPr="0073388C">
        <w:t>x</w:t>
      </w:r>
      <w:r w:rsidR="0073388C">
        <w:t xml:space="preserve"> </w:t>
      </w:r>
      <w:r w:rsidRPr="0073388C">
        <w:t>500</w:t>
      </w:r>
      <w:r w:rsidR="0073388C">
        <w:t xml:space="preserve"> </w:t>
      </w:r>
      <w:r w:rsidRPr="0073388C">
        <w:t>=</w:t>
      </w:r>
      <w:r w:rsidR="0073388C">
        <w:t xml:space="preserve"> </w:t>
      </w:r>
      <w:r w:rsidRPr="0073388C">
        <w:t>2500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│5</w:t>
      </w:r>
      <w:r w:rsidR="0073388C">
        <w:t xml:space="preserve"> </w:t>
      </w:r>
      <w:r w:rsidRPr="0073388C">
        <w:t>x</w:t>
      </w:r>
      <w:r w:rsidR="0073388C">
        <w:t xml:space="preserve"> </w:t>
      </w:r>
      <w:r w:rsidRPr="0073388C">
        <w:t>567,27</w:t>
      </w:r>
      <w:r w:rsidR="0073388C">
        <w:t xml:space="preserve"> </w:t>
      </w:r>
      <w:r w:rsidRPr="0073388C">
        <w:t>=</w:t>
      </w:r>
      <w:r w:rsidR="0073388C">
        <w:t xml:space="preserve"> </w:t>
      </w:r>
      <w:r w:rsidRPr="0073388C">
        <w:t>2836,35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│5</w:t>
      </w:r>
      <w:r w:rsidR="0073388C">
        <w:t xml:space="preserve"> </w:t>
      </w:r>
      <w:r w:rsidRPr="0073388C">
        <w:t>│5</w:t>
      </w:r>
      <w:r w:rsidR="0073388C">
        <w:t xml:space="preserve"> </w:t>
      </w:r>
      <w:r w:rsidRPr="0073388C">
        <w:t>x</w:t>
      </w:r>
      <w:r w:rsidR="0073388C">
        <w:t xml:space="preserve"> </w:t>
      </w:r>
      <w:r w:rsidRPr="0073388C">
        <w:t>1000</w:t>
      </w:r>
      <w:r w:rsidR="0073388C">
        <w:t xml:space="preserve"> </w:t>
      </w:r>
      <w:r w:rsidRPr="0073388C">
        <w:t>=</w:t>
      </w:r>
      <w:r w:rsidR="0073388C">
        <w:t xml:space="preserve"> </w:t>
      </w:r>
      <w:r w:rsidRPr="0073388C">
        <w:t>5000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│5</w:t>
      </w:r>
      <w:r w:rsidR="0073388C">
        <w:t xml:space="preserve"> </w:t>
      </w:r>
      <w:r w:rsidRPr="0073388C">
        <w:t>x</w:t>
      </w:r>
      <w:r w:rsidR="0073388C">
        <w:t xml:space="preserve"> </w:t>
      </w:r>
      <w:r w:rsidRPr="0073388C">
        <w:t>1134,54</w:t>
      </w:r>
      <w:r w:rsidR="0073388C">
        <w:t xml:space="preserve"> </w:t>
      </w:r>
      <w:r w:rsidRPr="0073388C">
        <w:t>=</w:t>
      </w:r>
      <w:r w:rsidR="0073388C">
        <w:t xml:space="preserve"> </w:t>
      </w:r>
      <w:r w:rsidRPr="0073388C">
        <w:t>5672,70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├────┼───────────────────┼──────────┼───────────────────────────┼────────┼─────────────────┼────────┼───────────────────────┼─────┤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lastRenderedPageBreak/>
        <w:t>│</w:t>
      </w:r>
      <w:r w:rsidR="0073388C">
        <w:t xml:space="preserve"> </w:t>
      </w:r>
      <w:r w:rsidRPr="0073388C">
        <w:t>│МУ</w:t>
      </w:r>
      <w:r w:rsidR="0073388C">
        <w:t xml:space="preserve"> </w:t>
      </w:r>
      <w:r w:rsidRPr="0073388C">
        <w:t>"Городской</w:t>
      </w:r>
      <w:r w:rsidR="0073388C">
        <w:t xml:space="preserve"> </w:t>
      </w:r>
      <w:r w:rsidRPr="0073388C">
        <w:t>парк</w:t>
      </w:r>
      <w:r w:rsidR="0073388C">
        <w:t xml:space="preserve"> </w:t>
      </w:r>
      <w:r w:rsidRPr="0073388C">
        <w:t>│Апрель</w:t>
      </w:r>
      <w:r w:rsidR="0073388C">
        <w:t xml:space="preserve"> </w:t>
      </w:r>
      <w:r w:rsidRPr="0073388C">
        <w:t>-</w:t>
      </w:r>
      <w:r w:rsidR="0073388C">
        <w:t xml:space="preserve"> </w:t>
      </w:r>
      <w:r w:rsidRPr="0073388C">
        <w:t>│Санитарная</w:t>
      </w:r>
      <w:r w:rsidR="0073388C">
        <w:t xml:space="preserve"> </w:t>
      </w:r>
      <w:r w:rsidRPr="0073388C">
        <w:t>очистка</w:t>
      </w:r>
      <w:r w:rsidR="0073388C">
        <w:t xml:space="preserve"> </w:t>
      </w:r>
      <w:proofErr w:type="spellStart"/>
      <w:r w:rsidRPr="0073388C">
        <w:t>терри</w:t>
      </w:r>
      <w:proofErr w:type="spellEnd"/>
      <w:r w:rsidRPr="0073388C">
        <w:t>-</w:t>
      </w:r>
      <w:r w:rsidR="0073388C">
        <w:t xml:space="preserve"> </w:t>
      </w:r>
      <w:r w:rsidRPr="0073388C">
        <w:t>│10</w:t>
      </w:r>
      <w:r w:rsidR="0073388C">
        <w:t xml:space="preserve"> </w:t>
      </w:r>
      <w:r w:rsidRPr="0073388C">
        <w:t>│10</w:t>
      </w:r>
      <w:r w:rsidR="0073388C">
        <w:t xml:space="preserve"> </w:t>
      </w:r>
      <w:r w:rsidRPr="0073388C">
        <w:t>x</w:t>
      </w:r>
      <w:r w:rsidR="0073388C">
        <w:t xml:space="preserve"> </w:t>
      </w:r>
      <w:r w:rsidRPr="0073388C">
        <w:t>1000</w:t>
      </w:r>
      <w:r w:rsidR="0073388C">
        <w:t xml:space="preserve"> </w:t>
      </w:r>
      <w:r w:rsidRPr="0073388C">
        <w:t>=</w:t>
      </w:r>
      <w:r w:rsidR="0073388C">
        <w:t xml:space="preserve"> </w:t>
      </w:r>
      <w:r w:rsidRPr="0073388C">
        <w:t>10000│</w:t>
      </w:r>
      <w:r w:rsidR="0073388C">
        <w:t xml:space="preserve"> </w:t>
      </w:r>
      <w:r w:rsidRPr="0073388C">
        <w:t>│10</w:t>
      </w:r>
      <w:r w:rsidR="0073388C">
        <w:t xml:space="preserve"> </w:t>
      </w:r>
      <w:r w:rsidRPr="0073388C">
        <w:t>x</w:t>
      </w:r>
      <w:r w:rsidR="0073388C">
        <w:t xml:space="preserve"> </w:t>
      </w:r>
      <w:r w:rsidRPr="0073388C">
        <w:t>1134,54</w:t>
      </w:r>
      <w:r w:rsidR="0073388C">
        <w:t xml:space="preserve"> </w:t>
      </w:r>
      <w:r w:rsidRPr="0073388C">
        <w:t>=</w:t>
      </w:r>
      <w:r w:rsidR="0073388C">
        <w:t xml:space="preserve"> </w:t>
      </w:r>
      <w:r w:rsidRPr="0073388C">
        <w:t>11345,40│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│культуры</w:t>
      </w:r>
      <w:r w:rsidR="0073388C">
        <w:t xml:space="preserve"> </w:t>
      </w:r>
      <w:r w:rsidRPr="0073388C">
        <w:t>и</w:t>
      </w:r>
      <w:r w:rsidR="0073388C">
        <w:t xml:space="preserve"> </w:t>
      </w:r>
      <w:r w:rsidRPr="0073388C">
        <w:t>отдыха"</w:t>
      </w:r>
      <w:r w:rsidR="0073388C">
        <w:t xml:space="preserve"> </w:t>
      </w:r>
      <w:r w:rsidRPr="0073388C">
        <w:t>│май</w:t>
      </w:r>
      <w:r w:rsidR="0073388C">
        <w:t xml:space="preserve"> </w:t>
      </w:r>
      <w:r w:rsidRPr="0073388C">
        <w:t>│тории</w:t>
      </w:r>
      <w:r w:rsidR="0073388C">
        <w:t xml:space="preserve"> </w:t>
      </w:r>
      <w:r w:rsidRPr="0073388C">
        <w:t>парка,</w:t>
      </w:r>
      <w:r w:rsidR="0073388C">
        <w:t xml:space="preserve"> </w:t>
      </w:r>
      <w:r w:rsidRPr="0073388C">
        <w:t>окрашивание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│аттракционов,</w:t>
      </w:r>
      <w:r w:rsidR="0073388C">
        <w:t xml:space="preserve"> </w:t>
      </w:r>
      <w:r w:rsidRPr="0073388C">
        <w:t>ограды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├────┼───────────────────┼──────────┼───────────────────────────┼────────┼─────────────────┼────────┼───────────────────────┼─────┤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│ООО</w:t>
      </w:r>
      <w:r w:rsidR="0073388C">
        <w:t xml:space="preserve"> </w:t>
      </w:r>
      <w:r w:rsidRPr="0073388C">
        <w:t>"</w:t>
      </w:r>
      <w:proofErr w:type="spellStart"/>
      <w:r w:rsidRPr="0073388C">
        <w:t>Зеленстрой</w:t>
      </w:r>
      <w:proofErr w:type="spellEnd"/>
      <w:r w:rsidRPr="0073388C">
        <w:t>"</w:t>
      </w:r>
      <w:r w:rsidR="0073388C">
        <w:t xml:space="preserve"> </w:t>
      </w:r>
      <w:r w:rsidRPr="0073388C">
        <w:t>│Июнь</w:t>
      </w:r>
      <w:r w:rsidR="0073388C">
        <w:t xml:space="preserve"> </w:t>
      </w:r>
      <w:r w:rsidRPr="0073388C">
        <w:t>-</w:t>
      </w:r>
      <w:r w:rsidR="0073388C">
        <w:t xml:space="preserve"> </w:t>
      </w:r>
      <w:r w:rsidRPr="0073388C">
        <w:t>│Прополочные</w:t>
      </w:r>
      <w:r w:rsidR="0073388C">
        <w:t xml:space="preserve"> </w:t>
      </w:r>
      <w:r w:rsidRPr="0073388C">
        <w:t>работы</w:t>
      </w:r>
      <w:r w:rsidR="0073388C">
        <w:t xml:space="preserve"> </w:t>
      </w:r>
      <w:proofErr w:type="spellStart"/>
      <w:r w:rsidRPr="0073388C">
        <w:t>цветоч</w:t>
      </w:r>
      <w:proofErr w:type="spellEnd"/>
      <w:r w:rsidRPr="0073388C">
        <w:t>-</w:t>
      </w:r>
      <w:r w:rsidR="0073388C">
        <w:t xml:space="preserve"> </w:t>
      </w:r>
      <w:r w:rsidRPr="0073388C">
        <w:t>│30</w:t>
      </w:r>
      <w:r w:rsidR="0073388C">
        <w:t xml:space="preserve"> </w:t>
      </w:r>
      <w:r w:rsidRPr="0073388C">
        <w:t>│30</w:t>
      </w:r>
      <w:r w:rsidR="0073388C">
        <w:t xml:space="preserve"> </w:t>
      </w:r>
      <w:r w:rsidRPr="0073388C">
        <w:t>x</w:t>
      </w:r>
      <w:r w:rsidR="0073388C">
        <w:t xml:space="preserve"> </w:t>
      </w:r>
      <w:r w:rsidRPr="0073388C">
        <w:t>1000</w:t>
      </w:r>
      <w:r w:rsidR="0073388C">
        <w:t xml:space="preserve"> </w:t>
      </w:r>
      <w:r w:rsidRPr="0073388C">
        <w:t>=</w:t>
      </w:r>
      <w:r w:rsidR="0073388C">
        <w:t xml:space="preserve"> </w:t>
      </w:r>
      <w:r w:rsidRPr="0073388C">
        <w:t>30000│</w:t>
      </w:r>
      <w:r w:rsidR="0073388C">
        <w:t xml:space="preserve"> </w:t>
      </w:r>
      <w:r w:rsidRPr="0073388C">
        <w:t>│30</w:t>
      </w:r>
      <w:r w:rsidR="0073388C">
        <w:t xml:space="preserve"> </w:t>
      </w:r>
      <w:r w:rsidRPr="0073388C">
        <w:t>x</w:t>
      </w:r>
      <w:r w:rsidR="0073388C">
        <w:t xml:space="preserve"> </w:t>
      </w:r>
      <w:r w:rsidRPr="0073388C">
        <w:t>1134,54</w:t>
      </w:r>
      <w:r w:rsidR="0073388C">
        <w:t xml:space="preserve"> </w:t>
      </w:r>
      <w:r w:rsidRPr="0073388C">
        <w:t>=</w:t>
      </w:r>
      <w:r w:rsidR="0073388C">
        <w:t xml:space="preserve"> </w:t>
      </w:r>
      <w:r w:rsidRPr="0073388C">
        <w:t>34036,20│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│август</w:t>
      </w:r>
      <w:r w:rsidR="0073388C">
        <w:t xml:space="preserve"> </w:t>
      </w:r>
      <w:r w:rsidRPr="0073388C">
        <w:t>│</w:t>
      </w:r>
      <w:proofErr w:type="spellStart"/>
      <w:r w:rsidRPr="0073388C">
        <w:t>ных</w:t>
      </w:r>
      <w:proofErr w:type="spellEnd"/>
      <w:r w:rsidR="0073388C">
        <w:t xml:space="preserve"> </w:t>
      </w:r>
      <w:r w:rsidRPr="0073388C">
        <w:t>клумб,</w:t>
      </w:r>
      <w:r w:rsidR="0073388C">
        <w:t xml:space="preserve"> </w:t>
      </w:r>
      <w:proofErr w:type="gramStart"/>
      <w:r w:rsidRPr="0073388C">
        <w:t>цветочной</w:t>
      </w:r>
      <w:proofErr w:type="gramEnd"/>
      <w:r w:rsidR="0073388C">
        <w:t xml:space="preserve"> </w:t>
      </w:r>
      <w:r w:rsidRPr="0073388C">
        <w:t>и</w:t>
      </w:r>
      <w:r w:rsidR="0073388C">
        <w:t xml:space="preserve"> </w:t>
      </w:r>
      <w:proofErr w:type="spellStart"/>
      <w:r w:rsidRPr="0073388C">
        <w:t>ово</w:t>
      </w:r>
      <w:proofErr w:type="spellEnd"/>
      <w:r w:rsidRPr="0073388C">
        <w:t>-│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proofErr w:type="spellStart"/>
      <w:r w:rsidRPr="0073388C">
        <w:t>щной</w:t>
      </w:r>
      <w:proofErr w:type="spellEnd"/>
      <w:r w:rsidR="0073388C">
        <w:t xml:space="preserve"> </w:t>
      </w:r>
      <w:r w:rsidRPr="0073388C">
        <w:t>рассады</w:t>
      </w:r>
      <w:r w:rsidR="0073388C">
        <w:t xml:space="preserve"> </w:t>
      </w:r>
      <w:r w:rsidRPr="0073388C">
        <w:t>в</w:t>
      </w:r>
      <w:r w:rsidR="0073388C">
        <w:t xml:space="preserve"> </w:t>
      </w:r>
      <w:r w:rsidRPr="0073388C">
        <w:t>теплицах,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proofErr w:type="gramStart"/>
      <w:r w:rsidRPr="0073388C">
        <w:t>лесопитомнике</w:t>
      </w:r>
      <w:proofErr w:type="gramEnd"/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├────┼───────────────────┼──────────┼───────────────────────────┼────────┼─────────────────┼────────┼───────────────────────┼─────┤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│Дворец</w:t>
      </w:r>
      <w:r w:rsidR="0073388C">
        <w:t xml:space="preserve"> </w:t>
      </w:r>
      <w:r w:rsidRPr="0073388C">
        <w:t>творчества</w:t>
      </w:r>
      <w:r w:rsidR="0073388C">
        <w:t xml:space="preserve"> </w:t>
      </w:r>
      <w:r w:rsidRPr="0073388C">
        <w:t>│Июль</w:t>
      </w:r>
      <w:r w:rsidR="0073388C">
        <w:t xml:space="preserve"> </w:t>
      </w:r>
      <w:r w:rsidRPr="0073388C">
        <w:t>│Косметический</w:t>
      </w:r>
      <w:r w:rsidR="0073388C">
        <w:t xml:space="preserve"> </w:t>
      </w:r>
      <w:r w:rsidRPr="0073388C">
        <w:t>ремонт</w:t>
      </w:r>
      <w:r w:rsidR="0073388C">
        <w:t xml:space="preserve"> </w:t>
      </w:r>
      <w:proofErr w:type="spellStart"/>
      <w:r w:rsidRPr="0073388C">
        <w:t>поме</w:t>
      </w:r>
      <w:proofErr w:type="spellEnd"/>
      <w:r w:rsidRPr="0073388C">
        <w:t>-</w:t>
      </w:r>
      <w:r w:rsidR="0073388C">
        <w:t xml:space="preserve"> </w:t>
      </w:r>
      <w:r w:rsidRPr="0073388C">
        <w:t>│10</w:t>
      </w:r>
      <w:r w:rsidR="0073388C">
        <w:t xml:space="preserve"> </w:t>
      </w:r>
      <w:r w:rsidRPr="0073388C">
        <w:t>│10</w:t>
      </w:r>
      <w:r w:rsidR="0073388C">
        <w:t xml:space="preserve"> </w:t>
      </w:r>
      <w:r w:rsidRPr="0073388C">
        <w:t>x</w:t>
      </w:r>
      <w:r w:rsidR="0073388C">
        <w:t xml:space="preserve"> </w:t>
      </w:r>
      <w:r w:rsidRPr="0073388C">
        <w:t>500</w:t>
      </w:r>
      <w:r w:rsidR="0073388C">
        <w:t xml:space="preserve"> </w:t>
      </w:r>
      <w:r w:rsidRPr="0073388C">
        <w:t>=</w:t>
      </w:r>
      <w:r w:rsidR="0073388C">
        <w:t xml:space="preserve"> </w:t>
      </w:r>
      <w:r w:rsidRPr="0073388C">
        <w:t>5000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│10</w:t>
      </w:r>
      <w:r w:rsidR="0073388C">
        <w:t xml:space="preserve"> </w:t>
      </w:r>
      <w:r w:rsidRPr="0073388C">
        <w:t>x</w:t>
      </w:r>
      <w:r w:rsidR="0073388C">
        <w:t xml:space="preserve"> </w:t>
      </w:r>
      <w:r w:rsidRPr="0073388C">
        <w:t>567,27</w:t>
      </w:r>
      <w:r w:rsidR="0073388C">
        <w:t xml:space="preserve"> </w:t>
      </w:r>
      <w:r w:rsidRPr="0073388C">
        <w:t>=</w:t>
      </w:r>
      <w:r w:rsidR="0073388C">
        <w:t xml:space="preserve"> </w:t>
      </w:r>
      <w:r w:rsidRPr="0073388C">
        <w:t>5672,70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│детей</w:t>
      </w:r>
      <w:r w:rsidR="0073388C">
        <w:t xml:space="preserve"> </w:t>
      </w:r>
      <w:r w:rsidRPr="0073388C">
        <w:t>и</w:t>
      </w:r>
      <w:r w:rsidR="0073388C">
        <w:t xml:space="preserve"> </w:t>
      </w:r>
      <w:r w:rsidRPr="0073388C">
        <w:t>молодежи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proofErr w:type="spellStart"/>
      <w:r w:rsidRPr="0073388C">
        <w:t>щения</w:t>
      </w:r>
      <w:proofErr w:type="spellEnd"/>
      <w:r w:rsidR="0073388C">
        <w:t xml:space="preserve"> </w:t>
      </w:r>
      <w:r w:rsidRPr="0073388C">
        <w:t>туристического</w:t>
      </w:r>
      <w:r w:rsidR="0073388C">
        <w:t xml:space="preserve"> </w:t>
      </w:r>
      <w:r w:rsidRPr="0073388C">
        <w:t>клуба,│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│благоустройство</w:t>
      </w:r>
      <w:r w:rsidR="0073388C">
        <w:t xml:space="preserve"> </w:t>
      </w:r>
      <w:r w:rsidRPr="0073388C">
        <w:t>стадиона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├────┼───────────────────┼──────────┼───────────────────────────┼────────┼─────────────────┼────────┼───────────────────────┼─────┤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│Дворовые</w:t>
      </w:r>
      <w:r w:rsidR="0073388C">
        <w:t xml:space="preserve"> </w:t>
      </w:r>
      <w:r w:rsidRPr="0073388C">
        <w:t>площадки</w:t>
      </w:r>
      <w:r w:rsidR="0073388C">
        <w:t xml:space="preserve"> </w:t>
      </w:r>
      <w:r w:rsidRPr="0073388C">
        <w:t>│Июнь</w:t>
      </w:r>
      <w:r w:rsidR="0073388C">
        <w:t xml:space="preserve"> </w:t>
      </w:r>
      <w:r w:rsidRPr="0073388C">
        <w:t>-</w:t>
      </w:r>
      <w:r w:rsidR="0073388C">
        <w:t xml:space="preserve"> </w:t>
      </w:r>
      <w:r w:rsidRPr="0073388C">
        <w:t>│Организация</w:t>
      </w:r>
      <w:r w:rsidR="0073388C">
        <w:t xml:space="preserve"> </w:t>
      </w:r>
      <w:r w:rsidRPr="0073388C">
        <w:t>досуга</w:t>
      </w:r>
      <w:r w:rsidR="0073388C">
        <w:t xml:space="preserve"> </w:t>
      </w:r>
      <w:proofErr w:type="spellStart"/>
      <w:r w:rsidRPr="0073388C">
        <w:t>неорга</w:t>
      </w:r>
      <w:proofErr w:type="spellEnd"/>
      <w:r w:rsidRPr="0073388C">
        <w:t>-</w:t>
      </w:r>
      <w:r w:rsidR="0073388C">
        <w:t xml:space="preserve"> </w:t>
      </w:r>
      <w:r w:rsidRPr="0073388C">
        <w:t>│50</w:t>
      </w:r>
      <w:r w:rsidR="0073388C">
        <w:t xml:space="preserve"> </w:t>
      </w:r>
      <w:r w:rsidRPr="0073388C">
        <w:t>│50</w:t>
      </w:r>
      <w:r w:rsidR="0073388C">
        <w:t xml:space="preserve"> </w:t>
      </w:r>
      <w:r w:rsidRPr="0073388C">
        <w:t>x</w:t>
      </w:r>
      <w:r w:rsidR="0073388C">
        <w:t xml:space="preserve"> </w:t>
      </w:r>
      <w:r w:rsidRPr="0073388C">
        <w:t>1000</w:t>
      </w:r>
      <w:r w:rsidR="0073388C">
        <w:t xml:space="preserve"> </w:t>
      </w:r>
      <w:r w:rsidRPr="0073388C">
        <w:t>=</w:t>
      </w:r>
      <w:r w:rsidR="0073388C">
        <w:t xml:space="preserve"> </w:t>
      </w:r>
      <w:r w:rsidRPr="0073388C">
        <w:t>50000│</w:t>
      </w:r>
      <w:r w:rsidR="0073388C">
        <w:t xml:space="preserve"> </w:t>
      </w:r>
      <w:r w:rsidRPr="0073388C">
        <w:t>│50</w:t>
      </w:r>
      <w:r w:rsidR="0073388C">
        <w:t xml:space="preserve"> </w:t>
      </w:r>
      <w:r w:rsidRPr="0073388C">
        <w:t>x</w:t>
      </w:r>
      <w:r w:rsidR="0073388C">
        <w:t xml:space="preserve"> </w:t>
      </w:r>
      <w:r w:rsidRPr="0073388C">
        <w:t>1134,54</w:t>
      </w:r>
      <w:r w:rsidR="0073388C">
        <w:t xml:space="preserve"> </w:t>
      </w:r>
      <w:r w:rsidRPr="0073388C">
        <w:t>=</w:t>
      </w:r>
      <w:r w:rsidR="0073388C">
        <w:t xml:space="preserve"> </w:t>
      </w:r>
      <w:r w:rsidRPr="0073388C">
        <w:t>56727,00│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│по</w:t>
      </w:r>
      <w:r w:rsidR="0073388C">
        <w:t xml:space="preserve"> </w:t>
      </w:r>
      <w:r w:rsidRPr="0073388C">
        <w:t>месту</w:t>
      </w:r>
      <w:r w:rsidR="0073388C">
        <w:t xml:space="preserve"> </w:t>
      </w:r>
      <w:proofErr w:type="spellStart"/>
      <w:r w:rsidRPr="0073388C">
        <w:t>жительства│август</w:t>
      </w:r>
      <w:proofErr w:type="spellEnd"/>
      <w:r w:rsidR="0073388C">
        <w:t xml:space="preserve"> </w:t>
      </w:r>
      <w:r w:rsidRPr="0073388C">
        <w:t>│</w:t>
      </w:r>
      <w:proofErr w:type="spellStart"/>
      <w:r w:rsidRPr="0073388C">
        <w:t>низованных</w:t>
      </w:r>
      <w:proofErr w:type="spellEnd"/>
      <w:r w:rsidR="0073388C">
        <w:t xml:space="preserve"> </w:t>
      </w:r>
      <w:r w:rsidRPr="0073388C">
        <w:t>детей</w:t>
      </w:r>
      <w:r w:rsidR="0073388C">
        <w:t xml:space="preserve"> </w:t>
      </w:r>
      <w:r w:rsidRPr="0073388C">
        <w:t>по</w:t>
      </w:r>
      <w:r w:rsidR="0073388C">
        <w:t xml:space="preserve"> </w:t>
      </w:r>
      <w:r w:rsidRPr="0073388C">
        <w:t>месту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│жительства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├────┼───────────────────┼──────────┼───────────────────────────┼────────┼─────────────────┼────────┼───────────────────────┼─────┤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│МУ</w:t>
      </w:r>
      <w:r w:rsidR="0073388C">
        <w:t xml:space="preserve"> </w:t>
      </w:r>
      <w:r w:rsidRPr="0073388C">
        <w:t>"Социально-</w:t>
      </w:r>
      <w:proofErr w:type="spellStart"/>
      <w:r w:rsidRPr="0073388C">
        <w:t>ре</w:t>
      </w:r>
      <w:proofErr w:type="gramStart"/>
      <w:r w:rsidRPr="0073388C">
        <w:t>а</w:t>
      </w:r>
      <w:proofErr w:type="spellEnd"/>
      <w:r w:rsidRPr="0073388C">
        <w:t>-</w:t>
      </w:r>
      <w:proofErr w:type="gramEnd"/>
      <w:r w:rsidR="0073388C">
        <w:t xml:space="preserve"> </w:t>
      </w:r>
      <w:r w:rsidRPr="0073388C">
        <w:t>│Апрель</w:t>
      </w:r>
      <w:r w:rsidR="0073388C">
        <w:t xml:space="preserve"> </w:t>
      </w:r>
      <w:r w:rsidRPr="0073388C">
        <w:t>-</w:t>
      </w:r>
      <w:r w:rsidR="0073388C">
        <w:t xml:space="preserve"> </w:t>
      </w:r>
      <w:r w:rsidRPr="0073388C">
        <w:t>│Адресное</w:t>
      </w:r>
      <w:r w:rsidR="0073388C">
        <w:t xml:space="preserve"> </w:t>
      </w:r>
      <w:r w:rsidRPr="0073388C">
        <w:t>оказание</w:t>
      </w:r>
      <w:r w:rsidR="0073388C">
        <w:t xml:space="preserve"> </w:t>
      </w:r>
      <w:r w:rsidRPr="0073388C">
        <w:t>помощи</w:t>
      </w:r>
      <w:r w:rsidR="0073388C">
        <w:t xml:space="preserve"> </w:t>
      </w:r>
      <w:r w:rsidRPr="0073388C">
        <w:t>│20</w:t>
      </w:r>
      <w:r w:rsidR="0073388C">
        <w:t xml:space="preserve"> </w:t>
      </w:r>
      <w:r w:rsidRPr="0073388C">
        <w:t>│20</w:t>
      </w:r>
      <w:r w:rsidR="0073388C">
        <w:t xml:space="preserve"> </w:t>
      </w:r>
      <w:r w:rsidRPr="0073388C">
        <w:t>x</w:t>
      </w:r>
      <w:r w:rsidR="0073388C">
        <w:t xml:space="preserve"> </w:t>
      </w:r>
      <w:r w:rsidRPr="0073388C">
        <w:t>500</w:t>
      </w:r>
      <w:r w:rsidR="0073388C">
        <w:t xml:space="preserve"> </w:t>
      </w:r>
      <w:r w:rsidRPr="0073388C">
        <w:t>=</w:t>
      </w:r>
      <w:r w:rsidR="0073388C">
        <w:t xml:space="preserve"> </w:t>
      </w:r>
      <w:r w:rsidRPr="0073388C">
        <w:t>10000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│20</w:t>
      </w:r>
      <w:r w:rsidR="0073388C">
        <w:t xml:space="preserve"> </w:t>
      </w:r>
      <w:r w:rsidRPr="0073388C">
        <w:t>x</w:t>
      </w:r>
      <w:r w:rsidR="0073388C">
        <w:t xml:space="preserve"> </w:t>
      </w:r>
      <w:r w:rsidRPr="0073388C">
        <w:t>567,27</w:t>
      </w:r>
      <w:r w:rsidR="0073388C">
        <w:t xml:space="preserve"> </w:t>
      </w:r>
      <w:r w:rsidRPr="0073388C">
        <w:t>=</w:t>
      </w:r>
      <w:r w:rsidR="0073388C">
        <w:t xml:space="preserve"> </w:t>
      </w:r>
      <w:r w:rsidRPr="0073388C">
        <w:t>11345,40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</w:t>
      </w:r>
      <w:proofErr w:type="spellStart"/>
      <w:r w:rsidRPr="0073388C">
        <w:t>билитационный</w:t>
      </w:r>
      <w:proofErr w:type="spellEnd"/>
      <w:r w:rsidR="0073388C">
        <w:t xml:space="preserve"> </w:t>
      </w:r>
      <w:proofErr w:type="spellStart"/>
      <w:r w:rsidRPr="0073388C">
        <w:t>центр│сентябрь</w:t>
      </w:r>
      <w:proofErr w:type="spellEnd"/>
      <w:r w:rsidR="0073388C">
        <w:t xml:space="preserve"> </w:t>
      </w:r>
      <w:r w:rsidRPr="0073388C">
        <w:t>│ветеранам</w:t>
      </w:r>
      <w:r w:rsidR="0073388C">
        <w:t xml:space="preserve"> </w:t>
      </w:r>
      <w:r w:rsidRPr="0073388C">
        <w:t>ВОВ,</w:t>
      </w:r>
      <w:r w:rsidR="0073388C">
        <w:t xml:space="preserve"> </w:t>
      </w:r>
      <w:r w:rsidRPr="0073388C">
        <w:t>труженикам</w:t>
      </w:r>
      <w:r w:rsidR="0073388C">
        <w:t xml:space="preserve"> </w:t>
      </w:r>
      <w:r w:rsidRPr="0073388C">
        <w:t>│50</w:t>
      </w:r>
      <w:r w:rsidR="0073388C">
        <w:t xml:space="preserve"> </w:t>
      </w:r>
      <w:r w:rsidRPr="0073388C">
        <w:t>│50</w:t>
      </w:r>
      <w:r w:rsidR="0073388C">
        <w:t xml:space="preserve"> </w:t>
      </w:r>
      <w:r w:rsidRPr="0073388C">
        <w:t>x</w:t>
      </w:r>
      <w:r w:rsidR="0073388C">
        <w:t xml:space="preserve"> </w:t>
      </w:r>
      <w:r w:rsidRPr="0073388C">
        <w:t>1000</w:t>
      </w:r>
      <w:r w:rsidR="0073388C">
        <w:t xml:space="preserve"> </w:t>
      </w:r>
      <w:r w:rsidRPr="0073388C">
        <w:t>=</w:t>
      </w:r>
      <w:r w:rsidR="0073388C">
        <w:t xml:space="preserve"> </w:t>
      </w:r>
      <w:r w:rsidRPr="0073388C">
        <w:t>50000│</w:t>
      </w:r>
      <w:r w:rsidR="0073388C">
        <w:t xml:space="preserve"> </w:t>
      </w:r>
      <w:r w:rsidRPr="0073388C">
        <w:t>│50</w:t>
      </w:r>
      <w:r w:rsidR="0073388C">
        <w:t xml:space="preserve"> </w:t>
      </w:r>
      <w:r w:rsidRPr="0073388C">
        <w:t>x</w:t>
      </w:r>
      <w:r w:rsidR="0073388C">
        <w:t xml:space="preserve"> </w:t>
      </w:r>
      <w:r w:rsidRPr="0073388C">
        <w:t>1134,54</w:t>
      </w:r>
      <w:r w:rsidR="0073388C">
        <w:t xml:space="preserve"> </w:t>
      </w:r>
      <w:r w:rsidRPr="0073388C">
        <w:t>=</w:t>
      </w:r>
      <w:r w:rsidR="0073388C">
        <w:t xml:space="preserve"> </w:t>
      </w:r>
      <w:r w:rsidRPr="0073388C">
        <w:t>56727,00│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│для</w:t>
      </w:r>
      <w:r w:rsidR="0073388C">
        <w:t xml:space="preserve"> </w:t>
      </w:r>
      <w:proofErr w:type="spellStart"/>
      <w:r w:rsidRPr="0073388C">
        <w:t>несоверше</w:t>
      </w:r>
      <w:proofErr w:type="gramStart"/>
      <w:r w:rsidRPr="0073388C">
        <w:t>н</w:t>
      </w:r>
      <w:proofErr w:type="spellEnd"/>
      <w:r w:rsidRPr="0073388C">
        <w:t>-</w:t>
      </w:r>
      <w:proofErr w:type="gramEnd"/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│тыла,</w:t>
      </w:r>
      <w:r w:rsidR="0073388C">
        <w:t xml:space="preserve"> </w:t>
      </w:r>
      <w:r w:rsidRPr="0073388C">
        <w:t>одиноким</w:t>
      </w:r>
      <w:r w:rsidR="0073388C">
        <w:t xml:space="preserve"> </w:t>
      </w:r>
      <w:r w:rsidRPr="0073388C">
        <w:t>престарелым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</w:t>
      </w:r>
      <w:proofErr w:type="spellStart"/>
      <w:r w:rsidRPr="0073388C">
        <w:t>нолетних</w:t>
      </w:r>
      <w:proofErr w:type="spellEnd"/>
      <w:r w:rsidR="0073388C">
        <w:t xml:space="preserve"> </w:t>
      </w:r>
      <w:r w:rsidRPr="0073388C">
        <w:t>г.</w:t>
      </w:r>
      <w:r w:rsidR="0073388C">
        <w:t xml:space="preserve"> </w:t>
      </w:r>
      <w:r w:rsidRPr="0073388C">
        <w:t>Белово"│</w:t>
      </w:r>
      <w:r w:rsidR="0073388C">
        <w:t xml:space="preserve"> </w:t>
      </w:r>
      <w:r w:rsidRPr="0073388C">
        <w:t>│людям,</w:t>
      </w:r>
      <w:r w:rsidR="0073388C">
        <w:t xml:space="preserve"> </w:t>
      </w:r>
      <w:r w:rsidRPr="0073388C">
        <w:t>уход</w:t>
      </w:r>
      <w:r w:rsidR="0073388C">
        <w:t xml:space="preserve"> </w:t>
      </w:r>
      <w:r w:rsidRPr="0073388C">
        <w:t>за</w:t>
      </w:r>
      <w:r w:rsidR="0073388C">
        <w:t xml:space="preserve"> </w:t>
      </w:r>
      <w:r w:rsidRPr="0073388C">
        <w:t>памятниками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│воинов-</w:t>
      </w:r>
      <w:proofErr w:type="spellStart"/>
      <w:r w:rsidRPr="0073388C">
        <w:t>интернац</w:t>
      </w:r>
      <w:proofErr w:type="spellEnd"/>
      <w:r w:rsidRPr="0073388C">
        <w:t>.,</w:t>
      </w:r>
      <w:r w:rsidR="0073388C">
        <w:t xml:space="preserve"> </w:t>
      </w:r>
      <w:r w:rsidRPr="0073388C">
        <w:t>сельско-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│хозяйственные</w:t>
      </w:r>
      <w:r w:rsidR="0073388C">
        <w:t xml:space="preserve"> </w:t>
      </w:r>
      <w:r w:rsidRPr="0073388C">
        <w:t>работы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│(прополка</w:t>
      </w:r>
      <w:r w:rsidR="0073388C">
        <w:t xml:space="preserve"> </w:t>
      </w:r>
      <w:r w:rsidRPr="0073388C">
        <w:t>овощей)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├────┼───────────────────┼──────────┼───────────────────────────┼────────┼─────────────────┼────────┼───────────────────────┼─────┤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│ГОУ</w:t>
      </w:r>
      <w:r w:rsidR="0073388C">
        <w:t xml:space="preserve"> </w:t>
      </w:r>
      <w:r w:rsidRPr="0073388C">
        <w:t>ПУ,</w:t>
      </w:r>
      <w:r w:rsidR="0073388C">
        <w:t xml:space="preserve"> </w:t>
      </w:r>
      <w:r w:rsidRPr="0073388C">
        <w:t>ССУЗ</w:t>
      </w:r>
      <w:r w:rsidR="0073388C">
        <w:t xml:space="preserve"> </w:t>
      </w:r>
      <w:r w:rsidRPr="0073388C">
        <w:t>│Июль,</w:t>
      </w:r>
      <w:r w:rsidR="0073388C">
        <w:t xml:space="preserve"> </w:t>
      </w:r>
      <w:r w:rsidRPr="0073388C">
        <w:t>│Косметический</w:t>
      </w:r>
      <w:r w:rsidR="0073388C">
        <w:t xml:space="preserve"> </w:t>
      </w:r>
      <w:r w:rsidRPr="0073388C">
        <w:t>ремонт</w:t>
      </w:r>
      <w:r w:rsidR="0073388C">
        <w:t xml:space="preserve"> </w:t>
      </w:r>
      <w:r w:rsidRPr="0073388C">
        <w:t>учеб-</w:t>
      </w:r>
      <w:r w:rsidR="0073388C">
        <w:t xml:space="preserve"> </w:t>
      </w:r>
      <w:r w:rsidRPr="0073388C">
        <w:t>│40</w:t>
      </w:r>
      <w:r w:rsidR="0073388C">
        <w:t xml:space="preserve"> </w:t>
      </w:r>
      <w:r w:rsidRPr="0073388C">
        <w:t>│40</w:t>
      </w:r>
      <w:r w:rsidR="0073388C">
        <w:t xml:space="preserve"> </w:t>
      </w:r>
      <w:r w:rsidRPr="0073388C">
        <w:t>x</w:t>
      </w:r>
      <w:r w:rsidR="0073388C">
        <w:t xml:space="preserve"> </w:t>
      </w:r>
      <w:r w:rsidRPr="0073388C">
        <w:t>1000</w:t>
      </w:r>
      <w:r w:rsidR="0073388C">
        <w:t xml:space="preserve"> </w:t>
      </w:r>
      <w:r w:rsidRPr="0073388C">
        <w:t>=</w:t>
      </w:r>
      <w:r w:rsidR="0073388C">
        <w:t xml:space="preserve"> </w:t>
      </w:r>
      <w:r w:rsidRPr="0073388C">
        <w:t>40000│</w:t>
      </w:r>
      <w:r w:rsidR="0073388C">
        <w:t xml:space="preserve"> </w:t>
      </w:r>
      <w:r w:rsidRPr="0073388C">
        <w:t>│40</w:t>
      </w:r>
      <w:r w:rsidR="0073388C">
        <w:t xml:space="preserve"> </w:t>
      </w:r>
      <w:r w:rsidRPr="0073388C">
        <w:t>x</w:t>
      </w:r>
      <w:r w:rsidR="0073388C">
        <w:t xml:space="preserve"> </w:t>
      </w:r>
      <w:r w:rsidRPr="0073388C">
        <w:t>1356</w:t>
      </w:r>
      <w:r w:rsidR="0073388C">
        <w:t xml:space="preserve"> </w:t>
      </w:r>
      <w:r w:rsidRPr="0073388C">
        <w:t>=</w:t>
      </w:r>
      <w:r w:rsidR="0073388C">
        <w:t xml:space="preserve"> </w:t>
      </w:r>
      <w:r w:rsidRPr="0073388C">
        <w:t>54240,00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│август</w:t>
      </w:r>
      <w:r w:rsidR="0073388C">
        <w:t xml:space="preserve"> </w:t>
      </w:r>
      <w:r w:rsidRPr="0073388C">
        <w:t>│</w:t>
      </w:r>
      <w:proofErr w:type="spellStart"/>
      <w:r w:rsidRPr="0073388C">
        <w:t>ных</w:t>
      </w:r>
      <w:proofErr w:type="spellEnd"/>
      <w:r w:rsidR="0073388C">
        <w:t xml:space="preserve"> </w:t>
      </w:r>
      <w:r w:rsidRPr="0073388C">
        <w:t>корпусов,</w:t>
      </w:r>
      <w:r w:rsidR="0073388C">
        <w:t xml:space="preserve"> </w:t>
      </w:r>
      <w:r w:rsidRPr="0073388C">
        <w:t>благоустро</w:t>
      </w:r>
      <w:proofErr w:type="gramStart"/>
      <w:r w:rsidRPr="0073388C">
        <w:t>й-</w:t>
      </w:r>
      <w:proofErr w:type="gramEnd"/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│Областной</w:t>
      </w:r>
      <w:r w:rsidR="0073388C">
        <w:t xml:space="preserve"> </w:t>
      </w:r>
      <w:r w:rsidRPr="0073388C">
        <w:t>бюджет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proofErr w:type="spellStart"/>
      <w:r w:rsidRPr="0073388C">
        <w:t>ство</w:t>
      </w:r>
      <w:proofErr w:type="spellEnd"/>
      <w:r w:rsidR="0073388C">
        <w:t xml:space="preserve"> </w:t>
      </w:r>
      <w:r w:rsidRPr="0073388C">
        <w:t>территории</w:t>
      </w:r>
      <w:r w:rsidR="0073388C">
        <w:t xml:space="preserve"> </w:t>
      </w:r>
      <w:proofErr w:type="gramStart"/>
      <w:r w:rsidRPr="0073388C">
        <w:t>учебных</w:t>
      </w:r>
      <w:proofErr w:type="gramEnd"/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│заведений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├────┼───────────────────┼──────────┼───────────────────────────┼────────┼─────────────────┼────────┼───────────────────────┼─────┼───────────┤</w:t>
      </w:r>
    </w:p>
    <w:p w:rsidR="00B92ED6" w:rsidRPr="0073388C" w:rsidRDefault="00B92ED6" w:rsidP="0073388C">
      <w:r w:rsidRPr="0073388C">
        <w:t>│6.3.│Приобретение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│37,0</w:t>
      </w:r>
      <w:r w:rsidR="0073388C">
        <w:t xml:space="preserve"> </w:t>
      </w:r>
      <w:r w:rsidRPr="0073388C">
        <w:t>│Управление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│спецодежды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│20,0</w:t>
      </w:r>
      <w:r w:rsidR="0073388C">
        <w:t xml:space="preserve"> </w:t>
      </w:r>
      <w:r w:rsidRPr="0073388C">
        <w:t>│образования│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│Управление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lastRenderedPageBreak/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│по</w:t>
      </w:r>
      <w:r w:rsidR="0073388C">
        <w:t xml:space="preserve"> </w:t>
      </w:r>
      <w:r w:rsidRPr="0073388C">
        <w:t>делам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│молодежи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├────┼───────────────────┼──────────┼───────────────────────────┼────────┼─────────────────┼────────┼───────────────────────┼─────┼───────────┤</w:t>
      </w:r>
    </w:p>
    <w:p w:rsidR="00B92ED6" w:rsidRPr="0073388C" w:rsidRDefault="00B92ED6" w:rsidP="0073388C">
      <w:r w:rsidRPr="0073388C">
        <w:t>│6.4.│Приобретение</w:t>
      </w:r>
      <w:r w:rsidR="0073388C">
        <w:t xml:space="preserve"> </w:t>
      </w:r>
      <w:proofErr w:type="gramStart"/>
      <w:r w:rsidRPr="0073388C">
        <w:t>моющих</w:t>
      </w:r>
      <w:proofErr w:type="gramEnd"/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│18,5</w:t>
      </w:r>
      <w:r w:rsidR="0073388C">
        <w:t xml:space="preserve"> </w:t>
      </w:r>
      <w:r w:rsidRPr="0073388C">
        <w:t>│Управление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│средств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│образования│</w:t>
      </w:r>
    </w:p>
    <w:p w:rsidR="00B92ED6" w:rsidRPr="0073388C" w:rsidRDefault="00B92ED6" w:rsidP="0073388C">
      <w:r w:rsidRPr="0073388C">
        <w:t>├────┼───────────────────┼──────────┼───────────────────────────┼────────┼─────────────────┼────────┼───────────────────────┼─────┼───────────┤</w:t>
      </w:r>
    </w:p>
    <w:p w:rsidR="00B92ED6" w:rsidRPr="0073388C" w:rsidRDefault="00B92ED6" w:rsidP="0073388C">
      <w:r w:rsidRPr="0073388C">
        <w:t>│6.5.│Приобретение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│74,0</w:t>
      </w:r>
      <w:r w:rsidR="0073388C">
        <w:t xml:space="preserve"> </w:t>
      </w:r>
      <w:r w:rsidRPr="0073388C">
        <w:t>│Управление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│инвентаря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│35,0</w:t>
      </w:r>
      <w:r w:rsidR="0073388C">
        <w:t xml:space="preserve"> </w:t>
      </w:r>
      <w:r w:rsidRPr="0073388C">
        <w:t>│образования│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│Управление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│по</w:t>
      </w:r>
      <w:r w:rsidR="0073388C">
        <w:t xml:space="preserve"> </w:t>
      </w:r>
      <w:r w:rsidRPr="0073388C">
        <w:t>делам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│молодежи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├────┼───────────────────┼──────────┼───────────────────────────┼────────┼─────────────────┼────────┼───────────────────────┼─────┼───────────┤</w:t>
      </w:r>
    </w:p>
    <w:p w:rsidR="00B92ED6" w:rsidRPr="0073388C" w:rsidRDefault="00B92ED6" w:rsidP="0073388C">
      <w:r w:rsidRPr="0073388C">
        <w:t>│6.6.│Приобретение</w:t>
      </w:r>
      <w:r w:rsidR="0073388C">
        <w:t xml:space="preserve"> </w:t>
      </w:r>
      <w:r w:rsidRPr="0073388C">
        <w:t>фор-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│40,0</w:t>
      </w:r>
      <w:r w:rsidR="0073388C">
        <w:t xml:space="preserve"> </w:t>
      </w:r>
      <w:r w:rsidRPr="0073388C">
        <w:t>│Управление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</w:t>
      </w:r>
      <w:proofErr w:type="spellStart"/>
      <w:r w:rsidRPr="0073388C">
        <w:t>менной</w:t>
      </w:r>
      <w:proofErr w:type="spellEnd"/>
      <w:r w:rsidR="0073388C">
        <w:t xml:space="preserve"> </w:t>
      </w:r>
      <w:r w:rsidRPr="0073388C">
        <w:t>одежды</w:t>
      </w:r>
      <w:r w:rsidR="0073388C">
        <w:t xml:space="preserve"> </w:t>
      </w:r>
      <w:proofErr w:type="gramStart"/>
      <w:r w:rsidRPr="0073388C">
        <w:t>для</w:t>
      </w:r>
      <w:proofErr w:type="gramEnd"/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│по</w:t>
      </w:r>
      <w:r w:rsidR="0073388C">
        <w:t xml:space="preserve"> </w:t>
      </w:r>
      <w:r w:rsidRPr="0073388C">
        <w:t>делам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│трудовых</w:t>
      </w:r>
      <w:r w:rsidR="0073388C">
        <w:t xml:space="preserve"> </w:t>
      </w:r>
      <w:r w:rsidRPr="0073388C">
        <w:t>бригад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│молодежи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├────┼───────────────────┼──────────┼───────────────────────────┼────────┼─────────────────┼────────┼───────────────────────┼─────┼───────────┤</w:t>
      </w:r>
    </w:p>
    <w:p w:rsidR="00B92ED6" w:rsidRPr="0073388C" w:rsidRDefault="00B92ED6" w:rsidP="0073388C">
      <w:r w:rsidRPr="0073388C">
        <w:t>│7.</w:t>
      </w:r>
      <w:r w:rsidR="0073388C">
        <w:t xml:space="preserve"> </w:t>
      </w:r>
      <w:r w:rsidRPr="0073388C">
        <w:t>│Проведение</w:t>
      </w:r>
      <w:r w:rsidR="0073388C">
        <w:t xml:space="preserve"> </w:t>
      </w:r>
      <w:r w:rsidRPr="0073388C">
        <w:t>итог</w:t>
      </w:r>
      <w:proofErr w:type="gramStart"/>
      <w:r w:rsidRPr="0073388C">
        <w:t>о-</w:t>
      </w:r>
      <w:proofErr w:type="gramEnd"/>
      <w:r w:rsidR="0073388C">
        <w:t xml:space="preserve"> </w:t>
      </w:r>
      <w:r w:rsidRPr="0073388C">
        <w:t>│Сентябрь</w:t>
      </w:r>
      <w:r w:rsidR="0073388C">
        <w:t xml:space="preserve"> </w:t>
      </w:r>
      <w:r w:rsidRPr="0073388C">
        <w:t>-│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│30,0</w:t>
      </w:r>
      <w:r w:rsidR="0073388C">
        <w:t xml:space="preserve"> </w:t>
      </w:r>
      <w:r w:rsidRPr="0073388C">
        <w:t>│Управление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</w:t>
      </w:r>
      <w:proofErr w:type="spellStart"/>
      <w:r w:rsidRPr="0073388C">
        <w:t>вого</w:t>
      </w:r>
      <w:proofErr w:type="spellEnd"/>
      <w:r w:rsidR="0073388C">
        <w:t xml:space="preserve"> </w:t>
      </w:r>
      <w:r w:rsidRPr="0073388C">
        <w:t>слета</w:t>
      </w:r>
      <w:r w:rsidR="0073388C">
        <w:t xml:space="preserve"> </w:t>
      </w:r>
      <w:proofErr w:type="spellStart"/>
      <w:proofErr w:type="gramStart"/>
      <w:r w:rsidRPr="0073388C">
        <w:t>трудовых</w:t>
      </w:r>
      <w:proofErr w:type="gramEnd"/>
      <w:r w:rsidRPr="0073388C">
        <w:t>│октябрь</w:t>
      </w:r>
      <w:proofErr w:type="spellEnd"/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│10,0</w:t>
      </w:r>
      <w:r w:rsidR="0073388C">
        <w:t xml:space="preserve"> </w:t>
      </w:r>
      <w:r w:rsidRPr="0073388C">
        <w:t>│образования│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│бригад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│Управление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│по</w:t>
      </w:r>
      <w:r w:rsidR="0073388C">
        <w:t xml:space="preserve"> </w:t>
      </w:r>
      <w:r w:rsidRPr="0073388C">
        <w:t>делам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│молодежи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├────┼───────────────────┼──────────┼───────────────────────────┼────────┼─────────────────┼────────┼───────────────────────┼─────┼───────────┤</w:t>
      </w:r>
    </w:p>
    <w:p w:rsidR="00B92ED6" w:rsidRPr="0073388C" w:rsidRDefault="00B92ED6" w:rsidP="0073388C">
      <w:r w:rsidRPr="0073388C">
        <w:t>│8.</w:t>
      </w:r>
      <w:r w:rsidR="0073388C">
        <w:t xml:space="preserve"> </w:t>
      </w:r>
      <w:r w:rsidRPr="0073388C">
        <w:t>│Трудоустройство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│несовершеннолетних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│граждан,</w:t>
      </w:r>
      <w:r w:rsidR="0073388C">
        <w:t xml:space="preserve"> </w:t>
      </w:r>
      <w:r w:rsidRPr="0073388C">
        <w:t>из</w:t>
      </w:r>
      <w:r w:rsidR="0073388C">
        <w:t xml:space="preserve"> </w:t>
      </w:r>
      <w:r w:rsidRPr="0073388C">
        <w:t>семей,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│находящихся</w:t>
      </w:r>
      <w:r w:rsidR="0073388C">
        <w:t xml:space="preserve"> </w:t>
      </w:r>
      <w:r w:rsidRPr="0073388C">
        <w:t>в</w:t>
      </w:r>
      <w:r w:rsidR="0073388C">
        <w:t xml:space="preserve"> </w:t>
      </w:r>
      <w:r w:rsidRPr="0073388C">
        <w:t>особо│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│опасном</w:t>
      </w:r>
      <w:r w:rsidR="0073388C">
        <w:t xml:space="preserve"> </w:t>
      </w:r>
      <w:proofErr w:type="gramStart"/>
      <w:r w:rsidRPr="0073388C">
        <w:t>положении</w:t>
      </w:r>
      <w:proofErr w:type="gramEnd"/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├────┼───────────────────┼──────────┼───────────────────────────┼────────┼─────────────────┼────────┼───────────────────────┼─────┼───────────┤</w:t>
      </w:r>
    </w:p>
    <w:p w:rsidR="00B92ED6" w:rsidRPr="0073388C" w:rsidRDefault="00B92ED6" w:rsidP="0073388C">
      <w:r w:rsidRPr="0073388C">
        <w:t>│9.</w:t>
      </w:r>
      <w:r w:rsidR="0073388C">
        <w:t xml:space="preserve"> </w:t>
      </w:r>
      <w:r w:rsidRPr="0073388C">
        <w:t>│Организация</w:t>
      </w:r>
      <w:r w:rsidR="0073388C">
        <w:t xml:space="preserve"> </w:t>
      </w:r>
      <w:proofErr w:type="spellStart"/>
      <w:r w:rsidRPr="0073388C">
        <w:t>инфор</w:t>
      </w:r>
      <w:proofErr w:type="spellEnd"/>
      <w:r w:rsidRPr="0073388C">
        <w:t>-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│15,0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│ГУЦЗН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</w:t>
      </w:r>
      <w:proofErr w:type="spellStart"/>
      <w:r w:rsidRPr="0073388C">
        <w:t>мационно</w:t>
      </w:r>
      <w:proofErr w:type="spellEnd"/>
      <w:r w:rsidRPr="0073388C">
        <w:t>-издател</w:t>
      </w:r>
      <w:proofErr w:type="gramStart"/>
      <w:r w:rsidRPr="0073388C">
        <w:t>ь-</w:t>
      </w:r>
      <w:proofErr w:type="gramEnd"/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│г.</w:t>
      </w:r>
      <w:r w:rsidR="0073388C">
        <w:t xml:space="preserve"> </w:t>
      </w:r>
      <w:r w:rsidRPr="0073388C">
        <w:t>Белово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</w:t>
      </w:r>
      <w:proofErr w:type="spellStart"/>
      <w:r w:rsidRPr="0073388C">
        <w:t>ской</w:t>
      </w:r>
      <w:proofErr w:type="spellEnd"/>
      <w:r w:rsidR="0073388C">
        <w:t xml:space="preserve"> </w:t>
      </w:r>
      <w:r w:rsidRPr="0073388C">
        <w:t>деятельности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│по</w:t>
      </w:r>
      <w:r w:rsidR="0073388C">
        <w:t xml:space="preserve"> </w:t>
      </w:r>
      <w:r w:rsidRPr="0073388C">
        <w:t>данному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│</w:t>
      </w:r>
      <w:r w:rsidR="0073388C">
        <w:t xml:space="preserve"> </w:t>
      </w:r>
      <w:r w:rsidRPr="0073388C">
        <w:t>│направлению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  <w:r w:rsidR="0073388C">
        <w:t xml:space="preserve"> </w:t>
      </w:r>
      <w:r w:rsidRPr="0073388C">
        <w:t>│</w:t>
      </w:r>
    </w:p>
    <w:p w:rsidR="00B92ED6" w:rsidRPr="0073388C" w:rsidRDefault="00B92ED6" w:rsidP="0073388C">
      <w:r w:rsidRPr="0073388C">
        <w:t>└────┴───────────────────┴──────────┴───────────────────────────┴────────┴─────────────────┴────────┴───────────────────────┴─────┴───────────┘</w:t>
      </w:r>
    </w:p>
    <w:p w:rsidR="00B92ED6" w:rsidRPr="0073388C" w:rsidRDefault="00B92ED6" w:rsidP="0073388C"/>
    <w:p w:rsidR="00B92ED6" w:rsidRPr="0073388C" w:rsidRDefault="00B92ED6" w:rsidP="0073388C"/>
    <w:p w:rsidR="00B92ED6" w:rsidRPr="0073388C" w:rsidRDefault="00B92ED6" w:rsidP="0073388C"/>
    <w:sectPr w:rsidR="00B92ED6" w:rsidRPr="0073388C" w:rsidSect="002D21EE">
      <w:type w:val="continuous"/>
      <w:pgSz w:w="11906" w:h="16838" w:code="9"/>
      <w:pgMar w:top="1134" w:right="851" w:bottom="1134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FE"/>
    <w:rsid w:val="002A4DF4"/>
    <w:rsid w:val="002D21EE"/>
    <w:rsid w:val="004440DC"/>
    <w:rsid w:val="006327E9"/>
    <w:rsid w:val="006B52FD"/>
    <w:rsid w:val="0073388C"/>
    <w:rsid w:val="00A54163"/>
    <w:rsid w:val="00B92ED6"/>
    <w:rsid w:val="00D043FE"/>
    <w:rsid w:val="00EA61BE"/>
    <w:rsid w:val="00FB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5416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5416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5416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5416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5416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73388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3388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3388C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3388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54163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54163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73388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5416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A54163"/>
    <w:rPr>
      <w:color w:val="0000FF"/>
      <w:u w:val="none"/>
    </w:rPr>
  </w:style>
  <w:style w:type="paragraph" w:customStyle="1" w:styleId="Application">
    <w:name w:val="Application!Приложение"/>
    <w:rsid w:val="00A5416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5416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5416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5416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5416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5416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5416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5416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5416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5416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73388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3388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3388C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3388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54163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54163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73388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5416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A54163"/>
    <w:rPr>
      <w:color w:val="0000FF"/>
      <w:u w:val="none"/>
    </w:rPr>
  </w:style>
  <w:style w:type="paragraph" w:customStyle="1" w:styleId="Application">
    <w:name w:val="Application!Приложение"/>
    <w:rsid w:val="00A5416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5416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5416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5416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5416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10</Pages>
  <Words>3568</Words>
  <Characters>20341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23862</CharactersWithSpaces>
  <SharedDoc>false</SharedDoc>
  <HLinks>
    <vt:vector size="48" baseType="variant">
      <vt:variant>
        <vt:i4>6619158</vt:i4>
      </vt:variant>
      <vt:variant>
        <vt:i4>21</vt:i4>
      </vt:variant>
      <vt:variant>
        <vt:i4>0</vt:i4>
      </vt:variant>
      <vt:variant>
        <vt:i4>5</vt:i4>
      </vt:variant>
      <vt:variant>
        <vt:lpwstr>http://zakon.scli.ru/ru/legal_texts/index.php</vt:lpwstr>
      </vt:variant>
      <vt:variant>
        <vt:lpwstr/>
      </vt:variant>
      <vt:variant>
        <vt:i4>6619158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http://zakon.scli.ru/ru/legal_texts/index.php</vt:lpwstr>
      </vt:variant>
      <vt:variant>
        <vt:lpwstr/>
      </vt:variant>
      <vt:variant>
        <vt:i4>6619158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http://zakon.scli.ru/ru/legal_texts/index.php</vt:lpwstr>
      </vt:variant>
      <vt:variant>
        <vt:lpwstr/>
      </vt:variant>
      <vt:variant>
        <vt:i4>6619158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http://zakon.scli.ru/ru/legal_texts/index.php</vt:lpwstr>
      </vt:variant>
      <vt:variant>
        <vt:lpwstr/>
      </vt:variant>
      <vt:variant>
        <vt:i4>6619158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http://zakon.scli.ru/ru/legal_texts/index.php</vt:lpwstr>
      </vt:variant>
      <vt:variant>
        <vt:lpwstr/>
      </vt:variant>
      <vt:variant>
        <vt:i4>6619158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http://zakon.scli.ru/ru/legal_texts/index.php</vt:lpwstr>
      </vt:variant>
      <vt:variant>
        <vt:lpwstr/>
      </vt:variant>
      <vt:variant>
        <vt:i4>6619158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http://zakon.scli.ru/ru/legal_texts/index.php</vt:lpwstr>
      </vt:variant>
      <vt:variant>
        <vt:lpwstr/>
      </vt:variant>
      <vt:variant>
        <vt:i4>6619158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AK</cp:lastModifiedBy>
  <cp:revision>3</cp:revision>
  <dcterms:created xsi:type="dcterms:W3CDTF">2017-06-15T02:30:00Z</dcterms:created>
  <dcterms:modified xsi:type="dcterms:W3CDTF">2017-06-15T02:32:00Z</dcterms:modified>
</cp:coreProperties>
</file>